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103719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:rsidR="00380497" w:rsidRDefault="00103719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:rsidR="00380497" w:rsidRDefault="00103719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103719">
        <w:rPr>
          <w:b/>
          <w:sz w:val="24"/>
        </w:rPr>
        <w:t>25998218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103719">
        <w:rPr>
          <w:b w:val="0"/>
          <w:noProof/>
          <w:sz w:val="24"/>
          <w:szCs w:val="24"/>
        </w:rPr>
        <w:t>5. 11. 2024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103719">
        <w:rPr>
          <w:b w:val="0"/>
          <w:noProof/>
          <w:sz w:val="24"/>
          <w:szCs w:val="24"/>
        </w:rPr>
        <w:t>8. 11. 2024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103719">
        <w:rPr>
          <w:b/>
          <w:sz w:val="28"/>
        </w:rPr>
        <w:t>216/24/INVE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103719" w:rsidRDefault="00103719">
      <w:pPr>
        <w:rPr>
          <w:sz w:val="24"/>
        </w:rPr>
      </w:pPr>
      <w:r>
        <w:rPr>
          <w:sz w:val="24"/>
        </w:rPr>
        <w:t>realizaci vyhlídkové terasy za budovou radnice. Terasa bude provedena z žulové mozaiky a lemována obrubou z žulové kostky "desítky" opřenou do betonového lože. Součástí realizace je úprava vstupní části vč. demontáže původní branky.</w:t>
      </w:r>
    </w:p>
    <w:p w:rsidR="00380497" w:rsidRDefault="00380497">
      <w:pPr>
        <w:rPr>
          <w:sz w:val="24"/>
        </w:rPr>
      </w:pP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103719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1.Participativní rozpočet - vhlídková terasa za radnicí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103719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103719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65 000,00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103719">
        <w:rPr>
          <w:b/>
          <w:noProof/>
        </w:rPr>
        <w:t>65 000,00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lastRenderedPageBreak/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3719" w:rsidRDefault="00103719">
      <w:r>
        <w:separator/>
      </w:r>
    </w:p>
  </w:endnote>
  <w:endnote w:type="continuationSeparator" w:id="0">
    <w:p w:rsidR="00103719" w:rsidRDefault="0010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3719" w:rsidRDefault="00103719">
      <w:r>
        <w:separator/>
      </w:r>
    </w:p>
  </w:footnote>
  <w:footnote w:type="continuationSeparator" w:id="0">
    <w:p w:rsidR="00103719" w:rsidRDefault="0010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103719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0994528">
    <w:abstractNumId w:val="0"/>
  </w:num>
  <w:num w:numId="2" w16cid:durableId="2069841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19"/>
    <w:rsid w:val="000029AC"/>
    <w:rsid w:val="00044708"/>
    <w:rsid w:val="00091668"/>
    <w:rsid w:val="000E391B"/>
    <w:rsid w:val="000F74E2"/>
    <w:rsid w:val="00103719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63069FC-0680-42C8-B904-6FE493F4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0</TotalTime>
  <Pages>2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937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2024-11-11T06:34:00Z</dcterms:created>
  <dcterms:modified xsi:type="dcterms:W3CDTF">2024-11-11T06:34:00Z</dcterms:modified>
</cp:coreProperties>
</file>