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6B71" w14:textId="3ED2B00D" w:rsidR="002C146E" w:rsidRPr="002F355D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2F355D">
        <w:rPr>
          <w:sz w:val="16"/>
          <w:szCs w:val="18"/>
        </w:rPr>
        <w:t>č.</w:t>
      </w:r>
      <w:r w:rsidR="002041DB" w:rsidRPr="002F355D">
        <w:rPr>
          <w:sz w:val="16"/>
          <w:szCs w:val="18"/>
        </w:rPr>
        <w:t xml:space="preserve"> </w:t>
      </w:r>
      <w:r w:rsidRPr="002F355D">
        <w:rPr>
          <w:sz w:val="16"/>
          <w:szCs w:val="18"/>
        </w:rPr>
        <w:t xml:space="preserve">smlouvy </w:t>
      </w:r>
      <w:r w:rsidR="00E55913" w:rsidRPr="002F355D">
        <w:rPr>
          <w:sz w:val="16"/>
          <w:szCs w:val="18"/>
        </w:rPr>
        <w:t>Budoucího povinného</w:t>
      </w:r>
      <w:r w:rsidRPr="002F355D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0C944F49980A436A854CD9B369C0785A"/>
          </w:placeholder>
        </w:sdtPr>
        <w:sdtContent>
          <w:r w:rsidR="0090379C">
            <w:rPr>
              <w:sz w:val="16"/>
              <w:szCs w:val="18"/>
            </w:rPr>
            <w:t>SMLO-</w:t>
          </w:r>
          <w:r w:rsidR="00F316D9">
            <w:rPr>
              <w:sz w:val="16"/>
              <w:szCs w:val="18"/>
            </w:rPr>
            <w:t>2153</w:t>
          </w:r>
          <w:r w:rsidR="0090379C">
            <w:rPr>
              <w:sz w:val="16"/>
              <w:szCs w:val="18"/>
            </w:rPr>
            <w:t>/00066001/2024-MH/TKA/BS</w:t>
          </w:r>
        </w:sdtContent>
      </w:sdt>
    </w:p>
    <w:p w14:paraId="0E39A904" w14:textId="54EEB07F" w:rsidR="002C146E" w:rsidRPr="002F355D" w:rsidRDefault="002C146E" w:rsidP="00BE0845">
      <w:pPr>
        <w:spacing w:before="0" w:after="0"/>
        <w:jc w:val="right"/>
        <w:rPr>
          <w:sz w:val="16"/>
          <w:szCs w:val="18"/>
        </w:rPr>
      </w:pPr>
      <w:r w:rsidRPr="002F355D">
        <w:rPr>
          <w:sz w:val="16"/>
          <w:szCs w:val="18"/>
        </w:rPr>
        <w:t>č.</w:t>
      </w:r>
      <w:r w:rsidR="002041DB" w:rsidRPr="002F355D">
        <w:rPr>
          <w:sz w:val="16"/>
          <w:szCs w:val="18"/>
        </w:rPr>
        <w:t xml:space="preserve"> </w:t>
      </w:r>
      <w:r w:rsidRPr="002F355D">
        <w:rPr>
          <w:sz w:val="16"/>
          <w:szCs w:val="18"/>
        </w:rPr>
        <w:t xml:space="preserve">smlouvy </w:t>
      </w:r>
      <w:r w:rsidR="00E55913" w:rsidRPr="002F355D">
        <w:rPr>
          <w:sz w:val="16"/>
          <w:szCs w:val="18"/>
        </w:rPr>
        <w:t>Budoucího oprávněného</w:t>
      </w:r>
      <w:r w:rsidRPr="002F355D">
        <w:rPr>
          <w:sz w:val="16"/>
          <w:szCs w:val="18"/>
        </w:rPr>
        <w:t>:</w:t>
      </w:r>
      <w:r w:rsidR="009F36A3" w:rsidRPr="002F355D">
        <w:rPr>
          <w:sz w:val="16"/>
          <w:szCs w:val="18"/>
        </w:rPr>
        <w:t xml:space="preserve"> </w:t>
      </w:r>
    </w:p>
    <w:p w14:paraId="5515C58F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F48E740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6ADC5618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21DFBA60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1EFDBED5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078EAF93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07F244BE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7443D22F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2C6CA8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68E358DF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74D55054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677A73E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2757D1C3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6F16F051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5E0E4265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07464003A6DB44D7979E9FA29C8CD996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Content>
        <w:p w14:paraId="6415F6FA" w14:textId="45D9FB82" w:rsidR="00824BD7" w:rsidRDefault="0090379C" w:rsidP="00824BD7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39B0D04E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446F18E4197944ADB20CA3E8CD18D036"/>
            </w:placeholder>
            <w15:repeatingSectionItem/>
          </w:sdtPr>
          <w:sdtEndPr>
            <w:rPr>
              <w:i w:val="0"/>
            </w:rPr>
          </w:sdtEndPr>
          <w:sdtContent>
            <w:p w14:paraId="4F340100" w14:textId="77777777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0DFFF0C20A2141D599BFF8B1D12440E7"/>
                </w:placeholder>
              </w:sdtPr>
              <w:sdtContent>
                <w:sdt>
                  <w:sdtPr>
                    <w:alias w:val="Smluvní strana"/>
                    <w:tag w:val="Smluvní strana"/>
                    <w:id w:val="-496416842"/>
                    <w:placeholder>
                      <w:docPart w:val="D581F1784B644E73BDD8BCED7815F70A"/>
                    </w:placeholder>
                  </w:sdtPr>
                  <w:sdtContent>
                    <w:p w14:paraId="3A2B2F55" w14:textId="77777777" w:rsidR="0090379C" w:rsidRPr="0090379C" w:rsidRDefault="0090379C" w:rsidP="0090379C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b/>
                        </w:rPr>
                      </w:pPr>
                      <w:r w:rsidRPr="0090379C">
                        <w:rPr>
                          <w:b/>
                        </w:rPr>
                        <w:t>Vodovody a kanalizace Mladá Boleslav, a.s.,</w:t>
                      </w:r>
                    </w:p>
                    <w:p w14:paraId="25C3ABBE" w14:textId="77777777" w:rsidR="0090379C" w:rsidRPr="0090379C" w:rsidRDefault="0090379C" w:rsidP="0090379C">
                      <w:pPr>
                        <w:tabs>
                          <w:tab w:val="left" w:pos="3119"/>
                        </w:tabs>
                        <w:spacing w:before="0" w:after="0"/>
                        <w:rPr>
                          <w:bCs/>
                        </w:rPr>
                      </w:pPr>
                      <w:r w:rsidRPr="0090379C">
                        <w:rPr>
                          <w:b/>
                        </w:rPr>
                        <w:t xml:space="preserve">se sídlem: </w:t>
                      </w:r>
                      <w:r w:rsidRPr="0090379C">
                        <w:rPr>
                          <w:b/>
                        </w:rPr>
                        <w:tab/>
                      </w:r>
                      <w:r w:rsidRPr="0090379C">
                        <w:rPr>
                          <w:bCs/>
                        </w:rPr>
                        <w:t>Čechova 1151, 293 22 Mladá Boleslav</w:t>
                      </w:r>
                    </w:p>
                    <w:p w14:paraId="5EA06606" w14:textId="77777777" w:rsidR="0090379C" w:rsidRPr="0090379C" w:rsidRDefault="0090379C" w:rsidP="0090379C">
                      <w:pPr>
                        <w:tabs>
                          <w:tab w:val="left" w:pos="3119"/>
                        </w:tabs>
                        <w:spacing w:before="0" w:after="0"/>
                        <w:rPr>
                          <w:b/>
                        </w:rPr>
                      </w:pPr>
                      <w:r w:rsidRPr="0090379C">
                        <w:rPr>
                          <w:b/>
                        </w:rPr>
                        <w:t xml:space="preserve">IČ: </w:t>
                      </w:r>
                      <w:r w:rsidRPr="0090379C">
                        <w:rPr>
                          <w:b/>
                        </w:rPr>
                        <w:tab/>
                      </w:r>
                      <w:r w:rsidRPr="0090379C">
                        <w:rPr>
                          <w:bCs/>
                        </w:rPr>
                        <w:t>46356983</w:t>
                      </w:r>
                    </w:p>
                    <w:p w14:paraId="4A76D164" w14:textId="77777777" w:rsidR="0090379C" w:rsidRPr="0090379C" w:rsidRDefault="0090379C" w:rsidP="0090379C">
                      <w:pPr>
                        <w:tabs>
                          <w:tab w:val="left" w:pos="3119"/>
                        </w:tabs>
                        <w:spacing w:before="0" w:after="0"/>
                        <w:rPr>
                          <w:bCs/>
                        </w:rPr>
                      </w:pPr>
                      <w:r w:rsidRPr="0090379C">
                        <w:rPr>
                          <w:b/>
                        </w:rPr>
                        <w:t xml:space="preserve">Zapsán/a v OR: </w:t>
                      </w:r>
                      <w:r w:rsidRPr="0090379C">
                        <w:rPr>
                          <w:b/>
                        </w:rPr>
                        <w:tab/>
                      </w:r>
                      <w:r w:rsidRPr="0090379C">
                        <w:rPr>
                          <w:bCs/>
                        </w:rPr>
                        <w:t>Městský soud v Praze, odd. B, vložka č. 2379</w:t>
                      </w:r>
                    </w:p>
                    <w:p w14:paraId="4B4BC1AB" w14:textId="24B09CFD" w:rsidR="0090379C" w:rsidRPr="0090379C" w:rsidRDefault="0090379C" w:rsidP="0090379C">
                      <w:pPr>
                        <w:tabs>
                          <w:tab w:val="left" w:pos="3119"/>
                        </w:tabs>
                        <w:spacing w:before="0" w:after="0"/>
                        <w:rPr>
                          <w:bCs/>
                        </w:rPr>
                      </w:pPr>
                      <w:r w:rsidRPr="0090379C">
                        <w:rPr>
                          <w:b/>
                        </w:rPr>
                        <w:t>Bankovní spojení:</w:t>
                      </w:r>
                      <w:r w:rsidRPr="0090379C">
                        <w:rPr>
                          <w:b/>
                        </w:rPr>
                        <w:tab/>
                      </w:r>
                      <w:r w:rsidR="002011FB">
                        <w:rPr>
                          <w:bCs/>
                        </w:rPr>
                        <w:t>XXXXXXXXXX</w:t>
                      </w:r>
                    </w:p>
                    <w:p w14:paraId="39FC42D3" w14:textId="219487F6" w:rsidR="0090379C" w:rsidRPr="0090379C" w:rsidRDefault="0090379C" w:rsidP="002011FB">
                      <w:pPr>
                        <w:tabs>
                          <w:tab w:val="left" w:pos="3119"/>
                        </w:tabs>
                        <w:spacing w:before="0" w:after="0"/>
                        <w:rPr>
                          <w:bCs/>
                        </w:rPr>
                      </w:pPr>
                      <w:r w:rsidRPr="0090379C">
                        <w:rPr>
                          <w:b/>
                        </w:rPr>
                        <w:t>Zastoupena:</w:t>
                      </w:r>
                      <w:r w:rsidRPr="0090379C">
                        <w:rPr>
                          <w:b/>
                        </w:rPr>
                        <w:tab/>
                      </w:r>
                      <w:r w:rsidR="002011FB">
                        <w:rPr>
                          <w:b/>
                        </w:rPr>
                        <w:t>XXXXXXXXXX</w:t>
                      </w:r>
                    </w:p>
                    <w:p w14:paraId="1D9C5F63" w14:textId="77777777" w:rsidR="0090379C" w:rsidRPr="0090379C" w:rsidRDefault="00000000" w:rsidP="0090379C">
                      <w:pPr>
                        <w:tabs>
                          <w:tab w:val="left" w:pos="3119"/>
                        </w:tabs>
                        <w:spacing w:before="0"/>
                        <w:ind w:left="3119" w:hanging="3119"/>
                      </w:pPr>
                    </w:p>
                  </w:sdtContent>
                </w:sdt>
                <w:p w14:paraId="19172D7A" w14:textId="13041E6D" w:rsidR="00471952" w:rsidRDefault="00000000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293857F2" w14:textId="77777777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ADF0ADB961154AC09EF3B978A994AC8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ADF0ADB961154AC09EF3B978A994AC8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Content>
        <w:p w14:paraId="7192A259" w14:textId="52D4BBD2" w:rsidR="00700F8D" w:rsidRDefault="00175A9A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216B1C75" w14:textId="7777777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252F6C2D" w14:textId="3ACCDCAE" w:rsidR="001E7AA8" w:rsidRDefault="00916D4D" w:rsidP="001E7AA8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§ 509, § 1267 a násl. a § 1785 a násl. zákona č. 89/2012 Sb., občanský zákoník v platném znění (dále jen </w:t>
      </w:r>
      <w:r w:rsidR="001E7AA8" w:rsidRPr="009F36A3">
        <w:rPr>
          <w:b/>
        </w:rPr>
        <w:t>„občanský zákoník“</w:t>
      </w:r>
      <w:r w:rsidR="001E7AA8" w:rsidRPr="009F36A3">
        <w:t xml:space="preserve">) </w:t>
      </w:r>
      <w:r w:rsidR="003A4C9E">
        <w:t xml:space="preserve">a v souladu s příslušnými ustanoveními </w:t>
      </w:r>
      <w:r w:rsidR="001E7AA8" w:rsidRPr="009F36A3">
        <w:t xml:space="preserve">zákona č. 13/1997 Sb., o pozemních komunikacích v platném znění (dále jen </w:t>
      </w:r>
      <w:r w:rsidR="001E7AA8" w:rsidRPr="009F36A3">
        <w:rPr>
          <w:b/>
        </w:rPr>
        <w:t>„zákon o pozemních komunikacích“</w:t>
      </w:r>
      <w:r w:rsidR="001E7AA8" w:rsidRPr="009F36A3">
        <w:t>)</w:t>
      </w:r>
      <w:r w:rsidR="001B1A1A">
        <w:t>,</w:t>
      </w:r>
      <w:r w:rsidR="001E7AA8" w:rsidRPr="009F36A3">
        <w:t xml:space="preserve"> tuto smlouvu o smlouvě budoucí o </w:t>
      </w:r>
      <w:r w:rsidR="006549D7">
        <w:t xml:space="preserve">zřízení </w:t>
      </w:r>
      <w:r w:rsidR="006549D7" w:rsidRPr="001241CC">
        <w:t xml:space="preserve">služebnosti inženýrské sítě </w:t>
      </w:r>
      <w:r w:rsidR="006549D7">
        <w:t>ve prospěch nemovité věci nezapsané v katastru nemovitostí, zařízení</w:t>
      </w:r>
      <w:r w:rsidR="006549D7" w:rsidRPr="001241CC">
        <w:t xml:space="preserve"> </w:t>
      </w:r>
      <w:r w:rsidR="006549D7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C717B4A461E5435892DEA4B954544621"/>
          </w:placeholder>
        </w:sdtPr>
        <w:sdtEndPr>
          <w:rPr>
            <w:b w:val="0"/>
          </w:rPr>
        </w:sdtEndPr>
        <w:sdtContent>
          <w:r w:rsidR="00F316D9">
            <w:rPr>
              <w:b/>
            </w:rPr>
            <w:t>Zdětín – výměna vodovodu PE90</w:t>
          </w:r>
        </w:sdtContent>
      </w:sdt>
      <w:r w:rsidR="006549D7" w:rsidRPr="001241CC">
        <w:rPr>
          <w:b/>
        </w:rPr>
        <w:t>“</w:t>
      </w:r>
      <w:r w:rsidR="006549D7" w:rsidRPr="001241CC">
        <w:t xml:space="preserve"> (dále jen </w:t>
      </w:r>
      <w:r w:rsidR="006549D7" w:rsidRPr="001241CC">
        <w:rPr>
          <w:b/>
        </w:rPr>
        <w:t>„</w:t>
      </w:r>
      <w:r w:rsidR="006549D7">
        <w:rPr>
          <w:b/>
        </w:rPr>
        <w:t>Z</w:t>
      </w:r>
      <w:r w:rsidR="006549D7" w:rsidRPr="001241CC">
        <w:rPr>
          <w:b/>
        </w:rPr>
        <w:t>ařízení“</w:t>
      </w:r>
      <w:r w:rsidR="006549D7" w:rsidRPr="001241CC">
        <w:t>)</w:t>
      </w:r>
      <w:r w:rsidR="001E7AA8" w:rsidRPr="009F36A3">
        <w:t>.</w:t>
      </w:r>
    </w:p>
    <w:p w14:paraId="5F43D0E0" w14:textId="77777777" w:rsidR="00175A9A" w:rsidRDefault="00175A9A" w:rsidP="00175A9A">
      <w:pPr>
        <w:pStyle w:val="Nadpis4"/>
        <w:numPr>
          <w:ilvl w:val="0"/>
          <w:numId w:val="0"/>
        </w:numPr>
        <w:ind w:left="851"/>
      </w:pPr>
    </w:p>
    <w:p w14:paraId="6F961121" w14:textId="77777777" w:rsidR="00175A9A" w:rsidRPr="00175A9A" w:rsidRDefault="00175A9A" w:rsidP="00175A9A">
      <w:pPr>
        <w:pStyle w:val="Nadpis5"/>
        <w:numPr>
          <w:ilvl w:val="0"/>
          <w:numId w:val="0"/>
        </w:numPr>
        <w:ind w:left="907"/>
      </w:pPr>
    </w:p>
    <w:p w14:paraId="2755D29D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227DA9D4" w14:textId="77777777" w:rsidR="00A269D5" w:rsidRDefault="00A269D5" w:rsidP="00A269D5">
      <w:pPr>
        <w:pStyle w:val="Nadpis3"/>
      </w:pPr>
      <w:bookmarkStart w:id="4" w:name="_Středočeský_kraj_je"/>
      <w:bookmarkStart w:id="5" w:name="_Ref118794886"/>
      <w:bookmarkEnd w:id="4"/>
      <w:r>
        <w:lastRenderedPageBreak/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DF41A7B7E6CC47E8AC23744B0B00CCFF"/>
            </w:placeholder>
            <w15:repeatingSectionItem/>
          </w:sdtPr>
          <w:sdtContent>
            <w:p w14:paraId="49E8E6DB" w14:textId="69A08B4E" w:rsidR="00A269D5" w:rsidRDefault="00000000" w:rsidP="00A269D5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89A0DE1E50B1455BBE5EDDEB7A40CF95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A269D5">
                    <w:t>Výlučným vlastníkem</w:t>
                  </w:r>
                </w:sdtContent>
              </w:sdt>
              <w:r w:rsidR="00A269D5">
                <w:t xml:space="preserve"> p</w:t>
              </w:r>
              <w:r w:rsidR="00A269D5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BB339F596373456EAD3BE03C6366B10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316D9">
                    <w:rPr>
                      <w:rStyle w:val="Styl1"/>
                    </w:rPr>
                    <w:t>838/3</w:t>
                  </w:r>
                </w:sdtContent>
              </w:sdt>
              <w:r w:rsidR="00A269D5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BB339F596373456EAD3BE03C6366B10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316D9">
                    <w:rPr>
                      <w:rStyle w:val="Styl1"/>
                    </w:rPr>
                    <w:t>252</w:t>
                  </w:r>
                </w:sdtContent>
              </w:sdt>
              <w:r w:rsidR="00A269D5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BB339F596373456EAD3BE03C6366B10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316D9">
                    <w:rPr>
                      <w:rStyle w:val="Styl1"/>
                    </w:rPr>
                    <w:t>Zdětín u benátek nad jizerou</w:t>
                  </w:r>
                </w:sdtContent>
              </w:sdt>
              <w:r w:rsidR="00A269D5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BB339F596373456EAD3BE03C6366B10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316D9">
                    <w:rPr>
                      <w:rStyle w:val="Styl1"/>
                    </w:rPr>
                    <w:t>zdětín</w:t>
                  </w:r>
                </w:sdtContent>
              </w:sdt>
              <w:r w:rsidR="00A269D5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BB339F596373456EAD3BE03C6366B10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175A9A">
                    <w:rPr>
                      <w:rStyle w:val="Styl1"/>
                    </w:rPr>
                    <w:t>Mladá boleslav</w:t>
                  </w:r>
                </w:sdtContent>
              </w:sdt>
              <w:r w:rsidR="00A269D5" w:rsidRPr="00C8753A">
                <w:t>,</w:t>
              </w:r>
            </w:p>
          </w:sdtContent>
        </w:sdt>
      </w:sdtContent>
    </w:sdt>
    <w:p w14:paraId="06ED4C49" w14:textId="77777777" w:rsidR="001E7AA8" w:rsidRPr="009F36A3" w:rsidRDefault="00A269D5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58942F23" w14:textId="08C10FDA" w:rsidR="001E7AA8" w:rsidRPr="009F36A3" w:rsidRDefault="001E7AA8" w:rsidP="00D57A31">
      <w:pPr>
        <w:pStyle w:val="Nadpis3"/>
      </w:pPr>
      <w:r w:rsidRPr="009F36A3">
        <w:t xml:space="preserve">Budoucí oprávněný je budoucím vlastníkem </w:t>
      </w:r>
      <w:r w:rsidR="00DC1834">
        <w:t>Zařízení</w:t>
      </w:r>
      <w:r w:rsidR="001A0A04">
        <w:t>.</w:t>
      </w:r>
      <w:r w:rsidR="002B0B40">
        <w:t xml:space="preserve"> Z</w:t>
      </w:r>
      <w:r w:rsidR="002B0B40" w:rsidRPr="001241CC">
        <w:t xml:space="preserve">ařízení bude umístěno v/na </w:t>
      </w:r>
      <w:r w:rsidR="002B0B40">
        <w:t>Budoucím s</w:t>
      </w:r>
      <w:r w:rsidR="002B0B40" w:rsidRPr="001241CC">
        <w:t>lužebném</w:t>
      </w:r>
      <w:r w:rsidR="0089141F">
        <w:t xml:space="preserve"> pozemku</w:t>
      </w:r>
      <w:r w:rsidR="001A3ED8">
        <w:t xml:space="preserve"> </w:t>
      </w:r>
      <w:r w:rsidRPr="009F36A3">
        <w:t xml:space="preserve">za podmínek stanovených ve </w:t>
      </w:r>
      <w:r w:rsidR="001C63B1"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F175DDE70C2F4A1BB868A6858EBC6694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F316D9">
            <w:rPr>
              <w:rStyle w:val="Styl1"/>
            </w:rPr>
            <w:t>6920</w:t>
          </w:r>
          <w:r w:rsidR="00175A9A">
            <w:rPr>
              <w:rStyle w:val="Styl1"/>
            </w:rPr>
            <w:t>/24/KSUS/MHT/TKA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>ze dne</w:t>
      </w:r>
      <w:r w:rsidR="00175A9A">
        <w:rPr>
          <w:b/>
        </w:rPr>
        <w:t xml:space="preserve">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DF76ACDF7940475F913400181F86C226"/>
          </w:placeholder>
          <w:date w:fullDate="2024-09-25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F316D9">
            <w:rPr>
              <w:rStyle w:val="Styl1"/>
            </w:rPr>
            <w:t>25</w:t>
          </w:r>
          <w:r w:rsidR="00175A9A">
            <w:rPr>
              <w:rStyle w:val="Styl1"/>
            </w:rPr>
            <w:t>.0</w:t>
          </w:r>
          <w:r w:rsidR="00F316D9">
            <w:rPr>
              <w:rStyle w:val="Styl1"/>
            </w:rPr>
            <w:t>9</w:t>
          </w:r>
          <w:r w:rsidR="00175A9A">
            <w:rPr>
              <w:rStyle w:val="Styl1"/>
            </w:rPr>
            <w:t>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</w:t>
      </w:r>
      <w:r w:rsidR="001C63B1" w:rsidRPr="004F5F59">
        <w:rPr>
          <w:b/>
        </w:rPr>
        <w:t>Vyjádření správce</w:t>
      </w:r>
      <w:r w:rsidRPr="004F5F59">
        <w:rPr>
          <w:b/>
        </w:rPr>
        <w:t>“</w:t>
      </w:r>
      <w:r w:rsidRPr="009F36A3">
        <w:t>)</w:t>
      </w:r>
      <w:r w:rsidR="002F43AD">
        <w:t xml:space="preserve"> a v souladu se situačním výkresem</w:t>
      </w:r>
      <w:r w:rsidR="007A6E35">
        <w:t xml:space="preserve"> dokumentace, odsouhlaseným Budoucím povinným </w:t>
      </w:r>
      <w:r w:rsidR="0089141F">
        <w:t>dle</w:t>
      </w:r>
      <w:r w:rsidR="007A6E35">
        <w:t xml:space="preserve"> § 187 zákona č. 283/2021 Sb., stavební zákon</w:t>
      </w:r>
      <w:r w:rsidR="005C7542">
        <w:t xml:space="preserve"> (dále jen </w:t>
      </w:r>
      <w:r w:rsidR="005C7542" w:rsidRPr="004F5F59">
        <w:rPr>
          <w:b/>
          <w:bCs/>
        </w:rPr>
        <w:t>„Situační výkres“</w:t>
      </w:r>
      <w:r w:rsidR="005C7542">
        <w:t>)</w:t>
      </w:r>
      <w:r w:rsidR="007A6E35">
        <w:t>.</w:t>
      </w:r>
      <w:r w:rsidRPr="009F36A3">
        <w:t xml:space="preserve"> Vyjádření správce je </w:t>
      </w:r>
      <w:r w:rsidR="00CC683B">
        <w:t>součástí Smlouvy jako její Příloha č. 1</w:t>
      </w:r>
      <w:r w:rsidR="00BE1E0D">
        <w:t>.</w:t>
      </w:r>
      <w:r w:rsidR="00584DDD">
        <w:t xml:space="preserve"> </w:t>
      </w:r>
      <w:r w:rsidR="00BE1E0D">
        <w:t>S</w:t>
      </w:r>
      <w:r w:rsidR="00584DDD">
        <w:t>ituační výkres dokumentace je součástí Smlouvy jako její Příloha č. 2</w:t>
      </w:r>
      <w:r w:rsidRPr="009F36A3">
        <w:t>.</w:t>
      </w:r>
      <w:r w:rsidR="004F5F59">
        <w:t xml:space="preserve"> </w:t>
      </w:r>
      <w:r w:rsidR="002B7413">
        <w:t xml:space="preserve">Zařízení je pro účel </w:t>
      </w:r>
      <w:r w:rsidR="001C63B1">
        <w:t>Budoucí služebnost</w:t>
      </w:r>
      <w:r w:rsidR="002B7413">
        <w:t>i panující věcí.</w:t>
      </w:r>
    </w:p>
    <w:p w14:paraId="47E12868" w14:textId="77777777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E55913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0379C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23D7FDB1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148B9930" w14:textId="77777777" w:rsidR="00CC176C" w:rsidRDefault="00CC176C" w:rsidP="00CC176C">
      <w:pPr>
        <w:pStyle w:val="Nadpis3"/>
      </w:pPr>
      <w:bookmarkStart w:id="8" w:name="_Dle_dohody_účastníků"/>
      <w:bookmarkStart w:id="9" w:name="_Ref170121205"/>
      <w:bookmarkStart w:id="10" w:name="_Ref269202531"/>
      <w:bookmarkStart w:id="11" w:name="_Ref118794837"/>
      <w:bookmarkEnd w:id="8"/>
      <w:r>
        <w:t>Obsahem Budoucí služebnosti bude právo budoucího oprávněného:</w:t>
      </w:r>
      <w:bookmarkEnd w:id="9"/>
    </w:p>
    <w:p w14:paraId="4A809543" w14:textId="77777777" w:rsidR="00CC176C" w:rsidRDefault="00CC176C" w:rsidP="00CC176C">
      <w:pPr>
        <w:pStyle w:val="Nadpis4"/>
      </w:pPr>
      <w:r>
        <w:t>umístit na Budoucím služebném pozemku Zařízení a provozovat jej;</w:t>
      </w:r>
    </w:p>
    <w:p w14:paraId="41EB13FA" w14:textId="77777777" w:rsidR="00CC176C" w:rsidRPr="003A5081" w:rsidRDefault="00CC176C" w:rsidP="00CC176C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726A3DE0" w14:textId="77777777" w:rsidR="00CC176C" w:rsidRDefault="00CC176C" w:rsidP="00CC176C">
      <w:pPr>
        <w:pStyle w:val="Nadpis4"/>
      </w:pPr>
      <w:r>
        <w:t>vstupovat a vjíždět na Budoucí služebný pozemek za účelem výkonu Budoucí služebnosti;</w:t>
      </w:r>
    </w:p>
    <w:p w14:paraId="70D4B554" w14:textId="77777777" w:rsidR="00CC176C" w:rsidRDefault="00CC176C" w:rsidP="00CC176C">
      <w:pPr>
        <w:pStyle w:val="Nadpis3"/>
      </w:pPr>
      <w:r>
        <w:t>Obsahem Budoucí služebnosti bude povinnost budoucího oprávněného:</w:t>
      </w:r>
    </w:p>
    <w:p w14:paraId="2B3D5A91" w14:textId="77777777" w:rsidR="00CC176C" w:rsidRDefault="00CC176C" w:rsidP="00CC176C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>
        <w:t xml:space="preserve">3. 1. </w:t>
      </w:r>
      <w:r>
        <w:fldChar w:fldCharType="end"/>
      </w:r>
      <w:r>
        <w:t>Smlouvy;</w:t>
      </w:r>
    </w:p>
    <w:p w14:paraId="6BC83AAC" w14:textId="77777777" w:rsidR="00CC176C" w:rsidRDefault="00CC176C" w:rsidP="00CC176C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7B7FDC0E" w14:textId="77777777" w:rsidR="00CC176C" w:rsidRDefault="00CC176C" w:rsidP="00CC176C">
      <w:pPr>
        <w:pStyle w:val="Nadpis4"/>
      </w:pPr>
      <w:r>
        <w:t>vykonávat Budoucí služebnost za maximálního šetření práv budoucího povinného;</w:t>
      </w:r>
    </w:p>
    <w:p w14:paraId="732A03C9" w14:textId="77777777" w:rsidR="00CC176C" w:rsidRDefault="00CC176C" w:rsidP="00CC176C">
      <w:pPr>
        <w:pStyle w:val="Nadpis3"/>
      </w:pPr>
      <w:r>
        <w:t>Obsahem Budoucí služebnosti bude právo budoucího povinného:</w:t>
      </w:r>
    </w:p>
    <w:p w14:paraId="2DE03C38" w14:textId="77777777" w:rsidR="00CC176C" w:rsidRDefault="00CC176C" w:rsidP="00CC176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0E72F01C" w14:textId="77777777" w:rsidR="00CC176C" w:rsidRDefault="00CC176C" w:rsidP="00CC176C">
      <w:pPr>
        <w:pStyle w:val="Nadpis4"/>
      </w:pPr>
      <w:r>
        <w:t>na zpřístupnění dokumentace inženýrské sítě v rozsahu nutném k ochraně jeho oprávněných zájmů;</w:t>
      </w:r>
    </w:p>
    <w:p w14:paraId="6A722BC0" w14:textId="77777777" w:rsidR="00CC176C" w:rsidRDefault="00CC176C" w:rsidP="00CC176C">
      <w:pPr>
        <w:pStyle w:val="Nadpis3"/>
      </w:pPr>
      <w:r>
        <w:t>Obsahem Budoucí služebnosti bude povinnost budoucího povinného:</w:t>
      </w:r>
    </w:p>
    <w:p w14:paraId="39054CD3" w14:textId="77777777" w:rsidR="00CC176C" w:rsidRPr="00B473E7" w:rsidRDefault="00CC176C" w:rsidP="00CC176C">
      <w:pPr>
        <w:pStyle w:val="Nadpis4"/>
      </w:pPr>
      <w:r>
        <w:t>Budoucí služebnost strpět;</w:t>
      </w:r>
    </w:p>
    <w:p w14:paraId="1B611FF5" w14:textId="77777777" w:rsidR="00CC176C" w:rsidRDefault="00CC176C" w:rsidP="00CC176C">
      <w:pPr>
        <w:pStyle w:val="Nadpis3"/>
      </w:pPr>
      <w:r>
        <w:t>Budoucí služebnost se zřídí jako právo věcné.</w:t>
      </w:r>
    </w:p>
    <w:p w14:paraId="7813C3A8" w14:textId="77777777" w:rsidR="00CC176C" w:rsidRDefault="00CC176C" w:rsidP="00CC176C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945F314" w14:textId="77777777" w:rsidR="00CC176C" w:rsidRPr="00914171" w:rsidRDefault="00CC176C" w:rsidP="00CC176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>
        <w:t>5</w:t>
      </w:r>
      <w:r>
        <w:fldChar w:fldCharType="end"/>
      </w:r>
      <w:r>
        <w:t xml:space="preserve"> Smlouvy.</w:t>
      </w:r>
    </w:p>
    <w:p w14:paraId="7B4431E5" w14:textId="77777777" w:rsidR="001E7AA8" w:rsidRDefault="001E7AA8" w:rsidP="001E7AA8">
      <w:pPr>
        <w:pStyle w:val="Nadpis2"/>
      </w:pPr>
      <w:r>
        <w:t>DALŠÍ PRÁVA A POVINNOSTI SMLUVNÍCH STRAN</w:t>
      </w:r>
    </w:p>
    <w:p w14:paraId="023B267D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32404C79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67C2873D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2CCB125E" w14:textId="77777777" w:rsidR="005D0168" w:rsidRPr="005D0168" w:rsidRDefault="005D0168" w:rsidP="005D0168">
      <w:pPr>
        <w:pStyle w:val="Nadpis3"/>
      </w:pPr>
      <w:r>
        <w:t>P</w:t>
      </w:r>
      <w:r w:rsidRPr="005D0168">
        <w:t>o dokončení realizace stavby Zařízení uv</w:t>
      </w:r>
      <w:r>
        <w:t>ede</w:t>
      </w:r>
      <w:r w:rsidR="00234E77">
        <w:t xml:space="preserve"> Budoucí oprávněný</w:t>
      </w:r>
      <w:r w:rsidRPr="005D0168">
        <w:t xml:space="preserve"> Budoucí služebný pozemek na své náklady do stavu dle Vyjádření správce</w:t>
      </w:r>
      <w:r>
        <w:t>.</w:t>
      </w:r>
    </w:p>
    <w:p w14:paraId="058C6683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75BB0D7D" w14:textId="77777777" w:rsidR="00175A9A" w:rsidRDefault="00175A9A" w:rsidP="00175A9A">
      <w:pPr>
        <w:pStyle w:val="Nadpis4"/>
        <w:numPr>
          <w:ilvl w:val="0"/>
          <w:numId w:val="0"/>
        </w:numPr>
        <w:ind w:left="851"/>
      </w:pPr>
    </w:p>
    <w:p w14:paraId="182B940C" w14:textId="77777777" w:rsidR="00175A9A" w:rsidRPr="00175A9A" w:rsidRDefault="00175A9A" w:rsidP="00175A9A">
      <w:pPr>
        <w:pStyle w:val="Nadpis5"/>
        <w:numPr>
          <w:ilvl w:val="0"/>
          <w:numId w:val="0"/>
        </w:numPr>
        <w:ind w:left="907"/>
      </w:pPr>
    </w:p>
    <w:p w14:paraId="76455234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bookmarkStart w:id="14" w:name="_Ref152176080"/>
    <w:bookmarkStart w:id="15" w:name="_Ref118818021"/>
    <w:bookmarkStart w:id="16" w:name="_Ref129089158"/>
    <w:bookmarkStart w:id="17" w:name="_Toc269728718"/>
    <w:bookmarkStart w:id="18" w:name="_Toc269728769"/>
    <w:bookmarkEnd w:id="13"/>
    <w:p w14:paraId="5C6F91F2" w14:textId="3B6DB895" w:rsidR="00532E94" w:rsidRPr="009F36A3" w:rsidRDefault="0000000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ADF0ADB961154AC09EF3B978A994AC8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75A9A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4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3880F412A995454191AAFBB51550F584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75A9A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bookmarkEnd w:id="15"/>
    <w:bookmarkEnd w:id="16"/>
    <w:p w14:paraId="04950781" w14:textId="77777777" w:rsidR="00CC176C" w:rsidRDefault="00CC176C" w:rsidP="00CC176C">
      <w:pPr>
        <w:pStyle w:val="Nadpis3"/>
      </w:pPr>
      <w:r w:rsidRPr="00BC66FB">
        <w:t xml:space="preserve">Výše </w:t>
      </w:r>
      <w:r>
        <w:t>zálohy</w:t>
      </w:r>
      <w:r w:rsidRPr="00BC66FB">
        <w:t xml:space="preserve"> </w:t>
      </w:r>
      <w:r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 ceníku k úhradě nájemného, náhrady za zřízení věcného břemene a za omezení užívání silnic II. a III. tříd ve Středočeském kraji </w:t>
      </w:r>
      <w:r w:rsidRPr="006B7CBA">
        <w:t xml:space="preserve">schválený usnesením Rady Středočeského kraje č. </w:t>
      </w:r>
      <w:r w:rsidRPr="00EA2585">
        <w:t>045-30/2024/RK ze dne 5.9.2024</w:t>
      </w:r>
      <w:r w:rsidRPr="001241CC">
        <w:t>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709"/>
        <w:gridCol w:w="1559"/>
        <w:gridCol w:w="1276"/>
        <w:gridCol w:w="1838"/>
      </w:tblGrid>
      <w:tr w:rsidR="007941B5" w:rsidRPr="009F36A3" w14:paraId="375F2672" w14:textId="77777777" w:rsidTr="00536C5B">
        <w:tc>
          <w:tcPr>
            <w:tcW w:w="9488" w:type="dxa"/>
            <w:gridSpan w:val="6"/>
          </w:tcPr>
          <w:p w14:paraId="67E0D52E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7941B5" w:rsidRPr="009F36A3" w14:paraId="14A22BA4" w14:textId="77777777" w:rsidTr="00F316D9">
        <w:tc>
          <w:tcPr>
            <w:tcW w:w="2972" w:type="dxa"/>
          </w:tcPr>
          <w:p w14:paraId="5852A9FF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134" w:type="dxa"/>
          </w:tcPr>
          <w:p w14:paraId="76507985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709" w:type="dxa"/>
          </w:tcPr>
          <w:p w14:paraId="0852D403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559" w:type="dxa"/>
          </w:tcPr>
          <w:p w14:paraId="6C9C31C2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1276" w:type="dxa"/>
          </w:tcPr>
          <w:p w14:paraId="3F2DC1EF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838" w:type="dxa"/>
          </w:tcPr>
          <w:p w14:paraId="5975BB60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7941B5" w:rsidRPr="009F36A3" w14:paraId="762B8F7E" w14:textId="77777777" w:rsidTr="00F316D9">
        <w:tc>
          <w:tcPr>
            <w:tcW w:w="2972" w:type="dxa"/>
          </w:tcPr>
          <w:p w14:paraId="2C70FD48" w14:textId="705E412D" w:rsidR="007941B5" w:rsidRPr="009F36A3" w:rsidRDefault="00495C84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Překop vozovky</w:t>
            </w:r>
          </w:p>
        </w:tc>
        <w:tc>
          <w:tcPr>
            <w:tcW w:w="1134" w:type="dxa"/>
          </w:tcPr>
          <w:p w14:paraId="05B190AC" w14:textId="536D4711" w:rsidR="007941B5" w:rsidRPr="009F36A3" w:rsidRDefault="00495C8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</w:t>
            </w:r>
            <w:r w:rsidR="00F316D9">
              <w:rPr>
                <w:b/>
                <w:color w:val="000000"/>
                <w:sz w:val="22"/>
              </w:rPr>
              <w:t>7215</w:t>
            </w:r>
          </w:p>
        </w:tc>
        <w:tc>
          <w:tcPr>
            <w:tcW w:w="709" w:type="dxa"/>
          </w:tcPr>
          <w:p w14:paraId="0807BDFA" w14:textId="44713992" w:rsidR="007941B5" w:rsidRPr="009F36A3" w:rsidRDefault="00495C8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ks</w:t>
            </w:r>
          </w:p>
        </w:tc>
        <w:tc>
          <w:tcPr>
            <w:tcW w:w="1559" w:type="dxa"/>
          </w:tcPr>
          <w:p w14:paraId="2C0FC8BC" w14:textId="79F87223" w:rsidR="007941B5" w:rsidRPr="009F36A3" w:rsidRDefault="00495C84" w:rsidP="00495C8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2.500,-Kč/ks</w:t>
            </w:r>
          </w:p>
        </w:tc>
        <w:tc>
          <w:tcPr>
            <w:tcW w:w="1276" w:type="dxa"/>
          </w:tcPr>
          <w:p w14:paraId="74948E83" w14:textId="1A0C3B27" w:rsidR="007941B5" w:rsidRPr="009F36A3" w:rsidRDefault="00495C8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="00F316D9">
              <w:rPr>
                <w:b/>
                <w:color w:val="000000"/>
                <w:sz w:val="22"/>
              </w:rPr>
              <w:t>23</w:t>
            </w:r>
            <w:r>
              <w:rPr>
                <w:b/>
                <w:color w:val="000000"/>
                <w:sz w:val="22"/>
              </w:rPr>
              <w:t xml:space="preserve"> ks</w:t>
            </w:r>
          </w:p>
        </w:tc>
        <w:tc>
          <w:tcPr>
            <w:tcW w:w="1838" w:type="dxa"/>
          </w:tcPr>
          <w:p w14:paraId="022C3CF7" w14:textId="5465C9E8" w:rsidR="007941B5" w:rsidRPr="009F36A3" w:rsidRDefault="00495C8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r w:rsidR="00F316D9">
              <w:rPr>
                <w:b/>
                <w:color w:val="000000"/>
                <w:sz w:val="22"/>
              </w:rPr>
              <w:t>57</w:t>
            </w:r>
            <w:r>
              <w:rPr>
                <w:b/>
                <w:color w:val="000000"/>
                <w:sz w:val="22"/>
              </w:rPr>
              <w:t>.500,-Kč</w:t>
            </w:r>
          </w:p>
        </w:tc>
      </w:tr>
      <w:tr w:rsidR="00175A9A" w:rsidRPr="009F36A3" w14:paraId="7943EB79" w14:textId="77777777" w:rsidTr="00F316D9">
        <w:tc>
          <w:tcPr>
            <w:tcW w:w="2972" w:type="dxa"/>
          </w:tcPr>
          <w:p w14:paraId="5AE1E5A9" w14:textId="45209F38" w:rsidR="00175A9A" w:rsidRPr="009F36A3" w:rsidRDefault="00F316D9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vozovky</w:t>
            </w:r>
          </w:p>
        </w:tc>
        <w:tc>
          <w:tcPr>
            <w:tcW w:w="1134" w:type="dxa"/>
          </w:tcPr>
          <w:p w14:paraId="273458B1" w14:textId="50E8F756" w:rsidR="00175A9A" w:rsidRPr="009F36A3" w:rsidRDefault="00F316D9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III/27215</w:t>
            </w:r>
          </w:p>
        </w:tc>
        <w:tc>
          <w:tcPr>
            <w:tcW w:w="709" w:type="dxa"/>
          </w:tcPr>
          <w:p w14:paraId="1E3B3F0B" w14:textId="143829BE" w:rsidR="00175A9A" w:rsidRPr="009F36A3" w:rsidRDefault="00F316D9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61EE3A13" w14:textId="42469D17" w:rsidR="00175A9A" w:rsidRPr="009F36A3" w:rsidRDefault="00F316D9" w:rsidP="00495C8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150,-Kč/bm</w:t>
            </w:r>
          </w:p>
        </w:tc>
        <w:tc>
          <w:tcPr>
            <w:tcW w:w="1276" w:type="dxa"/>
          </w:tcPr>
          <w:p w14:paraId="0B36C3C5" w14:textId="2CE1CD8D" w:rsidR="00175A9A" w:rsidRPr="009F36A3" w:rsidRDefault="00F316D9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311,16 bm</w:t>
            </w:r>
          </w:p>
        </w:tc>
        <w:tc>
          <w:tcPr>
            <w:tcW w:w="1838" w:type="dxa"/>
          </w:tcPr>
          <w:p w14:paraId="4F012060" w14:textId="6BE72145" w:rsidR="00175A9A" w:rsidRPr="009F36A3" w:rsidRDefault="00F316D9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46.674,-Kč</w:t>
            </w:r>
          </w:p>
        </w:tc>
      </w:tr>
      <w:tr w:rsidR="00175A9A" w:rsidRPr="009F36A3" w14:paraId="1E23BA77" w14:textId="77777777" w:rsidTr="00F316D9">
        <w:tc>
          <w:tcPr>
            <w:tcW w:w="2972" w:type="dxa"/>
          </w:tcPr>
          <w:p w14:paraId="3488AD99" w14:textId="3CA4B457" w:rsidR="00175A9A" w:rsidRPr="009F36A3" w:rsidRDefault="00495C84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Zřízení poklopu do 30cm</w:t>
            </w:r>
          </w:p>
        </w:tc>
        <w:tc>
          <w:tcPr>
            <w:tcW w:w="1134" w:type="dxa"/>
          </w:tcPr>
          <w:p w14:paraId="7A789C86" w14:textId="2EFF878D" w:rsidR="00175A9A" w:rsidRPr="009F36A3" w:rsidRDefault="00495C8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</w:t>
            </w:r>
            <w:r w:rsidR="00F316D9">
              <w:rPr>
                <w:b/>
                <w:color w:val="000000"/>
                <w:sz w:val="22"/>
              </w:rPr>
              <w:t>215</w:t>
            </w:r>
          </w:p>
        </w:tc>
        <w:tc>
          <w:tcPr>
            <w:tcW w:w="709" w:type="dxa"/>
          </w:tcPr>
          <w:p w14:paraId="0019A7A3" w14:textId="6C1CB846" w:rsidR="00175A9A" w:rsidRPr="009F36A3" w:rsidRDefault="00495C8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ks</w:t>
            </w:r>
          </w:p>
        </w:tc>
        <w:tc>
          <w:tcPr>
            <w:tcW w:w="1559" w:type="dxa"/>
          </w:tcPr>
          <w:p w14:paraId="7340BB81" w14:textId="6F81086D" w:rsidR="00175A9A" w:rsidRPr="009F36A3" w:rsidRDefault="00495C8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300,-Kč/ks</w:t>
            </w:r>
          </w:p>
        </w:tc>
        <w:tc>
          <w:tcPr>
            <w:tcW w:w="1276" w:type="dxa"/>
          </w:tcPr>
          <w:p w14:paraId="156632E9" w14:textId="136A6D81" w:rsidR="00175A9A" w:rsidRPr="009F36A3" w:rsidRDefault="00F316D9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</w:t>
            </w:r>
            <w:r w:rsidR="00495C84">
              <w:rPr>
                <w:b/>
                <w:color w:val="000000"/>
                <w:sz w:val="22"/>
              </w:rPr>
              <w:t xml:space="preserve"> ks</w:t>
            </w:r>
          </w:p>
        </w:tc>
        <w:tc>
          <w:tcPr>
            <w:tcW w:w="1838" w:type="dxa"/>
          </w:tcPr>
          <w:p w14:paraId="0CBBDD41" w14:textId="0B115229" w:rsidR="00175A9A" w:rsidRPr="009F36A3" w:rsidRDefault="00495C8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</w:t>
            </w:r>
            <w:r w:rsidR="00F316D9">
              <w:rPr>
                <w:b/>
                <w:color w:val="000000"/>
                <w:sz w:val="22"/>
              </w:rPr>
              <w:t>7.500</w:t>
            </w:r>
            <w:r>
              <w:rPr>
                <w:b/>
                <w:color w:val="000000"/>
                <w:sz w:val="22"/>
              </w:rPr>
              <w:t>,-Kč</w:t>
            </w:r>
          </w:p>
        </w:tc>
      </w:tr>
      <w:tr w:rsidR="007941B5" w:rsidRPr="009F36A3" w14:paraId="0F9B5FE3" w14:textId="77777777" w:rsidTr="00F316D9">
        <w:tc>
          <w:tcPr>
            <w:tcW w:w="7650" w:type="dxa"/>
            <w:gridSpan w:val="5"/>
          </w:tcPr>
          <w:p w14:paraId="295DBA4F" w14:textId="77777777" w:rsidR="007941B5" w:rsidRPr="000A731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838" w:type="dxa"/>
          </w:tcPr>
          <w:p w14:paraId="0BC13F05" w14:textId="020667F9" w:rsidR="007941B5" w:rsidRPr="009F36A3" w:rsidRDefault="00F316D9" w:rsidP="00F316D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111</w:t>
            </w:r>
            <w:r w:rsidR="00495C84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674</w:t>
            </w:r>
            <w:r w:rsidR="00495C84">
              <w:rPr>
                <w:b/>
                <w:color w:val="000000"/>
                <w:sz w:val="22"/>
              </w:rPr>
              <w:t>,-Kč</w:t>
            </w:r>
          </w:p>
        </w:tc>
      </w:tr>
      <w:tr w:rsidR="007941B5" w:rsidRPr="009F36A3" w14:paraId="49999D05" w14:textId="77777777" w:rsidTr="00F316D9">
        <w:tc>
          <w:tcPr>
            <w:tcW w:w="7650" w:type="dxa"/>
            <w:gridSpan w:val="5"/>
          </w:tcPr>
          <w:p w14:paraId="56BA3C5D" w14:textId="77777777" w:rsidR="007941B5" w:rsidRPr="000A731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s DPH</w:t>
            </w:r>
          </w:p>
        </w:tc>
        <w:tc>
          <w:tcPr>
            <w:tcW w:w="1838" w:type="dxa"/>
          </w:tcPr>
          <w:p w14:paraId="41AA9EC4" w14:textId="0BBAEB07" w:rsidR="007941B5" w:rsidRPr="009F36A3" w:rsidRDefault="00F316D9" w:rsidP="00F316D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135</w:t>
            </w:r>
            <w:r w:rsidR="00495C84">
              <w:rPr>
                <w:b/>
                <w:color w:val="000000"/>
                <w:sz w:val="22"/>
              </w:rPr>
              <w:t>.1</w:t>
            </w:r>
            <w:r>
              <w:rPr>
                <w:b/>
                <w:color w:val="000000"/>
                <w:sz w:val="22"/>
              </w:rPr>
              <w:t>25</w:t>
            </w:r>
            <w:r w:rsidR="00495C84">
              <w:rPr>
                <w:b/>
                <w:color w:val="000000"/>
                <w:sz w:val="22"/>
              </w:rPr>
              <w:t>,</w:t>
            </w:r>
            <w:r>
              <w:rPr>
                <w:b/>
                <w:color w:val="000000"/>
                <w:sz w:val="22"/>
              </w:rPr>
              <w:t>54</w:t>
            </w:r>
            <w:r w:rsidR="00495C84">
              <w:rPr>
                <w:b/>
                <w:color w:val="000000"/>
                <w:sz w:val="22"/>
              </w:rPr>
              <w:t>,-Kč</w:t>
            </w:r>
          </w:p>
        </w:tc>
      </w:tr>
    </w:tbl>
    <w:p w14:paraId="25299E29" w14:textId="6C9F81EC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 w:rsidRPr="007133D5">
        <w:rPr>
          <w:sz w:val="20"/>
          <w:szCs w:val="20"/>
        </w:rPr>
        <w:t xml:space="preserve">nedosahuje výše </w:t>
      </w:r>
      <w:r w:rsidR="000A5527">
        <w:rPr>
          <w:b/>
          <w:bCs/>
          <w:sz w:val="20"/>
          <w:szCs w:val="20"/>
        </w:rPr>
        <w:t>500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>,</w:t>
      </w:r>
      <w:r w:rsidR="000953C7" w:rsidRPr="007133D5">
        <w:rPr>
          <w:sz w:val="20"/>
          <w:szCs w:val="20"/>
        </w:rPr>
        <w:t xml:space="preserve"> </w:t>
      </w:r>
      <w:r w:rsidR="000953C7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0A5527">
        <w:rPr>
          <w:b/>
          <w:bCs/>
          <w:sz w:val="20"/>
          <w:szCs w:val="20"/>
        </w:rPr>
        <w:t>500</w:t>
      </w:r>
      <w:r w:rsidR="001E7AA8">
        <w:rPr>
          <w:b/>
          <w:bCs/>
          <w:sz w:val="20"/>
          <w:szCs w:val="20"/>
        </w:rPr>
        <w:t xml:space="preserve">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8A56076" w14:textId="6E3187C1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90BEEC9156E44EC98D48507DD943417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495C84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0B727958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41A5DCB7" w14:textId="77777777" w:rsidR="005324EB" w:rsidRDefault="005324EB" w:rsidP="005324EB">
      <w:pPr>
        <w:pStyle w:val="Nadpis2"/>
      </w:pPr>
      <w:r>
        <w:t>Odstoupení od smlouvy</w:t>
      </w:r>
    </w:p>
    <w:p w14:paraId="131137B8" w14:textId="77777777" w:rsidR="005324EB" w:rsidRDefault="005324EB" w:rsidP="005324EB">
      <w:pPr>
        <w:pStyle w:val="Nadpis3"/>
      </w:pPr>
      <w:r>
        <w:t>Kterákoliv smluvní strana může písemně od Smlouvy odstoupit, pokud</w:t>
      </w:r>
      <w:bookmarkStart w:id="19" w:name="_Ref152172388"/>
      <w:r>
        <w:t xml:space="preserve"> Zařízením nedojde k dotčení Budoucího služebného pozemku</w:t>
      </w:r>
      <w:bookmarkEnd w:id="19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16933C27" w14:textId="77777777" w:rsidR="005324EB" w:rsidRDefault="005324EB" w:rsidP="005324EB">
      <w:pPr>
        <w:pStyle w:val="Nadpis3"/>
      </w:pPr>
      <w:r>
        <w:t>Budoucí povinný je oprávněn písemně odstoupit od této smlouvy v případě, že:</w:t>
      </w:r>
    </w:p>
    <w:p w14:paraId="29776163" w14:textId="77777777" w:rsidR="005324EB" w:rsidRDefault="005324EB" w:rsidP="005324EB">
      <w:pPr>
        <w:pStyle w:val="Nadpis4"/>
      </w:pPr>
      <w:r>
        <w:t>Budoucí oprávněný ve stanoveném termínu neuhradí částku uvedenou v čl. 6 nebo</w:t>
      </w:r>
    </w:p>
    <w:p w14:paraId="63DFD5CD" w14:textId="77777777" w:rsidR="005324EB" w:rsidRDefault="005324EB" w:rsidP="005324EB">
      <w:pPr>
        <w:pStyle w:val="Nadpis4"/>
      </w:pPr>
      <w:r>
        <w:t>Budoucí oprávněný nesplní podmínky stanovené ve Vyjádření správce a/nebo rozhodnutí o zvláštním užívání silnice.</w:t>
      </w:r>
    </w:p>
    <w:p w14:paraId="1D19F437" w14:textId="77777777" w:rsidR="005324EB" w:rsidRPr="00F47275" w:rsidRDefault="005324EB" w:rsidP="005324EB">
      <w:pPr>
        <w:pStyle w:val="Nadpis3"/>
      </w:pPr>
      <w:r>
        <w:t>Odstoupení je účinné dnem doručení písemného oznámení druhé smluvní straně.</w:t>
      </w:r>
    </w:p>
    <w:p w14:paraId="07BA9430" w14:textId="77777777" w:rsidR="005324EB" w:rsidRDefault="005324EB" w:rsidP="005324EB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90379C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90379C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1BD39D60" w14:textId="77777777" w:rsidR="001E7AA8" w:rsidRPr="009F36A3" w:rsidRDefault="001E7AA8" w:rsidP="001E7AA8">
      <w:pPr>
        <w:pStyle w:val="Nadpis2"/>
      </w:pPr>
      <w:bookmarkStart w:id="20" w:name="_Toc269728720"/>
      <w:bookmarkStart w:id="21" w:name="_Toc269728771"/>
      <w:bookmarkEnd w:id="17"/>
      <w:bookmarkEnd w:id="18"/>
      <w:r w:rsidRPr="009F36A3">
        <w:t>UJEDNÁNÍ TÝKAJÍCÍ SE REGISTRU SMLUV</w:t>
      </w:r>
    </w:p>
    <w:p w14:paraId="20493E99" w14:textId="77777777" w:rsidR="00A127A0" w:rsidRPr="001241CC" w:rsidRDefault="00C46DD2" w:rsidP="00C12F1E">
      <w:pPr>
        <w:pStyle w:val="Nadpis3"/>
      </w:pPr>
      <w:bookmarkStart w:id="22" w:name="_Ref118800565"/>
      <w:bookmarkStart w:id="23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E5406D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4" w:name="_Ref118800510"/>
      <w:bookmarkEnd w:id="22"/>
      <w:bookmarkEnd w:id="23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4"/>
    </w:p>
    <w:p w14:paraId="34F33B70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723C18F1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0695CCEA" w14:textId="77777777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3BE2EE1F" w14:textId="77777777" w:rsidR="001E7AA8" w:rsidRDefault="001E7AA8" w:rsidP="001E7AA8">
      <w:pPr>
        <w:pStyle w:val="Nadpis4"/>
      </w:pPr>
      <w:r>
        <w:t>vzít souhlas kdykoliv zpět,</w:t>
      </w:r>
    </w:p>
    <w:p w14:paraId="0BD5EF2F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2945A256" w14:textId="77777777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6F7182EC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70B89516" w14:textId="77777777" w:rsidR="001E7AA8" w:rsidRDefault="001E7AA8" w:rsidP="001E7AA8">
      <w:pPr>
        <w:pStyle w:val="Nadpis4"/>
      </w:pPr>
      <w:r>
        <w:t>na přenositelnost údajů.</w:t>
      </w:r>
    </w:p>
    <w:p w14:paraId="743C68D9" w14:textId="77777777" w:rsidR="001E7AA8" w:rsidRPr="009F36A3" w:rsidRDefault="001E7AA8" w:rsidP="001E7AA8">
      <w:pPr>
        <w:pStyle w:val="Nadpis2"/>
      </w:pPr>
      <w:r w:rsidRPr="009F36A3">
        <w:lastRenderedPageBreak/>
        <w:t>ZÁVĚREČNÁ USTANOVENÍ</w:t>
      </w:r>
      <w:bookmarkEnd w:id="20"/>
      <w:bookmarkEnd w:id="21"/>
    </w:p>
    <w:p w14:paraId="4C8F3069" w14:textId="77777777" w:rsidR="00CB6B27" w:rsidRPr="001241CC" w:rsidRDefault="00CB6B27" w:rsidP="00CB6B27">
      <w:pPr>
        <w:pStyle w:val="Nadpis3"/>
      </w:pPr>
      <w:r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2C41156C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57DF8B94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5FA8136" w14:textId="7D3ADA97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E9EC2E23F724692AEACD4DD836A81FB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495C84">
            <w:t>Smlouva je sepsána ve 5 (pěti) stejnopisech s platností originálu, přičemž Správce obdrží 3 (tři) a Uživatel 2 (dva).</w:t>
          </w:r>
        </w:sdtContent>
      </w:sdt>
    </w:p>
    <w:p w14:paraId="663BC34A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5A65CC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1DBFE373" w14:textId="77777777" w:rsidR="00092FA8" w:rsidRDefault="001D1025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1D1025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222FBDF754F54225AAAF94AB5FD39F3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1D1025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1D1025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6585660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49A7FDAC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4CBB953D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0953C7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53591243" w14:textId="77777777" w:rsidR="00A33ACF" w:rsidRPr="009F36A3" w:rsidRDefault="00A33ACF" w:rsidP="00A33ACF">
      <w:pPr>
        <w:spacing w:before="0" w:after="0"/>
      </w:pPr>
    </w:p>
    <w:p w14:paraId="1B1E6AA9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8EE9275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73759421" w14:textId="4798AE15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8B15F52A7C464324ADEB1B79E136B40B"/>
          </w:placeholder>
        </w:sdtPr>
        <w:sdtContent>
          <w:r w:rsidR="0094004A">
            <w:rPr>
              <w:b/>
            </w:rPr>
            <w:t>Vodovody a kanalizace Mladá Boleslav, a.s.</w:t>
          </w:r>
        </w:sdtContent>
      </w:sdt>
    </w:p>
    <w:p w14:paraId="00C0991F" w14:textId="722BA501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94004A">
        <w:t> </w:t>
      </w:r>
      <w:sdt>
        <w:sdtPr>
          <w:id w:val="-1283732009"/>
          <w:placeholder>
            <w:docPart w:val="B61AF15E03134923AFB22059F5E3B33C"/>
          </w:placeholder>
        </w:sdtPr>
        <w:sdtContent>
          <w:r w:rsidR="0094004A">
            <w:t>Mnichově Hradišti</w:t>
          </w:r>
        </w:sdtContent>
      </w:sdt>
      <w:r w:rsidRPr="00885D66">
        <w:t xml:space="preserve"> dne</w:t>
      </w:r>
      <w:r w:rsidRPr="00885D66">
        <w:tab/>
        <w:t>V</w:t>
      </w:r>
      <w:r w:rsidR="0094004A">
        <w:t> </w:t>
      </w:r>
      <w:sdt>
        <w:sdtPr>
          <w:id w:val="-652758017"/>
          <w:placeholder>
            <w:docPart w:val="A39E79878DF24C76A674F99E513810CA"/>
          </w:placeholder>
        </w:sdtPr>
        <w:sdtContent>
          <w:r w:rsidR="0094004A">
            <w:t>Mladé Boleslavi</w:t>
          </w:r>
        </w:sdtContent>
      </w:sdt>
      <w:r w:rsidRPr="00885D66">
        <w:t xml:space="preserve"> dne </w:t>
      </w:r>
    </w:p>
    <w:p w14:paraId="77BEF9B9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59751513" w14:textId="77777777" w:rsidR="0094004A" w:rsidRDefault="0094004A" w:rsidP="0084180E">
      <w:pPr>
        <w:tabs>
          <w:tab w:val="center" w:pos="1701"/>
          <w:tab w:val="center" w:pos="6946"/>
        </w:tabs>
        <w:spacing w:before="0" w:after="0"/>
      </w:pPr>
    </w:p>
    <w:p w14:paraId="6DD644E4" w14:textId="77777777" w:rsidR="0094004A" w:rsidRDefault="0094004A" w:rsidP="0084180E">
      <w:pPr>
        <w:tabs>
          <w:tab w:val="center" w:pos="1701"/>
          <w:tab w:val="center" w:pos="6946"/>
        </w:tabs>
        <w:spacing w:before="0" w:after="0"/>
      </w:pPr>
    </w:p>
    <w:p w14:paraId="2030DF36" w14:textId="77777777" w:rsidR="0094004A" w:rsidRDefault="0094004A" w:rsidP="0084180E">
      <w:pPr>
        <w:tabs>
          <w:tab w:val="center" w:pos="1701"/>
          <w:tab w:val="center" w:pos="6946"/>
        </w:tabs>
        <w:spacing w:before="0" w:after="0"/>
      </w:pPr>
    </w:p>
    <w:p w14:paraId="4643438D" w14:textId="77777777" w:rsidR="0094004A" w:rsidRPr="00885D66" w:rsidRDefault="0094004A" w:rsidP="0084180E">
      <w:pPr>
        <w:tabs>
          <w:tab w:val="center" w:pos="1701"/>
          <w:tab w:val="center" w:pos="6946"/>
        </w:tabs>
        <w:spacing w:before="0" w:after="0"/>
      </w:pPr>
    </w:p>
    <w:p w14:paraId="747F28A3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4D46F950" w14:textId="4EEB9BCF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8B15F52A7C464324ADEB1B79E136B40B"/>
          </w:placeholder>
        </w:sdtPr>
        <w:sdtContent>
          <w:r w:rsidR="0094004A"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67525F5D760546CE819C836A6BBCE983"/>
          </w:placeholder>
        </w:sdtPr>
        <w:sdtContent>
          <w:r w:rsidR="00114FC8">
            <w:rPr>
              <w:b/>
            </w:rPr>
            <w:t>XXXXXXXXXX</w:t>
          </w:r>
        </w:sdtContent>
      </w:sdt>
      <w:r>
        <w:rPr>
          <w:b/>
        </w:rPr>
        <w:tab/>
      </w:r>
    </w:p>
    <w:p w14:paraId="36D754E5" w14:textId="421056F6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67525F5D760546CE819C836A6BBCE983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67525F5D760546CE819C836A6BBCE983"/>
              </w:placeholder>
            </w:sdtPr>
            <w:sdtContent>
              <w:r w:rsidR="0094004A"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8B15F52A7C464324ADEB1B79E136B40B"/>
          </w:placeholder>
        </w:sdtPr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8B15F52A7C464324ADEB1B79E136B40B"/>
              </w:placeholder>
            </w:sdtPr>
            <w:sdtContent>
              <w:r w:rsidR="0094004A">
                <w:rPr>
                  <w:i/>
                </w:rPr>
                <w:t>předseda představenstva</w:t>
              </w:r>
            </w:sdtContent>
          </w:sdt>
        </w:sdtContent>
      </w:sdt>
    </w:p>
    <w:p w14:paraId="7DE09F11" w14:textId="77777777" w:rsidR="00D25F05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774650E9" w14:textId="77777777" w:rsidR="0094004A" w:rsidRDefault="0094004A" w:rsidP="0094004A"/>
    <w:p w14:paraId="5250C549" w14:textId="77777777" w:rsidR="0094004A" w:rsidRPr="0094004A" w:rsidRDefault="0094004A" w:rsidP="0094004A"/>
    <w:p w14:paraId="58B87B71" w14:textId="77777777" w:rsidR="0094004A" w:rsidRDefault="0094004A" w:rsidP="0094004A">
      <w:pPr>
        <w:rPr>
          <w:i/>
        </w:rPr>
      </w:pPr>
    </w:p>
    <w:p w14:paraId="02244E52" w14:textId="66AD5C8A" w:rsidR="0094004A" w:rsidRDefault="0094004A" w:rsidP="0094004A">
      <w:pPr>
        <w:jc w:val="center"/>
      </w:pPr>
      <w:r>
        <w:t xml:space="preserve">                                                                                              …………………………………………………………</w:t>
      </w:r>
    </w:p>
    <w:p w14:paraId="76363840" w14:textId="0A7B3EF1" w:rsidR="0094004A" w:rsidRDefault="0094004A" w:rsidP="0094004A">
      <w:pPr>
        <w:tabs>
          <w:tab w:val="left" w:pos="5835"/>
        </w:tabs>
        <w:spacing w:before="0"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114FC8">
        <w:rPr>
          <w:b/>
          <w:bCs/>
        </w:rPr>
        <w:t>XXXXXXXXXXX</w:t>
      </w:r>
    </w:p>
    <w:p w14:paraId="1D95A341" w14:textId="3D43F834" w:rsidR="0094004A" w:rsidRPr="0094004A" w:rsidRDefault="0094004A" w:rsidP="0094004A">
      <w:pPr>
        <w:tabs>
          <w:tab w:val="left" w:pos="6298"/>
        </w:tabs>
        <w:spacing w:before="0" w:after="0"/>
        <w:rPr>
          <w:i/>
          <w:iCs/>
        </w:rPr>
      </w:pPr>
      <w:r>
        <w:tab/>
        <w:t xml:space="preserve">  </w:t>
      </w:r>
      <w:r>
        <w:rPr>
          <w:i/>
          <w:iCs/>
        </w:rPr>
        <w:t>č</w:t>
      </w:r>
      <w:r w:rsidRPr="0094004A">
        <w:rPr>
          <w:i/>
          <w:iCs/>
        </w:rPr>
        <w:t>len představenstva</w:t>
      </w:r>
    </w:p>
    <w:sectPr w:rsidR="0094004A" w:rsidRPr="0094004A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DD8BB" w14:textId="77777777" w:rsidR="0069566D" w:rsidRDefault="0069566D">
      <w:r>
        <w:separator/>
      </w:r>
    </w:p>
  </w:endnote>
  <w:endnote w:type="continuationSeparator" w:id="0">
    <w:p w14:paraId="482970D8" w14:textId="77777777" w:rsidR="0069566D" w:rsidRDefault="0069566D">
      <w:r>
        <w:continuationSeparator/>
      </w:r>
    </w:p>
  </w:endnote>
  <w:endnote w:type="continuationNotice" w:id="1">
    <w:p w14:paraId="018A8AD0" w14:textId="77777777" w:rsidR="0069566D" w:rsidRDefault="006956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89426" w14:textId="77777777" w:rsidR="0069566D" w:rsidRDefault="0069566D">
      <w:r>
        <w:separator/>
      </w:r>
    </w:p>
  </w:footnote>
  <w:footnote w:type="continuationSeparator" w:id="0">
    <w:p w14:paraId="5201A535" w14:textId="77777777" w:rsidR="0069566D" w:rsidRDefault="0069566D">
      <w:r>
        <w:continuationSeparator/>
      </w:r>
    </w:p>
  </w:footnote>
  <w:footnote w:type="continuationNotice" w:id="1">
    <w:p w14:paraId="3F8D975A" w14:textId="77777777" w:rsidR="0069566D" w:rsidRDefault="006956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989A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93E051" wp14:editId="2611557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C98D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3E051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5D6C98D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6713" w14:textId="77777777" w:rsidR="002F355D" w:rsidRDefault="002F355D" w:rsidP="00537F93">
    <w:pPr>
      <w:pStyle w:val="Standard"/>
      <w:rPr>
        <w:b/>
        <w:bCs/>
        <w:i/>
        <w:iCs/>
        <w:color w:val="000080"/>
      </w:rPr>
    </w:pPr>
    <w:bookmarkStart w:id="25" w:name="_Hlk166569674"/>
  </w:p>
  <w:p w14:paraId="647EFBCC" w14:textId="77777777" w:rsidR="002F355D" w:rsidRPr="00B34464" w:rsidRDefault="002F355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0208D8D4" wp14:editId="2872F6A3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768EAE47" w14:textId="77777777" w:rsidR="002F355D" w:rsidRPr="00E7523B" w:rsidRDefault="002F355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5AC0E396" w14:textId="77777777" w:rsidR="002F355D" w:rsidRPr="00824BD7" w:rsidRDefault="002F355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824BD7">
      <w:rPr>
        <w:rStyle w:val="Hypertextovodkaz"/>
        <w:i/>
        <w:iCs/>
        <w:sz w:val="16"/>
        <w:szCs w:val="16"/>
        <w:u w:val="none"/>
      </w:rPr>
      <w:tab/>
    </w:r>
    <w:r w:rsidRPr="00824BD7">
      <w:rPr>
        <w:i/>
        <w:iCs/>
        <w:color w:val="000080"/>
        <w:sz w:val="16"/>
        <w:szCs w:val="16"/>
      </w:rPr>
      <w:t>IDDS: a6ejgmx</w:t>
    </w:r>
    <w:bookmarkEnd w:id="25"/>
  </w:p>
  <w:p w14:paraId="34E7CCD5" w14:textId="77777777" w:rsidR="002F355D" w:rsidRPr="00824BD7" w:rsidRDefault="002F3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2019457178">
    <w:abstractNumId w:val="22"/>
  </w:num>
  <w:num w:numId="43" w16cid:durableId="125858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9C"/>
    <w:rsid w:val="00005B7D"/>
    <w:rsid w:val="000068D2"/>
    <w:rsid w:val="00013A32"/>
    <w:rsid w:val="000214F1"/>
    <w:rsid w:val="000327B6"/>
    <w:rsid w:val="00036FAF"/>
    <w:rsid w:val="00043B47"/>
    <w:rsid w:val="00065D7A"/>
    <w:rsid w:val="00066BBF"/>
    <w:rsid w:val="00081643"/>
    <w:rsid w:val="000835F7"/>
    <w:rsid w:val="0008762D"/>
    <w:rsid w:val="00092FA8"/>
    <w:rsid w:val="00094B64"/>
    <w:rsid w:val="000953C7"/>
    <w:rsid w:val="00095D27"/>
    <w:rsid w:val="00096B70"/>
    <w:rsid w:val="000972B7"/>
    <w:rsid w:val="000A019A"/>
    <w:rsid w:val="000A5527"/>
    <w:rsid w:val="000A6A24"/>
    <w:rsid w:val="000A6CA5"/>
    <w:rsid w:val="000A7313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14FC8"/>
    <w:rsid w:val="001250BF"/>
    <w:rsid w:val="001265B3"/>
    <w:rsid w:val="001340D5"/>
    <w:rsid w:val="001419C9"/>
    <w:rsid w:val="00144B26"/>
    <w:rsid w:val="001462E6"/>
    <w:rsid w:val="00154131"/>
    <w:rsid w:val="00156C1E"/>
    <w:rsid w:val="00160420"/>
    <w:rsid w:val="00162683"/>
    <w:rsid w:val="00165845"/>
    <w:rsid w:val="0016681F"/>
    <w:rsid w:val="00171E0F"/>
    <w:rsid w:val="00171FCE"/>
    <w:rsid w:val="00172DCD"/>
    <w:rsid w:val="0017367C"/>
    <w:rsid w:val="00175A9A"/>
    <w:rsid w:val="00181469"/>
    <w:rsid w:val="001821A9"/>
    <w:rsid w:val="00182AE3"/>
    <w:rsid w:val="00185768"/>
    <w:rsid w:val="001924F6"/>
    <w:rsid w:val="001936C9"/>
    <w:rsid w:val="00195E93"/>
    <w:rsid w:val="001A0A04"/>
    <w:rsid w:val="001A21B1"/>
    <w:rsid w:val="001A3725"/>
    <w:rsid w:val="001A3ED8"/>
    <w:rsid w:val="001A62FA"/>
    <w:rsid w:val="001A664A"/>
    <w:rsid w:val="001B0E57"/>
    <w:rsid w:val="001B1498"/>
    <w:rsid w:val="001B17BA"/>
    <w:rsid w:val="001B1A1A"/>
    <w:rsid w:val="001B23EF"/>
    <w:rsid w:val="001B32C0"/>
    <w:rsid w:val="001C1431"/>
    <w:rsid w:val="001C1B35"/>
    <w:rsid w:val="001C28FF"/>
    <w:rsid w:val="001C2A5E"/>
    <w:rsid w:val="001C63B1"/>
    <w:rsid w:val="001C7F02"/>
    <w:rsid w:val="001D1025"/>
    <w:rsid w:val="001D4C07"/>
    <w:rsid w:val="001D7255"/>
    <w:rsid w:val="001E7AA8"/>
    <w:rsid w:val="00200449"/>
    <w:rsid w:val="002009F3"/>
    <w:rsid w:val="002011FB"/>
    <w:rsid w:val="002041DB"/>
    <w:rsid w:val="00205708"/>
    <w:rsid w:val="00207E77"/>
    <w:rsid w:val="00216925"/>
    <w:rsid w:val="00216CB2"/>
    <w:rsid w:val="0021778D"/>
    <w:rsid w:val="00217D4B"/>
    <w:rsid w:val="002224E6"/>
    <w:rsid w:val="002305FE"/>
    <w:rsid w:val="00231200"/>
    <w:rsid w:val="00234E77"/>
    <w:rsid w:val="002502F7"/>
    <w:rsid w:val="002618D4"/>
    <w:rsid w:val="00262871"/>
    <w:rsid w:val="002708B9"/>
    <w:rsid w:val="00271E02"/>
    <w:rsid w:val="002843E4"/>
    <w:rsid w:val="00292AD5"/>
    <w:rsid w:val="00293D0B"/>
    <w:rsid w:val="00295CCD"/>
    <w:rsid w:val="002A1E2E"/>
    <w:rsid w:val="002B0B40"/>
    <w:rsid w:val="002B173F"/>
    <w:rsid w:val="002B4282"/>
    <w:rsid w:val="002B7091"/>
    <w:rsid w:val="002B7413"/>
    <w:rsid w:val="002C146E"/>
    <w:rsid w:val="002C4283"/>
    <w:rsid w:val="002C5A2C"/>
    <w:rsid w:val="002C6558"/>
    <w:rsid w:val="002C6CA8"/>
    <w:rsid w:val="002D0DE1"/>
    <w:rsid w:val="002D1925"/>
    <w:rsid w:val="002E0972"/>
    <w:rsid w:val="002E59C6"/>
    <w:rsid w:val="002F355D"/>
    <w:rsid w:val="002F43AD"/>
    <w:rsid w:val="002F6C64"/>
    <w:rsid w:val="00300D0C"/>
    <w:rsid w:val="00313F72"/>
    <w:rsid w:val="00314353"/>
    <w:rsid w:val="003148E9"/>
    <w:rsid w:val="00316282"/>
    <w:rsid w:val="00321083"/>
    <w:rsid w:val="00332D74"/>
    <w:rsid w:val="00342985"/>
    <w:rsid w:val="00351A3D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95C84"/>
    <w:rsid w:val="004A3096"/>
    <w:rsid w:val="004A3770"/>
    <w:rsid w:val="004B2A59"/>
    <w:rsid w:val="004B4059"/>
    <w:rsid w:val="004B424D"/>
    <w:rsid w:val="004B4459"/>
    <w:rsid w:val="004C2E46"/>
    <w:rsid w:val="004C5F13"/>
    <w:rsid w:val="004E6D42"/>
    <w:rsid w:val="004F02FA"/>
    <w:rsid w:val="004F18CD"/>
    <w:rsid w:val="004F2F32"/>
    <w:rsid w:val="004F4F46"/>
    <w:rsid w:val="004F5604"/>
    <w:rsid w:val="004F5F59"/>
    <w:rsid w:val="005061AA"/>
    <w:rsid w:val="0052185F"/>
    <w:rsid w:val="005268D0"/>
    <w:rsid w:val="00526D26"/>
    <w:rsid w:val="00530E74"/>
    <w:rsid w:val="005324EB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A65CC"/>
    <w:rsid w:val="005A6CB0"/>
    <w:rsid w:val="005B2AB3"/>
    <w:rsid w:val="005C0AE4"/>
    <w:rsid w:val="005C7542"/>
    <w:rsid w:val="005D0168"/>
    <w:rsid w:val="005D302B"/>
    <w:rsid w:val="005D3213"/>
    <w:rsid w:val="005D3FC0"/>
    <w:rsid w:val="005E160C"/>
    <w:rsid w:val="005E357A"/>
    <w:rsid w:val="005F0FB3"/>
    <w:rsid w:val="005F20E5"/>
    <w:rsid w:val="005F2333"/>
    <w:rsid w:val="005F5A37"/>
    <w:rsid w:val="00600CD3"/>
    <w:rsid w:val="00601582"/>
    <w:rsid w:val="0062010C"/>
    <w:rsid w:val="0062415E"/>
    <w:rsid w:val="00624CB4"/>
    <w:rsid w:val="00626F12"/>
    <w:rsid w:val="00631A4B"/>
    <w:rsid w:val="006332B0"/>
    <w:rsid w:val="00636E76"/>
    <w:rsid w:val="00637747"/>
    <w:rsid w:val="006446BA"/>
    <w:rsid w:val="00644B6C"/>
    <w:rsid w:val="00654651"/>
    <w:rsid w:val="006549D7"/>
    <w:rsid w:val="00655D25"/>
    <w:rsid w:val="006614AF"/>
    <w:rsid w:val="00664AE0"/>
    <w:rsid w:val="006729B2"/>
    <w:rsid w:val="00675354"/>
    <w:rsid w:val="006777F6"/>
    <w:rsid w:val="00677E3A"/>
    <w:rsid w:val="00681437"/>
    <w:rsid w:val="00681BD7"/>
    <w:rsid w:val="00692226"/>
    <w:rsid w:val="006932DE"/>
    <w:rsid w:val="0069566D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1D93"/>
    <w:rsid w:val="006E4CB5"/>
    <w:rsid w:val="006F406F"/>
    <w:rsid w:val="006F4D0F"/>
    <w:rsid w:val="00700F8D"/>
    <w:rsid w:val="007133D5"/>
    <w:rsid w:val="00717463"/>
    <w:rsid w:val="00726209"/>
    <w:rsid w:val="007303F9"/>
    <w:rsid w:val="0073443D"/>
    <w:rsid w:val="00737E7A"/>
    <w:rsid w:val="007422BD"/>
    <w:rsid w:val="00747DFB"/>
    <w:rsid w:val="0075441F"/>
    <w:rsid w:val="00764118"/>
    <w:rsid w:val="007669FA"/>
    <w:rsid w:val="00770282"/>
    <w:rsid w:val="007711D4"/>
    <w:rsid w:val="00777545"/>
    <w:rsid w:val="00777A91"/>
    <w:rsid w:val="00782157"/>
    <w:rsid w:val="007928C0"/>
    <w:rsid w:val="007941B5"/>
    <w:rsid w:val="007973C1"/>
    <w:rsid w:val="00797647"/>
    <w:rsid w:val="007A6D3B"/>
    <w:rsid w:val="007A6E35"/>
    <w:rsid w:val="007B0A14"/>
    <w:rsid w:val="007B51CC"/>
    <w:rsid w:val="007C1011"/>
    <w:rsid w:val="007C3457"/>
    <w:rsid w:val="007C3D1F"/>
    <w:rsid w:val="007C7B0F"/>
    <w:rsid w:val="007C7C5E"/>
    <w:rsid w:val="007D182C"/>
    <w:rsid w:val="007D69F6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22A0"/>
    <w:rsid w:val="00814168"/>
    <w:rsid w:val="00815498"/>
    <w:rsid w:val="00824BD7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41F"/>
    <w:rsid w:val="008919D2"/>
    <w:rsid w:val="00893B70"/>
    <w:rsid w:val="00893F48"/>
    <w:rsid w:val="00897296"/>
    <w:rsid w:val="008A0723"/>
    <w:rsid w:val="008A3110"/>
    <w:rsid w:val="008A35A8"/>
    <w:rsid w:val="008B7723"/>
    <w:rsid w:val="008C16A8"/>
    <w:rsid w:val="008C17C7"/>
    <w:rsid w:val="008D5169"/>
    <w:rsid w:val="008F007D"/>
    <w:rsid w:val="008F6BC4"/>
    <w:rsid w:val="00900B39"/>
    <w:rsid w:val="0090379C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D91"/>
    <w:rsid w:val="00935EF8"/>
    <w:rsid w:val="00937714"/>
    <w:rsid w:val="0094004A"/>
    <w:rsid w:val="0094122D"/>
    <w:rsid w:val="00942EFA"/>
    <w:rsid w:val="00943B04"/>
    <w:rsid w:val="00951948"/>
    <w:rsid w:val="00956329"/>
    <w:rsid w:val="0096226A"/>
    <w:rsid w:val="00967AFD"/>
    <w:rsid w:val="009716E8"/>
    <w:rsid w:val="00974C86"/>
    <w:rsid w:val="00976C43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52FF"/>
    <w:rsid w:val="00A268BE"/>
    <w:rsid w:val="00A269D5"/>
    <w:rsid w:val="00A33ACF"/>
    <w:rsid w:val="00A35C65"/>
    <w:rsid w:val="00A3648C"/>
    <w:rsid w:val="00A3736D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4B18"/>
    <w:rsid w:val="00A97B6C"/>
    <w:rsid w:val="00AA1F38"/>
    <w:rsid w:val="00AA2E4B"/>
    <w:rsid w:val="00AC1B1B"/>
    <w:rsid w:val="00AD3F40"/>
    <w:rsid w:val="00AE5AC7"/>
    <w:rsid w:val="00AE75EA"/>
    <w:rsid w:val="00AE7A65"/>
    <w:rsid w:val="00AF0F3B"/>
    <w:rsid w:val="00AF175D"/>
    <w:rsid w:val="00AF513A"/>
    <w:rsid w:val="00B02A58"/>
    <w:rsid w:val="00B05648"/>
    <w:rsid w:val="00B058A0"/>
    <w:rsid w:val="00B059A6"/>
    <w:rsid w:val="00B21533"/>
    <w:rsid w:val="00B222A5"/>
    <w:rsid w:val="00B25B27"/>
    <w:rsid w:val="00B25B83"/>
    <w:rsid w:val="00B364C3"/>
    <w:rsid w:val="00B36A9C"/>
    <w:rsid w:val="00B409E5"/>
    <w:rsid w:val="00B43629"/>
    <w:rsid w:val="00B473E7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93072"/>
    <w:rsid w:val="00BA0BFB"/>
    <w:rsid w:val="00BA438C"/>
    <w:rsid w:val="00BA7DBD"/>
    <w:rsid w:val="00BB0E3B"/>
    <w:rsid w:val="00BB1540"/>
    <w:rsid w:val="00BB1719"/>
    <w:rsid w:val="00BB57CC"/>
    <w:rsid w:val="00BC4A4B"/>
    <w:rsid w:val="00BC4AF1"/>
    <w:rsid w:val="00BC4C00"/>
    <w:rsid w:val="00BE0845"/>
    <w:rsid w:val="00BE1E0D"/>
    <w:rsid w:val="00BF10B9"/>
    <w:rsid w:val="00BF1363"/>
    <w:rsid w:val="00BF4F24"/>
    <w:rsid w:val="00C124C0"/>
    <w:rsid w:val="00C12F1E"/>
    <w:rsid w:val="00C20509"/>
    <w:rsid w:val="00C24824"/>
    <w:rsid w:val="00C265AA"/>
    <w:rsid w:val="00C329A1"/>
    <w:rsid w:val="00C32AB4"/>
    <w:rsid w:val="00C34A5B"/>
    <w:rsid w:val="00C373A2"/>
    <w:rsid w:val="00C4135D"/>
    <w:rsid w:val="00C46DD2"/>
    <w:rsid w:val="00C52951"/>
    <w:rsid w:val="00C54C7B"/>
    <w:rsid w:val="00C5631A"/>
    <w:rsid w:val="00C61591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2150"/>
    <w:rsid w:val="00CB6B27"/>
    <w:rsid w:val="00CB75CE"/>
    <w:rsid w:val="00CC176C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123D7"/>
    <w:rsid w:val="00D12D5A"/>
    <w:rsid w:val="00D14172"/>
    <w:rsid w:val="00D1417A"/>
    <w:rsid w:val="00D179D7"/>
    <w:rsid w:val="00D25F05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86C"/>
    <w:rsid w:val="00DA15B4"/>
    <w:rsid w:val="00DB5674"/>
    <w:rsid w:val="00DC05FC"/>
    <w:rsid w:val="00DC1834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39E8"/>
    <w:rsid w:val="00E12242"/>
    <w:rsid w:val="00E12248"/>
    <w:rsid w:val="00E135D1"/>
    <w:rsid w:val="00E2050B"/>
    <w:rsid w:val="00E2096D"/>
    <w:rsid w:val="00E26539"/>
    <w:rsid w:val="00E33959"/>
    <w:rsid w:val="00E36F9C"/>
    <w:rsid w:val="00E37BDA"/>
    <w:rsid w:val="00E37DCA"/>
    <w:rsid w:val="00E50A9B"/>
    <w:rsid w:val="00E5226E"/>
    <w:rsid w:val="00E52D29"/>
    <w:rsid w:val="00E53140"/>
    <w:rsid w:val="00E5406D"/>
    <w:rsid w:val="00E55913"/>
    <w:rsid w:val="00E61819"/>
    <w:rsid w:val="00E63315"/>
    <w:rsid w:val="00E63984"/>
    <w:rsid w:val="00E63A18"/>
    <w:rsid w:val="00E74187"/>
    <w:rsid w:val="00E77681"/>
    <w:rsid w:val="00E84532"/>
    <w:rsid w:val="00EA4428"/>
    <w:rsid w:val="00EA7122"/>
    <w:rsid w:val="00EA76D8"/>
    <w:rsid w:val="00EB0A57"/>
    <w:rsid w:val="00EB2CD0"/>
    <w:rsid w:val="00EB55B9"/>
    <w:rsid w:val="00EC7AC0"/>
    <w:rsid w:val="00ED2088"/>
    <w:rsid w:val="00ED2F85"/>
    <w:rsid w:val="00ED32DB"/>
    <w:rsid w:val="00ED46EE"/>
    <w:rsid w:val="00ED58A5"/>
    <w:rsid w:val="00EF256F"/>
    <w:rsid w:val="00F12129"/>
    <w:rsid w:val="00F22B7E"/>
    <w:rsid w:val="00F316D9"/>
    <w:rsid w:val="00F34BD6"/>
    <w:rsid w:val="00F45B67"/>
    <w:rsid w:val="00F45FE9"/>
    <w:rsid w:val="00F47275"/>
    <w:rsid w:val="00F516BF"/>
    <w:rsid w:val="00F519AE"/>
    <w:rsid w:val="00F5352C"/>
    <w:rsid w:val="00F56021"/>
    <w:rsid w:val="00F63C00"/>
    <w:rsid w:val="00F747BF"/>
    <w:rsid w:val="00F811A4"/>
    <w:rsid w:val="00F82DD7"/>
    <w:rsid w:val="00F84837"/>
    <w:rsid w:val="00F8554A"/>
    <w:rsid w:val="00F85BBE"/>
    <w:rsid w:val="00F867B4"/>
    <w:rsid w:val="00F91101"/>
    <w:rsid w:val="00F96787"/>
    <w:rsid w:val="00FA06BA"/>
    <w:rsid w:val="00FA2B24"/>
    <w:rsid w:val="00FA2D7E"/>
    <w:rsid w:val="00FA56D9"/>
    <w:rsid w:val="00FA77DC"/>
    <w:rsid w:val="00FB1461"/>
    <w:rsid w:val="00FC2F44"/>
    <w:rsid w:val="00FC5B21"/>
    <w:rsid w:val="00FD0FC4"/>
    <w:rsid w:val="00FD3E28"/>
    <w:rsid w:val="00FE5C1D"/>
    <w:rsid w:val="00FE74C4"/>
    <w:rsid w:val="00FF0421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ABE3B"/>
  <w15:chartTrackingRefBased/>
  <w15:docId w15:val="{3EA6AB9B-6380-4D86-A524-EC97CFC8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2F355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KSUS\Dokumenty\Dokumenty%202024\2.%20BS\SOSB%20obecn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944F49980A436A854CD9B369C07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9F7F7-B176-44DD-843E-2C90765783C7}"/>
      </w:docPartPr>
      <w:docPartBody>
        <w:p w:rsidR="007653E2" w:rsidRDefault="008D3C38">
          <w:pPr>
            <w:pStyle w:val="0C944F49980A436A854CD9B369C0785A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07464003A6DB44D7979E9FA29C8CD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AE436-1839-4ADA-89E1-655ACBBA5EFC}"/>
      </w:docPartPr>
      <w:docPartBody>
        <w:p w:rsidR="007653E2" w:rsidRDefault="008D3C38">
          <w:pPr>
            <w:pStyle w:val="07464003A6DB44D7979E9FA29C8CD9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6F18E4197944ADB20CA3E8CD18D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447E5-CD35-4BB3-9C42-992CE332D978}"/>
      </w:docPartPr>
      <w:docPartBody>
        <w:p w:rsidR="007653E2" w:rsidRDefault="008D3C38">
          <w:pPr>
            <w:pStyle w:val="446F18E4197944ADB20CA3E8CD18D036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0DFFF0C20A2141D599BFF8B1D1244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705B3-0F65-4D60-8D3F-D415FB7037DB}"/>
      </w:docPartPr>
      <w:docPartBody>
        <w:p w:rsidR="007653E2" w:rsidRDefault="008D3C38">
          <w:pPr>
            <w:pStyle w:val="0DFFF0C20A2141D599BFF8B1D12440E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F0ADB961154AC09EF3B978A994A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FA93A-041E-45C7-B5A3-81DD22BDA084}"/>
      </w:docPartPr>
      <w:docPartBody>
        <w:p w:rsidR="007653E2" w:rsidRDefault="008D3C38">
          <w:pPr>
            <w:pStyle w:val="ADF0ADB961154AC09EF3B978A994AC8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C717B4A461E5435892DEA4B954544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394CF-C6BA-4B67-B145-18E82D1530C7}"/>
      </w:docPartPr>
      <w:docPartBody>
        <w:p w:rsidR="007653E2" w:rsidRDefault="008D3C38">
          <w:pPr>
            <w:pStyle w:val="C717B4A461E5435892DEA4B95454462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41A7B7E6CC47E8AC23744B0B00C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6E850-A78F-4812-88F2-3E72DDC6C96C}"/>
      </w:docPartPr>
      <w:docPartBody>
        <w:p w:rsidR="007653E2" w:rsidRDefault="008D3C38">
          <w:pPr>
            <w:pStyle w:val="DF41A7B7E6CC47E8AC23744B0B00CCFF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89A0DE1E50B1455BBE5EDDEB7A40C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E701E-B0A1-4AE1-8486-9F0A370407DE}"/>
      </w:docPartPr>
      <w:docPartBody>
        <w:p w:rsidR="007653E2" w:rsidRDefault="008D3C38">
          <w:pPr>
            <w:pStyle w:val="89A0DE1E50B1455BBE5EDDEB7A40CF95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BB339F596373456EAD3BE03C6366B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9DD26-C2C5-410A-9998-210737A17BF0}"/>
      </w:docPartPr>
      <w:docPartBody>
        <w:p w:rsidR="007653E2" w:rsidRDefault="008D3C38">
          <w:pPr>
            <w:pStyle w:val="BB339F596373456EAD3BE03C6366B101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175DDE70C2F4A1BB868A6858EBC6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1F759-3F35-4BE5-94AA-59A582B1FDA2}"/>
      </w:docPartPr>
      <w:docPartBody>
        <w:p w:rsidR="007653E2" w:rsidRDefault="008D3C38">
          <w:pPr>
            <w:pStyle w:val="F175DDE70C2F4A1BB868A6858EBC6694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F76ACDF7940475F913400181F86C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F9789F-D28E-4E43-90D2-1AF71CFAE410}"/>
      </w:docPartPr>
      <w:docPartBody>
        <w:p w:rsidR="007653E2" w:rsidRDefault="008D3C38">
          <w:pPr>
            <w:pStyle w:val="DF76ACDF7940475F913400181F86C226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3880F412A995454191AAFBB51550F5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CF97E-B947-4413-9014-6BFF2EF4B7A7}"/>
      </w:docPartPr>
      <w:docPartBody>
        <w:p w:rsidR="007653E2" w:rsidRDefault="008D3C38">
          <w:pPr>
            <w:pStyle w:val="3880F412A995454191AAFBB51550F584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90BEEC9156E44EC98D48507DD9434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B01E10-0CDD-4EB6-9C8D-2F0ADD606E62}"/>
      </w:docPartPr>
      <w:docPartBody>
        <w:p w:rsidR="007653E2" w:rsidRDefault="008D3C38">
          <w:pPr>
            <w:pStyle w:val="90BEEC9156E44EC98D48507DD943417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E9EC2E23F724692AEACD4DD836A8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E7C05-D937-48A6-A41A-809F1DCB4E1E}"/>
      </w:docPartPr>
      <w:docPartBody>
        <w:p w:rsidR="007653E2" w:rsidRDefault="008D3C38">
          <w:pPr>
            <w:pStyle w:val="6E9EC2E23F724692AEACD4DD836A81FB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222FBDF754F54225AAAF94AB5FD39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72329-2063-49E7-AB3D-E8E02ADD87FD}"/>
      </w:docPartPr>
      <w:docPartBody>
        <w:p w:rsidR="007653E2" w:rsidRDefault="008D3C38">
          <w:pPr>
            <w:pStyle w:val="222FBDF754F54225AAAF94AB5FD39F3A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B15F52A7C464324ADEB1B79E136B4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EA26B-5797-43B2-846A-AEAE465A9E9A}"/>
      </w:docPartPr>
      <w:docPartBody>
        <w:p w:rsidR="007653E2" w:rsidRDefault="008D3C38">
          <w:pPr>
            <w:pStyle w:val="8B15F52A7C464324ADEB1B79E136B40B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1AF15E03134923AFB22059F5E3B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A1932-FA49-4851-AA30-9F8870D2E014}"/>
      </w:docPartPr>
      <w:docPartBody>
        <w:p w:rsidR="007653E2" w:rsidRDefault="008D3C38">
          <w:pPr>
            <w:pStyle w:val="B61AF15E03134923AFB22059F5E3B33C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9E79878DF24C76A674F99E51381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5D3A5-6660-4023-9B1B-26582D3681D8}"/>
      </w:docPartPr>
      <w:docPartBody>
        <w:p w:rsidR="007653E2" w:rsidRDefault="008D3C38">
          <w:pPr>
            <w:pStyle w:val="A39E79878DF24C76A674F99E513810C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525F5D760546CE819C836A6BBCE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0B428-C3F3-49B4-B211-2B51B7F1734B}"/>
      </w:docPartPr>
      <w:docPartBody>
        <w:p w:rsidR="007653E2" w:rsidRDefault="008D3C38">
          <w:pPr>
            <w:pStyle w:val="67525F5D760546CE819C836A6BBCE98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81F1784B644E73BDD8BCED7815F7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8606B-D871-4763-BFD2-F9F1BFEA5B92}"/>
      </w:docPartPr>
      <w:docPartBody>
        <w:p w:rsidR="007653E2" w:rsidRDefault="004D2778" w:rsidP="004D2778">
          <w:pPr>
            <w:pStyle w:val="D581F1784B644E73BDD8BCED7815F70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78"/>
    <w:rsid w:val="001462E6"/>
    <w:rsid w:val="00220D78"/>
    <w:rsid w:val="002E2582"/>
    <w:rsid w:val="00316282"/>
    <w:rsid w:val="004D2778"/>
    <w:rsid w:val="006F406F"/>
    <w:rsid w:val="00726209"/>
    <w:rsid w:val="007653E2"/>
    <w:rsid w:val="00882C87"/>
    <w:rsid w:val="008D3C38"/>
    <w:rsid w:val="00C3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2778"/>
    <w:rPr>
      <w:color w:val="808080"/>
    </w:rPr>
  </w:style>
  <w:style w:type="paragraph" w:customStyle="1" w:styleId="0C944F49980A436A854CD9B369C0785A">
    <w:name w:val="0C944F49980A436A854CD9B369C0785A"/>
  </w:style>
  <w:style w:type="paragraph" w:customStyle="1" w:styleId="07464003A6DB44D7979E9FA29C8CD996">
    <w:name w:val="07464003A6DB44D7979E9FA29C8CD996"/>
  </w:style>
  <w:style w:type="paragraph" w:customStyle="1" w:styleId="446F18E4197944ADB20CA3E8CD18D036">
    <w:name w:val="446F18E4197944ADB20CA3E8CD18D036"/>
  </w:style>
  <w:style w:type="paragraph" w:customStyle="1" w:styleId="0DFFF0C20A2141D599BFF8B1D12440E7">
    <w:name w:val="0DFFF0C20A2141D599BFF8B1D12440E7"/>
  </w:style>
  <w:style w:type="paragraph" w:customStyle="1" w:styleId="ADF0ADB961154AC09EF3B978A994AC88">
    <w:name w:val="ADF0ADB961154AC09EF3B978A994AC88"/>
  </w:style>
  <w:style w:type="paragraph" w:customStyle="1" w:styleId="C717B4A461E5435892DEA4B954544621">
    <w:name w:val="C717B4A461E5435892DEA4B954544621"/>
  </w:style>
  <w:style w:type="paragraph" w:customStyle="1" w:styleId="DF41A7B7E6CC47E8AC23744B0B00CCFF">
    <w:name w:val="DF41A7B7E6CC47E8AC23744B0B00CCFF"/>
  </w:style>
  <w:style w:type="paragraph" w:customStyle="1" w:styleId="89A0DE1E50B1455BBE5EDDEB7A40CF95">
    <w:name w:val="89A0DE1E50B1455BBE5EDDEB7A40CF95"/>
  </w:style>
  <w:style w:type="paragraph" w:customStyle="1" w:styleId="BB339F596373456EAD3BE03C6366B101">
    <w:name w:val="BB339F596373456EAD3BE03C6366B101"/>
  </w:style>
  <w:style w:type="paragraph" w:customStyle="1" w:styleId="F175DDE70C2F4A1BB868A6858EBC6694">
    <w:name w:val="F175DDE70C2F4A1BB868A6858EBC6694"/>
  </w:style>
  <w:style w:type="paragraph" w:customStyle="1" w:styleId="DF76ACDF7940475F913400181F86C226">
    <w:name w:val="DF76ACDF7940475F913400181F86C226"/>
  </w:style>
  <w:style w:type="paragraph" w:customStyle="1" w:styleId="3880F412A995454191AAFBB51550F584">
    <w:name w:val="3880F412A995454191AAFBB51550F584"/>
  </w:style>
  <w:style w:type="paragraph" w:customStyle="1" w:styleId="90BEEC9156E44EC98D48507DD9434178">
    <w:name w:val="90BEEC9156E44EC98D48507DD9434178"/>
  </w:style>
  <w:style w:type="paragraph" w:customStyle="1" w:styleId="6E9EC2E23F724692AEACD4DD836A81FB">
    <w:name w:val="6E9EC2E23F724692AEACD4DD836A81FB"/>
  </w:style>
  <w:style w:type="paragraph" w:customStyle="1" w:styleId="222FBDF754F54225AAAF94AB5FD39F3A">
    <w:name w:val="222FBDF754F54225AAAF94AB5FD39F3A"/>
  </w:style>
  <w:style w:type="paragraph" w:customStyle="1" w:styleId="8B15F52A7C464324ADEB1B79E136B40B">
    <w:name w:val="8B15F52A7C464324ADEB1B79E136B40B"/>
  </w:style>
  <w:style w:type="paragraph" w:customStyle="1" w:styleId="B61AF15E03134923AFB22059F5E3B33C">
    <w:name w:val="B61AF15E03134923AFB22059F5E3B33C"/>
  </w:style>
  <w:style w:type="paragraph" w:customStyle="1" w:styleId="A39E79878DF24C76A674F99E513810CA">
    <w:name w:val="A39E79878DF24C76A674F99E513810CA"/>
  </w:style>
  <w:style w:type="paragraph" w:customStyle="1" w:styleId="67525F5D760546CE819C836A6BBCE983">
    <w:name w:val="67525F5D760546CE819C836A6BBCE983"/>
  </w:style>
  <w:style w:type="paragraph" w:customStyle="1" w:styleId="D581F1784B644E73BDD8BCED7815F70A">
    <w:name w:val="D581F1784B644E73BDD8BCED7815F70A"/>
    <w:rsid w:val="004D2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3.xml><?xml version="1.0" encoding="utf-8"?>
<ds:datastoreItem xmlns:ds="http://schemas.openxmlformats.org/officeDocument/2006/customXml" ds:itemID="{A71592E5-DBAE-4CC7-8AD3-7A398283F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obecná.dotx</Template>
  <TotalTime>2</TotalTime>
  <Pages>4</Pages>
  <Words>1657</Words>
  <Characters>9781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38</vt:i4>
      </vt:variant>
    </vt:vector>
  </HeadingPairs>
  <TitlesOfParts>
    <vt:vector size="39" baseType="lpstr">
      <vt:lpstr>Registrační číslo :</vt:lpstr>
      <vt:lpstr>SMLOUVA</vt:lpstr>
      <vt:lpstr>    ÚVODNÍ USTANOVENÍ</vt:lpstr>
      <vt:lpstr>        Smluvní strany uzavírají, zejména podle ustanovení § 509, § 1267 a násl. a § 178</vt:lpstr>
      <vt:lpstr>    PŘEDMĚT SMLOUVY</vt:lpstr>
      <vt:lpstr>        Budoucí povinný je:</vt:lpstr>
      <vt:lpstr>        &lt;&lt;&lt;Výlučným vlastníkem&gt; pozemku parcelní číslo &lt;838/3&gt; zapsaném na LV &lt;252&gt; vede</vt:lpstr>
      <vt:lpstr>        (dále jen „Budoucí služebný pozemek“), a to na základě rozhodnutí Ministerstva d</vt:lpstr>
      <vt:lpstr>        Budoucí oprávněný je budoucím vlastníkem Zařízení. Zařízení bude umístěno v/na B</vt:lpstr>
      <vt:lpstr>        Smluvní strany spolu uzavřou písemnou smlouvu o zřízení služebnosti (dále jen „B</vt:lpstr>
      <vt:lpstr>    BUDOUCÍ SLUŽEBNOST</vt:lpstr>
      <vt:lpstr>        Obsahem Budoucí služebnosti bude právo Budoucího oprávněného:</vt:lpstr>
      <vt:lpstr>        Obsahem Budoucí služebnosti bude povinnost Budoucího oprávněného:</vt:lpstr>
      <vt:lpstr>        Obsahem Budoucí služebnosti bude právo Budoucího povinného:</vt:lpstr>
      <vt:lpstr>        Obsahem Budoucí služebnosti bude povinnost Budoucího povinného:</vt:lpstr>
      <vt:lpstr>        Záruka na stavební úpravy pozemní komunikace, jejích součástí a příslušenství a </vt:lpstr>
      <vt:lpstr>        Budoucí služebnost se zřídí jako právo věcné.</vt:lpstr>
      <vt:lpstr>        Budoucí služebnost se zřídí na dobu existence Zařízení. Výměnou Zařízení nebo je</vt:lpstr>
      <vt:lpstr>        Budoucí služebnost se zřídí jako úplatná. Podrobnosti stanoví čl. 5 Smlouvy.</vt:lpstr>
      <vt:lpstr>    DALŠÍ PRÁVA A POVINNOSTI SMLUVNÍCH STRAN</vt:lpstr>
      <vt:lpstr>        Budoucí oprávněný do 1 roku od ukončení prací v souvislosti s umístěním Zařízení</vt:lpstr>
      <vt:lpstr>        Po dokončení realizace stavby Zařízení uvede Budoucí oprávněný Budoucí služebný </vt:lpstr>
      <vt:lpstr>        Smluvní strany vylučují použití ustanovení § 1788 odst. 1 občanského zákoníku.</vt:lpstr>
      <vt:lpstr>    ÚHRADA budoucí SLUŽEBNOSTI</vt:lpstr>
      <vt:lpstr>        Výše zálohy je stanovena s ohledem na rozsah Budoucí služebnosti v Situačním výk</vt:lpstr>
      <vt:lpstr>    Odstoupení od smlouvy</vt:lpstr>
      <vt:lpstr>        Kterákoliv smluvní strana může písemně od Smlouvy odstoupit, pokud Zařízením ned</vt:lpstr>
      <vt:lpstr>        Budoucí povinný je oprávněn písemně odstoupit od této smlouvy v případě, že:</vt:lpstr>
      <vt:lpstr>        Odstoupení je účinné dnem doručení písemného oznámení druhé smluvní straně.</vt:lpstr>
      <vt:lpstr>        V případě odstoupení dle čl. 6. 1.  Smlouvy je Budoucí povinný povinen vrátit Bu</vt:lpstr>
      <vt:lpstr>    UJEDNÁNÍ TÝKAJÍCÍ SE REGISTRU SMLUV</vt:lpstr>
      <vt:lpstr>        Smluvní strany souhlasí se zveřejněním Smlouvy Správcem v případě, kdy ponese po</vt:lpstr>
      <vt:lpstr>    Ujednání týkající se ochrany osobních údajů</vt:lpstr>
      <vt:lpstr>        Smluvní strany udělují Správci a Budoucímu povinnému ve smyslu nařízení Evropské</vt:lpstr>
      <vt:lpstr>        Smluvní strany mají zejména právo:</vt:lpstr>
      <vt:lpstr>    ZÁVĚREČNÁ USTANOVENÍ</vt:lpstr>
      <vt:lpstr>        Smlouva nabývá platnosti dnem jejího uveřejnění v registru smluv. Pokud nepodléh</vt:lpstr>
      <vt:lpstr>        Ukáže-li se některé z ustanovení Smlouvy neplatným či neúčinným, nahradí jej sml</vt:lpstr>
      <vt:lpstr>        &lt;Smlouva je sepsána ve 5 (pěti) stejnopisech s platností originálu, přičemž Sprá</vt:lpstr>
    </vt:vector>
  </TitlesOfParts>
  <Company>Správa a údržba silnic</Company>
  <LinksUpToDate>false</LinksUpToDate>
  <CharactersWithSpaces>11416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Geisslerova Pavla</dc:creator>
  <cp:keywords/>
  <cp:lastModifiedBy>Malíková Eva</cp:lastModifiedBy>
  <cp:revision>4</cp:revision>
  <cp:lastPrinted>2016-04-13T12:22:00Z</cp:lastPrinted>
  <dcterms:created xsi:type="dcterms:W3CDTF">2024-11-08T09:15:00Z</dcterms:created>
  <dcterms:modified xsi:type="dcterms:W3CDTF">2024-11-08T09:16:00Z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