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16CD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2A497EDB" w14:textId="18154215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5028F3">
        <w:rPr>
          <w:b/>
          <w:noProof/>
          <w:sz w:val="28"/>
        </w:rPr>
        <w:t>221/24/1</w:t>
      </w:r>
    </w:p>
    <w:p w14:paraId="60945CDE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4754DFD8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36BB8B2A" w14:textId="77777777" w:rsidR="00B8387D" w:rsidRDefault="00B8387D">
            <w:pPr>
              <w:rPr>
                <w:b/>
                <w:sz w:val="24"/>
              </w:rPr>
            </w:pPr>
          </w:p>
          <w:p w14:paraId="53D68DEB" w14:textId="4D215489" w:rsidR="00B8387D" w:rsidRDefault="005028F3">
            <w:r>
              <w:rPr>
                <w:b/>
                <w:noProof/>
                <w:sz w:val="24"/>
              </w:rPr>
              <w:t>Karel Vávře</w:t>
            </w:r>
          </w:p>
          <w:p w14:paraId="690F4B08" w14:textId="77777777" w:rsidR="00B8387D" w:rsidRDefault="00B8387D"/>
          <w:p w14:paraId="0ABE69DF" w14:textId="41CAD87B" w:rsidR="00B8387D" w:rsidRDefault="005028F3">
            <w:r>
              <w:rPr>
                <w:b/>
                <w:noProof/>
                <w:sz w:val="24"/>
              </w:rPr>
              <w:t>Nádražní 588</w:t>
            </w:r>
          </w:p>
          <w:p w14:paraId="45F03C12" w14:textId="75090A91" w:rsidR="00B8387D" w:rsidRDefault="005028F3">
            <w:r>
              <w:rPr>
                <w:b/>
                <w:noProof/>
                <w:sz w:val="24"/>
              </w:rPr>
              <w:t>378 16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Lomnice nad Lužnicí</w:t>
            </w:r>
          </w:p>
          <w:p w14:paraId="2C3D50E3" w14:textId="77777777" w:rsidR="00B8387D" w:rsidRDefault="00B8387D"/>
        </w:tc>
      </w:tr>
    </w:tbl>
    <w:p w14:paraId="1E1C30F8" w14:textId="77777777" w:rsidR="00B8387D" w:rsidRDefault="00B8387D"/>
    <w:p w14:paraId="3A8F6938" w14:textId="77777777" w:rsidR="00B8387D" w:rsidRDefault="00B8387D"/>
    <w:p w14:paraId="2AC45BFE" w14:textId="77777777" w:rsidR="00B8387D" w:rsidRDefault="00B8387D"/>
    <w:p w14:paraId="4A09E029" w14:textId="77777777" w:rsidR="00B8387D" w:rsidRDefault="00B8387D"/>
    <w:p w14:paraId="77E96A45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509ED00D" w14:textId="407C13F3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5028F3">
        <w:rPr>
          <w:b/>
          <w:noProof/>
          <w:sz w:val="24"/>
        </w:rPr>
        <w:t>67191274</w:t>
      </w:r>
      <w:r>
        <w:rPr>
          <w:sz w:val="24"/>
        </w:rPr>
        <w:t xml:space="preserve"> , DIČ: </w:t>
      </w:r>
      <w:r w:rsidR="005028F3">
        <w:rPr>
          <w:b/>
          <w:noProof/>
          <w:sz w:val="24"/>
        </w:rPr>
        <w:t>CZ7712011505</w:t>
      </w:r>
    </w:p>
    <w:p w14:paraId="77A06DA4" w14:textId="77777777" w:rsidR="00B8387D" w:rsidRDefault="00B8387D"/>
    <w:p w14:paraId="609B347F" w14:textId="77777777" w:rsidR="00B8387D" w:rsidRDefault="00B8387D">
      <w:pPr>
        <w:rPr>
          <w:rFonts w:ascii="Courier New" w:hAnsi="Courier New"/>
          <w:sz w:val="24"/>
        </w:rPr>
      </w:pPr>
    </w:p>
    <w:p w14:paraId="3D39D928" w14:textId="1CB99A75" w:rsidR="00B8387D" w:rsidRDefault="005028F3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E999FE3" wp14:editId="526235DF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7404903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5DA8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F4CB862" w14:textId="241FD137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5028F3">
        <w:rPr>
          <w:rFonts w:ascii="Courier New" w:hAnsi="Courier New"/>
          <w:sz w:val="24"/>
        </w:rPr>
        <w:t xml:space="preserve"> </w:t>
      </w:r>
    </w:p>
    <w:p w14:paraId="6D4A742C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74421D2B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C579D77" w14:textId="78B63837" w:rsidR="00D9348B" w:rsidRDefault="005028F3">
            <w:pPr>
              <w:rPr>
                <w:sz w:val="24"/>
              </w:rPr>
            </w:pPr>
            <w:r>
              <w:rPr>
                <w:noProof/>
                <w:sz w:val="24"/>
              </w:rPr>
              <w:t>1.Licence Microsoft 365 A3 (Education Faculty PrPricing</w:t>
            </w:r>
          </w:p>
        </w:tc>
        <w:tc>
          <w:tcPr>
            <w:tcW w:w="1134" w:type="dxa"/>
          </w:tcPr>
          <w:p w14:paraId="2840C436" w14:textId="457B267E" w:rsidR="00D9348B" w:rsidRDefault="005028F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40</w:t>
            </w:r>
          </w:p>
        </w:tc>
        <w:tc>
          <w:tcPr>
            <w:tcW w:w="993" w:type="dxa"/>
          </w:tcPr>
          <w:p w14:paraId="57B40742" w14:textId="00D27F31" w:rsidR="00D9348B" w:rsidRDefault="005028F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30875F4C" w14:textId="7F1F9174" w:rsidR="00D9348B" w:rsidRDefault="005028F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1 868,00</w:t>
            </w:r>
          </w:p>
        </w:tc>
        <w:tc>
          <w:tcPr>
            <w:tcW w:w="2126" w:type="dxa"/>
          </w:tcPr>
          <w:p w14:paraId="545FA4CD" w14:textId="36F38385" w:rsidR="00D9348B" w:rsidRDefault="005028F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74 720,00</w:t>
            </w:r>
          </w:p>
        </w:tc>
      </w:tr>
      <w:tr w:rsidR="005028F3" w14:paraId="7FB5DC1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1CB4A06" w14:textId="75583CF8" w:rsidR="005028F3" w:rsidRDefault="005028F3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  Pricing)</w:t>
            </w:r>
          </w:p>
        </w:tc>
        <w:tc>
          <w:tcPr>
            <w:tcW w:w="1134" w:type="dxa"/>
          </w:tcPr>
          <w:p w14:paraId="0EE39343" w14:textId="77777777" w:rsidR="005028F3" w:rsidRDefault="005028F3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993" w:type="dxa"/>
          </w:tcPr>
          <w:p w14:paraId="4B9524F7" w14:textId="77777777" w:rsidR="005028F3" w:rsidRDefault="005028F3" w:rsidP="00D9348B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1559" w:type="dxa"/>
          </w:tcPr>
          <w:p w14:paraId="33B7F757" w14:textId="77777777" w:rsidR="005028F3" w:rsidRDefault="005028F3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2126" w:type="dxa"/>
          </w:tcPr>
          <w:p w14:paraId="339895C1" w14:textId="77777777" w:rsidR="005028F3" w:rsidRDefault="005028F3">
            <w:pPr>
              <w:jc w:val="right"/>
              <w:rPr>
                <w:noProof/>
                <w:sz w:val="24"/>
              </w:rPr>
            </w:pPr>
          </w:p>
        </w:tc>
      </w:tr>
      <w:tr w:rsidR="00D9348B" w14:paraId="6C604A7B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2765EC84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0C2F3B07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AF8426E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711922FD" w14:textId="464BA048" w:rsidR="00D9348B" w:rsidRDefault="005028F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74 720,00</w:t>
            </w:r>
          </w:p>
        </w:tc>
      </w:tr>
      <w:tr w:rsidR="00D9348B" w14:paraId="1A7C96D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4516333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FB7996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4185B94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422181C7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F91B55B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8B3B75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18E048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051CE5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7D66E5FA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9B4977A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3E768E8" w14:textId="533B265E" w:rsidR="00D9348B" w:rsidRDefault="005028F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697BFCC" wp14:editId="69FE136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462906571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9AFE4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FB0681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D954192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72015F5E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9B5252C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602406C0" w14:textId="4972725B" w:rsidR="00D9348B" w:rsidRDefault="005028F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6A5EA85" wp14:editId="32E9ABD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1163299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2AA6E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6123CF03" w14:textId="7D688EA9" w:rsidR="00D9348B" w:rsidRDefault="005028F3">
            <w:pPr>
              <w:rPr>
                <w:sz w:val="24"/>
              </w:rPr>
            </w:pPr>
            <w:r>
              <w:rPr>
                <w:noProof/>
                <w:sz w:val="24"/>
              </w:rPr>
              <w:t>7. 11. 2024</w:t>
            </w:r>
          </w:p>
        </w:tc>
        <w:tc>
          <w:tcPr>
            <w:tcW w:w="1115" w:type="dxa"/>
          </w:tcPr>
          <w:p w14:paraId="35C98912" w14:textId="77777777" w:rsidR="00D9348B" w:rsidRDefault="00D9348B">
            <w:pPr>
              <w:pStyle w:val="Nadpis7"/>
            </w:pPr>
            <w:r>
              <w:t>Vystavil:</w:t>
            </w:r>
          </w:p>
          <w:p w14:paraId="0F9C4F5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7A9D2B6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7A96E3FC" w14:textId="5CA1121E" w:rsidR="00D9348B" w:rsidRPr="00622316" w:rsidRDefault="005028F3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Ivana Ahmad</w:t>
            </w:r>
          </w:p>
        </w:tc>
      </w:tr>
    </w:tbl>
    <w:p w14:paraId="055FCEBF" w14:textId="77777777" w:rsidR="00B8387D" w:rsidRDefault="00B8387D">
      <w:pPr>
        <w:rPr>
          <w:sz w:val="24"/>
        </w:rPr>
      </w:pPr>
    </w:p>
    <w:p w14:paraId="478B2CFC" w14:textId="2A40E3F0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414990D8" w14:textId="412191FC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028F3">
        <w:rPr>
          <w:b/>
          <w:noProof/>
          <w:sz w:val="24"/>
        </w:rPr>
        <w:t>8. 11. 2024</w:t>
      </w:r>
    </w:p>
    <w:p w14:paraId="3E468B61" w14:textId="16753C44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335DEB12" w14:textId="12E13354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028F3">
        <w:rPr>
          <w:b/>
          <w:noProof/>
          <w:sz w:val="24"/>
        </w:rPr>
        <w:t>Gymnázium Třeboň</w:t>
      </w:r>
    </w:p>
    <w:p w14:paraId="350FDB6B" w14:textId="03455DEB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5028F3">
        <w:rPr>
          <w:b/>
          <w:noProof/>
          <w:sz w:val="24"/>
        </w:rPr>
        <w:t>60816945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5028F3">
        <w:rPr>
          <w:b/>
          <w:noProof/>
          <w:sz w:val="24"/>
        </w:rPr>
        <w:t>CZ60816945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3C617575" w14:textId="38869C37"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5028F3">
        <w:rPr>
          <w:noProof/>
          <w:sz w:val="24"/>
        </w:rPr>
        <w:t>Gymnázium Třeboň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5028F3">
        <w:rPr>
          <w:noProof/>
          <w:sz w:val="24"/>
        </w:rPr>
        <w:t>Na Sadech</w:t>
      </w:r>
      <w:r w:rsidR="00A60CBF">
        <w:rPr>
          <w:sz w:val="24"/>
        </w:rPr>
        <w:t xml:space="preserve"> </w:t>
      </w:r>
      <w:r w:rsidR="005028F3">
        <w:rPr>
          <w:noProof/>
          <w:sz w:val="24"/>
        </w:rPr>
        <w:t>308</w:t>
      </w:r>
      <w:r w:rsidR="00A60CBF">
        <w:rPr>
          <w:sz w:val="24"/>
        </w:rPr>
        <w:t xml:space="preserve">, </w:t>
      </w:r>
      <w:r w:rsidR="005028F3">
        <w:rPr>
          <w:noProof/>
          <w:sz w:val="24"/>
        </w:rPr>
        <w:t>Třeboň</w:t>
      </w:r>
      <w:r>
        <w:rPr>
          <w:sz w:val="24"/>
        </w:rPr>
        <w:t xml:space="preserve">, </w:t>
      </w:r>
      <w:r w:rsidR="005028F3">
        <w:rPr>
          <w:noProof/>
          <w:sz w:val="24"/>
        </w:rPr>
        <w:t>379 26</w:t>
      </w:r>
    </w:p>
    <w:p w14:paraId="01E3DE54" w14:textId="77777777" w:rsidR="00E27E06" w:rsidRPr="00922AB9" w:rsidRDefault="00E27E06" w:rsidP="00922AB9">
      <w:pPr>
        <w:rPr>
          <w:rFonts w:ascii="Courier CE" w:hAnsi="Courier CE"/>
          <w:sz w:val="24"/>
        </w:rPr>
      </w:pPr>
    </w:p>
    <w:p w14:paraId="1DD4E14F" w14:textId="77777777" w:rsidR="00922AB9" w:rsidRDefault="00922AB9" w:rsidP="00E27E06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E1590">
        <w:rPr>
          <w:sz w:val="24"/>
        </w:rPr>
        <w:t>ředitelka školy</w:t>
      </w:r>
      <w:r w:rsidR="00E27E06">
        <w:rPr>
          <w:sz w:val="24"/>
        </w:rPr>
        <w:t xml:space="preserve"> </w:t>
      </w:r>
      <w:r w:rsidR="00216230">
        <w:rPr>
          <w:sz w:val="24"/>
        </w:rPr>
        <w:t xml:space="preserve"> </w:t>
      </w:r>
      <w:r w:rsidR="00EE1590">
        <w:rPr>
          <w:sz w:val="24"/>
        </w:rPr>
        <w:t>Mgr. Anna Koktavá</w:t>
      </w:r>
    </w:p>
    <w:p w14:paraId="0AD44E4D" w14:textId="77777777" w:rsidR="00E27E06" w:rsidRDefault="00E27E06" w:rsidP="00E27E06">
      <w:pPr>
        <w:outlineLvl w:val="0"/>
        <w:rPr>
          <w:sz w:val="24"/>
        </w:rPr>
      </w:pPr>
    </w:p>
    <w:p w14:paraId="0DCC85BD" w14:textId="77777777" w:rsidR="00B8387D" w:rsidRDefault="00E27E06">
      <w:pPr>
        <w:rPr>
          <w:sz w:val="24"/>
        </w:rPr>
      </w:pPr>
      <w:r>
        <w:rPr>
          <w:sz w:val="24"/>
        </w:rPr>
        <w:t xml:space="preserve">Správce rozpočtu: Bc. Romana Veselá </w:t>
      </w:r>
    </w:p>
    <w:p w14:paraId="7A336C1D" w14:textId="77777777" w:rsidR="00E27E06" w:rsidRDefault="00E27E06">
      <w:pPr>
        <w:rPr>
          <w:sz w:val="24"/>
        </w:rPr>
      </w:pPr>
    </w:p>
    <w:p w14:paraId="21C7872D" w14:textId="77777777" w:rsidR="00E27E06" w:rsidRDefault="00E27E06">
      <w:pPr>
        <w:rPr>
          <w:sz w:val="24"/>
        </w:rPr>
      </w:pPr>
    </w:p>
    <w:sectPr w:rsidR="00E27E06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F5F1E" w14:textId="77777777" w:rsidR="005028F3" w:rsidRDefault="005028F3">
      <w:r>
        <w:separator/>
      </w:r>
    </w:p>
  </w:endnote>
  <w:endnote w:type="continuationSeparator" w:id="0">
    <w:p w14:paraId="3C787719" w14:textId="77777777" w:rsidR="005028F3" w:rsidRDefault="0050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2A86F" w14:textId="77777777" w:rsidR="005028F3" w:rsidRDefault="005028F3">
      <w:r>
        <w:separator/>
      </w:r>
    </w:p>
  </w:footnote>
  <w:footnote w:type="continuationSeparator" w:id="0">
    <w:p w14:paraId="4B0B9FE0" w14:textId="77777777" w:rsidR="005028F3" w:rsidRDefault="00502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F3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4C0AB4"/>
    <w:rsid w:val="004E3C2C"/>
    <w:rsid w:val="005028F3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27E06"/>
    <w:rsid w:val="00E835F3"/>
    <w:rsid w:val="00EE1590"/>
    <w:rsid w:val="00EE159C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00A99C27"/>
  <w15:chartTrackingRefBased/>
  <w15:docId w15:val="{D6F7AAE0-A2CB-4E31-B93A-94ED2895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ObjednavkaN.dot</Template>
  <TotalTime>3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gymtrebon.cz</dc:creator>
  <cp:keywords/>
  <cp:lastModifiedBy>Ivana Ahmad</cp:lastModifiedBy>
  <cp:revision>1</cp:revision>
  <cp:lastPrinted>1996-04-30T08:16:00Z</cp:lastPrinted>
  <dcterms:created xsi:type="dcterms:W3CDTF">2024-11-08T08:32:00Z</dcterms:created>
  <dcterms:modified xsi:type="dcterms:W3CDTF">2024-11-08T08:35:00Z</dcterms:modified>
</cp:coreProperties>
</file>