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F0ECB" w14:textId="2AFF2AAE" w:rsidR="00992B35" w:rsidRPr="005E2B76" w:rsidRDefault="00C7755C" w:rsidP="00C7755C">
      <w:pPr>
        <w:pStyle w:val="Nadpis1"/>
        <w:ind w:left="7080"/>
        <w:jc w:val="left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O</w:t>
      </w:r>
      <w:r w:rsidR="00D67D49" w:rsidRPr="005E2B76">
        <w:rPr>
          <w:rFonts w:ascii="Garamond" w:hAnsi="Garamond"/>
          <w:b/>
          <w:szCs w:val="24"/>
        </w:rPr>
        <w:t>bjednávk</w:t>
      </w:r>
      <w:r>
        <w:rPr>
          <w:rFonts w:ascii="Garamond" w:hAnsi="Garamond"/>
          <w:b/>
          <w:szCs w:val="24"/>
        </w:rPr>
        <w:t>a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276"/>
        <w:gridCol w:w="1559"/>
        <w:gridCol w:w="709"/>
        <w:gridCol w:w="850"/>
        <w:gridCol w:w="993"/>
        <w:gridCol w:w="425"/>
        <w:gridCol w:w="1134"/>
        <w:gridCol w:w="1487"/>
      </w:tblGrid>
      <w:tr w:rsidR="00992B35" w:rsidRPr="005E2B76" w14:paraId="40A2CF00" w14:textId="77777777" w:rsidTr="00C7755C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BD71FC" w14:textId="77777777" w:rsidR="00992B35" w:rsidRPr="005E2B76" w:rsidRDefault="00992B35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5E2B76">
              <w:rPr>
                <w:rFonts w:ascii="Garamond" w:hAnsi="Garamond" w:cs="Arial"/>
                <w:b/>
                <w:bCs/>
              </w:rPr>
              <w:t>ODBĚRATEL:</w:t>
            </w:r>
          </w:p>
          <w:p w14:paraId="4DCA91E2" w14:textId="77777777" w:rsidR="00992B35" w:rsidRPr="005E2B76" w:rsidRDefault="00992B35">
            <w:pPr>
              <w:rPr>
                <w:rFonts w:ascii="Garamond" w:hAnsi="Garamond" w:cs="Arial"/>
                <w:b/>
                <w:bCs/>
              </w:rPr>
            </w:pPr>
          </w:p>
          <w:p w14:paraId="6F4B73EC" w14:textId="77777777" w:rsidR="00992B35" w:rsidRPr="005E2B76" w:rsidRDefault="00992B35">
            <w:pPr>
              <w:rPr>
                <w:rFonts w:ascii="Garamond" w:hAnsi="Garamond" w:cs="Arial"/>
              </w:rPr>
            </w:pPr>
            <w:r w:rsidRPr="005E2B76">
              <w:rPr>
                <w:rFonts w:ascii="Garamond" w:hAnsi="Garamond" w:cs="Arial"/>
              </w:rPr>
              <w:t>Okresní soud v</w:t>
            </w:r>
            <w:r w:rsidR="00277A9A" w:rsidRPr="005E2B76">
              <w:rPr>
                <w:rFonts w:ascii="Garamond" w:hAnsi="Garamond" w:cs="Arial"/>
              </w:rPr>
              <w:t xml:space="preserve"> Táboře</w:t>
            </w:r>
          </w:p>
          <w:p w14:paraId="3CAB295C" w14:textId="77777777" w:rsidR="00CD5794" w:rsidRPr="005E2B76" w:rsidRDefault="00277A9A" w:rsidP="00CD5794">
            <w:pPr>
              <w:rPr>
                <w:rFonts w:ascii="Garamond" w:hAnsi="Garamond" w:cs="Arial"/>
              </w:rPr>
            </w:pPr>
            <w:r w:rsidRPr="005E2B76">
              <w:rPr>
                <w:rFonts w:ascii="Garamond" w:hAnsi="Garamond" w:cs="Arial"/>
              </w:rPr>
              <w:t>nám. Mikoláše z Husi 43</w:t>
            </w:r>
          </w:p>
          <w:p w14:paraId="0D5E7562" w14:textId="77777777" w:rsidR="00992B35" w:rsidRPr="005E2B76" w:rsidRDefault="00CD5794" w:rsidP="00CD5794">
            <w:pPr>
              <w:rPr>
                <w:rFonts w:ascii="Garamond" w:hAnsi="Garamond" w:cs="Arial"/>
              </w:rPr>
            </w:pPr>
            <w:r w:rsidRPr="005E2B76">
              <w:rPr>
                <w:rFonts w:ascii="Garamond" w:hAnsi="Garamond" w:cs="Arial"/>
              </w:rPr>
              <w:t>3</w:t>
            </w:r>
            <w:r w:rsidR="00277A9A" w:rsidRPr="005E2B76">
              <w:rPr>
                <w:rFonts w:ascii="Garamond" w:hAnsi="Garamond" w:cs="Arial"/>
              </w:rPr>
              <w:t>90</w:t>
            </w:r>
            <w:r w:rsidRPr="005E2B76">
              <w:rPr>
                <w:rFonts w:ascii="Garamond" w:hAnsi="Garamond" w:cs="Arial"/>
              </w:rPr>
              <w:t xml:space="preserve"> </w:t>
            </w:r>
            <w:r w:rsidR="00277A9A" w:rsidRPr="005E2B76">
              <w:rPr>
                <w:rFonts w:ascii="Garamond" w:hAnsi="Garamond" w:cs="Arial"/>
              </w:rPr>
              <w:t>17</w:t>
            </w:r>
            <w:r w:rsidRPr="005E2B76">
              <w:rPr>
                <w:rFonts w:ascii="Garamond" w:hAnsi="Garamond" w:cs="Arial"/>
              </w:rPr>
              <w:t xml:space="preserve"> </w:t>
            </w:r>
            <w:r w:rsidR="00277A9A" w:rsidRPr="005E2B76">
              <w:rPr>
                <w:rFonts w:ascii="Garamond" w:hAnsi="Garamond" w:cs="Arial"/>
              </w:rPr>
              <w:t>Tábor</w:t>
            </w:r>
            <w:r w:rsidRPr="005E2B76">
              <w:rPr>
                <w:rFonts w:ascii="Garamond" w:hAnsi="Garamond" w:cs="Arial"/>
              </w:rPr>
              <w:t xml:space="preserve"> </w:t>
            </w:r>
          </w:p>
          <w:p w14:paraId="7BC9E499" w14:textId="77777777" w:rsidR="00CD5794" w:rsidRPr="005E2B76" w:rsidRDefault="00CD5794">
            <w:pPr>
              <w:rPr>
                <w:rFonts w:ascii="Garamond" w:hAnsi="Garamond" w:cs="Arial"/>
              </w:rPr>
            </w:pPr>
          </w:p>
          <w:p w14:paraId="0B53C409" w14:textId="614A4A77" w:rsidR="00992B35" w:rsidRPr="005E2B76" w:rsidRDefault="00992B35">
            <w:pPr>
              <w:rPr>
                <w:rFonts w:ascii="Garamond" w:hAnsi="Garamond" w:cs="Arial"/>
              </w:rPr>
            </w:pPr>
            <w:r w:rsidRPr="005E2B76">
              <w:rPr>
                <w:rFonts w:ascii="Garamond" w:hAnsi="Garamond" w:cs="Arial"/>
              </w:rPr>
              <w:t xml:space="preserve">Účet: </w:t>
            </w:r>
            <w:proofErr w:type="spellStart"/>
            <w:r w:rsidR="002C03C0">
              <w:rPr>
                <w:rFonts w:ascii="Garamond" w:hAnsi="Garamond" w:cs="Arial"/>
              </w:rPr>
              <w:t>xxxxx</w:t>
            </w:r>
            <w:proofErr w:type="spellEnd"/>
          </w:p>
          <w:p w14:paraId="279449E3" w14:textId="77777777" w:rsidR="00992B35" w:rsidRPr="005E2B76" w:rsidRDefault="00380220">
            <w:pPr>
              <w:rPr>
                <w:rFonts w:ascii="Garamond" w:hAnsi="Garamond" w:cs="Arial"/>
              </w:rPr>
            </w:pPr>
            <w:r w:rsidRPr="005E2B76">
              <w:rPr>
                <w:rFonts w:ascii="Garamond" w:hAnsi="Garamond" w:cs="Arial"/>
              </w:rPr>
              <w:t>Odběratel není plátcem DPH.</w:t>
            </w:r>
          </w:p>
          <w:p w14:paraId="7EE36147" w14:textId="75DC4105" w:rsidR="00992B35" w:rsidRPr="005E2B76" w:rsidRDefault="00992B35">
            <w:pPr>
              <w:rPr>
                <w:rFonts w:ascii="Garamond" w:hAnsi="Garamond" w:cs="Arial"/>
                <w:b/>
                <w:bCs/>
              </w:rPr>
            </w:pPr>
            <w:r w:rsidRPr="005E2B76">
              <w:rPr>
                <w:rFonts w:ascii="Garamond" w:hAnsi="Garamond" w:cs="Arial"/>
                <w:b/>
                <w:bCs/>
              </w:rPr>
              <w:t>Adres</w:t>
            </w:r>
            <w:r w:rsidR="00A036D8" w:rsidRPr="005E2B76">
              <w:rPr>
                <w:rFonts w:ascii="Garamond" w:hAnsi="Garamond" w:cs="Arial"/>
                <w:b/>
                <w:bCs/>
              </w:rPr>
              <w:t>y</w:t>
            </w:r>
            <w:r w:rsidRPr="005E2B76">
              <w:rPr>
                <w:rFonts w:ascii="Garamond" w:hAnsi="Garamond" w:cs="Arial"/>
                <w:b/>
                <w:bCs/>
              </w:rPr>
              <w:t xml:space="preserve">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417DC7F" w14:textId="77777777" w:rsidR="00992B35" w:rsidRPr="005E2B76" w:rsidRDefault="00992B35">
            <w:pPr>
              <w:spacing w:before="60"/>
              <w:rPr>
                <w:rFonts w:ascii="Garamond" w:hAnsi="Garamond" w:cs="Arial"/>
              </w:rPr>
            </w:pPr>
            <w:proofErr w:type="gramStart"/>
            <w:r w:rsidRPr="005E2B76">
              <w:rPr>
                <w:rFonts w:ascii="Garamond" w:hAnsi="Garamond" w:cs="Arial"/>
                <w:b/>
                <w:bCs/>
              </w:rPr>
              <w:t xml:space="preserve">IČ:  </w:t>
            </w:r>
            <w:r w:rsidRPr="005E2B76">
              <w:rPr>
                <w:rFonts w:ascii="Garamond" w:hAnsi="Garamond" w:cs="Arial"/>
              </w:rPr>
              <w:t>000246</w:t>
            </w:r>
            <w:r w:rsidR="00277A9A" w:rsidRPr="005E2B76">
              <w:rPr>
                <w:rFonts w:ascii="Garamond" w:hAnsi="Garamond" w:cs="Arial"/>
              </w:rPr>
              <w:t>94</w:t>
            </w:r>
            <w:proofErr w:type="gramEnd"/>
          </w:p>
          <w:p w14:paraId="5272F024" w14:textId="77777777" w:rsidR="00992B35" w:rsidRPr="005E2B76" w:rsidRDefault="00992B35" w:rsidP="00277A9A">
            <w:pPr>
              <w:rPr>
                <w:rFonts w:ascii="Garamond" w:hAnsi="Garamond" w:cs="Arial"/>
              </w:rPr>
            </w:pPr>
            <w:r w:rsidRPr="005E2B76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738699" w14:textId="77777777" w:rsidR="00992B35" w:rsidRPr="00C7755C" w:rsidRDefault="00992B35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C7755C">
              <w:rPr>
                <w:rFonts w:ascii="Garamond" w:hAnsi="Garamond" w:cs="Arial"/>
                <w:b/>
                <w:bCs/>
              </w:rPr>
              <w:t xml:space="preserve">Číslo objednávky: </w:t>
            </w:r>
          </w:p>
          <w:p w14:paraId="50FF562D" w14:textId="5314C632" w:rsidR="00992B35" w:rsidRPr="00C7755C" w:rsidRDefault="00B91B40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C7755C">
              <w:rPr>
                <w:rFonts w:ascii="Garamond" w:hAnsi="Garamond" w:cs="Arial"/>
                <w:b/>
                <w:bCs/>
              </w:rPr>
              <w:t>202</w:t>
            </w:r>
            <w:r w:rsidR="00651EE5" w:rsidRPr="00C7755C">
              <w:rPr>
                <w:rFonts w:ascii="Garamond" w:hAnsi="Garamond" w:cs="Arial"/>
                <w:b/>
                <w:bCs/>
              </w:rPr>
              <w:t>4</w:t>
            </w:r>
            <w:r w:rsidR="00983634" w:rsidRPr="00C7755C">
              <w:rPr>
                <w:rFonts w:ascii="Garamond" w:hAnsi="Garamond" w:cs="Arial"/>
                <w:b/>
                <w:bCs/>
              </w:rPr>
              <w:t>/OB/</w:t>
            </w:r>
            <w:r w:rsidR="00C7755C" w:rsidRPr="00C7755C">
              <w:rPr>
                <w:rFonts w:ascii="Garamond" w:hAnsi="Garamond" w:cs="Arial"/>
                <w:b/>
                <w:bCs/>
              </w:rPr>
              <w:t>78</w:t>
            </w:r>
          </w:p>
          <w:p w14:paraId="6E99D7D5" w14:textId="77777777" w:rsidR="00992B35" w:rsidRPr="00C7755C" w:rsidRDefault="00992B35">
            <w:pPr>
              <w:rPr>
                <w:rFonts w:ascii="Garamond" w:hAnsi="Garamond" w:cs="Arial"/>
                <w:b/>
                <w:bCs/>
              </w:rPr>
            </w:pPr>
          </w:p>
          <w:p w14:paraId="1EF9FE44" w14:textId="77777777" w:rsidR="00992B35" w:rsidRPr="00C7755C" w:rsidRDefault="00992B35">
            <w:pPr>
              <w:rPr>
                <w:rFonts w:ascii="Garamond" w:hAnsi="Garamond" w:cs="Arial"/>
                <w:b/>
                <w:bCs/>
              </w:rPr>
            </w:pPr>
            <w:r w:rsidRPr="00C7755C">
              <w:rPr>
                <w:rFonts w:ascii="Garamond" w:hAnsi="Garamond" w:cs="Arial"/>
                <w:b/>
                <w:bCs/>
              </w:rPr>
              <w:t>Spisová značka:</w:t>
            </w:r>
          </w:p>
          <w:p w14:paraId="779C4227" w14:textId="4FDD9339" w:rsidR="009F0D38" w:rsidRPr="005E2B76" w:rsidRDefault="00277A9A" w:rsidP="00277A9A">
            <w:pPr>
              <w:rPr>
                <w:rFonts w:ascii="Garamond" w:hAnsi="Garamond" w:cs="Arial"/>
              </w:rPr>
            </w:pPr>
            <w:r w:rsidRPr="00C7755C">
              <w:rPr>
                <w:rFonts w:ascii="Garamond" w:hAnsi="Garamond" w:cs="Arial"/>
                <w:b/>
                <w:bCs/>
              </w:rPr>
              <w:t>20</w:t>
            </w:r>
            <w:r w:rsidR="009F0D38" w:rsidRPr="00C7755C">
              <w:rPr>
                <w:rFonts w:ascii="Garamond" w:hAnsi="Garamond" w:cs="Arial"/>
                <w:b/>
                <w:bCs/>
              </w:rPr>
              <w:t xml:space="preserve"> </w:t>
            </w:r>
            <w:proofErr w:type="spellStart"/>
            <w:r w:rsidR="00FA72C6" w:rsidRPr="00C7755C">
              <w:rPr>
                <w:rFonts w:ascii="Garamond" w:hAnsi="Garamond" w:cs="Arial"/>
                <w:b/>
                <w:bCs/>
              </w:rPr>
              <w:t>Spr</w:t>
            </w:r>
            <w:proofErr w:type="spellEnd"/>
            <w:r w:rsidR="00D77D32" w:rsidRPr="00C7755C">
              <w:rPr>
                <w:rFonts w:ascii="Garamond" w:hAnsi="Garamond" w:cs="Arial"/>
                <w:b/>
                <w:bCs/>
              </w:rPr>
              <w:t xml:space="preserve"> 925</w:t>
            </w:r>
            <w:r w:rsidR="00D67D49" w:rsidRPr="00C7755C">
              <w:rPr>
                <w:rFonts w:ascii="Garamond" w:hAnsi="Garamond" w:cs="Arial"/>
                <w:b/>
                <w:bCs/>
              </w:rPr>
              <w:t>/202</w:t>
            </w:r>
            <w:r w:rsidR="00651EE5" w:rsidRPr="00C7755C">
              <w:rPr>
                <w:rFonts w:ascii="Garamond" w:hAnsi="Garamond" w:cs="Arial"/>
                <w:b/>
                <w:bCs/>
              </w:rPr>
              <w:t>4</w:t>
            </w:r>
          </w:p>
        </w:tc>
      </w:tr>
      <w:tr w:rsidR="00CD5794" w:rsidRPr="005E2B76" w14:paraId="34288263" w14:textId="77777777" w:rsidTr="00C7755C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81FF20" w14:textId="7AA97A44" w:rsidR="00CD5794" w:rsidRPr="005E2B76" w:rsidRDefault="00A036D8" w:rsidP="00A036D8">
            <w:pPr>
              <w:rPr>
                <w:rFonts w:ascii="Garamond" w:hAnsi="Garamond" w:cs="Arial"/>
              </w:rPr>
            </w:pPr>
            <w:r w:rsidRPr="005E2B76">
              <w:rPr>
                <w:rFonts w:ascii="Garamond" w:hAnsi="Garamond" w:cs="Arial"/>
              </w:rPr>
              <w:t>tř. kpt. Jaroše 1851 + náměstí Mikoláše z Husi č. 43, Tábor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E254A1C" w14:textId="77777777" w:rsidR="00CD5794" w:rsidRPr="005E2B76" w:rsidRDefault="00CD5794">
            <w:pPr>
              <w:rPr>
                <w:rFonts w:ascii="Garamond" w:hAnsi="Garamond" w:cs="Arial"/>
              </w:rPr>
            </w:pPr>
            <w:r w:rsidRPr="005E2B76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27990C0F" w14:textId="56E7866E" w:rsidR="00CD5794" w:rsidRPr="005E2B76" w:rsidRDefault="00FA72C6" w:rsidP="00FA72C6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  <w:r w:rsidRPr="005E2B76">
              <w:rPr>
                <w:rFonts w:ascii="Garamond" w:hAnsi="Garamond" w:cs="Arial"/>
              </w:rPr>
              <w:t xml:space="preserve">IČ: </w:t>
            </w:r>
            <w:r w:rsidR="00913D0F" w:rsidRPr="005E2B76">
              <w:rPr>
                <w:rFonts w:ascii="Garamond" w:hAnsi="Garamond" w:cs="Arial"/>
              </w:rPr>
              <w:t>48108375</w:t>
            </w:r>
          </w:p>
          <w:p w14:paraId="357066E7" w14:textId="5B6B2831" w:rsidR="00CD5794" w:rsidRPr="005E2B76" w:rsidRDefault="00CD5794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5E2B76">
              <w:rPr>
                <w:rFonts w:ascii="Garamond" w:hAnsi="Garamond" w:cs="Arial"/>
              </w:rPr>
              <w:t xml:space="preserve">DIČ: </w:t>
            </w:r>
            <w:r w:rsidR="00FA72C6" w:rsidRPr="005E2B76">
              <w:rPr>
                <w:rFonts w:ascii="Garamond" w:hAnsi="Garamond" w:cs="Arial"/>
              </w:rPr>
              <w:t>CZ</w:t>
            </w:r>
            <w:r w:rsidR="00913D0F" w:rsidRPr="005E2B76">
              <w:rPr>
                <w:rFonts w:ascii="Garamond" w:hAnsi="Garamond" w:cs="Arial"/>
              </w:rPr>
              <w:t>48108375</w:t>
            </w:r>
          </w:p>
        </w:tc>
      </w:tr>
      <w:tr w:rsidR="00992B35" w:rsidRPr="005E2B76" w14:paraId="2399F13E" w14:textId="77777777" w:rsidTr="00C7755C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1EDAF9" w14:textId="77777777" w:rsidR="00992B35" w:rsidRPr="005E2B76" w:rsidRDefault="00992B35">
            <w:pPr>
              <w:rPr>
                <w:rFonts w:ascii="Garamond" w:hAnsi="Garamond" w:cs="Arial"/>
              </w:rPr>
            </w:pPr>
            <w:r w:rsidRPr="005E2B76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7C32F1D" w14:textId="77777777" w:rsidR="00992B35" w:rsidRPr="005E2B76" w:rsidRDefault="00992B35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036BDB2" w14:textId="5D1DCA03" w:rsidR="00AF0ED4" w:rsidRPr="005E2B76" w:rsidRDefault="00AF0ED4" w:rsidP="00AF0ED4">
            <w:pPr>
              <w:pBdr>
                <w:left w:val="single" w:sz="4" w:space="4" w:color="auto"/>
              </w:pBdr>
              <w:spacing w:line="276" w:lineRule="auto"/>
              <w:rPr>
                <w:rFonts w:ascii="Garamond" w:hAnsi="Garamond"/>
              </w:rPr>
            </w:pPr>
            <w:r w:rsidRPr="005E2B76">
              <w:rPr>
                <w:rFonts w:ascii="Garamond" w:hAnsi="Garamond"/>
              </w:rPr>
              <w:t>AV MEDIA</w:t>
            </w:r>
            <w:r w:rsidR="00913D0F" w:rsidRPr="005E2B76">
              <w:rPr>
                <w:rFonts w:ascii="Garamond" w:hAnsi="Garamond"/>
              </w:rPr>
              <w:t xml:space="preserve"> SYSTEMS</w:t>
            </w:r>
            <w:r w:rsidRPr="005E2B76">
              <w:rPr>
                <w:rFonts w:ascii="Garamond" w:hAnsi="Garamond"/>
              </w:rPr>
              <w:t>, a.s.</w:t>
            </w:r>
          </w:p>
          <w:p w14:paraId="0F1825EA" w14:textId="77777777" w:rsidR="00AF0ED4" w:rsidRPr="005E2B76" w:rsidRDefault="00AF0ED4" w:rsidP="00AF0ED4">
            <w:pPr>
              <w:pBdr>
                <w:left w:val="single" w:sz="4" w:space="4" w:color="auto"/>
              </w:pBdr>
              <w:spacing w:line="276" w:lineRule="auto"/>
              <w:rPr>
                <w:rFonts w:ascii="Garamond" w:hAnsi="Garamond"/>
              </w:rPr>
            </w:pPr>
            <w:r w:rsidRPr="005E2B76">
              <w:rPr>
                <w:rFonts w:ascii="Garamond" w:hAnsi="Garamond"/>
              </w:rPr>
              <w:t>Pražská 1335/63</w:t>
            </w:r>
          </w:p>
          <w:p w14:paraId="2C734A17" w14:textId="77777777" w:rsidR="00AF0ED4" w:rsidRPr="005E2B76" w:rsidRDefault="00AF0ED4" w:rsidP="00AF0ED4">
            <w:pPr>
              <w:pBdr>
                <w:left w:val="single" w:sz="4" w:space="4" w:color="auto"/>
              </w:pBdr>
              <w:spacing w:line="276" w:lineRule="auto"/>
              <w:rPr>
                <w:rFonts w:ascii="Garamond" w:hAnsi="Garamond"/>
              </w:rPr>
            </w:pPr>
            <w:r w:rsidRPr="005E2B76">
              <w:rPr>
                <w:rFonts w:ascii="Garamond" w:hAnsi="Garamond"/>
              </w:rPr>
              <w:t>102 00 PRAHA 10 - Hostivař</w:t>
            </w:r>
          </w:p>
          <w:p w14:paraId="5AFC7ED1" w14:textId="26644EC9" w:rsidR="00992B35" w:rsidRPr="005E2B76" w:rsidRDefault="00992B35">
            <w:pPr>
              <w:rPr>
                <w:rFonts w:ascii="Garamond" w:hAnsi="Garamond" w:cs="Arial"/>
              </w:rPr>
            </w:pPr>
          </w:p>
        </w:tc>
      </w:tr>
      <w:tr w:rsidR="00992B35" w:rsidRPr="005E2B76" w14:paraId="7FC1A3F7" w14:textId="77777777" w:rsidTr="00C7755C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C89EC7" w14:textId="079DA91A" w:rsidR="00992B35" w:rsidRPr="005E2B76" w:rsidRDefault="00992B35">
            <w:pPr>
              <w:rPr>
                <w:rFonts w:ascii="Garamond" w:hAnsi="Garamond" w:cs="Arial"/>
              </w:rPr>
            </w:pPr>
            <w:r w:rsidRPr="005E2B76">
              <w:rPr>
                <w:rFonts w:ascii="Garamond" w:hAnsi="Garamond" w:cs="Arial"/>
              </w:rPr>
              <w:t>Datum objednání:</w:t>
            </w:r>
            <w:r w:rsidR="00C7755C">
              <w:rPr>
                <w:rFonts w:ascii="Garamond" w:hAnsi="Garamond" w:cs="Arial"/>
              </w:rPr>
              <w:t xml:space="preserve">      </w:t>
            </w:r>
          </w:p>
          <w:p w14:paraId="22802E88" w14:textId="51EFB9BF" w:rsidR="005B3311" w:rsidRPr="005E2B76" w:rsidRDefault="00992B35">
            <w:pPr>
              <w:rPr>
                <w:rFonts w:ascii="Garamond" w:hAnsi="Garamond" w:cs="Arial"/>
              </w:rPr>
            </w:pPr>
            <w:r w:rsidRPr="005E2B76">
              <w:rPr>
                <w:rFonts w:ascii="Garamond" w:hAnsi="Garamond" w:cs="Arial"/>
              </w:rPr>
              <w:t>Datum dodání:</w:t>
            </w:r>
            <w:r w:rsidR="005B3311" w:rsidRPr="005E2B76">
              <w:rPr>
                <w:rFonts w:ascii="Garamond" w:hAnsi="Garamond" w:cs="Arial"/>
              </w:rPr>
              <w:t xml:space="preserve">    </w:t>
            </w:r>
            <w:r w:rsidR="00C7755C">
              <w:rPr>
                <w:rFonts w:ascii="Garamond" w:hAnsi="Garamond" w:cs="Arial"/>
              </w:rPr>
              <w:t xml:space="preserve">               </w:t>
            </w:r>
            <w:r w:rsidR="005B3311" w:rsidRPr="005E2B76">
              <w:rPr>
                <w:rFonts w:ascii="Garamond" w:hAnsi="Garamond" w:cs="Arial"/>
              </w:rPr>
              <w:t xml:space="preserve"> </w:t>
            </w:r>
          </w:p>
          <w:p w14:paraId="2A85E303" w14:textId="5236C961" w:rsidR="00992B35" w:rsidRPr="005E2B76" w:rsidRDefault="00992B35">
            <w:pPr>
              <w:rPr>
                <w:rFonts w:ascii="Garamond" w:hAnsi="Garamond" w:cs="Arial"/>
              </w:rPr>
            </w:pPr>
            <w:r w:rsidRPr="005E2B76">
              <w:rPr>
                <w:rFonts w:ascii="Garamond" w:hAnsi="Garamond" w:cs="Arial"/>
              </w:rPr>
              <w:t>Způsob úhrady:</w:t>
            </w:r>
            <w:r w:rsidR="00C7755C">
              <w:rPr>
                <w:rFonts w:ascii="Garamond" w:hAnsi="Garamond" w:cs="Arial"/>
              </w:rPr>
              <w:t xml:space="preserve"> 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D62A821" w14:textId="501796EB" w:rsidR="00992B35" w:rsidRPr="005E2B76" w:rsidRDefault="00C7755C">
            <w:pPr>
              <w:rPr>
                <w:rFonts w:ascii="Garamond" w:hAnsi="Garamond" w:cs="Arial"/>
              </w:rPr>
            </w:pPr>
            <w:proofErr w:type="gramStart"/>
            <w:r>
              <w:rPr>
                <w:rFonts w:ascii="Garamond" w:hAnsi="Garamond" w:cs="Arial"/>
              </w:rPr>
              <w:t>07 .</w:t>
            </w:r>
            <w:proofErr w:type="gramEnd"/>
            <w:r>
              <w:rPr>
                <w:rFonts w:ascii="Garamond" w:hAnsi="Garamond" w:cs="Arial"/>
              </w:rPr>
              <w:t>11. 2024</w:t>
            </w:r>
          </w:p>
          <w:p w14:paraId="2D5D7215" w14:textId="77777777" w:rsidR="00992B35" w:rsidRDefault="00C7755C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dle rámcové dohody</w:t>
            </w:r>
          </w:p>
          <w:p w14:paraId="7CD8E31C" w14:textId="1A0EA5D2" w:rsidR="00C7755C" w:rsidRPr="005E2B76" w:rsidRDefault="00C7755C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8DA362" w14:textId="77777777" w:rsidR="00992B35" w:rsidRPr="005E2B76" w:rsidRDefault="00992B35">
            <w:pPr>
              <w:rPr>
                <w:rFonts w:ascii="Garamond" w:hAnsi="Garamond" w:cs="Arial"/>
              </w:rPr>
            </w:pPr>
          </w:p>
        </w:tc>
      </w:tr>
      <w:tr w:rsidR="00992B35" w:rsidRPr="005E2B76" w14:paraId="23D46893" w14:textId="77777777" w:rsidTr="00C7755C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31DE" w14:textId="77777777" w:rsidR="00992B35" w:rsidRPr="005E2B76" w:rsidRDefault="00CD5794" w:rsidP="00197632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  <w:r w:rsidRPr="005E2B76">
              <w:rPr>
                <w:rFonts w:ascii="Garamond" w:hAnsi="Garamond" w:cs="Arial"/>
              </w:rPr>
              <w:t>Text:</w:t>
            </w:r>
          </w:p>
          <w:p w14:paraId="48D1E44B" w14:textId="77777777" w:rsidR="00CD5794" w:rsidRPr="005E2B76" w:rsidRDefault="00CD5794" w:rsidP="00197632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</w:p>
          <w:p w14:paraId="79A96993" w14:textId="43C7BA04" w:rsidR="00E32458" w:rsidRPr="00C7755C" w:rsidRDefault="00FA72C6" w:rsidP="00197632">
            <w:pPr>
              <w:pBdr>
                <w:right w:val="single" w:sz="4" w:space="4" w:color="auto"/>
              </w:pBdr>
              <w:jc w:val="both"/>
              <w:rPr>
                <w:rFonts w:ascii="Garamond" w:hAnsi="Garamond" w:cs="Calibri"/>
              </w:rPr>
            </w:pPr>
            <w:r w:rsidRPr="005E2B76">
              <w:rPr>
                <w:rFonts w:ascii="Garamond" w:hAnsi="Garamond" w:cs="Arial"/>
              </w:rPr>
              <w:t xml:space="preserve">Na základě </w:t>
            </w:r>
            <w:r w:rsidR="006567E3" w:rsidRPr="005E2B76">
              <w:rPr>
                <w:rFonts w:ascii="Garamond" w:hAnsi="Garamond" w:cs="Arial"/>
              </w:rPr>
              <w:t>Rámcové dohody</w:t>
            </w:r>
            <w:r w:rsidR="00246819" w:rsidRPr="005E2B76">
              <w:rPr>
                <w:rFonts w:ascii="Garamond" w:hAnsi="Garamond" w:cs="Arial"/>
              </w:rPr>
              <w:t xml:space="preserve"> č</w:t>
            </w:r>
            <w:r w:rsidR="009E2A7A" w:rsidRPr="005E2B76">
              <w:rPr>
                <w:rFonts w:ascii="Garamond" w:hAnsi="Garamond" w:cs="Arial"/>
              </w:rPr>
              <w:t>.</w:t>
            </w:r>
            <w:r w:rsidR="00E24276" w:rsidRPr="005E2B76">
              <w:rPr>
                <w:rFonts w:ascii="Garamond" w:hAnsi="Garamond" w:cs="Arial"/>
              </w:rPr>
              <w:t xml:space="preserve"> </w:t>
            </w:r>
            <w:r w:rsidR="009E2A7A" w:rsidRPr="005E2B76">
              <w:rPr>
                <w:rFonts w:ascii="Garamond" w:hAnsi="Garamond" w:cs="Arial"/>
              </w:rPr>
              <w:t xml:space="preserve">j. </w:t>
            </w:r>
            <w:r w:rsidR="006E4232" w:rsidRPr="005E2B76">
              <w:rPr>
                <w:rFonts w:ascii="Garamond" w:hAnsi="Garamond" w:cs="Arial"/>
              </w:rPr>
              <w:t>MSP-</w:t>
            </w:r>
            <w:r w:rsidR="009E2A7A" w:rsidRPr="005E2B76">
              <w:rPr>
                <w:rFonts w:ascii="Garamond" w:hAnsi="Garamond" w:cs="Arial"/>
              </w:rPr>
              <w:t>1</w:t>
            </w:r>
            <w:r w:rsidR="00246819" w:rsidRPr="005E2B76">
              <w:rPr>
                <w:rFonts w:ascii="Garamond" w:hAnsi="Garamond" w:cs="Arial"/>
              </w:rPr>
              <w:t>8</w:t>
            </w:r>
            <w:r w:rsidR="009E2A7A" w:rsidRPr="005E2B76">
              <w:rPr>
                <w:rFonts w:ascii="Garamond" w:hAnsi="Garamond" w:cs="Arial"/>
              </w:rPr>
              <w:t>/202</w:t>
            </w:r>
            <w:r w:rsidR="00246819" w:rsidRPr="005E2B76">
              <w:rPr>
                <w:rFonts w:ascii="Garamond" w:hAnsi="Garamond" w:cs="Arial"/>
              </w:rPr>
              <w:t>4</w:t>
            </w:r>
            <w:r w:rsidR="009E2A7A" w:rsidRPr="005E2B76">
              <w:rPr>
                <w:rFonts w:ascii="Garamond" w:hAnsi="Garamond" w:cs="Arial"/>
              </w:rPr>
              <w:t>-OI-SM</w:t>
            </w:r>
            <w:r w:rsidR="00A036D8" w:rsidRPr="005E2B76">
              <w:rPr>
                <w:rFonts w:ascii="Garamond" w:hAnsi="Garamond" w:cs="Arial"/>
              </w:rPr>
              <w:t>L</w:t>
            </w:r>
            <w:r w:rsidR="009E2A7A" w:rsidRPr="005E2B76">
              <w:rPr>
                <w:rFonts w:ascii="Garamond" w:hAnsi="Garamond" w:cs="Arial"/>
              </w:rPr>
              <w:t xml:space="preserve">, číslo </w:t>
            </w:r>
            <w:r w:rsidR="006E4232" w:rsidRPr="005E2B76">
              <w:rPr>
                <w:rFonts w:ascii="Garamond" w:hAnsi="Garamond" w:cs="Arial"/>
              </w:rPr>
              <w:t>MSP-</w:t>
            </w:r>
            <w:r w:rsidR="00246819" w:rsidRPr="005E2B76">
              <w:rPr>
                <w:rFonts w:ascii="Garamond" w:hAnsi="Garamond" w:cs="Arial"/>
              </w:rPr>
              <w:t>26</w:t>
            </w:r>
            <w:r w:rsidR="00B91B40" w:rsidRPr="005E2B76">
              <w:rPr>
                <w:rFonts w:ascii="Garamond" w:hAnsi="Garamond" w:cs="Arial"/>
              </w:rPr>
              <w:t>/202</w:t>
            </w:r>
            <w:r w:rsidR="00246819" w:rsidRPr="005E2B76">
              <w:rPr>
                <w:rFonts w:ascii="Garamond" w:hAnsi="Garamond" w:cs="Arial"/>
              </w:rPr>
              <w:t>4</w:t>
            </w:r>
            <w:r w:rsidR="00B91B40" w:rsidRPr="005E2B76">
              <w:rPr>
                <w:rFonts w:ascii="Garamond" w:hAnsi="Garamond" w:cs="Arial"/>
              </w:rPr>
              <w:t xml:space="preserve">-MSP-CES </w:t>
            </w:r>
            <w:r w:rsidR="00197632" w:rsidRPr="005E2B76">
              <w:rPr>
                <w:rFonts w:ascii="Garamond" w:hAnsi="Garamond" w:cs="Arial"/>
              </w:rPr>
              <w:t xml:space="preserve">u Vás </w:t>
            </w:r>
            <w:r w:rsidR="00B91B40" w:rsidRPr="005E2B76">
              <w:rPr>
                <w:rFonts w:ascii="Garamond" w:hAnsi="Garamond" w:cs="Arial"/>
              </w:rPr>
              <w:t>objednáváme </w:t>
            </w:r>
            <w:r w:rsidR="00277A9A" w:rsidRPr="005E2B76">
              <w:rPr>
                <w:rFonts w:ascii="Garamond" w:hAnsi="Garamond" w:cs="Arial"/>
              </w:rPr>
              <w:t>2</w:t>
            </w:r>
            <w:r w:rsidR="009E2A7A" w:rsidRPr="005E2B76">
              <w:rPr>
                <w:rFonts w:ascii="Garamond" w:hAnsi="Garamond" w:cs="Arial"/>
              </w:rPr>
              <w:t xml:space="preserve"> x </w:t>
            </w:r>
            <w:r w:rsidR="00246819" w:rsidRPr="005E2B76">
              <w:rPr>
                <w:rFonts w:ascii="Garamond" w:hAnsi="Garamond" w:cs="Arial"/>
              </w:rPr>
              <w:t>zpracování instalačního projektu pro videokonference do jednacích síní</w:t>
            </w:r>
            <w:r w:rsidR="00D77D32" w:rsidRPr="005E2B76">
              <w:rPr>
                <w:rFonts w:ascii="Garamond" w:hAnsi="Garamond" w:cs="Arial"/>
              </w:rPr>
              <w:t xml:space="preserve"> č</w:t>
            </w:r>
            <w:r w:rsidR="006E4232" w:rsidRPr="005E2B76">
              <w:rPr>
                <w:rFonts w:ascii="Garamond" w:hAnsi="Garamond" w:cs="Arial"/>
              </w:rPr>
              <w:t>.</w:t>
            </w:r>
            <w:r w:rsidR="00D77D32" w:rsidRPr="005E2B76">
              <w:rPr>
                <w:rFonts w:ascii="Garamond" w:hAnsi="Garamond" w:cs="Arial"/>
              </w:rPr>
              <w:t xml:space="preserve"> 52</w:t>
            </w:r>
            <w:r w:rsidR="006E4232" w:rsidRPr="005E2B76">
              <w:rPr>
                <w:rFonts w:ascii="Garamond" w:hAnsi="Garamond" w:cs="Arial"/>
              </w:rPr>
              <w:t>/přízemí v budově Krajského soudu v Českých Budějovicích – pobočka v Táboře, tř. kpt. Jaroše č. 1851 a č. 202/II. poschodí v budově Okresního soudu v Táboře, náměstí Mikoláše z Husi č. 43</w:t>
            </w:r>
            <w:r w:rsidR="00C7755C">
              <w:rPr>
                <w:rFonts w:ascii="Garamond" w:hAnsi="Garamond" w:cs="Arial"/>
              </w:rPr>
              <w:t>.</w:t>
            </w:r>
          </w:p>
          <w:p w14:paraId="163FACC9" w14:textId="77777777" w:rsidR="00FA72C6" w:rsidRPr="005E2B76" w:rsidRDefault="00FA72C6" w:rsidP="00197632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</w:p>
        </w:tc>
      </w:tr>
      <w:tr w:rsidR="009F0D38" w:rsidRPr="005E2B76" w14:paraId="623D8BE2" w14:textId="77777777" w:rsidTr="00C7755C">
        <w:trPr>
          <w:cantSplit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BC82CE" w14:textId="77777777" w:rsidR="009F0D38" w:rsidRPr="005E2B76" w:rsidRDefault="009F0D38">
            <w:pPr>
              <w:rPr>
                <w:rFonts w:ascii="Garamond" w:hAnsi="Garamond" w:cs="Arial"/>
                <w:b/>
                <w:bCs/>
              </w:rPr>
            </w:pPr>
            <w:proofErr w:type="spellStart"/>
            <w:r w:rsidRPr="005E2B76">
              <w:rPr>
                <w:rFonts w:ascii="Garamond" w:hAnsi="Garamond" w:cs="Arial"/>
                <w:b/>
                <w:bCs/>
              </w:rPr>
              <w:t>Č.pol</w:t>
            </w:r>
            <w:proofErr w:type="spellEnd"/>
            <w:r w:rsidRPr="005E2B76">
              <w:rPr>
                <w:rFonts w:ascii="Garamond" w:hAnsi="Garamond" w:cs="Arial"/>
                <w:b/>
                <w:bCs/>
              </w:rPr>
              <w:t>.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F2E38B" w14:textId="77777777" w:rsidR="009F0D38" w:rsidRPr="005E2B76" w:rsidRDefault="009F0D38">
            <w:pPr>
              <w:rPr>
                <w:rFonts w:ascii="Garamond" w:hAnsi="Garamond" w:cs="Arial"/>
                <w:b/>
                <w:bCs/>
              </w:rPr>
            </w:pPr>
            <w:r w:rsidRPr="005E2B76">
              <w:rPr>
                <w:rFonts w:ascii="Garamond" w:hAnsi="Garamond" w:cs="Arial"/>
                <w:b/>
                <w:bCs/>
              </w:rPr>
              <w:t>Označení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1002A6" w14:textId="77777777" w:rsidR="009F0D38" w:rsidRPr="005E2B76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5E2B76">
              <w:rPr>
                <w:rFonts w:ascii="Garamond" w:hAnsi="Garamond" w:cs="Arial"/>
                <w:b/>
                <w:bCs/>
              </w:rPr>
              <w:t>Počet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241CB" w14:textId="77777777" w:rsidR="002E23F9" w:rsidRPr="005E2B76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5E2B76">
              <w:rPr>
                <w:rFonts w:ascii="Garamond" w:hAnsi="Garamond" w:cs="Arial"/>
                <w:b/>
                <w:bCs/>
              </w:rPr>
              <w:t>Cena za kus</w:t>
            </w:r>
          </w:p>
          <w:p w14:paraId="76E2D804" w14:textId="77777777" w:rsidR="009F0D38" w:rsidRPr="005E2B76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5E2B76">
              <w:rPr>
                <w:rFonts w:ascii="Garamond" w:hAnsi="Garamond" w:cs="Arial"/>
                <w:b/>
                <w:bCs/>
              </w:rPr>
              <w:t>vč. DPH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61865" w14:textId="77777777" w:rsidR="002E23F9" w:rsidRPr="005E2B76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5E2B76">
              <w:rPr>
                <w:rFonts w:ascii="Garamond" w:hAnsi="Garamond" w:cs="Arial"/>
                <w:b/>
                <w:bCs/>
              </w:rPr>
              <w:t>Cena celkem</w:t>
            </w:r>
          </w:p>
          <w:p w14:paraId="6E62E023" w14:textId="77777777" w:rsidR="009F0D38" w:rsidRPr="005E2B76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5E2B76">
              <w:rPr>
                <w:rFonts w:ascii="Garamond" w:hAnsi="Garamond" w:cs="Arial"/>
                <w:b/>
                <w:bCs/>
              </w:rPr>
              <w:t>vč. DPH</w:t>
            </w:r>
          </w:p>
        </w:tc>
      </w:tr>
    </w:tbl>
    <w:p w14:paraId="6E2C4FF7" w14:textId="77777777" w:rsidR="00992B35" w:rsidRPr="005E2B76" w:rsidRDefault="00992B35">
      <w:pPr>
        <w:rPr>
          <w:rFonts w:ascii="Garamond" w:hAnsi="Garamond" w:cs="Arial"/>
        </w:r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394"/>
        <w:gridCol w:w="993"/>
        <w:gridCol w:w="1489"/>
        <w:gridCol w:w="1553"/>
      </w:tblGrid>
      <w:tr w:rsidR="009F0D38" w:rsidRPr="005E2B76" w14:paraId="070FE960" w14:textId="77777777" w:rsidTr="00277A9A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3504A207" w14:textId="77777777" w:rsidR="009F0D38" w:rsidRPr="005E2B76" w:rsidRDefault="009F0D38">
            <w:pPr>
              <w:rPr>
                <w:rFonts w:ascii="Garamond" w:hAnsi="Garamond" w:cs="Arial"/>
              </w:rPr>
            </w:pPr>
            <w:bookmarkStart w:id="0" w:name="_Hlk180129797"/>
            <w:r w:rsidRPr="005E2B76">
              <w:rPr>
                <w:rFonts w:ascii="Garamond" w:hAnsi="Garamond" w:cs="Arial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C68DFD0" w14:textId="7EF518E6" w:rsidR="00246819" w:rsidRPr="005E2B76" w:rsidRDefault="00246819" w:rsidP="00246819">
            <w:pPr>
              <w:spacing w:before="120"/>
              <w:contextualSpacing/>
              <w:jc w:val="both"/>
              <w:rPr>
                <w:rFonts w:ascii="Garamond" w:hAnsi="Garamond"/>
                <w:bCs/>
              </w:rPr>
            </w:pPr>
            <w:bookmarkStart w:id="1" w:name="_Hlk180129761"/>
            <w:r w:rsidRPr="005E2B76">
              <w:rPr>
                <w:rFonts w:ascii="Garamond" w:hAnsi="Garamond" w:cs="Arial"/>
                <w:bCs/>
              </w:rPr>
              <w:t xml:space="preserve">Instalační projekt pro </w:t>
            </w:r>
            <w:r w:rsidR="006E4232" w:rsidRPr="005E2B76">
              <w:rPr>
                <w:rFonts w:ascii="Garamond" w:hAnsi="Garamond" w:cs="Arial"/>
                <w:bCs/>
              </w:rPr>
              <w:t>videokonferenci</w:t>
            </w:r>
          </w:p>
          <w:bookmarkEnd w:id="1"/>
          <w:p w14:paraId="0DC8C495" w14:textId="4B64FD8E" w:rsidR="009F0D38" w:rsidRPr="005E2B76" w:rsidRDefault="009F0D38">
            <w:pPr>
              <w:rPr>
                <w:rFonts w:ascii="Garamond" w:hAnsi="Garamond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A2A3A07" w14:textId="77777777" w:rsidR="003E035F" w:rsidRPr="005E2B76" w:rsidRDefault="00277A9A" w:rsidP="002E23F9">
            <w:pPr>
              <w:jc w:val="center"/>
              <w:rPr>
                <w:rFonts w:ascii="Garamond" w:hAnsi="Garamond" w:cs="Arial"/>
              </w:rPr>
            </w:pPr>
            <w:r w:rsidRPr="005E2B76">
              <w:rPr>
                <w:rFonts w:ascii="Garamond" w:hAnsi="Garamond" w:cs="Arial"/>
              </w:rPr>
              <w:t>2</w:t>
            </w:r>
            <w:r w:rsidR="00E24276" w:rsidRPr="005E2B76">
              <w:rPr>
                <w:rFonts w:ascii="Garamond" w:hAnsi="Garamond" w:cs="Arial"/>
              </w:rPr>
              <w:t xml:space="preserve"> ks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71011DB2" w14:textId="32A6295D" w:rsidR="009F0D38" w:rsidRPr="005E2B76" w:rsidRDefault="00246819" w:rsidP="00AE7544">
            <w:pPr>
              <w:jc w:val="center"/>
              <w:rPr>
                <w:rFonts w:ascii="Garamond" w:hAnsi="Garamond" w:cs="Arial"/>
              </w:rPr>
            </w:pPr>
            <w:r w:rsidRPr="005E2B76">
              <w:rPr>
                <w:rFonts w:ascii="Garamond" w:hAnsi="Garamond" w:cs="Arial"/>
              </w:rPr>
              <w:t>13 068</w:t>
            </w:r>
            <w:r w:rsidR="002E23F9" w:rsidRPr="005E2B76">
              <w:rPr>
                <w:rFonts w:ascii="Garamond" w:hAnsi="Garamond" w:cs="Arial"/>
              </w:rPr>
              <w:t xml:space="preserve"> Kč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52DD18DE" w14:textId="473BA0D6" w:rsidR="009F0D38" w:rsidRPr="005E2B76" w:rsidRDefault="006567E3" w:rsidP="00277A9A">
            <w:pPr>
              <w:rPr>
                <w:rFonts w:ascii="Garamond" w:hAnsi="Garamond" w:cs="Arial"/>
              </w:rPr>
            </w:pPr>
            <w:r w:rsidRPr="005E2B76">
              <w:rPr>
                <w:rFonts w:ascii="Garamond" w:hAnsi="Garamond" w:cs="Arial"/>
              </w:rPr>
              <w:t xml:space="preserve">   </w:t>
            </w:r>
            <w:r w:rsidR="00246819" w:rsidRPr="005E2B76">
              <w:rPr>
                <w:rFonts w:ascii="Garamond" w:hAnsi="Garamond" w:cs="Arial"/>
              </w:rPr>
              <w:t>26 136</w:t>
            </w:r>
            <w:r w:rsidR="00277A9A" w:rsidRPr="005E2B76">
              <w:rPr>
                <w:rFonts w:ascii="Garamond" w:hAnsi="Garamond" w:cs="Arial"/>
              </w:rPr>
              <w:t xml:space="preserve"> </w:t>
            </w:r>
            <w:r w:rsidR="002E23F9" w:rsidRPr="005E2B76">
              <w:rPr>
                <w:rFonts w:ascii="Garamond" w:hAnsi="Garamond" w:cs="Arial"/>
              </w:rPr>
              <w:t>Kč</w:t>
            </w:r>
          </w:p>
        </w:tc>
      </w:tr>
      <w:tr w:rsidR="009E2A7A" w:rsidRPr="005E2B76" w14:paraId="6E02B160" w14:textId="77777777" w:rsidTr="00277A9A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0878AA7F" w14:textId="77777777" w:rsidR="009E2A7A" w:rsidRPr="005E2B76" w:rsidRDefault="009E2A7A">
            <w:pPr>
              <w:rPr>
                <w:rFonts w:ascii="Garamond" w:hAnsi="Garamond" w:cs="Aria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8317A78" w14:textId="77777777" w:rsidR="009E2A7A" w:rsidRPr="005E2B76" w:rsidRDefault="009E2A7A">
            <w:pPr>
              <w:rPr>
                <w:rFonts w:ascii="Garamond" w:hAnsi="Garamond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D340724" w14:textId="77777777" w:rsidR="009E2A7A" w:rsidRPr="005E2B76" w:rsidRDefault="009E2A7A" w:rsidP="002E23F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1002B6BD" w14:textId="77777777" w:rsidR="009E2A7A" w:rsidRPr="005E2B76" w:rsidRDefault="009E2A7A" w:rsidP="002E23F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53292F26" w14:textId="77777777" w:rsidR="009E2A7A" w:rsidRPr="005E2B76" w:rsidRDefault="009E2A7A" w:rsidP="002E23F9">
            <w:pPr>
              <w:jc w:val="center"/>
              <w:rPr>
                <w:rFonts w:ascii="Garamond" w:hAnsi="Garamond" w:cs="Arial"/>
                <w:b/>
              </w:rPr>
            </w:pPr>
          </w:p>
        </w:tc>
      </w:tr>
      <w:tr w:rsidR="009E2A7A" w:rsidRPr="005E2B76" w14:paraId="1689F712" w14:textId="77777777" w:rsidTr="00277A9A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785B9147" w14:textId="77777777" w:rsidR="009E2A7A" w:rsidRPr="005E2B76" w:rsidRDefault="009E2A7A">
            <w:pPr>
              <w:rPr>
                <w:rFonts w:ascii="Garamond" w:hAnsi="Garamond" w:cs="Aria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BE15617" w14:textId="77777777" w:rsidR="009E2A7A" w:rsidRPr="005E2B76" w:rsidRDefault="009E2A7A">
            <w:pPr>
              <w:rPr>
                <w:rFonts w:ascii="Garamond" w:hAnsi="Garamond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EB08F97" w14:textId="77777777" w:rsidR="009E2A7A" w:rsidRPr="005E2B76" w:rsidRDefault="009E2A7A" w:rsidP="002E23F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1681689A" w14:textId="1DCD0262" w:rsidR="009E2A7A" w:rsidRPr="005E2B76" w:rsidRDefault="009E2A7A" w:rsidP="002E23F9">
            <w:pPr>
              <w:jc w:val="center"/>
              <w:rPr>
                <w:rFonts w:ascii="Garamond" w:hAnsi="Garamond" w:cs="Arial"/>
                <w:b/>
              </w:rPr>
            </w:pPr>
            <w:r w:rsidRPr="005E2B76">
              <w:rPr>
                <w:rFonts w:ascii="Garamond" w:hAnsi="Garamond" w:cs="Arial"/>
                <w:b/>
              </w:rPr>
              <w:t>Ce</w:t>
            </w:r>
            <w:r w:rsidR="006E4232" w:rsidRPr="005E2B76">
              <w:rPr>
                <w:rFonts w:ascii="Garamond" w:hAnsi="Garamond" w:cs="Arial"/>
                <w:b/>
              </w:rPr>
              <w:t>na celkem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7D96A020" w14:textId="41C565E6" w:rsidR="009E2A7A" w:rsidRPr="005E2B76" w:rsidRDefault="00246819" w:rsidP="00277A9A">
            <w:pPr>
              <w:jc w:val="center"/>
              <w:rPr>
                <w:rFonts w:ascii="Garamond" w:hAnsi="Garamond" w:cs="Arial"/>
                <w:b/>
              </w:rPr>
            </w:pPr>
            <w:r w:rsidRPr="005E2B76">
              <w:rPr>
                <w:rFonts w:ascii="Garamond" w:hAnsi="Garamond" w:cs="Arial"/>
                <w:b/>
              </w:rPr>
              <w:t xml:space="preserve"> 26 136</w:t>
            </w:r>
            <w:r w:rsidR="009E2A7A" w:rsidRPr="005E2B76">
              <w:rPr>
                <w:rFonts w:ascii="Garamond" w:hAnsi="Garamond" w:cs="Arial"/>
                <w:b/>
              </w:rPr>
              <w:t xml:space="preserve"> Kč</w:t>
            </w:r>
          </w:p>
        </w:tc>
      </w:tr>
      <w:bookmarkEnd w:id="0"/>
    </w:tbl>
    <w:p w14:paraId="45D8225D" w14:textId="77777777" w:rsidR="008867AF" w:rsidRPr="005E2B76" w:rsidRDefault="008867AF">
      <w:pPr>
        <w:rPr>
          <w:rFonts w:ascii="Garamond" w:hAnsi="Garamond"/>
        </w:rPr>
      </w:pPr>
    </w:p>
    <w:p w14:paraId="0FAB25CD" w14:textId="77777777" w:rsidR="00992B35" w:rsidRPr="005E2B76" w:rsidRDefault="00992B35">
      <w:pPr>
        <w:rPr>
          <w:rFonts w:ascii="Garamond" w:hAnsi="Garamond" w:cs="Arial"/>
        </w:rPr>
      </w:pPr>
    </w:p>
    <w:p w14:paraId="33D5DF0C" w14:textId="77777777" w:rsidR="009E2A7A" w:rsidRPr="005E2B76" w:rsidRDefault="009E2A7A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134"/>
        <w:gridCol w:w="3402"/>
        <w:gridCol w:w="2905"/>
      </w:tblGrid>
      <w:tr w:rsidR="00992B35" w:rsidRPr="005E2B76" w14:paraId="4EFB4FAD" w14:textId="77777777" w:rsidTr="009E2A7A">
        <w:trPr>
          <w:cantSplit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A454" w14:textId="77777777" w:rsidR="00992B35" w:rsidRPr="005E2B76" w:rsidRDefault="00992B35">
            <w:pPr>
              <w:rPr>
                <w:rFonts w:ascii="Garamond" w:hAnsi="Garamond" w:cs="Arial"/>
              </w:rPr>
            </w:pPr>
            <w:r w:rsidRPr="005E2B76">
              <w:rPr>
                <w:rFonts w:ascii="Garamond" w:hAnsi="Garamond" w:cs="Arial"/>
              </w:rPr>
              <w:t>Počet příloh: 0</w:t>
            </w:r>
          </w:p>
          <w:p w14:paraId="14DF039C" w14:textId="77777777" w:rsidR="00992B35" w:rsidRPr="005E2B76" w:rsidRDefault="00992B35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9A2A06" w14:textId="77777777" w:rsidR="00992B35" w:rsidRPr="005E2B76" w:rsidRDefault="00992B35">
            <w:pPr>
              <w:rPr>
                <w:rFonts w:ascii="Garamond" w:hAnsi="Garamond" w:cs="Arial"/>
              </w:rPr>
            </w:pPr>
            <w:r w:rsidRPr="005E2B76">
              <w:rPr>
                <w:rFonts w:ascii="Garamond" w:hAnsi="Garamond" w:cs="Arial"/>
              </w:rPr>
              <w:t>Vyřizuje:</w:t>
            </w:r>
          </w:p>
          <w:p w14:paraId="174B046B" w14:textId="77777777" w:rsidR="00992B35" w:rsidRPr="005E2B76" w:rsidRDefault="00992B35">
            <w:pPr>
              <w:rPr>
                <w:rFonts w:ascii="Garamond" w:hAnsi="Garamond" w:cs="Arial"/>
              </w:rPr>
            </w:pPr>
            <w:r w:rsidRPr="005E2B76">
              <w:rPr>
                <w:rFonts w:ascii="Garamond" w:hAnsi="Garamond" w:cs="Arial"/>
              </w:rPr>
              <w:t>Telefon:</w:t>
            </w:r>
          </w:p>
          <w:p w14:paraId="33F5475A" w14:textId="77777777" w:rsidR="00992B35" w:rsidRPr="005E2B76" w:rsidRDefault="00CD5794" w:rsidP="00FF7070">
            <w:pPr>
              <w:rPr>
                <w:rFonts w:ascii="Garamond" w:hAnsi="Garamond" w:cs="Arial"/>
              </w:rPr>
            </w:pPr>
            <w:proofErr w:type="gramStart"/>
            <w:r w:rsidRPr="005E2B76">
              <w:rPr>
                <w:rFonts w:ascii="Garamond" w:hAnsi="Garamond" w:cs="Arial"/>
              </w:rPr>
              <w:t>E</w:t>
            </w:r>
            <w:r w:rsidR="00FF7070" w:rsidRPr="005E2B76">
              <w:rPr>
                <w:rFonts w:ascii="Garamond" w:hAnsi="Garamond" w:cs="Arial"/>
              </w:rPr>
              <w:t>-mail :</w:t>
            </w:r>
            <w:proofErr w:type="gramEnd"/>
            <w:r w:rsidR="00FF7070" w:rsidRPr="005E2B76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F104D" w14:textId="77777777" w:rsidR="00992B35" w:rsidRPr="005E2B76" w:rsidRDefault="009161CC">
            <w:pPr>
              <w:rPr>
                <w:rFonts w:ascii="Garamond" w:hAnsi="Garamond" w:cs="Arial"/>
              </w:rPr>
            </w:pPr>
            <w:r w:rsidRPr="005E2B76">
              <w:rPr>
                <w:rFonts w:ascii="Garamond" w:hAnsi="Garamond" w:cs="Arial"/>
              </w:rPr>
              <w:t>Petr Blažek</w:t>
            </w:r>
          </w:p>
          <w:p w14:paraId="33E13430" w14:textId="16B6C358" w:rsidR="00992B35" w:rsidRPr="005E2B76" w:rsidRDefault="002C03C0">
            <w:pPr>
              <w:rPr>
                <w:rFonts w:ascii="Garamond" w:hAnsi="Garamond" w:cs="Arial"/>
              </w:rPr>
            </w:pPr>
            <w:proofErr w:type="spellStart"/>
            <w:r>
              <w:rPr>
                <w:rFonts w:ascii="Garamond" w:hAnsi="Garamond" w:cs="Arial"/>
              </w:rPr>
              <w:t>xxxxx</w:t>
            </w:r>
            <w:proofErr w:type="spellEnd"/>
          </w:p>
          <w:p w14:paraId="619BE396" w14:textId="5850D88D" w:rsidR="00992B35" w:rsidRPr="005E2B76" w:rsidRDefault="002C03C0" w:rsidP="00277A9A">
            <w:pPr>
              <w:rPr>
                <w:rFonts w:ascii="Garamond" w:hAnsi="Garamond" w:cs="Arial"/>
              </w:rPr>
            </w:pPr>
            <w:proofErr w:type="spellStart"/>
            <w:r>
              <w:rPr>
                <w:rFonts w:ascii="Garamond" w:hAnsi="Garamond" w:cs="Arial"/>
              </w:rPr>
              <w:t>xxxxx</w:t>
            </w:r>
            <w:proofErr w:type="spellEnd"/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8DD6" w14:textId="77777777" w:rsidR="00992B35" w:rsidRPr="005E2B76" w:rsidRDefault="00992B35">
            <w:pPr>
              <w:rPr>
                <w:rFonts w:ascii="Garamond" w:hAnsi="Garamond" w:cs="Arial"/>
              </w:rPr>
            </w:pPr>
            <w:r w:rsidRPr="005E2B76">
              <w:rPr>
                <w:rFonts w:ascii="Garamond" w:hAnsi="Garamond" w:cs="Arial"/>
              </w:rPr>
              <w:t>Razítko a podpis:</w:t>
            </w:r>
          </w:p>
          <w:p w14:paraId="61C34494" w14:textId="77777777" w:rsidR="006E4232" w:rsidRPr="005E2B76" w:rsidRDefault="006E4232">
            <w:pPr>
              <w:rPr>
                <w:rFonts w:ascii="Garamond" w:hAnsi="Garamond" w:cs="Arial"/>
              </w:rPr>
            </w:pPr>
            <w:r w:rsidRPr="005E2B76">
              <w:rPr>
                <w:rFonts w:ascii="Garamond" w:hAnsi="Garamond" w:cs="Arial"/>
              </w:rPr>
              <w:t>Mgr. Jiří Vaněk</w:t>
            </w:r>
          </w:p>
          <w:p w14:paraId="615DB256" w14:textId="77777777" w:rsidR="006E4232" w:rsidRDefault="006E4232">
            <w:pPr>
              <w:rPr>
                <w:rFonts w:ascii="Garamond" w:hAnsi="Garamond" w:cs="Arial"/>
              </w:rPr>
            </w:pPr>
            <w:r w:rsidRPr="005E2B76">
              <w:rPr>
                <w:rFonts w:ascii="Garamond" w:hAnsi="Garamond" w:cs="Arial"/>
              </w:rPr>
              <w:t>předseda okresního soudu</w:t>
            </w:r>
          </w:p>
          <w:p w14:paraId="3476DCA4" w14:textId="56456314" w:rsidR="00C7755C" w:rsidRPr="005E2B76" w:rsidRDefault="00C7755C">
            <w:pPr>
              <w:rPr>
                <w:rFonts w:ascii="Garamond" w:hAnsi="Garamond" w:cs="Arial"/>
              </w:rPr>
            </w:pPr>
          </w:p>
        </w:tc>
      </w:tr>
    </w:tbl>
    <w:p w14:paraId="1A2C805C" w14:textId="77777777" w:rsidR="00992B35" w:rsidRPr="005E2B76" w:rsidRDefault="00992B35">
      <w:pPr>
        <w:rPr>
          <w:rFonts w:ascii="Garamond" w:hAnsi="Garamond" w:cs="Arial"/>
        </w:rPr>
      </w:pPr>
    </w:p>
    <w:p w14:paraId="3844FB1A" w14:textId="3005CAC7" w:rsidR="00992B35" w:rsidRPr="005E2B76" w:rsidRDefault="002C03C0">
      <w:pPr>
        <w:rPr>
          <w:rFonts w:ascii="Garamond" w:hAnsi="Garamond" w:cs="Arial"/>
        </w:rPr>
      </w:pPr>
      <w:r>
        <w:rPr>
          <w:rFonts w:ascii="Garamond" w:hAnsi="Garamond" w:cs="Arial"/>
        </w:rPr>
        <w:t>Objednávka byla písemně akceptována dne 7. 11. 2024.</w:t>
      </w:r>
    </w:p>
    <w:sectPr w:rsidR="00992B35" w:rsidRPr="005E2B76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D4DD8" w14:textId="77777777" w:rsidR="00B43C56" w:rsidRDefault="00B43C56">
      <w:r>
        <w:separator/>
      </w:r>
    </w:p>
  </w:endnote>
  <w:endnote w:type="continuationSeparator" w:id="0">
    <w:p w14:paraId="348C3B52" w14:textId="77777777" w:rsidR="00B43C56" w:rsidRDefault="00B43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D3593" w14:textId="77777777" w:rsidR="00992B35" w:rsidRPr="000A04D4" w:rsidRDefault="00992B35">
    <w:pPr>
      <w:pStyle w:val="Zpat"/>
      <w:rPr>
        <w:rFonts w:ascii="Garamond" w:hAnsi="Garamond" w:cs="Arial"/>
      </w:rPr>
    </w:pPr>
    <w:proofErr w:type="gramStart"/>
    <w:r w:rsidRPr="000A04D4">
      <w:rPr>
        <w:rFonts w:ascii="Garamond" w:hAnsi="Garamond" w:cs="Arial"/>
      </w:rPr>
      <w:t>Tisk:  CCA</w:t>
    </w:r>
    <w:proofErr w:type="gramEnd"/>
    <w:r w:rsidRPr="000A04D4">
      <w:rPr>
        <w:rFonts w:ascii="Garamond" w:hAnsi="Garamond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48E18" w14:textId="77777777" w:rsidR="00B43C56" w:rsidRDefault="00B43C56">
      <w:r>
        <w:separator/>
      </w:r>
    </w:p>
  </w:footnote>
  <w:footnote w:type="continuationSeparator" w:id="0">
    <w:p w14:paraId="03D7831A" w14:textId="77777777" w:rsidR="00B43C56" w:rsidRDefault="00B43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OS TÁ - návrh objednávky. 2024/10/21 09:24:05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078234"/>
    <w:docVar w:name="SOUBOR_DOC" w:val="c:\dokument\"/>
  </w:docVars>
  <w:rsids>
    <w:rsidRoot w:val="0005313E"/>
    <w:rsid w:val="0005313E"/>
    <w:rsid w:val="00054735"/>
    <w:rsid w:val="000A04D4"/>
    <w:rsid w:val="000E7530"/>
    <w:rsid w:val="00145471"/>
    <w:rsid w:val="00151BA4"/>
    <w:rsid w:val="001646A9"/>
    <w:rsid w:val="00197632"/>
    <w:rsid w:val="001D61C8"/>
    <w:rsid w:val="001F4B27"/>
    <w:rsid w:val="0022159D"/>
    <w:rsid w:val="00246819"/>
    <w:rsid w:val="00266179"/>
    <w:rsid w:val="00277A9A"/>
    <w:rsid w:val="002C03C0"/>
    <w:rsid w:val="002D0BDE"/>
    <w:rsid w:val="002E23F9"/>
    <w:rsid w:val="002F35B6"/>
    <w:rsid w:val="003152F7"/>
    <w:rsid w:val="00373650"/>
    <w:rsid w:val="00380220"/>
    <w:rsid w:val="003A521F"/>
    <w:rsid w:val="003E035F"/>
    <w:rsid w:val="00414E34"/>
    <w:rsid w:val="00420D1D"/>
    <w:rsid w:val="00457F44"/>
    <w:rsid w:val="004D07DE"/>
    <w:rsid w:val="004F5530"/>
    <w:rsid w:val="004F55DB"/>
    <w:rsid w:val="004F71C5"/>
    <w:rsid w:val="0059440A"/>
    <w:rsid w:val="0059694D"/>
    <w:rsid w:val="005B3311"/>
    <w:rsid w:val="005E2B76"/>
    <w:rsid w:val="005F03B5"/>
    <w:rsid w:val="005F478E"/>
    <w:rsid w:val="00651EE5"/>
    <w:rsid w:val="006567E3"/>
    <w:rsid w:val="0067312C"/>
    <w:rsid w:val="00681BDB"/>
    <w:rsid w:val="006E4232"/>
    <w:rsid w:val="006F475A"/>
    <w:rsid w:val="007023AB"/>
    <w:rsid w:val="0071472D"/>
    <w:rsid w:val="0072378C"/>
    <w:rsid w:val="007359CE"/>
    <w:rsid w:val="007405D9"/>
    <w:rsid w:val="007701BF"/>
    <w:rsid w:val="00791E73"/>
    <w:rsid w:val="007D5053"/>
    <w:rsid w:val="007D765C"/>
    <w:rsid w:val="00817B15"/>
    <w:rsid w:val="008357CE"/>
    <w:rsid w:val="00863510"/>
    <w:rsid w:val="00870282"/>
    <w:rsid w:val="00870BD2"/>
    <w:rsid w:val="008867AF"/>
    <w:rsid w:val="00913D0F"/>
    <w:rsid w:val="009161CC"/>
    <w:rsid w:val="00931A46"/>
    <w:rsid w:val="009655B0"/>
    <w:rsid w:val="009808CC"/>
    <w:rsid w:val="00983634"/>
    <w:rsid w:val="00992B35"/>
    <w:rsid w:val="009E2A7A"/>
    <w:rsid w:val="009F0D38"/>
    <w:rsid w:val="00A036D8"/>
    <w:rsid w:val="00A21A62"/>
    <w:rsid w:val="00A37BDA"/>
    <w:rsid w:val="00A7711C"/>
    <w:rsid w:val="00AB0C00"/>
    <w:rsid w:val="00AE7544"/>
    <w:rsid w:val="00AF0ED4"/>
    <w:rsid w:val="00AF7725"/>
    <w:rsid w:val="00B35482"/>
    <w:rsid w:val="00B35DF0"/>
    <w:rsid w:val="00B42BE5"/>
    <w:rsid w:val="00B43C56"/>
    <w:rsid w:val="00B547B8"/>
    <w:rsid w:val="00B753DC"/>
    <w:rsid w:val="00B91B40"/>
    <w:rsid w:val="00BC1C21"/>
    <w:rsid w:val="00BD3D0E"/>
    <w:rsid w:val="00C07767"/>
    <w:rsid w:val="00C75F9C"/>
    <w:rsid w:val="00C7755C"/>
    <w:rsid w:val="00CB3422"/>
    <w:rsid w:val="00CC304B"/>
    <w:rsid w:val="00CC3D09"/>
    <w:rsid w:val="00CD5794"/>
    <w:rsid w:val="00D11EC7"/>
    <w:rsid w:val="00D22D55"/>
    <w:rsid w:val="00D63F28"/>
    <w:rsid w:val="00D67D49"/>
    <w:rsid w:val="00D77D32"/>
    <w:rsid w:val="00DB3330"/>
    <w:rsid w:val="00E24276"/>
    <w:rsid w:val="00E32458"/>
    <w:rsid w:val="00E87BB9"/>
    <w:rsid w:val="00F063C9"/>
    <w:rsid w:val="00F85A51"/>
    <w:rsid w:val="00FA72C6"/>
    <w:rsid w:val="00FD4EA2"/>
    <w:rsid w:val="00FF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1E0FEA"/>
  <w14:defaultImageDpi w14:val="0"/>
  <w15:docId w15:val="{A4DA91CC-A04F-462C-BAD3-CA6121B4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61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61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182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Kutílková Jiřina</cp:lastModifiedBy>
  <cp:revision>4</cp:revision>
  <cp:lastPrinted>2024-11-07T12:59:00Z</cp:lastPrinted>
  <dcterms:created xsi:type="dcterms:W3CDTF">2024-11-07T12:56:00Z</dcterms:created>
  <dcterms:modified xsi:type="dcterms:W3CDTF">2024-11-07T12:59:00Z</dcterms:modified>
</cp:coreProperties>
</file>