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D88DF" w14:textId="77777777" w:rsidR="00781598" w:rsidRDefault="00781598" w:rsidP="007B2E43">
      <w:pPr>
        <w:rPr>
          <w:b/>
        </w:rPr>
      </w:pPr>
    </w:p>
    <w:p w14:paraId="11EEEF5C" w14:textId="77777777" w:rsidR="005B37DB" w:rsidRDefault="005B37DB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2E75DD3D" w:rsidR="00466CA0" w:rsidRDefault="00FA22ED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</w:t>
      </w:r>
      <w:r w:rsidR="00062532">
        <w:rPr>
          <w:sz w:val="24"/>
          <w:szCs w:val="24"/>
        </w:rPr>
        <w:t>4</w:t>
      </w:r>
      <w:r w:rsidR="007C2DA7">
        <w:rPr>
          <w:sz w:val="24"/>
          <w:szCs w:val="24"/>
        </w:rPr>
        <w:t>7</w:t>
      </w:r>
      <w:r w:rsidR="000E45FF">
        <w:rPr>
          <w:sz w:val="24"/>
          <w:szCs w:val="24"/>
        </w:rPr>
        <w:t>/</w:t>
      </w:r>
      <w:r w:rsidR="00E5091A" w:rsidRPr="00416EF1">
        <w:rPr>
          <w:color w:val="000000" w:themeColor="text1"/>
          <w:sz w:val="24"/>
          <w:szCs w:val="24"/>
        </w:rPr>
        <w:t>202</w:t>
      </w:r>
      <w:r w:rsidR="005B1C84" w:rsidRPr="00416EF1">
        <w:rPr>
          <w:color w:val="000000" w:themeColor="text1"/>
          <w:sz w:val="24"/>
          <w:szCs w:val="24"/>
        </w:rPr>
        <w:t>4</w:t>
      </w:r>
      <w:r>
        <w:rPr>
          <w:sz w:val="24"/>
          <w:szCs w:val="24"/>
        </w:rPr>
        <w:tab/>
      </w:r>
    </w:p>
    <w:p w14:paraId="7F05163E" w14:textId="15695415" w:rsidR="00466CA0" w:rsidRDefault="00FA22ED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2D36A3">
        <w:rPr>
          <w:sz w:val="24"/>
          <w:szCs w:val="24"/>
        </w:rPr>
        <w:t>.</w:t>
      </w:r>
      <w:r w:rsidR="007C2DA7">
        <w:rPr>
          <w:sz w:val="24"/>
          <w:szCs w:val="24"/>
        </w:rPr>
        <w:t>7</w:t>
      </w:r>
      <w:r w:rsidR="00195B84">
        <w:rPr>
          <w:sz w:val="24"/>
          <w:szCs w:val="24"/>
        </w:rPr>
        <w:t>.11</w:t>
      </w:r>
      <w:r w:rsidR="005B1C84">
        <w:rPr>
          <w:sz w:val="24"/>
          <w:szCs w:val="24"/>
        </w:rPr>
        <w:t>.2024</w:t>
      </w:r>
    </w:p>
    <w:p w14:paraId="013356D1" w14:textId="21E98D74" w:rsidR="00466CA0" w:rsidRDefault="00934CD2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4598F" wp14:editId="26AABE6C">
                <wp:simplePos x="0" y="0"/>
                <wp:positionH relativeFrom="column">
                  <wp:posOffset>723900</wp:posOffset>
                </wp:positionH>
                <wp:positionV relativeFrom="paragraph">
                  <wp:posOffset>172085</wp:posOffset>
                </wp:positionV>
                <wp:extent cx="2790825" cy="209550"/>
                <wp:effectExtent l="0" t="0" r="28575" b="19050"/>
                <wp:wrapNone/>
                <wp:docPr id="201174698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DDF99" id="Obdélník 1" o:spid="_x0000_s1026" style="position:absolute;margin-left:57pt;margin-top:13.55pt;width:219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" fillcolor="black [3213]" strokecolor="#09101d [484]" strokeweight="1pt"/>
            </w:pict>
          </mc:Fallback>
        </mc:AlternateContent>
      </w:r>
      <w:r w:rsidR="00FA22ED">
        <w:rPr>
          <w:sz w:val="24"/>
          <w:szCs w:val="24"/>
        </w:rPr>
        <w:t xml:space="preserve">vyřizuje: </w:t>
      </w:r>
      <w:r w:rsidR="007B2E43" w:rsidRPr="00416EF1">
        <w:rPr>
          <w:color w:val="000000" w:themeColor="text1"/>
          <w:sz w:val="24"/>
          <w:szCs w:val="24"/>
        </w:rPr>
        <w:t>Novosádová Zuzana</w:t>
      </w:r>
      <w:r w:rsidR="00FA22ED" w:rsidRPr="00416EF1">
        <w:rPr>
          <w:color w:val="000000" w:themeColor="text1"/>
          <w:sz w:val="24"/>
          <w:szCs w:val="24"/>
        </w:rPr>
        <w:t xml:space="preserve"> </w:t>
      </w:r>
    </w:p>
    <w:p w14:paraId="04489C3C" w14:textId="3F1C509B" w:rsidR="00466CA0" w:rsidRPr="003A2B67" w:rsidRDefault="00FA22ED" w:rsidP="004B3EBB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7B2E43" w:rsidRPr="003A2B67">
        <w:rPr>
          <w:sz w:val="24"/>
          <w:szCs w:val="24"/>
        </w:rPr>
        <w:t>573 380</w:t>
      </w:r>
      <w:r w:rsidR="00651380" w:rsidRPr="003A2B67">
        <w:rPr>
          <w:sz w:val="24"/>
          <w:szCs w:val="24"/>
        </w:rPr>
        <w:t> </w:t>
      </w:r>
      <w:hyperlink r:id="rId7" w:history="1">
        <w:r w:rsidR="004B3EBB" w:rsidRPr="003A2B67">
          <w:rPr>
            <w:rStyle w:val="Hypertextovodkaz"/>
            <w:color w:val="auto"/>
            <w:sz w:val="24"/>
            <w:szCs w:val="24"/>
          </w:rPr>
          <w:t>064/zuzana.novosadova@sslhana.cz</w:t>
        </w:r>
      </w:hyperlink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853A" w14:textId="539A6F6B" w:rsidR="003D052C" w:rsidRDefault="001708B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Kasl </w:t>
            </w:r>
            <w:r w:rsidR="003D052C">
              <w:rPr>
                <w:color w:val="000000" w:themeColor="text1"/>
                <w:sz w:val="24"/>
                <w:szCs w:val="24"/>
              </w:rPr>
              <w:t>spol. s.r.o</w:t>
            </w:r>
            <w:r w:rsidR="007C2DA7">
              <w:rPr>
                <w:color w:val="000000" w:themeColor="text1"/>
                <w:sz w:val="24"/>
                <w:szCs w:val="24"/>
              </w:rPr>
              <w:t>.</w:t>
            </w:r>
          </w:p>
          <w:p w14:paraId="38634D69" w14:textId="7E6EC226" w:rsidR="007C2DA7" w:rsidRDefault="007C2D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Pod Zámkem 6</w:t>
            </w:r>
          </w:p>
          <w:p w14:paraId="00ECA99C" w14:textId="084878CE" w:rsidR="007C2DA7" w:rsidRDefault="007C2D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Bystřice pod Hostýnem</w:t>
            </w:r>
            <w:r w:rsidR="006D6357">
              <w:rPr>
                <w:color w:val="000000" w:themeColor="text1"/>
                <w:sz w:val="24"/>
                <w:szCs w:val="24"/>
              </w:rPr>
              <w:t xml:space="preserve"> 768 61</w:t>
            </w:r>
          </w:p>
          <w:p w14:paraId="009AA3E4" w14:textId="77777777" w:rsidR="008642C1" w:rsidRDefault="008642C1">
            <w:pPr>
              <w:rPr>
                <w:color w:val="000000" w:themeColor="text1"/>
                <w:sz w:val="24"/>
                <w:szCs w:val="24"/>
              </w:rPr>
            </w:pPr>
          </w:p>
          <w:p w14:paraId="68DF9EE4" w14:textId="77777777" w:rsidR="0009632B" w:rsidRPr="008D1D87" w:rsidRDefault="0009632B">
            <w:pPr>
              <w:rPr>
                <w:color w:val="000000" w:themeColor="text1"/>
                <w:sz w:val="24"/>
                <w:szCs w:val="24"/>
              </w:rPr>
            </w:pPr>
          </w:p>
          <w:p w14:paraId="5E20D2DC" w14:textId="6163DEE1" w:rsidR="00467CD6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>IČ:</w:t>
            </w:r>
            <w:r w:rsidR="00F90276" w:rsidRPr="000F624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690C3D6" w14:textId="18F76F2C" w:rsidR="00A70B75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 xml:space="preserve">DIČ: </w:t>
            </w:r>
            <w:r w:rsidR="001461B1">
              <w:rPr>
                <w:color w:val="000000" w:themeColor="text1"/>
                <w:sz w:val="24"/>
                <w:szCs w:val="24"/>
              </w:rPr>
              <w:t>CZ</w:t>
            </w:r>
          </w:p>
          <w:p w14:paraId="7A9EAB92" w14:textId="1BD62D2F" w:rsidR="00013CFB" w:rsidRPr="00552F99" w:rsidRDefault="00013CFB">
            <w:pPr>
              <w:rPr>
                <w:color w:val="002060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>Č. úč</w:t>
            </w:r>
            <w:r w:rsidR="005F7F5F" w:rsidRPr="000F624C">
              <w:rPr>
                <w:color w:val="000000" w:themeColor="text1"/>
                <w:sz w:val="24"/>
                <w:szCs w:val="24"/>
              </w:rPr>
              <w:t>tu</w:t>
            </w:r>
            <w:r w:rsidR="005F7F5F">
              <w:rPr>
                <w:color w:val="002060"/>
                <w:sz w:val="24"/>
                <w:szCs w:val="24"/>
              </w:rPr>
              <w:t>:</w:t>
            </w:r>
            <w:r w:rsidR="005E7D77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B0A178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0D35DE08" w14:textId="77777777" w:rsidR="00466CA0" w:rsidRDefault="00466CA0">
            <w:pPr>
              <w:rPr>
                <w:sz w:val="24"/>
                <w:szCs w:val="24"/>
              </w:rPr>
            </w:pPr>
          </w:p>
          <w:p w14:paraId="669384A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13DC0DFC" w14:textId="52DD79B8" w:rsidR="00466CA0" w:rsidRPr="00921E86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1E86" w:rsidRPr="00921E86">
              <w:rPr>
                <w:bCs/>
                <w:sz w:val="24"/>
                <w:szCs w:val="24"/>
              </w:rPr>
              <w:t>Chvalčov</w:t>
            </w:r>
            <w:proofErr w:type="gramEnd"/>
            <w:r w:rsidR="00921E86" w:rsidRPr="00921E86">
              <w:rPr>
                <w:bCs/>
                <w:sz w:val="24"/>
                <w:szCs w:val="24"/>
              </w:rPr>
              <w:t>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06688E90" w14:textId="77777777" w:rsidR="00921E86" w:rsidRPr="00921E86" w:rsidRDefault="00921E86">
            <w:pPr>
              <w:rPr>
                <w:bCs/>
              </w:rPr>
            </w:pP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921E86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921E86" w:rsidRDefault="00921E86">
            <w:pPr>
              <w:rPr>
                <w:b/>
                <w:bCs/>
                <w:sz w:val="24"/>
                <w:szCs w:val="24"/>
              </w:rPr>
            </w:pPr>
            <w:r w:rsidRPr="00921E86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Default="00466CA0">
            <w:pPr>
              <w:rPr>
                <w:sz w:val="24"/>
                <w:szCs w:val="24"/>
              </w:rPr>
            </w:pP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565"/>
        <w:gridCol w:w="1276"/>
        <w:gridCol w:w="709"/>
        <w:gridCol w:w="1671"/>
      </w:tblGrid>
      <w:tr w:rsidR="00466CA0" w14:paraId="6ED84832" w14:textId="77777777" w:rsidTr="000E3A26">
        <w:trPr>
          <w:trHeight w:val="11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23FF359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8247C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4D2017" w:rsidRPr="004D2017" w14:paraId="11779B0F" w14:textId="77777777" w:rsidTr="000E3A26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358" w14:textId="77777777" w:rsidR="006F5893" w:rsidRDefault="00330BE3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Objednávka </w:t>
            </w:r>
            <w:r w:rsidR="007A23C1">
              <w:rPr>
                <w:color w:val="000000" w:themeColor="text1"/>
                <w:sz w:val="24"/>
                <w:szCs w:val="24"/>
              </w:rPr>
              <w:t>na kancelář – sociální pracovnice</w:t>
            </w:r>
          </w:p>
          <w:p w14:paraId="3F1487EB" w14:textId="071926F0" w:rsidR="001278A2" w:rsidRDefault="003510F3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n</w:t>
            </w:r>
            <w:r w:rsidR="001278A2">
              <w:rPr>
                <w:color w:val="000000" w:themeColor="text1"/>
                <w:sz w:val="24"/>
                <w:szCs w:val="24"/>
              </w:rPr>
              <w:t>ábytek ,</w:t>
            </w:r>
            <w:proofErr w:type="gramEnd"/>
            <w:r w:rsidR="001278A2">
              <w:rPr>
                <w:color w:val="000000" w:themeColor="text1"/>
                <w:sz w:val="24"/>
                <w:szCs w:val="24"/>
              </w:rPr>
              <w:t xml:space="preserve"> křesílka </w:t>
            </w:r>
            <w:r w:rsidR="006D6357">
              <w:rPr>
                <w:color w:val="000000" w:themeColor="text1"/>
                <w:sz w:val="24"/>
                <w:szCs w:val="24"/>
              </w:rPr>
              <w:t>+ montáž a doprava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33BBF2A" w14:textId="4F1B9EE3" w:rsidR="003510F3" w:rsidRDefault="003510F3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Dle cenové nabídky.</w:t>
            </w:r>
          </w:p>
          <w:p w14:paraId="69953D4B" w14:textId="7B10D81E" w:rsidR="003510F3" w:rsidRPr="004D2017" w:rsidRDefault="003510F3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4D2017" w:rsidRDefault="00466CA0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4600B50D" w:rsidR="002E4E92" w:rsidRPr="004D2017" w:rsidRDefault="002E4E92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3BAF" w14:textId="77777777" w:rsidR="00CF5D8B" w:rsidRDefault="00CF5D8B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D4F0D82" w14:textId="61118C1F" w:rsidR="00A22580" w:rsidRPr="004D2017" w:rsidRDefault="00A22580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9512" w14:textId="1E3728FC" w:rsidR="00CF5D8B" w:rsidRPr="001E2048" w:rsidRDefault="00CF5D8B" w:rsidP="00A225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4D2017" w:rsidRDefault="00466CA0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4D2017" w:rsidRDefault="00466CA0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4D2017" w:rsidRDefault="00466CA0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18C9" w14:textId="327A31E2" w:rsidR="0067449B" w:rsidRPr="004D2017" w:rsidRDefault="006D6357" w:rsidP="00A2258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152 881</w:t>
            </w:r>
            <w:r w:rsidR="00A22580">
              <w:rPr>
                <w:color w:val="000000" w:themeColor="text1"/>
                <w:sz w:val="22"/>
                <w:szCs w:val="22"/>
              </w:rPr>
              <w:t>,-</w:t>
            </w:r>
          </w:p>
        </w:tc>
      </w:tr>
      <w:tr w:rsidR="004D2017" w:rsidRPr="004D2017" w14:paraId="0F8402D5" w14:textId="77777777" w:rsidTr="000E3A26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4D2017" w:rsidRDefault="00FA22ED" w:rsidP="00A2258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2017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4D2017" w:rsidRDefault="00466CA0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4D2017" w:rsidRDefault="00466CA0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11B19811" w:rsidR="00792F09" w:rsidRPr="004D2017" w:rsidRDefault="00792F09" w:rsidP="00A2258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4D2017" w:rsidRDefault="00466CA0" w:rsidP="00A225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5B06B49E" w:rsidR="00466CA0" w:rsidRPr="004D2017" w:rsidRDefault="006D6357" w:rsidP="00A225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152 881</w:t>
            </w:r>
            <w:r w:rsidR="00A22580">
              <w:rPr>
                <w:b/>
                <w:color w:val="000000" w:themeColor="text1"/>
                <w:sz w:val="22"/>
                <w:szCs w:val="22"/>
              </w:rPr>
              <w:t>,-</w:t>
            </w:r>
          </w:p>
        </w:tc>
      </w:tr>
    </w:tbl>
    <w:p w14:paraId="5ADD7C48" w14:textId="6EE2A9EF" w:rsidR="00466CA0" w:rsidRPr="004D2017" w:rsidRDefault="00466CA0" w:rsidP="00A22580">
      <w:pPr>
        <w:ind w:left="-284"/>
        <w:jc w:val="center"/>
        <w:rPr>
          <w:color w:val="000000" w:themeColor="text1"/>
          <w:sz w:val="22"/>
          <w:szCs w:val="22"/>
        </w:rPr>
      </w:pPr>
    </w:p>
    <w:p w14:paraId="0E7638C9" w14:textId="4601DC93" w:rsidR="003204BB" w:rsidRDefault="00934CD2" w:rsidP="00B7161C">
      <w:pPr>
        <w:tabs>
          <w:tab w:val="left" w:pos="4536"/>
        </w:tabs>
        <w:ind w:left="-284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7BE41" wp14:editId="3F4B345B">
                <wp:simplePos x="0" y="0"/>
                <wp:positionH relativeFrom="column">
                  <wp:posOffset>4238625</wp:posOffset>
                </wp:positionH>
                <wp:positionV relativeFrom="paragraph">
                  <wp:posOffset>124460</wp:posOffset>
                </wp:positionV>
                <wp:extent cx="2219325" cy="1685925"/>
                <wp:effectExtent l="0" t="0" r="28575" b="28575"/>
                <wp:wrapNone/>
                <wp:docPr id="1266761583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685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255DA" id="Obdélník 2" o:spid="_x0000_s1026" style="position:absolute;margin-left:333.75pt;margin-top:9.8pt;width:174.75pt;height:13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" fillcolor="black [3213]" strokecolor="#09101d [484]" strokeweight="1pt"/>
            </w:pict>
          </mc:Fallback>
        </mc:AlternateContent>
      </w:r>
      <w:r w:rsidR="00FA22ED">
        <w:rPr>
          <w:sz w:val="24"/>
          <w:szCs w:val="24"/>
        </w:rPr>
        <w:tab/>
      </w:r>
      <w:r w:rsidR="00FA22ED">
        <w:rPr>
          <w:sz w:val="24"/>
          <w:szCs w:val="24"/>
        </w:rPr>
        <w:tab/>
      </w:r>
      <w:r w:rsidR="00FA22ED">
        <w:rPr>
          <w:sz w:val="24"/>
          <w:szCs w:val="24"/>
          <w:u w:val="single"/>
        </w:rPr>
        <w:t>Podpis a razítko:</w:t>
      </w:r>
    </w:p>
    <w:p w14:paraId="0BBE447A" w14:textId="77777777" w:rsidR="00222657" w:rsidRPr="00B7161C" w:rsidRDefault="00222657" w:rsidP="00E33622">
      <w:pPr>
        <w:tabs>
          <w:tab w:val="left" w:pos="4536"/>
        </w:tabs>
        <w:rPr>
          <w:sz w:val="24"/>
          <w:szCs w:val="24"/>
          <w:u w:val="single"/>
        </w:rPr>
      </w:pPr>
    </w:p>
    <w:p w14:paraId="1DEF4926" w14:textId="1BA8E808" w:rsidR="00F85A58" w:rsidRPr="000506EB" w:rsidRDefault="00FA22ED" w:rsidP="00B7161C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V </w:t>
      </w:r>
      <w:r w:rsidR="007C0CDA">
        <w:rPr>
          <w:sz w:val="24"/>
          <w:szCs w:val="24"/>
        </w:rPr>
        <w:t>Chvalčově</w:t>
      </w:r>
      <w:r>
        <w:rPr>
          <w:sz w:val="24"/>
          <w:szCs w:val="24"/>
        </w:rPr>
        <w:t xml:space="preserve"> dne </w:t>
      </w:r>
      <w:r w:rsidR="006D6357">
        <w:rPr>
          <w:color w:val="000000" w:themeColor="text1"/>
          <w:sz w:val="24"/>
          <w:szCs w:val="24"/>
        </w:rPr>
        <w:t>7</w:t>
      </w:r>
      <w:r w:rsidR="00072FF3">
        <w:rPr>
          <w:color w:val="000000" w:themeColor="text1"/>
          <w:sz w:val="24"/>
          <w:szCs w:val="24"/>
        </w:rPr>
        <w:t>.11</w:t>
      </w:r>
      <w:r w:rsidR="00765F66">
        <w:rPr>
          <w:color w:val="000000" w:themeColor="text1"/>
          <w:sz w:val="24"/>
          <w:szCs w:val="24"/>
        </w:rPr>
        <w:t>.</w:t>
      </w:r>
      <w:r w:rsidR="00F849DA" w:rsidRPr="001550C0">
        <w:rPr>
          <w:color w:val="000000" w:themeColor="text1"/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</w:t>
      </w:r>
      <w:proofErr w:type="gramStart"/>
      <w:r>
        <w:rPr>
          <w:sz w:val="24"/>
          <w:szCs w:val="24"/>
        </w:rPr>
        <w:t xml:space="preserve">operace:  </w:t>
      </w:r>
      <w:r w:rsidR="00B924F5" w:rsidRPr="000506EB">
        <w:rPr>
          <w:color w:val="000000" w:themeColor="text1"/>
          <w:sz w:val="24"/>
          <w:szCs w:val="24"/>
        </w:rPr>
        <w:t>Vedoucí</w:t>
      </w:r>
      <w:proofErr w:type="gramEnd"/>
    </w:p>
    <w:p w14:paraId="334B8324" w14:textId="77777777" w:rsidR="00B7161C" w:rsidRPr="000506EB" w:rsidRDefault="00B7161C" w:rsidP="00E33622">
      <w:pPr>
        <w:tabs>
          <w:tab w:val="left" w:pos="4536"/>
        </w:tabs>
        <w:rPr>
          <w:color w:val="000000" w:themeColor="text1"/>
        </w:rPr>
      </w:pPr>
    </w:p>
    <w:p w14:paraId="6CB6BB8F" w14:textId="32C535C7" w:rsidR="00A70B75" w:rsidRPr="000506EB" w:rsidRDefault="00FA22ED" w:rsidP="000A7637">
      <w:pPr>
        <w:tabs>
          <w:tab w:val="left" w:pos="4536"/>
        </w:tabs>
        <w:ind w:left="136" w:firstLine="4820"/>
        <w:rPr>
          <w:color w:val="000000" w:themeColor="text1"/>
        </w:rPr>
      </w:pPr>
      <w:r w:rsidRPr="000506EB">
        <w:rPr>
          <w:color w:val="000000" w:themeColor="text1"/>
          <w:sz w:val="24"/>
          <w:szCs w:val="24"/>
        </w:rPr>
        <w:t xml:space="preserve">Správce </w:t>
      </w:r>
      <w:proofErr w:type="gramStart"/>
      <w:r w:rsidRPr="000506EB">
        <w:rPr>
          <w:color w:val="000000" w:themeColor="text1"/>
          <w:sz w:val="24"/>
          <w:szCs w:val="24"/>
        </w:rPr>
        <w:t xml:space="preserve">rozpočtu:  </w:t>
      </w:r>
      <w:r w:rsidR="00B924F5" w:rsidRPr="000506EB">
        <w:rPr>
          <w:color w:val="000000" w:themeColor="text1"/>
          <w:sz w:val="24"/>
          <w:szCs w:val="24"/>
        </w:rPr>
        <w:t>Účetní</w:t>
      </w:r>
      <w:proofErr w:type="gramEnd"/>
    </w:p>
    <w:sectPr w:rsidR="00A70B75" w:rsidRPr="000506EB" w:rsidSect="00D42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062F6" w14:textId="77777777" w:rsidR="002A3DDD" w:rsidRDefault="002A3DDD">
      <w:r>
        <w:separator/>
      </w:r>
    </w:p>
  </w:endnote>
  <w:endnote w:type="continuationSeparator" w:id="0">
    <w:p w14:paraId="6494AF4B" w14:textId="77777777" w:rsidR="002A3DDD" w:rsidRDefault="002A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799F6" w14:textId="77777777" w:rsidR="002A3DDD" w:rsidRDefault="002A3DDD">
      <w:r>
        <w:rPr>
          <w:color w:val="000000"/>
        </w:rPr>
        <w:separator/>
      </w:r>
    </w:p>
  </w:footnote>
  <w:footnote w:type="continuationSeparator" w:id="0">
    <w:p w14:paraId="322A5AAD" w14:textId="77777777" w:rsidR="002A3DDD" w:rsidRDefault="002A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6819" w14:textId="0B014FF5" w:rsidR="008B4514" w:rsidRDefault="00FF221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76A127EF">
              <wp:simplePos x="0" y="0"/>
              <wp:positionH relativeFrom="column">
                <wp:posOffset>1914525</wp:posOffset>
              </wp:positionH>
              <wp:positionV relativeFrom="paragraph">
                <wp:posOffset>-478790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0.75pt;margin-top:-37.7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2D48C46F">
          <wp:simplePos x="0" y="0"/>
          <wp:positionH relativeFrom="page">
            <wp:align>left</wp:align>
          </wp:positionH>
          <wp:positionV relativeFrom="paragraph">
            <wp:posOffset>-926465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02DEE"/>
    <w:rsid w:val="000065FA"/>
    <w:rsid w:val="000108A1"/>
    <w:rsid w:val="00010938"/>
    <w:rsid w:val="00012214"/>
    <w:rsid w:val="000128E6"/>
    <w:rsid w:val="00013CFB"/>
    <w:rsid w:val="0001609F"/>
    <w:rsid w:val="0003049E"/>
    <w:rsid w:val="00045960"/>
    <w:rsid w:val="00046435"/>
    <w:rsid w:val="000506EB"/>
    <w:rsid w:val="00052060"/>
    <w:rsid w:val="0005626A"/>
    <w:rsid w:val="000565FD"/>
    <w:rsid w:val="00062165"/>
    <w:rsid w:val="00062532"/>
    <w:rsid w:val="00063341"/>
    <w:rsid w:val="000664A2"/>
    <w:rsid w:val="0007012E"/>
    <w:rsid w:val="00072FF3"/>
    <w:rsid w:val="00077971"/>
    <w:rsid w:val="00083DC2"/>
    <w:rsid w:val="00084298"/>
    <w:rsid w:val="00084E72"/>
    <w:rsid w:val="00087403"/>
    <w:rsid w:val="0009632B"/>
    <w:rsid w:val="0009752D"/>
    <w:rsid w:val="000A2192"/>
    <w:rsid w:val="000A47A8"/>
    <w:rsid w:val="000A517B"/>
    <w:rsid w:val="000A5515"/>
    <w:rsid w:val="000A7637"/>
    <w:rsid w:val="000B621C"/>
    <w:rsid w:val="000B6403"/>
    <w:rsid w:val="000C60C0"/>
    <w:rsid w:val="000C7D63"/>
    <w:rsid w:val="000D1459"/>
    <w:rsid w:val="000D37E7"/>
    <w:rsid w:val="000D75E2"/>
    <w:rsid w:val="000E1C17"/>
    <w:rsid w:val="000E3A26"/>
    <w:rsid w:val="000E45FF"/>
    <w:rsid w:val="000E5317"/>
    <w:rsid w:val="000F624C"/>
    <w:rsid w:val="0010283C"/>
    <w:rsid w:val="001115DB"/>
    <w:rsid w:val="00123B3D"/>
    <w:rsid w:val="001278A2"/>
    <w:rsid w:val="00127BF1"/>
    <w:rsid w:val="00136A16"/>
    <w:rsid w:val="00141850"/>
    <w:rsid w:val="00141911"/>
    <w:rsid w:val="001461B1"/>
    <w:rsid w:val="001550C0"/>
    <w:rsid w:val="001550DD"/>
    <w:rsid w:val="001572D4"/>
    <w:rsid w:val="00165D30"/>
    <w:rsid w:val="001708B1"/>
    <w:rsid w:val="00172C0C"/>
    <w:rsid w:val="00172EF9"/>
    <w:rsid w:val="001750BB"/>
    <w:rsid w:val="00182057"/>
    <w:rsid w:val="00195766"/>
    <w:rsid w:val="00195B84"/>
    <w:rsid w:val="00197EA7"/>
    <w:rsid w:val="001A04C3"/>
    <w:rsid w:val="001A6DFC"/>
    <w:rsid w:val="001B17C3"/>
    <w:rsid w:val="001B20EA"/>
    <w:rsid w:val="001B5928"/>
    <w:rsid w:val="001B5A05"/>
    <w:rsid w:val="001C23DC"/>
    <w:rsid w:val="001C3890"/>
    <w:rsid w:val="001D2555"/>
    <w:rsid w:val="001D2DB4"/>
    <w:rsid w:val="001D462E"/>
    <w:rsid w:val="001D6EB8"/>
    <w:rsid w:val="001D7A66"/>
    <w:rsid w:val="001D7C55"/>
    <w:rsid w:val="001E062B"/>
    <w:rsid w:val="001E1E63"/>
    <w:rsid w:val="001E2048"/>
    <w:rsid w:val="001E50F5"/>
    <w:rsid w:val="001E673B"/>
    <w:rsid w:val="001E7E8B"/>
    <w:rsid w:val="001F1E0A"/>
    <w:rsid w:val="001F2C3C"/>
    <w:rsid w:val="001F66E0"/>
    <w:rsid w:val="00202543"/>
    <w:rsid w:val="00204948"/>
    <w:rsid w:val="00206F5D"/>
    <w:rsid w:val="002077F7"/>
    <w:rsid w:val="00210844"/>
    <w:rsid w:val="00211E32"/>
    <w:rsid w:val="002169F6"/>
    <w:rsid w:val="002209F8"/>
    <w:rsid w:val="00221766"/>
    <w:rsid w:val="0022252C"/>
    <w:rsid w:val="00222657"/>
    <w:rsid w:val="0022287E"/>
    <w:rsid w:val="00224F27"/>
    <w:rsid w:val="0023148E"/>
    <w:rsid w:val="002318BE"/>
    <w:rsid w:val="00233181"/>
    <w:rsid w:val="002336F8"/>
    <w:rsid w:val="00234717"/>
    <w:rsid w:val="00240CAC"/>
    <w:rsid w:val="00242F14"/>
    <w:rsid w:val="00245491"/>
    <w:rsid w:val="00251E4B"/>
    <w:rsid w:val="002536DA"/>
    <w:rsid w:val="002676AC"/>
    <w:rsid w:val="00271BCC"/>
    <w:rsid w:val="00273B61"/>
    <w:rsid w:val="00277EB1"/>
    <w:rsid w:val="00277F99"/>
    <w:rsid w:val="00283A52"/>
    <w:rsid w:val="0029341F"/>
    <w:rsid w:val="00294D85"/>
    <w:rsid w:val="002A3DDD"/>
    <w:rsid w:val="002A3E4C"/>
    <w:rsid w:val="002B342C"/>
    <w:rsid w:val="002B72B7"/>
    <w:rsid w:val="002D36A3"/>
    <w:rsid w:val="002E3FDE"/>
    <w:rsid w:val="002E4E92"/>
    <w:rsid w:val="002F12B7"/>
    <w:rsid w:val="002F24D8"/>
    <w:rsid w:val="002F55D8"/>
    <w:rsid w:val="002F58F9"/>
    <w:rsid w:val="00302D86"/>
    <w:rsid w:val="00305F4D"/>
    <w:rsid w:val="003070F9"/>
    <w:rsid w:val="0031009E"/>
    <w:rsid w:val="00310C97"/>
    <w:rsid w:val="00316579"/>
    <w:rsid w:val="003204BB"/>
    <w:rsid w:val="00323045"/>
    <w:rsid w:val="00330BE3"/>
    <w:rsid w:val="00330D31"/>
    <w:rsid w:val="00331E43"/>
    <w:rsid w:val="003351A3"/>
    <w:rsid w:val="0033551D"/>
    <w:rsid w:val="00336FBD"/>
    <w:rsid w:val="00343B81"/>
    <w:rsid w:val="00344625"/>
    <w:rsid w:val="00345301"/>
    <w:rsid w:val="00345520"/>
    <w:rsid w:val="00346997"/>
    <w:rsid w:val="003510F3"/>
    <w:rsid w:val="003653CE"/>
    <w:rsid w:val="00365E0F"/>
    <w:rsid w:val="00367268"/>
    <w:rsid w:val="00377922"/>
    <w:rsid w:val="00386D1C"/>
    <w:rsid w:val="00387C17"/>
    <w:rsid w:val="0039441D"/>
    <w:rsid w:val="003969BF"/>
    <w:rsid w:val="003A0007"/>
    <w:rsid w:val="003A2874"/>
    <w:rsid w:val="003A2B67"/>
    <w:rsid w:val="003B1A5B"/>
    <w:rsid w:val="003B410B"/>
    <w:rsid w:val="003B5CE3"/>
    <w:rsid w:val="003B6B20"/>
    <w:rsid w:val="003C33F5"/>
    <w:rsid w:val="003C55BC"/>
    <w:rsid w:val="003C5C13"/>
    <w:rsid w:val="003C7E08"/>
    <w:rsid w:val="003D052C"/>
    <w:rsid w:val="003D0E15"/>
    <w:rsid w:val="003D2FCC"/>
    <w:rsid w:val="003E0C77"/>
    <w:rsid w:val="003E3BF2"/>
    <w:rsid w:val="003E4997"/>
    <w:rsid w:val="003F092A"/>
    <w:rsid w:val="003F64A1"/>
    <w:rsid w:val="00407856"/>
    <w:rsid w:val="00416EF1"/>
    <w:rsid w:val="004211E5"/>
    <w:rsid w:val="00422C67"/>
    <w:rsid w:val="00425F2E"/>
    <w:rsid w:val="00430D01"/>
    <w:rsid w:val="004316F9"/>
    <w:rsid w:val="004410C3"/>
    <w:rsid w:val="00443B8E"/>
    <w:rsid w:val="004455DF"/>
    <w:rsid w:val="00445AFA"/>
    <w:rsid w:val="0044715E"/>
    <w:rsid w:val="00450F3C"/>
    <w:rsid w:val="00451EE1"/>
    <w:rsid w:val="00452278"/>
    <w:rsid w:val="00456CF4"/>
    <w:rsid w:val="00460D76"/>
    <w:rsid w:val="00461B08"/>
    <w:rsid w:val="00466CA0"/>
    <w:rsid w:val="00467CD6"/>
    <w:rsid w:val="00470836"/>
    <w:rsid w:val="00471510"/>
    <w:rsid w:val="00471616"/>
    <w:rsid w:val="00477326"/>
    <w:rsid w:val="00484237"/>
    <w:rsid w:val="00485AAE"/>
    <w:rsid w:val="004918D1"/>
    <w:rsid w:val="00495D9A"/>
    <w:rsid w:val="0049751A"/>
    <w:rsid w:val="00497A52"/>
    <w:rsid w:val="004A2C9A"/>
    <w:rsid w:val="004A66AD"/>
    <w:rsid w:val="004B3EBB"/>
    <w:rsid w:val="004C3DBD"/>
    <w:rsid w:val="004C5E49"/>
    <w:rsid w:val="004C6994"/>
    <w:rsid w:val="004D1056"/>
    <w:rsid w:val="004D2017"/>
    <w:rsid w:val="004D2F9F"/>
    <w:rsid w:val="004E0624"/>
    <w:rsid w:val="004E3152"/>
    <w:rsid w:val="004E4BDE"/>
    <w:rsid w:val="004E4CFF"/>
    <w:rsid w:val="004F0777"/>
    <w:rsid w:val="004F44EC"/>
    <w:rsid w:val="004F4B2E"/>
    <w:rsid w:val="00505E28"/>
    <w:rsid w:val="00507D28"/>
    <w:rsid w:val="0051004B"/>
    <w:rsid w:val="00512D7E"/>
    <w:rsid w:val="005213B2"/>
    <w:rsid w:val="005254EF"/>
    <w:rsid w:val="00526E44"/>
    <w:rsid w:val="0053006F"/>
    <w:rsid w:val="00542E27"/>
    <w:rsid w:val="005521B5"/>
    <w:rsid w:val="00552F99"/>
    <w:rsid w:val="00556ED5"/>
    <w:rsid w:val="005624CF"/>
    <w:rsid w:val="00565ECD"/>
    <w:rsid w:val="00565F6B"/>
    <w:rsid w:val="0056773E"/>
    <w:rsid w:val="005677DF"/>
    <w:rsid w:val="00575765"/>
    <w:rsid w:val="00587143"/>
    <w:rsid w:val="005931A8"/>
    <w:rsid w:val="005947C2"/>
    <w:rsid w:val="005952A9"/>
    <w:rsid w:val="005A459D"/>
    <w:rsid w:val="005B1350"/>
    <w:rsid w:val="005B1599"/>
    <w:rsid w:val="005B1C84"/>
    <w:rsid w:val="005B37DB"/>
    <w:rsid w:val="005B4457"/>
    <w:rsid w:val="005B531B"/>
    <w:rsid w:val="005C4B09"/>
    <w:rsid w:val="005C7DE1"/>
    <w:rsid w:val="005D26D6"/>
    <w:rsid w:val="005D4035"/>
    <w:rsid w:val="005D5934"/>
    <w:rsid w:val="005E7D77"/>
    <w:rsid w:val="005F35FB"/>
    <w:rsid w:val="005F7F5F"/>
    <w:rsid w:val="00601627"/>
    <w:rsid w:val="0060470A"/>
    <w:rsid w:val="00607ED9"/>
    <w:rsid w:val="00610068"/>
    <w:rsid w:val="00617575"/>
    <w:rsid w:val="00632231"/>
    <w:rsid w:val="00634CE3"/>
    <w:rsid w:val="00635188"/>
    <w:rsid w:val="00635643"/>
    <w:rsid w:val="00637408"/>
    <w:rsid w:val="006418E0"/>
    <w:rsid w:val="00647C0A"/>
    <w:rsid w:val="00651380"/>
    <w:rsid w:val="006519AE"/>
    <w:rsid w:val="00653123"/>
    <w:rsid w:val="00664376"/>
    <w:rsid w:val="0066503B"/>
    <w:rsid w:val="00672BD4"/>
    <w:rsid w:val="0067449B"/>
    <w:rsid w:val="00676C85"/>
    <w:rsid w:val="0067723D"/>
    <w:rsid w:val="006820E1"/>
    <w:rsid w:val="00696158"/>
    <w:rsid w:val="006A3B64"/>
    <w:rsid w:val="006B1599"/>
    <w:rsid w:val="006B32F1"/>
    <w:rsid w:val="006B5DAA"/>
    <w:rsid w:val="006D00C3"/>
    <w:rsid w:val="006D061F"/>
    <w:rsid w:val="006D0B69"/>
    <w:rsid w:val="006D6357"/>
    <w:rsid w:val="006D70C0"/>
    <w:rsid w:val="006E4C7F"/>
    <w:rsid w:val="006F5893"/>
    <w:rsid w:val="006F7BE8"/>
    <w:rsid w:val="007049E7"/>
    <w:rsid w:val="0071081A"/>
    <w:rsid w:val="00710E7F"/>
    <w:rsid w:val="007110AE"/>
    <w:rsid w:val="007117BC"/>
    <w:rsid w:val="00712E2B"/>
    <w:rsid w:val="0071386D"/>
    <w:rsid w:val="0072028F"/>
    <w:rsid w:val="00721E6E"/>
    <w:rsid w:val="00725795"/>
    <w:rsid w:val="007259C9"/>
    <w:rsid w:val="00726688"/>
    <w:rsid w:val="00733A78"/>
    <w:rsid w:val="00742417"/>
    <w:rsid w:val="00742F0F"/>
    <w:rsid w:val="00765F66"/>
    <w:rsid w:val="00773DBE"/>
    <w:rsid w:val="00773E58"/>
    <w:rsid w:val="0077408A"/>
    <w:rsid w:val="0077535D"/>
    <w:rsid w:val="00781598"/>
    <w:rsid w:val="00784B8C"/>
    <w:rsid w:val="00786FBD"/>
    <w:rsid w:val="00792A8E"/>
    <w:rsid w:val="00792F09"/>
    <w:rsid w:val="0079348F"/>
    <w:rsid w:val="007A01AF"/>
    <w:rsid w:val="007A1DE6"/>
    <w:rsid w:val="007A23C1"/>
    <w:rsid w:val="007A357A"/>
    <w:rsid w:val="007A4920"/>
    <w:rsid w:val="007A7848"/>
    <w:rsid w:val="007B178E"/>
    <w:rsid w:val="007B2E43"/>
    <w:rsid w:val="007B6C21"/>
    <w:rsid w:val="007C0CDA"/>
    <w:rsid w:val="007C29B5"/>
    <w:rsid w:val="007C2DA7"/>
    <w:rsid w:val="007C43B4"/>
    <w:rsid w:val="007C7A2F"/>
    <w:rsid w:val="007D07DA"/>
    <w:rsid w:val="007D1A3D"/>
    <w:rsid w:val="007F0576"/>
    <w:rsid w:val="007F60A8"/>
    <w:rsid w:val="00800635"/>
    <w:rsid w:val="00800988"/>
    <w:rsid w:val="00813A03"/>
    <w:rsid w:val="00813BD9"/>
    <w:rsid w:val="00821043"/>
    <w:rsid w:val="00821C67"/>
    <w:rsid w:val="008247C2"/>
    <w:rsid w:val="00834155"/>
    <w:rsid w:val="00837D0C"/>
    <w:rsid w:val="008402D8"/>
    <w:rsid w:val="0084086B"/>
    <w:rsid w:val="008500B0"/>
    <w:rsid w:val="008552C3"/>
    <w:rsid w:val="008571D5"/>
    <w:rsid w:val="00860C17"/>
    <w:rsid w:val="00860D9B"/>
    <w:rsid w:val="00861A23"/>
    <w:rsid w:val="00863AFD"/>
    <w:rsid w:val="008642C1"/>
    <w:rsid w:val="00870C39"/>
    <w:rsid w:val="00893697"/>
    <w:rsid w:val="008A1BB8"/>
    <w:rsid w:val="008B2D4D"/>
    <w:rsid w:val="008B4514"/>
    <w:rsid w:val="008B5BD4"/>
    <w:rsid w:val="008B7097"/>
    <w:rsid w:val="008C1B0C"/>
    <w:rsid w:val="008C5C43"/>
    <w:rsid w:val="008C68FF"/>
    <w:rsid w:val="008C6C57"/>
    <w:rsid w:val="008D0E78"/>
    <w:rsid w:val="008D1D87"/>
    <w:rsid w:val="008D2AF6"/>
    <w:rsid w:val="008F539A"/>
    <w:rsid w:val="009216D8"/>
    <w:rsid w:val="00921E86"/>
    <w:rsid w:val="00927CD0"/>
    <w:rsid w:val="00934CD2"/>
    <w:rsid w:val="00954533"/>
    <w:rsid w:val="00967F29"/>
    <w:rsid w:val="00971846"/>
    <w:rsid w:val="009743E8"/>
    <w:rsid w:val="009753D5"/>
    <w:rsid w:val="00982F00"/>
    <w:rsid w:val="00987504"/>
    <w:rsid w:val="009917BD"/>
    <w:rsid w:val="00996F6B"/>
    <w:rsid w:val="00997900"/>
    <w:rsid w:val="00997B51"/>
    <w:rsid w:val="009A5271"/>
    <w:rsid w:val="009A5929"/>
    <w:rsid w:val="009A752A"/>
    <w:rsid w:val="009B1BA7"/>
    <w:rsid w:val="009C53BB"/>
    <w:rsid w:val="009C621B"/>
    <w:rsid w:val="009E1CC8"/>
    <w:rsid w:val="009E58AF"/>
    <w:rsid w:val="009E770A"/>
    <w:rsid w:val="009E7B46"/>
    <w:rsid w:val="009F32C8"/>
    <w:rsid w:val="009F4955"/>
    <w:rsid w:val="009F79B6"/>
    <w:rsid w:val="00A06A2E"/>
    <w:rsid w:val="00A07ED5"/>
    <w:rsid w:val="00A07FBA"/>
    <w:rsid w:val="00A1115E"/>
    <w:rsid w:val="00A12B1F"/>
    <w:rsid w:val="00A1512F"/>
    <w:rsid w:val="00A15AFB"/>
    <w:rsid w:val="00A22580"/>
    <w:rsid w:val="00A22721"/>
    <w:rsid w:val="00A23A81"/>
    <w:rsid w:val="00A2514C"/>
    <w:rsid w:val="00A345C1"/>
    <w:rsid w:val="00A45EAF"/>
    <w:rsid w:val="00A53A62"/>
    <w:rsid w:val="00A54DDF"/>
    <w:rsid w:val="00A6391E"/>
    <w:rsid w:val="00A70B75"/>
    <w:rsid w:val="00A77B9E"/>
    <w:rsid w:val="00A8245E"/>
    <w:rsid w:val="00A84264"/>
    <w:rsid w:val="00A85727"/>
    <w:rsid w:val="00A96020"/>
    <w:rsid w:val="00AA646E"/>
    <w:rsid w:val="00AA7115"/>
    <w:rsid w:val="00AB0B30"/>
    <w:rsid w:val="00AC4CBE"/>
    <w:rsid w:val="00AC5366"/>
    <w:rsid w:val="00AD2E3A"/>
    <w:rsid w:val="00AE0707"/>
    <w:rsid w:val="00AE0C8D"/>
    <w:rsid w:val="00AE2659"/>
    <w:rsid w:val="00AE3859"/>
    <w:rsid w:val="00AE52EA"/>
    <w:rsid w:val="00AE7CA2"/>
    <w:rsid w:val="00AE7CC0"/>
    <w:rsid w:val="00AF0988"/>
    <w:rsid w:val="00AF1A28"/>
    <w:rsid w:val="00AF2CAA"/>
    <w:rsid w:val="00AF45D0"/>
    <w:rsid w:val="00AF45D8"/>
    <w:rsid w:val="00AF70EB"/>
    <w:rsid w:val="00B00CC0"/>
    <w:rsid w:val="00B01F53"/>
    <w:rsid w:val="00B20E3D"/>
    <w:rsid w:val="00B2762A"/>
    <w:rsid w:val="00B3002D"/>
    <w:rsid w:val="00B3019A"/>
    <w:rsid w:val="00B47124"/>
    <w:rsid w:val="00B47444"/>
    <w:rsid w:val="00B517A4"/>
    <w:rsid w:val="00B571BA"/>
    <w:rsid w:val="00B66AA9"/>
    <w:rsid w:val="00B7020C"/>
    <w:rsid w:val="00B70281"/>
    <w:rsid w:val="00B7161C"/>
    <w:rsid w:val="00B743ED"/>
    <w:rsid w:val="00B749DC"/>
    <w:rsid w:val="00B75226"/>
    <w:rsid w:val="00B76CFD"/>
    <w:rsid w:val="00B80429"/>
    <w:rsid w:val="00B83875"/>
    <w:rsid w:val="00B84E27"/>
    <w:rsid w:val="00B924F5"/>
    <w:rsid w:val="00BA24D1"/>
    <w:rsid w:val="00BA4019"/>
    <w:rsid w:val="00BB5F20"/>
    <w:rsid w:val="00BB6840"/>
    <w:rsid w:val="00BC2AC1"/>
    <w:rsid w:val="00BC5CF9"/>
    <w:rsid w:val="00BD1807"/>
    <w:rsid w:val="00BD3641"/>
    <w:rsid w:val="00BD3E87"/>
    <w:rsid w:val="00BD5120"/>
    <w:rsid w:val="00BE39B5"/>
    <w:rsid w:val="00BE3D65"/>
    <w:rsid w:val="00BE5B10"/>
    <w:rsid w:val="00BE6DC0"/>
    <w:rsid w:val="00BE79DD"/>
    <w:rsid w:val="00BF02AF"/>
    <w:rsid w:val="00BF079D"/>
    <w:rsid w:val="00BF07E2"/>
    <w:rsid w:val="00BF421C"/>
    <w:rsid w:val="00C03347"/>
    <w:rsid w:val="00C06AF8"/>
    <w:rsid w:val="00C07C6C"/>
    <w:rsid w:val="00C20E42"/>
    <w:rsid w:val="00C22F00"/>
    <w:rsid w:val="00C25553"/>
    <w:rsid w:val="00C32A34"/>
    <w:rsid w:val="00C360AA"/>
    <w:rsid w:val="00C37DF5"/>
    <w:rsid w:val="00C42689"/>
    <w:rsid w:val="00C4347A"/>
    <w:rsid w:val="00C435A1"/>
    <w:rsid w:val="00C50239"/>
    <w:rsid w:val="00C57194"/>
    <w:rsid w:val="00C70BC1"/>
    <w:rsid w:val="00C749AF"/>
    <w:rsid w:val="00C76C3F"/>
    <w:rsid w:val="00C82718"/>
    <w:rsid w:val="00C856A4"/>
    <w:rsid w:val="00C9403B"/>
    <w:rsid w:val="00CA3602"/>
    <w:rsid w:val="00CA36D2"/>
    <w:rsid w:val="00CC24FA"/>
    <w:rsid w:val="00CC4DFA"/>
    <w:rsid w:val="00CC6C6A"/>
    <w:rsid w:val="00CD24A4"/>
    <w:rsid w:val="00CE3791"/>
    <w:rsid w:val="00CE7BA0"/>
    <w:rsid w:val="00CF0760"/>
    <w:rsid w:val="00CF1214"/>
    <w:rsid w:val="00CF34F4"/>
    <w:rsid w:val="00CF3A9E"/>
    <w:rsid w:val="00CF4F39"/>
    <w:rsid w:val="00CF5D8B"/>
    <w:rsid w:val="00D04719"/>
    <w:rsid w:val="00D133A9"/>
    <w:rsid w:val="00D14DFB"/>
    <w:rsid w:val="00D15444"/>
    <w:rsid w:val="00D20293"/>
    <w:rsid w:val="00D2629E"/>
    <w:rsid w:val="00D310F2"/>
    <w:rsid w:val="00D3190F"/>
    <w:rsid w:val="00D359F9"/>
    <w:rsid w:val="00D36460"/>
    <w:rsid w:val="00D42F33"/>
    <w:rsid w:val="00D44065"/>
    <w:rsid w:val="00D4503A"/>
    <w:rsid w:val="00D52502"/>
    <w:rsid w:val="00D57A19"/>
    <w:rsid w:val="00D57F3A"/>
    <w:rsid w:val="00D6262D"/>
    <w:rsid w:val="00D72453"/>
    <w:rsid w:val="00D76030"/>
    <w:rsid w:val="00D762CF"/>
    <w:rsid w:val="00D763D6"/>
    <w:rsid w:val="00D76C11"/>
    <w:rsid w:val="00D7747F"/>
    <w:rsid w:val="00D77C1C"/>
    <w:rsid w:val="00D8151B"/>
    <w:rsid w:val="00D82B5A"/>
    <w:rsid w:val="00D858F0"/>
    <w:rsid w:val="00D8592F"/>
    <w:rsid w:val="00D903F3"/>
    <w:rsid w:val="00D921BE"/>
    <w:rsid w:val="00D9609F"/>
    <w:rsid w:val="00DA604D"/>
    <w:rsid w:val="00DA7083"/>
    <w:rsid w:val="00DB5979"/>
    <w:rsid w:val="00DC1795"/>
    <w:rsid w:val="00DC3340"/>
    <w:rsid w:val="00DC6FE0"/>
    <w:rsid w:val="00DD070F"/>
    <w:rsid w:val="00DD577A"/>
    <w:rsid w:val="00DD78E6"/>
    <w:rsid w:val="00DD7939"/>
    <w:rsid w:val="00DE47DD"/>
    <w:rsid w:val="00DF1EA6"/>
    <w:rsid w:val="00DF1F6D"/>
    <w:rsid w:val="00DF6814"/>
    <w:rsid w:val="00DF797A"/>
    <w:rsid w:val="00DF7E33"/>
    <w:rsid w:val="00E00DD3"/>
    <w:rsid w:val="00E01374"/>
    <w:rsid w:val="00E01CD8"/>
    <w:rsid w:val="00E116E6"/>
    <w:rsid w:val="00E11A24"/>
    <w:rsid w:val="00E124B4"/>
    <w:rsid w:val="00E12AD6"/>
    <w:rsid w:val="00E13099"/>
    <w:rsid w:val="00E13D79"/>
    <w:rsid w:val="00E162D9"/>
    <w:rsid w:val="00E21D21"/>
    <w:rsid w:val="00E230EC"/>
    <w:rsid w:val="00E23CC2"/>
    <w:rsid w:val="00E25D1C"/>
    <w:rsid w:val="00E31008"/>
    <w:rsid w:val="00E31714"/>
    <w:rsid w:val="00E317E1"/>
    <w:rsid w:val="00E33622"/>
    <w:rsid w:val="00E36D9A"/>
    <w:rsid w:val="00E37CE4"/>
    <w:rsid w:val="00E41A92"/>
    <w:rsid w:val="00E4322C"/>
    <w:rsid w:val="00E44D48"/>
    <w:rsid w:val="00E4653D"/>
    <w:rsid w:val="00E507A7"/>
    <w:rsid w:val="00E5091A"/>
    <w:rsid w:val="00E5312F"/>
    <w:rsid w:val="00E5612D"/>
    <w:rsid w:val="00E56A5F"/>
    <w:rsid w:val="00E62DD0"/>
    <w:rsid w:val="00E6378E"/>
    <w:rsid w:val="00E66CAE"/>
    <w:rsid w:val="00E73CF3"/>
    <w:rsid w:val="00E74550"/>
    <w:rsid w:val="00E758FC"/>
    <w:rsid w:val="00E8195C"/>
    <w:rsid w:val="00E840E0"/>
    <w:rsid w:val="00E86605"/>
    <w:rsid w:val="00EA0388"/>
    <w:rsid w:val="00EA4205"/>
    <w:rsid w:val="00EB1BBF"/>
    <w:rsid w:val="00EB4945"/>
    <w:rsid w:val="00EB51CC"/>
    <w:rsid w:val="00EC3BFB"/>
    <w:rsid w:val="00ED7890"/>
    <w:rsid w:val="00EE16FF"/>
    <w:rsid w:val="00EF066A"/>
    <w:rsid w:val="00EF6CCA"/>
    <w:rsid w:val="00F01F90"/>
    <w:rsid w:val="00F02AA3"/>
    <w:rsid w:val="00F055CD"/>
    <w:rsid w:val="00F12596"/>
    <w:rsid w:val="00F16172"/>
    <w:rsid w:val="00F178FB"/>
    <w:rsid w:val="00F17C76"/>
    <w:rsid w:val="00F24CD1"/>
    <w:rsid w:val="00F253D2"/>
    <w:rsid w:val="00F2735B"/>
    <w:rsid w:val="00F3027D"/>
    <w:rsid w:val="00F308F4"/>
    <w:rsid w:val="00F4244B"/>
    <w:rsid w:val="00F44487"/>
    <w:rsid w:val="00F44BD0"/>
    <w:rsid w:val="00F4662D"/>
    <w:rsid w:val="00F502A6"/>
    <w:rsid w:val="00F504DE"/>
    <w:rsid w:val="00F51926"/>
    <w:rsid w:val="00F525BB"/>
    <w:rsid w:val="00F5309B"/>
    <w:rsid w:val="00F536C2"/>
    <w:rsid w:val="00F53981"/>
    <w:rsid w:val="00F60361"/>
    <w:rsid w:val="00F62359"/>
    <w:rsid w:val="00F66881"/>
    <w:rsid w:val="00F743D5"/>
    <w:rsid w:val="00F75D4B"/>
    <w:rsid w:val="00F80675"/>
    <w:rsid w:val="00F849DA"/>
    <w:rsid w:val="00F85A58"/>
    <w:rsid w:val="00F90276"/>
    <w:rsid w:val="00F9385C"/>
    <w:rsid w:val="00FA22ED"/>
    <w:rsid w:val="00FA79A6"/>
    <w:rsid w:val="00FB1FB4"/>
    <w:rsid w:val="00FD4027"/>
    <w:rsid w:val="00FE0537"/>
    <w:rsid w:val="00FE2272"/>
    <w:rsid w:val="00FE5D57"/>
    <w:rsid w:val="00FE6BAA"/>
    <w:rsid w:val="00FF0FD8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616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513</cp:revision>
  <cp:lastPrinted>2024-11-08T08:05:00Z</cp:lastPrinted>
  <dcterms:created xsi:type="dcterms:W3CDTF">2023-02-02T05:49:00Z</dcterms:created>
  <dcterms:modified xsi:type="dcterms:W3CDTF">2024-11-08T08:05:00Z</dcterms:modified>
</cp:coreProperties>
</file>