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FFEB" w14:textId="77777777" w:rsidR="00067B00" w:rsidRPr="00E02F01" w:rsidRDefault="00067B00">
      <w:pPr>
        <w:pStyle w:val="Nadpis1"/>
        <w:rPr>
          <w:rFonts w:ascii="Garamond" w:hAnsi="Garamond"/>
        </w:rPr>
      </w:pPr>
      <w:r w:rsidRPr="00E02F01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2"/>
        <w:gridCol w:w="992"/>
        <w:gridCol w:w="425"/>
        <w:gridCol w:w="709"/>
        <w:gridCol w:w="1843"/>
        <w:gridCol w:w="425"/>
        <w:gridCol w:w="2551"/>
        <w:gridCol w:w="70"/>
      </w:tblGrid>
      <w:tr w:rsidR="00067B00" w:rsidRPr="00E02F01" w14:paraId="6053DCDA" w14:textId="77777777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8885E8" w14:textId="77777777" w:rsidR="00067B00" w:rsidRPr="00E02F01" w:rsidRDefault="00067B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E02F01">
              <w:rPr>
                <w:rFonts w:ascii="Garamond" w:hAnsi="Garamond" w:cs="Arial"/>
                <w:b/>
                <w:bCs/>
              </w:rPr>
              <w:t>ODBĚRATEL:</w:t>
            </w:r>
          </w:p>
          <w:p w14:paraId="3C85DD37" w14:textId="77777777" w:rsidR="00067B00" w:rsidRPr="00E02F01" w:rsidRDefault="00067B00">
            <w:pPr>
              <w:rPr>
                <w:rFonts w:ascii="Garamond" w:hAnsi="Garamond" w:cs="Arial"/>
                <w:b/>
                <w:bCs/>
              </w:rPr>
            </w:pPr>
          </w:p>
          <w:p w14:paraId="768448D7" w14:textId="77777777" w:rsidR="00067B00" w:rsidRPr="00E02F01" w:rsidRDefault="00067B0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Okresní soud v Litoměřicích</w:t>
            </w:r>
          </w:p>
          <w:p w14:paraId="4BEB5358" w14:textId="77777777" w:rsidR="00067B00" w:rsidRPr="00E02F01" w:rsidRDefault="00067B0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Na Valech 525/12</w:t>
            </w:r>
          </w:p>
          <w:p w14:paraId="1DE93EE6" w14:textId="77777777" w:rsidR="00067B00" w:rsidRPr="00E02F01" w:rsidRDefault="00067B0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412 97 Litoměřice</w:t>
            </w:r>
          </w:p>
          <w:p w14:paraId="181EAE90" w14:textId="77777777" w:rsidR="00067B00" w:rsidRPr="00E02F01" w:rsidRDefault="00067B00">
            <w:pPr>
              <w:rPr>
                <w:rFonts w:ascii="Garamond" w:hAnsi="Garamond" w:cs="Arial"/>
              </w:rPr>
            </w:pPr>
          </w:p>
          <w:p w14:paraId="6C1B75D8" w14:textId="77777777" w:rsidR="00067B00" w:rsidRPr="00E02F01" w:rsidRDefault="00067B0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 xml:space="preserve">Účet: </w:t>
            </w:r>
            <w:r w:rsidR="00F6769A" w:rsidRPr="00E02F01">
              <w:rPr>
                <w:rFonts w:ascii="Garamond" w:hAnsi="Garamond" w:cs="Arial"/>
                <w:color w:val="0A0A0A"/>
              </w:rPr>
              <w:t>628471/0710</w:t>
            </w:r>
          </w:p>
          <w:p w14:paraId="7484CDC3" w14:textId="77777777" w:rsidR="00067B00" w:rsidRPr="00E02F01" w:rsidRDefault="00067B00">
            <w:pPr>
              <w:rPr>
                <w:rFonts w:ascii="Garamond" w:hAnsi="Garamond" w:cs="Arial"/>
              </w:rPr>
            </w:pPr>
          </w:p>
          <w:p w14:paraId="25D69A11" w14:textId="77777777" w:rsidR="00067B00" w:rsidRPr="00E02F01" w:rsidRDefault="00067B00">
            <w:pPr>
              <w:rPr>
                <w:rFonts w:ascii="Garamond" w:hAnsi="Garamond" w:cs="Arial"/>
                <w:b/>
                <w:bCs/>
              </w:rPr>
            </w:pPr>
            <w:r w:rsidRPr="00E02F01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E14B21" w14:textId="77777777" w:rsidR="00067B00" w:rsidRPr="00E02F01" w:rsidRDefault="00067B00">
            <w:pPr>
              <w:spacing w:before="60"/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  <w:b/>
                <w:bCs/>
              </w:rPr>
              <w:t xml:space="preserve">IČ:  </w:t>
            </w:r>
            <w:r w:rsidRPr="00E02F01">
              <w:rPr>
                <w:rFonts w:ascii="Garamond" w:hAnsi="Garamond" w:cs="Arial"/>
              </w:rPr>
              <w:t>00024872</w:t>
            </w:r>
          </w:p>
          <w:p w14:paraId="420BF95F" w14:textId="77777777" w:rsidR="00067B00" w:rsidRPr="00E02F01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6A76D2" w14:textId="77777777" w:rsidR="00067B00" w:rsidRPr="00E02F01" w:rsidRDefault="00067B00">
            <w:pPr>
              <w:spacing w:before="60"/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 xml:space="preserve">Číslo objednávky: </w:t>
            </w:r>
          </w:p>
          <w:p w14:paraId="6F5D30CD" w14:textId="77777777" w:rsidR="00067B00" w:rsidRPr="00E02F01" w:rsidRDefault="00067B00">
            <w:pPr>
              <w:spacing w:before="60"/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2024 / OBJ / 115</w:t>
            </w:r>
          </w:p>
          <w:p w14:paraId="6526127F" w14:textId="77777777" w:rsidR="00067B00" w:rsidRPr="00E02F01" w:rsidRDefault="00067B00">
            <w:pPr>
              <w:rPr>
                <w:rFonts w:ascii="Garamond" w:hAnsi="Garamond" w:cs="Arial"/>
              </w:rPr>
            </w:pPr>
          </w:p>
          <w:p w14:paraId="00A06CE1" w14:textId="77777777" w:rsidR="00067B00" w:rsidRPr="00E02F01" w:rsidRDefault="00067B0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Spisová značka:</w:t>
            </w:r>
          </w:p>
          <w:p w14:paraId="257DA5F1" w14:textId="77777777" w:rsidR="00067B00" w:rsidRPr="00E02F01" w:rsidRDefault="00067B0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 xml:space="preserve"> </w:t>
            </w:r>
          </w:p>
        </w:tc>
      </w:tr>
      <w:tr w:rsidR="00067B00" w:rsidRPr="00E02F01" w14:paraId="76957E91" w14:textId="77777777"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4C756C" w14:textId="77777777" w:rsidR="00067B00" w:rsidRPr="00E02F01" w:rsidRDefault="00067B0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Na Valech 525/12</w:t>
            </w:r>
          </w:p>
          <w:p w14:paraId="6C416056" w14:textId="77777777" w:rsidR="00067B00" w:rsidRPr="00E02F01" w:rsidRDefault="00067B00">
            <w:pPr>
              <w:spacing w:after="120"/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412 97 Litoměřice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319B49C" w14:textId="77777777" w:rsidR="00067B00" w:rsidRPr="00E02F01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C3297C5" w14:textId="77777777" w:rsidR="00067B00" w:rsidRPr="00E02F01" w:rsidRDefault="00067B00" w:rsidP="006F374A">
            <w:pPr>
              <w:spacing w:before="120"/>
              <w:rPr>
                <w:rFonts w:ascii="Garamond" w:hAnsi="Garamond" w:cs="Arial"/>
                <w:sz w:val="28"/>
                <w:szCs w:val="28"/>
              </w:rPr>
            </w:pPr>
            <w:r w:rsidRPr="00E02F01">
              <w:rPr>
                <w:rFonts w:ascii="Garamond" w:hAnsi="Garamond" w:cs="Arial"/>
              </w:rPr>
              <w:t>IČ: 03934527</w:t>
            </w:r>
          </w:p>
          <w:p w14:paraId="2BF524E7" w14:textId="77777777" w:rsidR="00067B00" w:rsidRPr="00E02F01" w:rsidRDefault="00067B00" w:rsidP="006F374A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DIČ: CZ03934527</w:t>
            </w:r>
          </w:p>
        </w:tc>
      </w:tr>
      <w:tr w:rsidR="00067B00" w:rsidRPr="00E02F01" w14:paraId="64C2ED48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2579E8" w14:textId="77777777" w:rsidR="00067B00" w:rsidRPr="00E02F01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8C2B597" w14:textId="77777777" w:rsidR="00067B00" w:rsidRPr="00E02F01" w:rsidRDefault="00067B00" w:rsidP="006F374A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4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BD2273" w14:textId="77777777" w:rsidR="00067B00" w:rsidRPr="00E02F01" w:rsidRDefault="00067B0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T-Technology s.r.o.</w:t>
            </w:r>
          </w:p>
          <w:p w14:paraId="72DF38EA" w14:textId="77777777" w:rsidR="00067B00" w:rsidRPr="00E02F01" w:rsidRDefault="00067B0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Třebízského 251</w:t>
            </w:r>
          </w:p>
          <w:p w14:paraId="7897707A" w14:textId="77777777" w:rsidR="00067B00" w:rsidRPr="00E02F01" w:rsidRDefault="00067B0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413 01  Roudnice nad Labem</w:t>
            </w:r>
          </w:p>
        </w:tc>
      </w:tr>
      <w:tr w:rsidR="00067B00" w:rsidRPr="00E02F01" w14:paraId="73912805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15D1D4" w14:textId="77777777" w:rsidR="00067B00" w:rsidRPr="00E02F01" w:rsidRDefault="00067B0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Datum objednání:</w:t>
            </w:r>
          </w:p>
          <w:p w14:paraId="511F705B" w14:textId="77777777" w:rsidR="00067B00" w:rsidRPr="00E02F01" w:rsidRDefault="00067B0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Datum dodání:</w:t>
            </w:r>
          </w:p>
          <w:p w14:paraId="3E2631B2" w14:textId="77777777" w:rsidR="00067B00" w:rsidRPr="00E02F01" w:rsidRDefault="00067B0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A4D3CF3" w14:textId="77777777" w:rsidR="00067B00" w:rsidRPr="00E02F01" w:rsidRDefault="00067B0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07.11.2024</w:t>
            </w:r>
          </w:p>
          <w:p w14:paraId="60281476" w14:textId="77777777" w:rsidR="00067B00" w:rsidRPr="00E02F01" w:rsidRDefault="00067B0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15.12.2024</w:t>
            </w:r>
          </w:p>
          <w:p w14:paraId="7CA5D911" w14:textId="77777777" w:rsidR="00067B00" w:rsidRPr="00E02F01" w:rsidRDefault="00067B0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55817" w14:textId="77777777" w:rsidR="00067B00" w:rsidRPr="00E02F01" w:rsidRDefault="00067B00">
            <w:pPr>
              <w:rPr>
                <w:rFonts w:ascii="Garamond" w:hAnsi="Garamond" w:cs="Arial"/>
              </w:rPr>
            </w:pPr>
          </w:p>
        </w:tc>
      </w:tr>
      <w:tr w:rsidR="00067B00" w:rsidRPr="00E02F01" w14:paraId="12647804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3477" w14:textId="77777777" w:rsidR="00067B00" w:rsidRPr="00E02F01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 xml:space="preserve">Text: </w:t>
            </w:r>
          </w:p>
          <w:p w14:paraId="361E86C8" w14:textId="77777777" w:rsidR="00067B00" w:rsidRPr="00E02F01" w:rsidRDefault="00067B00" w:rsidP="002023B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Na zák</w:t>
            </w:r>
            <w:r w:rsidR="002023B2">
              <w:rPr>
                <w:rFonts w:ascii="Garamond" w:hAnsi="Garamond" w:cs="Arial"/>
              </w:rPr>
              <w:t>l</w:t>
            </w:r>
            <w:r w:rsidRPr="00E02F01">
              <w:rPr>
                <w:rFonts w:ascii="Garamond" w:hAnsi="Garamond" w:cs="Arial"/>
              </w:rPr>
              <w:t>adě cenové nabídky ze dne 31.10.2024 č. RZ240883 u Vás objednáváme opravu datové sítě v zasedací místnosti č. 63 a 64 ze serverovny v celkové výši 19 139,00 Kč včetně DPH.</w:t>
            </w:r>
          </w:p>
          <w:p w14:paraId="4C25806C" w14:textId="77777777" w:rsidR="00067B00" w:rsidRPr="00E02F01" w:rsidRDefault="00067B00" w:rsidP="002023B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55BC79F0" w14:textId="77777777" w:rsidR="00067B00" w:rsidRPr="00E02F01" w:rsidRDefault="00067B00" w:rsidP="002023B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a cenové nabídky č. RZ240884  opravu optického propoje mezi dolní serverovnou a velkou zasedací síní č. 163 a opravu dato</w:t>
            </w:r>
            <w:r w:rsidR="002023B2">
              <w:rPr>
                <w:rFonts w:ascii="Garamond" w:hAnsi="Garamond" w:cs="Arial"/>
              </w:rPr>
              <w:t>v</w:t>
            </w:r>
            <w:r w:rsidRPr="00E02F01">
              <w:rPr>
                <w:rFonts w:ascii="Garamond" w:hAnsi="Garamond" w:cs="Arial"/>
              </w:rPr>
              <w:t>ý</w:t>
            </w:r>
            <w:r w:rsidR="002023B2">
              <w:rPr>
                <w:rFonts w:ascii="Garamond" w:hAnsi="Garamond" w:cs="Arial"/>
              </w:rPr>
              <w:t>c</w:t>
            </w:r>
            <w:r w:rsidRPr="00E02F01">
              <w:rPr>
                <w:rFonts w:ascii="Garamond" w:hAnsi="Garamond" w:cs="Arial"/>
              </w:rPr>
              <w:t>h zásuvek do pultu v celkové výši 99 962,00 Kč včetně DPH.</w:t>
            </w:r>
          </w:p>
          <w:p w14:paraId="3A9EC9B3" w14:textId="77777777" w:rsidR="00067B00" w:rsidRPr="00E02F01" w:rsidRDefault="00067B00" w:rsidP="002023B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78ACA5E0" w14:textId="77777777" w:rsidR="00067B00" w:rsidRPr="002023B2" w:rsidRDefault="002023B2" w:rsidP="002023B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</w:rPr>
              <w:t xml:space="preserve">                                                                                    </w:t>
            </w:r>
            <w:r w:rsidR="00067B00" w:rsidRPr="002023B2">
              <w:rPr>
                <w:rFonts w:ascii="Garamond" w:hAnsi="Garamond" w:cs="Arial"/>
                <w:b/>
                <w:bCs/>
              </w:rPr>
              <w:t>celkem tedy 119 101,00 Kč včetně DPH</w:t>
            </w:r>
          </w:p>
        </w:tc>
      </w:tr>
      <w:tr w:rsidR="00067B00" w:rsidRPr="00E02F01" w14:paraId="6213FD4B" w14:textId="77777777" w:rsidTr="002213AC">
        <w:trPr>
          <w:gridAfter w:val="1"/>
          <w:wAfter w:w="70" w:type="dxa"/>
          <w:cantSplit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BD3" w14:textId="77777777" w:rsidR="00067B00" w:rsidRPr="00E02F01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Počet příloh: 0</w:t>
            </w:r>
          </w:p>
          <w:p w14:paraId="0ECFC43D" w14:textId="77777777" w:rsidR="00067B00" w:rsidRPr="00E02F01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A80FAE" w14:textId="77777777" w:rsidR="00067B00" w:rsidRPr="00E02F01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Vyřizuje:</w:t>
            </w:r>
          </w:p>
          <w:p w14:paraId="716E76E7" w14:textId="77777777" w:rsidR="00067B00" w:rsidRPr="00E02F01" w:rsidRDefault="00067B0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Telefon:</w:t>
            </w:r>
          </w:p>
          <w:p w14:paraId="35D45CF3" w14:textId="77777777" w:rsidR="00067B00" w:rsidRPr="00E02F01" w:rsidRDefault="006F374A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Mobil:</w:t>
            </w:r>
          </w:p>
          <w:p w14:paraId="2EFEB8CF" w14:textId="77777777" w:rsidR="006F374A" w:rsidRPr="00E02F01" w:rsidRDefault="006F374A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4B191" w14:textId="77777777" w:rsidR="00067B00" w:rsidRPr="00E02F01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Branke Miluše</w:t>
            </w:r>
          </w:p>
          <w:p w14:paraId="381CF5BF" w14:textId="77777777" w:rsidR="00CF5B35" w:rsidRPr="00E02F01" w:rsidRDefault="00CF5B35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416 721 250</w:t>
            </w:r>
          </w:p>
          <w:p w14:paraId="4A0C73C8" w14:textId="77777777" w:rsidR="008A1D40" w:rsidRPr="00E02F01" w:rsidRDefault="008A1D40">
            <w:pPr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 xml:space="preserve"> 7</w:t>
            </w:r>
            <w:r w:rsidR="004E3CF6" w:rsidRPr="00E02F01">
              <w:rPr>
                <w:rFonts w:ascii="Garamond" w:hAnsi="Garamond" w:cs="Arial"/>
              </w:rPr>
              <w:t>73</w:t>
            </w:r>
            <w:r w:rsidRPr="00E02F01">
              <w:rPr>
                <w:rFonts w:ascii="Garamond" w:hAnsi="Garamond" w:cs="Arial"/>
              </w:rPr>
              <w:t> </w:t>
            </w:r>
            <w:r w:rsidR="004E3CF6" w:rsidRPr="00E02F01">
              <w:rPr>
                <w:rFonts w:ascii="Garamond" w:hAnsi="Garamond" w:cs="Arial"/>
              </w:rPr>
              <w:t>783</w:t>
            </w:r>
            <w:r w:rsidR="006F374A" w:rsidRPr="00E02F01">
              <w:rPr>
                <w:rFonts w:ascii="Garamond" w:hAnsi="Garamond" w:cs="Arial"/>
              </w:rPr>
              <w:t> </w:t>
            </w:r>
            <w:r w:rsidR="004E3CF6" w:rsidRPr="00E02F01">
              <w:rPr>
                <w:rFonts w:ascii="Garamond" w:hAnsi="Garamond" w:cs="Arial"/>
              </w:rPr>
              <w:t>688</w:t>
            </w:r>
          </w:p>
          <w:p w14:paraId="5AC29FDD" w14:textId="77777777" w:rsidR="00067B00" w:rsidRPr="00E02F01" w:rsidRDefault="006F374A" w:rsidP="006F374A">
            <w:pPr>
              <w:spacing w:after="120"/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mbranke@osoud.ltm.justice.cz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C3D0" w14:textId="77777777" w:rsidR="00067B00" w:rsidRPr="00E02F01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E02F01">
              <w:rPr>
                <w:rFonts w:ascii="Garamond" w:hAnsi="Garamond" w:cs="Arial"/>
              </w:rPr>
              <w:t>Razítko a podpis:</w:t>
            </w:r>
          </w:p>
        </w:tc>
      </w:tr>
    </w:tbl>
    <w:p w14:paraId="33E91477" w14:textId="77777777" w:rsidR="00067B00" w:rsidRPr="00E02F01" w:rsidRDefault="00067B00">
      <w:pPr>
        <w:rPr>
          <w:rFonts w:ascii="Garamond" w:hAnsi="Garamond" w:cs="Arial"/>
        </w:rPr>
      </w:pPr>
    </w:p>
    <w:p w14:paraId="0FC2FA7E" w14:textId="77777777" w:rsidR="00067B00" w:rsidRPr="00E02F01" w:rsidRDefault="00F63ECF">
      <w:pPr>
        <w:rPr>
          <w:rFonts w:ascii="Garamond" w:hAnsi="Garamond" w:cs="Arial"/>
        </w:rPr>
      </w:pPr>
      <w:r w:rsidRPr="00E02F01">
        <w:rPr>
          <w:rFonts w:ascii="Garamond" w:hAnsi="Garamond" w:cs="Arial"/>
        </w:rPr>
        <w:t>Obě smluvní strany souhlasí s uveřejněním celé této objednávky v plném znění na dobu neurčitou v registru smluv podle zák. č. 340/2015 Sb.</w:t>
      </w:r>
    </w:p>
    <w:sectPr w:rsidR="00067B00" w:rsidRPr="00E02F01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1F338" w14:textId="77777777" w:rsidR="00D4779C" w:rsidRDefault="00D4779C">
      <w:r>
        <w:separator/>
      </w:r>
    </w:p>
  </w:endnote>
  <w:endnote w:type="continuationSeparator" w:id="0">
    <w:p w14:paraId="4A098C1F" w14:textId="77777777" w:rsidR="00D4779C" w:rsidRDefault="00D4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0A71" w14:textId="77777777" w:rsidR="00067B00" w:rsidRDefault="00067B00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F485" w14:textId="77777777" w:rsidR="00D4779C" w:rsidRDefault="00D4779C">
      <w:r>
        <w:separator/>
      </w:r>
    </w:p>
  </w:footnote>
  <w:footnote w:type="continuationSeparator" w:id="0">
    <w:p w14:paraId="1850D245" w14:textId="77777777" w:rsidR="00D4779C" w:rsidRDefault="00D47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LT 2024/11/07 06:57:34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Id_skupiny  = 13496955)"/>
    <w:docVar w:name="SOUBOR_DOC" w:val="C:\TMP\"/>
    <w:docVar w:name="TYP_SOUBORU" w:val="RTF"/>
  </w:docVars>
  <w:rsids>
    <w:rsidRoot w:val="000625EE"/>
    <w:rsid w:val="000625EE"/>
    <w:rsid w:val="00067B00"/>
    <w:rsid w:val="000F6DE9"/>
    <w:rsid w:val="00157284"/>
    <w:rsid w:val="001F6982"/>
    <w:rsid w:val="00200C45"/>
    <w:rsid w:val="002023B2"/>
    <w:rsid w:val="002213AC"/>
    <w:rsid w:val="003616B1"/>
    <w:rsid w:val="003D4697"/>
    <w:rsid w:val="004471A1"/>
    <w:rsid w:val="004E3CF6"/>
    <w:rsid w:val="00511593"/>
    <w:rsid w:val="00562FB8"/>
    <w:rsid w:val="00660EFF"/>
    <w:rsid w:val="00676129"/>
    <w:rsid w:val="006828BD"/>
    <w:rsid w:val="006F374A"/>
    <w:rsid w:val="00805539"/>
    <w:rsid w:val="008206AD"/>
    <w:rsid w:val="0089755F"/>
    <w:rsid w:val="008A1D40"/>
    <w:rsid w:val="008D2475"/>
    <w:rsid w:val="00916ACC"/>
    <w:rsid w:val="00A1446B"/>
    <w:rsid w:val="00AA7222"/>
    <w:rsid w:val="00AC18AC"/>
    <w:rsid w:val="00B02ED0"/>
    <w:rsid w:val="00B31D34"/>
    <w:rsid w:val="00C9593A"/>
    <w:rsid w:val="00CF20FF"/>
    <w:rsid w:val="00CF5B35"/>
    <w:rsid w:val="00D066E0"/>
    <w:rsid w:val="00D4779C"/>
    <w:rsid w:val="00E02F01"/>
    <w:rsid w:val="00E12032"/>
    <w:rsid w:val="00E207B5"/>
    <w:rsid w:val="00E21211"/>
    <w:rsid w:val="00E934EF"/>
    <w:rsid w:val="00EE5898"/>
    <w:rsid w:val="00F115C3"/>
    <w:rsid w:val="00F63ECF"/>
    <w:rsid w:val="00F6769A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57BB6"/>
  <w14:defaultImageDpi w14:val="0"/>
  <w15:docId w15:val="{FA5E66B7-4A8A-4254-91E0-388BFA9E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nke\Documents\Vlastn&#237;%20&#353;ablony%20Office\OBJ%2011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 115.dotx</Template>
  <TotalTime>1</TotalTime>
  <Pages>1</Pages>
  <Words>174</Words>
  <Characters>1027</Characters>
  <Application>Microsoft Office Word</Application>
  <DocSecurity>0</DocSecurity>
  <Lines>8</Lines>
  <Paragraphs>2</Paragraphs>
  <ScaleCrop>false</ScaleCrop>
  <Company>CCA Systems a.s.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Branke Miluše</dc:creator>
  <cp:keywords/>
  <dc:description/>
  <cp:lastModifiedBy>Branke Miluše</cp:lastModifiedBy>
  <cp:revision>1</cp:revision>
  <dcterms:created xsi:type="dcterms:W3CDTF">2024-11-08T08:12:00Z</dcterms:created>
  <dcterms:modified xsi:type="dcterms:W3CDTF">2024-11-08T08:13:00Z</dcterms:modified>
</cp:coreProperties>
</file>