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003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003F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A003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A003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003FC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003FC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003FC">
        <w:rPr>
          <w:rFonts w:ascii="Tahoma" w:hAnsi="Tahoma" w:cs="Tahoma"/>
          <w:noProof/>
          <w:sz w:val="28"/>
          <w:szCs w:val="28"/>
        </w:rPr>
        <w:t>326/24/7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003F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U Hajské, Strakonice</w:t>
            </w:r>
          </w:p>
        </w:tc>
        <w:tc>
          <w:tcPr>
            <w:tcW w:w="1440" w:type="dxa"/>
          </w:tcPr>
          <w:p w:rsidR="001F0477" w:rsidRPr="006F0BA2" w:rsidRDefault="00A003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003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362 125,20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003FC">
        <w:rPr>
          <w:rFonts w:ascii="Tahoma" w:hAnsi="Tahoma" w:cs="Tahoma"/>
          <w:b/>
          <w:bCs/>
          <w:noProof/>
          <w:sz w:val="20"/>
          <w:szCs w:val="20"/>
        </w:rPr>
        <w:t>362 125,20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003F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poškozené asf. komunikace U Hajské (lokalita za garážemi u hřbitova u sv. Václava), na části pozemku p. č. 1304/2 v k. ú. Strakonice - dle cenové nabídky z 01.11.2024. Cena bez DPH činí 299.363,20 Kč, tj. cena včetně DPH činí 362.125,20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003FC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003F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003F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FC" w:rsidRDefault="00A003FC">
      <w:r>
        <w:separator/>
      </w:r>
    </w:p>
  </w:endnote>
  <w:endnote w:type="continuationSeparator" w:id="0">
    <w:p w:rsidR="00A003FC" w:rsidRDefault="00A0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FC" w:rsidRDefault="00A003FC">
      <w:r>
        <w:separator/>
      </w:r>
    </w:p>
  </w:footnote>
  <w:footnote w:type="continuationSeparator" w:id="0">
    <w:p w:rsidR="00A003FC" w:rsidRDefault="00A0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003FC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5B62-6A7F-4CA5-8857-A4BE43CD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03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2024-11-07T07:35:00Z</cp:lastPrinted>
  <dcterms:created xsi:type="dcterms:W3CDTF">2024-11-07T07:34:00Z</dcterms:created>
  <dcterms:modified xsi:type="dcterms:W3CDTF">2024-11-07T07:37:00Z</dcterms:modified>
</cp:coreProperties>
</file>