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103125_1925395791-480582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04.11.2024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55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59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12,320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23,940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26,180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3,920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1" name="Picture 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158,340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6" name="Picture 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158,340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2024-11-04T12:06:34Z</dcterms:created>
  <dcterms:modified xsi:type="dcterms:W3CDTF">2024-11-04T12:06:34Z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