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2A" w:rsidRDefault="00BB0F2A">
      <w:pPr>
        <w:pStyle w:val="Row2"/>
      </w:pPr>
      <w:bookmarkStart w:id="0" w:name="_GoBack"/>
      <w:bookmarkEnd w:id="0"/>
    </w:p>
    <w:p w:rsidR="00BB0F2A" w:rsidRDefault="00076F79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0" cy="3124200"/>
                <wp:effectExtent l="10160" t="6350" r="889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6pt;margin-top:-12pt;width:0;height:246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lc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-152400</wp:posOffset>
                </wp:positionV>
                <wp:extent cx="0" cy="292100"/>
                <wp:effectExtent l="13335" t="6350" r="1524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556pt;margin-top:-12pt;width:0;height:23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6985000" cy="0"/>
                <wp:effectExtent l="10160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6pt;margin-top:-12pt;width:550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YL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K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-139700</wp:posOffset>
                </wp:positionV>
                <wp:extent cx="0" cy="279400"/>
                <wp:effectExtent l="6985" t="9525" r="1206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2pt;margin-top:-11pt;width:0;height:22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1"/>
        </w:rPr>
        <w:t>OBJEDNÁVKA</w:t>
      </w:r>
    </w:p>
    <w:p w:rsidR="00BB0F2A" w:rsidRDefault="00835A4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OB8424-155</w:t>
      </w:r>
    </w:p>
    <w:p w:rsidR="00BB0F2A" w:rsidRDefault="00076F7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9525" r="15240" b="635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56pt;margin-top:4pt;width:0;height:151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4pt;width:0;height:15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0" r="8890" b="635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F2A" w:rsidRDefault="00835A4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pt;margin-top:19pt;width:123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" stroked="f">
                <v:fill opacity="0"/>
                <v:textbox inset="0,0,0,0">
                  <w:txbxContent>
                    <w:p w:rsidR="00BB0F2A" w:rsidRDefault="00835A4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9525" r="12065" b="952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306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3"/>
          <w:position w:val="14"/>
        </w:rPr>
        <w:t>Fakturační adresa</w:t>
      </w:r>
      <w:r w:rsidR="00835A46">
        <w:tab/>
      </w:r>
      <w:r w:rsidR="00835A46">
        <w:rPr>
          <w:rStyle w:val="Text2"/>
          <w:position w:val="5"/>
        </w:rPr>
        <w:t>DODAVATEL</w:t>
      </w:r>
      <w:r w:rsidR="00835A46">
        <w:tab/>
      </w:r>
      <w:r w:rsidR="00835A46">
        <w:rPr>
          <w:rStyle w:val="Text3"/>
        </w:rPr>
        <w:t>IČ</w:t>
      </w:r>
      <w:r w:rsidR="00835A46">
        <w:tab/>
      </w:r>
      <w:r w:rsidR="00835A46">
        <w:rPr>
          <w:rStyle w:val="Text4"/>
        </w:rPr>
        <w:t>27446221</w:t>
      </w:r>
      <w:r w:rsidR="00835A46">
        <w:tab/>
      </w:r>
      <w:r w:rsidR="00835A46">
        <w:rPr>
          <w:rStyle w:val="Text3"/>
        </w:rPr>
        <w:t>DIČ</w:t>
      </w:r>
      <w:r w:rsidR="00835A46">
        <w:tab/>
      </w:r>
      <w:r w:rsidR="00835A46">
        <w:rPr>
          <w:rStyle w:val="Text4"/>
        </w:rPr>
        <w:t>CZ27446221</w:t>
      </w:r>
    </w:p>
    <w:p w:rsidR="00BB0F2A" w:rsidRDefault="00835A4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BB0F2A" w:rsidRDefault="00835A46">
      <w:pPr>
        <w:pStyle w:val="Row7"/>
      </w:pPr>
      <w:r>
        <w:tab/>
      </w:r>
      <w:r>
        <w:rPr>
          <w:rStyle w:val="Text4"/>
        </w:rPr>
        <w:t>118 00 Praha 1</w:t>
      </w:r>
    </w:p>
    <w:p w:rsidR="00BB0F2A" w:rsidRDefault="00835A46">
      <w:pPr>
        <w:pStyle w:val="Row8"/>
      </w:pPr>
      <w:r>
        <w:tab/>
      </w:r>
      <w:r>
        <w:rPr>
          <w:rStyle w:val="Text5"/>
        </w:rPr>
        <w:t>BAS servis s.r.o.</w:t>
      </w:r>
    </w:p>
    <w:p w:rsidR="00BB0F2A" w:rsidRDefault="00835A46">
      <w:pPr>
        <w:pStyle w:val="Row9"/>
      </w:pPr>
      <w:r>
        <w:tab/>
      </w:r>
    </w:p>
    <w:p w:rsidR="00BB0F2A" w:rsidRDefault="00076F7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35" t="3175" r="5715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F2A" w:rsidRDefault="00835A4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161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82pt;margin-top:12pt;width:76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mA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GTPJgI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BB0F2A" w:rsidRDefault="00835A4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161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35A46">
        <w:tab/>
      </w:r>
      <w:r w:rsidR="00835A46">
        <w:rPr>
          <w:rStyle w:val="Text3"/>
        </w:rPr>
        <w:t>Dodací adresa</w:t>
      </w:r>
      <w:r w:rsidR="00835A46">
        <w:tab/>
      </w:r>
      <w:r w:rsidR="00835A46">
        <w:rPr>
          <w:rStyle w:val="Text5"/>
          <w:position w:val="9"/>
        </w:rPr>
        <w:t>Únětická 105/9</w:t>
      </w:r>
    </w:p>
    <w:p w:rsidR="00BB0F2A" w:rsidRDefault="00835A46">
      <w:pPr>
        <w:pStyle w:val="Row11"/>
      </w:pPr>
      <w:r>
        <w:tab/>
      </w:r>
      <w:r>
        <w:rPr>
          <w:rStyle w:val="Text5"/>
        </w:rPr>
        <w:t>Česká republika</w:t>
      </w:r>
    </w:p>
    <w:p w:rsidR="00BB0F2A" w:rsidRDefault="00BB0F2A">
      <w:pPr>
        <w:pStyle w:val="Row2"/>
      </w:pPr>
    </w:p>
    <w:p w:rsidR="00BB0F2A" w:rsidRDefault="00BB0F2A">
      <w:pPr>
        <w:pStyle w:val="Row2"/>
      </w:pPr>
    </w:p>
    <w:p w:rsidR="00BB0F2A" w:rsidRDefault="00BB0F2A">
      <w:pPr>
        <w:pStyle w:val="Row2"/>
      </w:pPr>
    </w:p>
    <w:p w:rsidR="00BB0F2A" w:rsidRDefault="00BB0F2A">
      <w:pPr>
        <w:pStyle w:val="Row2"/>
      </w:pPr>
    </w:p>
    <w:p w:rsidR="00BB0F2A" w:rsidRDefault="00076F7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1270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-1pt;width:30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kaL87x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6350" r="1206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2pt;margin-top:0;width:0;height:71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lz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XSZZndpnFdCimucsc5/4bpHwSix85aItvOVVgomr20Ws5Dj&#10;o/OBFSmuASGp0lshZRSAVGgA6rOQIVw5LQULt3Fj230lLTqSoKH4xRrfuVl9UCyidZywzcX2RMjR&#10;huxSBTwoDPhcrFEkP5fpcrPYLPJJPptvJnla15OHbZVP5tvs7nP9qa6qOvsVqGV50QnGuArsroLN&#10;8r8TxOXpjFK7SfbWh+QtemwYkL3+I+k42TDMURZ7zc47e504aDQ6X95TeASv92C/fvXr3wA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hYn5cx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6350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56pt;margin-top:0;width:0;height:7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UO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ef6ru6qursV6CWzYpOMMZVYHcV&#10;bDb7O0Fcns4otZtkb31I3qLHhgHZ6z+SjpMNwxxlsdfsvLPXiYNGo/PlPYVH8HoP9utXv/4N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4sMUO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3"/>
        </w:rPr>
        <w:t>IČ</w:t>
      </w:r>
      <w:r w:rsidR="00835A46">
        <w:tab/>
      </w:r>
      <w:r w:rsidR="00835A46">
        <w:rPr>
          <w:rStyle w:val="Text4"/>
        </w:rPr>
        <w:t>45769851</w:t>
      </w:r>
      <w:r w:rsidR="00835A46">
        <w:tab/>
      </w:r>
      <w:r w:rsidR="00835A46">
        <w:rPr>
          <w:rStyle w:val="Text3"/>
        </w:rPr>
        <w:t>DIČ</w:t>
      </w:r>
      <w:r w:rsidR="00835A46">
        <w:tab/>
      </w:r>
      <w:r w:rsidR="00835A46">
        <w:rPr>
          <w:rStyle w:val="Text4"/>
        </w:rPr>
        <w:t>CZ45769851</w:t>
      </w:r>
      <w:r w:rsidR="00835A46">
        <w:tab/>
      </w:r>
      <w:r w:rsidR="00835A46">
        <w:rPr>
          <w:rStyle w:val="Text3"/>
        </w:rPr>
        <w:t>Číslo smlouvy</w:t>
      </w:r>
    </w:p>
    <w:p w:rsidR="00BB0F2A" w:rsidRDefault="00835A4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2266842024</w:t>
      </w:r>
    </w:p>
    <w:p w:rsidR="00BB0F2A" w:rsidRDefault="00835A4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16.05.2024</w:t>
      </w:r>
    </w:p>
    <w:p w:rsidR="00BB0F2A" w:rsidRDefault="00835A4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BB0F2A" w:rsidRDefault="00076F7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pt;margin-top:17pt;width:550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xR1t/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0;margin-top:17pt;width: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985" t="9525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60pt;margin-top:17pt;width: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GgGwIAADw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3"/>
        </w:rPr>
        <w:t>Splatnost faktury 21 dnů od data fakturace</w:t>
      </w:r>
      <w:r w:rsidR="00835A46">
        <w:tab/>
      </w:r>
      <w:r w:rsidR="00835A46">
        <w:rPr>
          <w:rStyle w:val="Text3"/>
        </w:rPr>
        <w:t>Doprava</w:t>
      </w:r>
    </w:p>
    <w:p w:rsidR="00BB0F2A" w:rsidRDefault="00076F79" w:rsidP="00835A4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304800"/>
                <wp:effectExtent l="13335" t="12700" r="1524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6pt;margin-top:5pt;width:0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lGHQIAAD0EAAAOAAAAZHJzL2Uyb0RvYy54bWysU8Fu2zAMvQ/YPwi+J7ZTL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304800"/>
                <wp:effectExtent l="10160" t="12700" r="889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6pt;margin-top:5pt;width:0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tIHAIAAD0EAAAOAAAAZHJzL2Uyb0RvYy54bWysU8Fu2zAMvQ/YPwi+J7ZTr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835A46">
        <w:tab/>
      </w:r>
    </w:p>
    <w:p w:rsidR="00BB0F2A" w:rsidRDefault="00076F7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9525" r="889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pt;margin-top:3pt;width:549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j2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BugCj2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6350" r="1524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pt;margin-top:14pt;width:54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D+oZrI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2pt;width:5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CaSwye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6350" r="1524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2pt;width:0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vBEM+x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6350" r="889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AOn5E81wAAAAY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6"/>
        </w:rPr>
        <w:t>Položka</w:t>
      </w:r>
      <w:r w:rsidR="00835A46">
        <w:tab/>
      </w:r>
      <w:r w:rsidR="00835A46">
        <w:rPr>
          <w:rStyle w:val="Text6"/>
        </w:rPr>
        <w:t>Množství</w:t>
      </w:r>
      <w:r w:rsidR="00835A46">
        <w:tab/>
      </w:r>
      <w:r w:rsidR="00835A46">
        <w:rPr>
          <w:rStyle w:val="Text6"/>
        </w:rPr>
        <w:t>MJ</w:t>
      </w:r>
      <w:r w:rsidR="00835A46">
        <w:tab/>
      </w:r>
      <w:r w:rsidR="00835A46">
        <w:rPr>
          <w:rStyle w:val="Text6"/>
        </w:rPr>
        <w:t>%DPH</w:t>
      </w:r>
      <w:r w:rsidR="00835A46">
        <w:tab/>
      </w:r>
      <w:r w:rsidR="00835A46">
        <w:rPr>
          <w:rStyle w:val="Text6"/>
        </w:rPr>
        <w:t>Cena za MJ bez DPH</w:t>
      </w:r>
      <w:r w:rsidR="00835A46">
        <w:tab/>
      </w:r>
      <w:r w:rsidR="00835A46">
        <w:rPr>
          <w:rStyle w:val="Text6"/>
        </w:rPr>
        <w:t>DPH za MJ</w:t>
      </w:r>
      <w:r w:rsidR="00835A46">
        <w:tab/>
      </w:r>
      <w:r w:rsidR="00835A46">
        <w:rPr>
          <w:rStyle w:val="Text6"/>
        </w:rPr>
        <w:t>Celkem s DPH</w:t>
      </w:r>
    </w:p>
    <w:p w:rsidR="00BB0F2A" w:rsidRDefault="00076F7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6350" r="1524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4"/>
        </w:rPr>
        <w:t>Nákup 5 ks A4 multif.kopírovacích str.Canon</w:t>
      </w:r>
      <w:r w:rsidR="00835A46">
        <w:tab/>
      </w:r>
      <w:r w:rsidR="00835A46">
        <w:rPr>
          <w:rStyle w:val="Text4"/>
        </w:rPr>
        <w:t>1.00</w:t>
      </w:r>
      <w:r w:rsidR="00835A46">
        <w:tab/>
      </w:r>
      <w:r w:rsidR="00835A46">
        <w:rPr>
          <w:rStyle w:val="Text4"/>
        </w:rPr>
        <w:t>21</w:t>
      </w:r>
      <w:r w:rsidR="00835A46">
        <w:tab/>
      </w:r>
      <w:r w:rsidR="00835A46">
        <w:rPr>
          <w:rStyle w:val="Text4"/>
        </w:rPr>
        <w:t>137 500.00</w:t>
      </w:r>
      <w:r w:rsidR="00835A46">
        <w:tab/>
      </w:r>
      <w:r w:rsidR="00835A46">
        <w:rPr>
          <w:rStyle w:val="Text4"/>
        </w:rPr>
        <w:t>28 875.00</w:t>
      </w:r>
      <w:r w:rsidR="00835A46">
        <w:tab/>
      </w:r>
      <w:r w:rsidR="00835A46">
        <w:rPr>
          <w:rStyle w:val="Text4"/>
        </w:rPr>
        <w:t>166 375.00</w:t>
      </w:r>
    </w:p>
    <w:p w:rsidR="00BB0F2A" w:rsidRDefault="00076F7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52400"/>
                <wp:effectExtent l="13335" t="12700" r="1524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F2HAIAAD0EAAAOAAAAZHJzL2Uyb0RvYy54bWysU8Fu2zAMvQ/YPwi+J7Yzt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52400"/>
                <wp:effectExtent l="10160" t="12700" r="889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ES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d0sT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190500</wp:posOffset>
                </wp:positionV>
                <wp:extent cx="0" cy="2209800"/>
                <wp:effectExtent l="13335" t="12700" r="1524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5pt;width:0;height:17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DKMTyU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190500</wp:posOffset>
                </wp:positionV>
                <wp:extent cx="0" cy="21971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5pt;width:0;height:17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Dji/Sw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4"/>
        </w:rPr>
        <w:t>5 ks</w:t>
      </w:r>
    </w:p>
    <w:p w:rsidR="00BB0F2A" w:rsidRDefault="00076F7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12700" r="889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9525" r="1524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5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H921cN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6985000" cy="0"/>
                <wp:effectExtent l="10160" t="6350" r="1524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19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BTn2SP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3"/>
        </w:rPr>
        <w:t>Celková částka v Kč</w:t>
      </w:r>
      <w:r w:rsidR="00835A46">
        <w:tab/>
      </w:r>
      <w:r w:rsidR="00835A46">
        <w:rPr>
          <w:rStyle w:val="Text4"/>
        </w:rPr>
        <w:t>137 500.00</w:t>
      </w:r>
      <w:r w:rsidR="00835A46">
        <w:tab/>
      </w:r>
      <w:r w:rsidR="00835A46">
        <w:rPr>
          <w:rStyle w:val="Text4"/>
        </w:rPr>
        <w:t>28 875.00</w:t>
      </w:r>
      <w:r w:rsidR="00835A46">
        <w:tab/>
      </w:r>
      <w:r w:rsidR="00835A46">
        <w:rPr>
          <w:rStyle w:val="Text4"/>
        </w:rPr>
        <w:t>166 375.00</w:t>
      </w:r>
    </w:p>
    <w:p w:rsidR="00BB0F2A" w:rsidRDefault="00BB0F2A">
      <w:pPr>
        <w:pStyle w:val="Row2"/>
      </w:pPr>
    </w:p>
    <w:p w:rsidR="00BB0F2A" w:rsidRDefault="00835A46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BB0F2A" w:rsidRDefault="00835A46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BB0F2A" w:rsidRDefault="00835A46">
      <w:pPr>
        <w:pStyle w:val="Row22"/>
      </w:pPr>
      <w:r>
        <w:tab/>
      </w:r>
      <w:r>
        <w:rPr>
          <w:rStyle w:val="Text4"/>
        </w:rPr>
        <w:t>E-mail:</w:t>
      </w:r>
      <w:r>
        <w:tab/>
      </w:r>
    </w:p>
    <w:p w:rsidR="00BB0F2A" w:rsidRDefault="00BB0F2A">
      <w:pPr>
        <w:pStyle w:val="Row2"/>
      </w:pPr>
    </w:p>
    <w:p w:rsidR="00BB0F2A" w:rsidRDefault="00076F79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6350" r="1524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22pt;width:54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BPMNO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35A46">
        <w:tab/>
      </w:r>
      <w:r w:rsidR="00835A46">
        <w:rPr>
          <w:rStyle w:val="Text3"/>
        </w:rPr>
        <w:t>Razítko a podpis</w:t>
      </w:r>
      <w:r w:rsidR="00835A46">
        <w:tab/>
      </w:r>
      <w:r w:rsidR="00835A46">
        <w:rPr>
          <w:rStyle w:val="Text4"/>
        </w:rPr>
        <w:t>...........................................................................</w:t>
      </w:r>
    </w:p>
    <w:p w:rsidR="00BB0F2A" w:rsidRDefault="00835A46">
      <w:pPr>
        <w:pStyle w:val="Row24"/>
      </w:pPr>
      <w:r>
        <w:tab/>
      </w:r>
      <w:r>
        <w:rPr>
          <w:rStyle w:val="Text3"/>
        </w:rPr>
        <w:t>Objednávku za dodavatele převzal a potvrdil</w:t>
      </w:r>
    </w:p>
    <w:p w:rsidR="00BB0F2A" w:rsidRDefault="00835A46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BB0F2A" w:rsidRDefault="00835A46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BB0F2A" w:rsidRDefault="00835A46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B0F2A" w:rsidRDefault="00076F79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BB0F2A" w:rsidSect="00000001">
      <w:headerReference w:type="default" r:id="rId7"/>
      <w:footerReference w:type="default" r:id="rId8"/>
      <w:pgSz w:w="11905" w:h="16838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7B" w:rsidRDefault="00835A46">
      <w:pPr>
        <w:spacing w:after="0" w:line="240" w:lineRule="auto"/>
      </w:pPr>
      <w:r>
        <w:separator/>
      </w:r>
    </w:p>
  </w:endnote>
  <w:endnote w:type="continuationSeparator" w:id="0">
    <w:p w:rsidR="00A5437B" w:rsidRDefault="0083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2A" w:rsidRDefault="00076F79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1460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835A46">
      <w:tab/>
    </w:r>
    <w:r w:rsidR="00835A46">
      <w:rPr>
        <w:rStyle w:val="Text3"/>
      </w:rPr>
      <w:t>Číslo objednávky</w:t>
    </w:r>
    <w:r w:rsidR="00835A46">
      <w:tab/>
    </w:r>
    <w:r w:rsidR="00835A46">
      <w:rPr>
        <w:rStyle w:val="Text4"/>
      </w:rPr>
      <w:t>OB8424-155</w:t>
    </w:r>
    <w:r w:rsidR="00835A46">
      <w:tab/>
    </w:r>
    <w:r w:rsidR="00835A46">
      <w:rPr>
        <w:rStyle w:val="Text4"/>
        <w:shd w:val="clear" w:color="auto" w:fill="FFFFFF"/>
      </w:rPr>
      <w:t>© MÚZO Praha s.r.o. - www.muzo.cz</w:t>
    </w:r>
    <w:r w:rsidR="00835A46">
      <w:tab/>
    </w:r>
    <w:r w:rsidR="00835A46">
      <w:rPr>
        <w:rStyle w:val="Text3"/>
      </w:rPr>
      <w:t>Strana</w:t>
    </w:r>
    <w:r w:rsidR="00835A46">
      <w:tab/>
    </w:r>
    <w:r w:rsidR="00835A46"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7B" w:rsidRDefault="00835A46">
      <w:pPr>
        <w:spacing w:after="0" w:line="240" w:lineRule="auto"/>
      </w:pPr>
      <w:r>
        <w:separator/>
      </w:r>
    </w:p>
  </w:footnote>
  <w:footnote w:type="continuationSeparator" w:id="0">
    <w:p w:rsidR="00A5437B" w:rsidRDefault="0083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2A" w:rsidRDefault="00BB0F2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76F79"/>
    <w:rsid w:val="00230F57"/>
    <w:rsid w:val="00835A46"/>
    <w:rsid w:val="009107EA"/>
    <w:rsid w:val="00A5437B"/>
    <w:rsid w:val="00B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0" type="connector" idref="#_x0000_s1026"/>
        <o:r id="V:Rule31" type="connector" idref="#_x0000_s1039"/>
        <o:r id="V:Rule32" type="connector" idref="#_x0000_s1049"/>
        <o:r id="V:Rule33" type="connector" idref="#_x0000_s1057"/>
        <o:r id="V:Rule34" type="connector" idref="#_x0000_s1048"/>
        <o:r id="V:Rule35" type="connector" idref="#_x0000_s1058"/>
        <o:r id="V:Rule36" type="connector" idref="#_x0000_s1056"/>
        <o:r id="V:Rule37" type="connector" idref="#_x0000_s1040"/>
        <o:r id="V:Rule38" type="connector" idref="#_x0000_s1032"/>
        <o:r id="V:Rule39" type="connector" idref="#_x0000_s1051"/>
        <o:r id="V:Rule40" type="connector" idref="#_x0000_s1038"/>
        <o:r id="V:Rule41" type="connector" idref="#_x0000_s1031"/>
        <o:r id="V:Rule42" type="connector" idref="#_x0000_s1029"/>
        <o:r id="V:Rule43" type="connector" idref="#_x0000_s1037"/>
        <o:r id="V:Rule44" type="connector" idref="#_x0000_s1028"/>
        <o:r id="V:Rule45" type="connector" idref="#_x0000_s1043"/>
        <o:r id="V:Rule46" type="connector" idref="#_x0000_s1033"/>
        <o:r id="V:Rule47" type="connector" idref="#_x0000_s1052"/>
        <o:r id="V:Rule48" type="connector" idref="#_x0000_s1035"/>
        <o:r id="V:Rule49" type="connector" idref="#_x0000_s1036"/>
        <o:r id="V:Rule50" type="connector" idref="#_x0000_s1047"/>
        <o:r id="V:Rule51" type="connector" idref="#_x0000_s1053"/>
        <o:r id="V:Rule52" type="connector" idref="#_x0000_s1042"/>
        <o:r id="V:Rule53" type="connector" idref="#_x0000_s1034"/>
        <o:r id="V:Rule54" type="connector" idref="#_x0000_s1046"/>
        <o:r id="V:Rule55" type="connector" idref="#_x0000_s1027"/>
        <o:r id="V:Rule56" type="connector" idref="#_x0000_s1044"/>
        <o:r id="V:Rule57" type="connector" idref="#_x0000_s1055"/>
        <o:r id="V:Rule58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3CACDED5.dotm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kmaxmili</dc:creator>
  <cp:keywords/>
  <dc:description/>
  <cp:lastModifiedBy>Ivana KADLECOVÁ</cp:lastModifiedBy>
  <cp:revision>2</cp:revision>
  <dcterms:created xsi:type="dcterms:W3CDTF">2024-11-06T15:21:00Z</dcterms:created>
  <dcterms:modified xsi:type="dcterms:W3CDTF">2024-11-06T15:21:00Z</dcterms:modified>
  <cp:category/>
</cp:coreProperties>
</file>