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0E216863" w14:textId="77777777">
        <w:trPr>
          <w:trHeight w:val="568"/>
        </w:trPr>
        <w:tc>
          <w:tcPr>
            <w:tcW w:w="1678" w:type="dxa"/>
            <w:vAlign w:val="center"/>
          </w:tcPr>
          <w:p w14:paraId="62EB3C88" w14:textId="31B01931" w:rsidR="00C61485" w:rsidRPr="00E30C8D" w:rsidRDefault="00C522AE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52CCD87E" wp14:editId="01546822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757E0778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7EF16D2B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0EF5FE17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614F23F3" w14:textId="365FD0A3" w:rsidR="00232E66" w:rsidRDefault="00C522AE" w:rsidP="00232E66">
      <w:pPr>
        <w:ind w:left="7788" w:firstLine="708"/>
        <w:rPr>
          <w:rFonts w:ascii="Verdana" w:hAnsi="Verdana" w:cs="Tahoma"/>
        </w:rPr>
      </w:pPr>
      <w:r w:rsidRPr="00B44AB5">
        <w:rPr>
          <w:noProof/>
        </w:rPr>
        <w:drawing>
          <wp:inline distT="0" distB="0" distL="0" distR="0" wp14:anchorId="451DB843" wp14:editId="44A62ED7">
            <wp:extent cx="1371600" cy="52387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E6200" w14:textId="0DAB57CF" w:rsidR="00C61485" w:rsidRPr="00E30C8D" w:rsidRDefault="00C522AE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04C8BC" wp14:editId="48194CFD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224253081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5C18C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4C8BC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5535C18C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6EB352E2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754" w:type="dxa"/>
          </w:tcPr>
          <w:p w14:paraId="66F27124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7DEB556E" w14:textId="3C1AF7CA" w:rsidR="00C61485" w:rsidRPr="00232E66" w:rsidRDefault="00232E66">
            <w:pPr>
              <w:rPr>
                <w:rFonts w:ascii="Verdana" w:hAnsi="Verdana" w:cs="Tahoma"/>
              </w:rPr>
            </w:pPr>
            <w:r w:rsidRPr="00232E66">
              <w:rPr>
                <w:rFonts w:ascii="Verdana" w:hAnsi="Verdana" w:cs="Tahoma"/>
                <w:b/>
                <w:noProof/>
              </w:rPr>
              <w:t>Dlažba Vysoké Mýto, s.r.o.</w:t>
            </w:r>
          </w:p>
          <w:p w14:paraId="5AE32F93" w14:textId="3F85150C" w:rsidR="00C61485" w:rsidRPr="00232E66" w:rsidRDefault="00232E66">
            <w:pPr>
              <w:rPr>
                <w:rFonts w:ascii="Verdana" w:hAnsi="Verdana" w:cs="Tahoma"/>
              </w:rPr>
            </w:pPr>
            <w:r w:rsidRPr="00232E66">
              <w:rPr>
                <w:rFonts w:ascii="Verdana" w:hAnsi="Verdana" w:cs="Tahoma"/>
                <w:noProof/>
              </w:rPr>
              <w:t>Husova 437</w:t>
            </w:r>
          </w:p>
          <w:p w14:paraId="58A4F8D0" w14:textId="6F27C2B1" w:rsidR="00C61485" w:rsidRPr="00232E66" w:rsidRDefault="00232E66">
            <w:pPr>
              <w:rPr>
                <w:rFonts w:ascii="Verdana" w:hAnsi="Verdana" w:cs="Tahoma"/>
              </w:rPr>
            </w:pPr>
            <w:r w:rsidRPr="00232E66">
              <w:rPr>
                <w:rFonts w:ascii="Verdana" w:hAnsi="Verdana" w:cs="Tahoma"/>
                <w:noProof/>
              </w:rPr>
              <w:t>566 01</w:t>
            </w:r>
            <w:r w:rsidR="00C61485" w:rsidRPr="00232E66">
              <w:rPr>
                <w:rFonts w:ascii="Verdana" w:hAnsi="Verdana" w:cs="Tahoma"/>
              </w:rPr>
              <w:t xml:space="preserve">  </w:t>
            </w:r>
            <w:r w:rsidRPr="00232E66">
              <w:rPr>
                <w:rFonts w:ascii="Verdana" w:hAnsi="Verdana" w:cs="Tahoma"/>
                <w:noProof/>
              </w:rPr>
              <w:t>Vysoké Mýto</w:t>
            </w:r>
          </w:p>
          <w:p w14:paraId="4BEA184E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707F8D2D" w14:textId="77777777" w:rsidR="00C61485" w:rsidRPr="00E30C8D" w:rsidRDefault="00C61485">
      <w:pPr>
        <w:rPr>
          <w:rFonts w:ascii="Verdana" w:hAnsi="Verdana" w:cs="Tahoma"/>
        </w:rPr>
      </w:pPr>
    </w:p>
    <w:p w14:paraId="6857F8E6" w14:textId="77777777" w:rsidR="00C61485" w:rsidRPr="00E30C8D" w:rsidRDefault="00C61485">
      <w:pPr>
        <w:rPr>
          <w:rFonts w:ascii="Verdana" w:hAnsi="Verdana" w:cs="Tahoma"/>
        </w:rPr>
      </w:pPr>
    </w:p>
    <w:p w14:paraId="11F46BA5" w14:textId="5977793C" w:rsidR="00C61485" w:rsidRPr="00232E66" w:rsidRDefault="00232E66">
      <w:pPr>
        <w:rPr>
          <w:rFonts w:ascii="Verdana" w:hAnsi="Verdana" w:cs="Tahoma"/>
          <w:i/>
          <w:iCs/>
        </w:rPr>
      </w:pPr>
      <w:r>
        <w:rPr>
          <w:rFonts w:ascii="Verdana" w:hAnsi="Verdana" w:cs="Tahoma"/>
        </w:rPr>
        <w:t xml:space="preserve"> </w:t>
      </w:r>
      <w:r w:rsidRPr="00232E66">
        <w:rPr>
          <w:rFonts w:ascii="Verdana" w:hAnsi="Verdana" w:cs="Tahoma"/>
          <w:i/>
          <w:iCs/>
        </w:rPr>
        <w:t xml:space="preserve">Č.j.: </w:t>
      </w:r>
      <w:r w:rsidRPr="00232E66">
        <w:rPr>
          <w:rFonts w:ascii="Verdana" w:hAnsi="Verdana" w:cs="Tahoma"/>
          <w:i/>
          <w:iCs/>
        </w:rPr>
        <w:t>MSNS/19273/2024/OMIRR</w:t>
      </w:r>
    </w:p>
    <w:p w14:paraId="682646E4" w14:textId="77777777" w:rsidR="00C61485" w:rsidRPr="00232E66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  <w:sz w:val="22"/>
          <w:szCs w:val="22"/>
        </w:rPr>
        <w:t xml:space="preserve"> </w:t>
      </w:r>
      <w:r w:rsidRPr="00232E66">
        <w:rPr>
          <w:rFonts w:ascii="Verdana" w:hAnsi="Verdana" w:cs="Tahoma"/>
        </w:rPr>
        <w:t>Dodavatel:</w:t>
      </w:r>
    </w:p>
    <w:p w14:paraId="3D3F3A3A" w14:textId="0863878A" w:rsidR="00C61485" w:rsidRPr="00E30C8D" w:rsidRDefault="00C61485">
      <w:pPr>
        <w:rPr>
          <w:rFonts w:ascii="Verdana" w:hAnsi="Verdana" w:cs="Tahoma"/>
        </w:rPr>
      </w:pPr>
      <w:r w:rsidRPr="00232E66">
        <w:rPr>
          <w:rFonts w:ascii="Verdana" w:hAnsi="Verdana" w:cs="Tahoma"/>
        </w:rPr>
        <w:t xml:space="preserve"> IČO: </w:t>
      </w:r>
      <w:r w:rsidR="00232E66" w:rsidRPr="00232E66">
        <w:rPr>
          <w:rFonts w:ascii="Verdana" w:hAnsi="Verdana" w:cs="Tahoma"/>
          <w:noProof/>
        </w:rPr>
        <w:t>25953818</w:t>
      </w:r>
      <w:r w:rsidRPr="00232E66">
        <w:rPr>
          <w:rFonts w:ascii="Verdana" w:hAnsi="Verdana" w:cs="Tahoma"/>
        </w:rPr>
        <w:t xml:space="preserve">, DIČ: </w:t>
      </w:r>
      <w:r w:rsidR="00232E66" w:rsidRPr="00232E66">
        <w:rPr>
          <w:rFonts w:ascii="Verdana" w:hAnsi="Verdana" w:cs="Tahoma"/>
          <w:noProof/>
        </w:rPr>
        <w:t>CZ25953818</w:t>
      </w:r>
    </w:p>
    <w:p w14:paraId="3DA98AB4" w14:textId="77777777" w:rsidR="00C61485" w:rsidRPr="00E30C8D" w:rsidRDefault="00C61485">
      <w:pPr>
        <w:rPr>
          <w:rFonts w:ascii="Verdana" w:hAnsi="Verdana" w:cs="Tahoma"/>
        </w:rPr>
      </w:pPr>
    </w:p>
    <w:p w14:paraId="2C3AE7BE" w14:textId="418FF45D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232E66">
        <w:rPr>
          <w:rFonts w:ascii="Verdana" w:hAnsi="Verdana" w:cs="Tahoma"/>
          <w:b/>
          <w:noProof/>
        </w:rPr>
        <w:t>155/24/02</w:t>
      </w:r>
    </w:p>
    <w:p w14:paraId="6AD94162" w14:textId="77777777" w:rsidR="00C61485" w:rsidRPr="00E30C8D" w:rsidRDefault="00C61485">
      <w:pPr>
        <w:rPr>
          <w:rFonts w:ascii="Verdana" w:hAnsi="Verdana" w:cs="Tahoma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 w14:paraId="0BA075D5" w14:textId="77777777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14:paraId="18ECB252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14:paraId="4B81AF5B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14:paraId="49311F68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14:paraId="7C8EC174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Předp.cena (Kč)</w:t>
            </w:r>
          </w:p>
        </w:tc>
      </w:tr>
      <w:tr w:rsidR="00C61485" w:rsidRPr="00E30C8D" w14:paraId="798E2839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5103" w:type="dxa"/>
            <w:gridSpan w:val="3"/>
            <w:tcBorders>
              <w:bottom w:val="thinThickSmallGap" w:sz="24" w:space="0" w:color="auto"/>
              <w:right w:val="nil"/>
            </w:tcBorders>
          </w:tcPr>
          <w:p w14:paraId="25D51511" w14:textId="737E8D57" w:rsidR="00232E66" w:rsidRPr="00E30C8D" w:rsidRDefault="00232E66" w:rsidP="00C522AE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Provedení opravy komunikace na pozemku parc.č. 1069/1 a parc.č. st. 98</w:t>
            </w:r>
          </w:p>
        </w:tc>
        <w:tc>
          <w:tcPr>
            <w:tcW w:w="1560" w:type="dxa"/>
            <w:tcBorders>
              <w:left w:val="nil"/>
              <w:bottom w:val="thinThickSmallGap" w:sz="24" w:space="0" w:color="auto"/>
              <w:right w:val="nil"/>
            </w:tcBorders>
          </w:tcPr>
          <w:p w14:paraId="7A95F8DA" w14:textId="1E3A5021" w:rsidR="00C61485" w:rsidRPr="00E30C8D" w:rsidRDefault="00232E66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</w:t>
            </w:r>
          </w:p>
        </w:tc>
        <w:tc>
          <w:tcPr>
            <w:tcW w:w="1646" w:type="dxa"/>
            <w:tcBorders>
              <w:left w:val="nil"/>
              <w:bottom w:val="thinThickSmallGap" w:sz="24" w:space="0" w:color="auto"/>
              <w:right w:val="nil"/>
            </w:tcBorders>
          </w:tcPr>
          <w:p w14:paraId="6678AE91" w14:textId="08DE3C65" w:rsidR="00C61485" w:rsidRPr="00E30C8D" w:rsidRDefault="00232E66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soub</w:t>
            </w: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14:paraId="3ECDD5C1" w14:textId="6532A0F8" w:rsidR="00C61485" w:rsidRPr="00E30C8D" w:rsidRDefault="00232E66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63 888,00</w:t>
            </w:r>
          </w:p>
        </w:tc>
      </w:tr>
      <w:tr w:rsidR="00C61485" w:rsidRPr="00E30C8D" w14:paraId="0A7FF683" w14:textId="77777777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5DAA0E1D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5FEC4EAB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0792D1B0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2682FF11" w14:textId="20569AD9" w:rsidR="00C61485" w:rsidRPr="00E30C8D" w:rsidRDefault="00232E66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63 888,00</w:t>
            </w:r>
          </w:p>
        </w:tc>
      </w:tr>
      <w:tr w:rsidR="00C522AE" w:rsidRPr="00E30C8D" w14:paraId="6690C6D0" w14:textId="77777777" w:rsidTr="00A15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71"/>
        </w:trPr>
        <w:tc>
          <w:tcPr>
            <w:tcW w:w="10915" w:type="dxa"/>
            <w:gridSpan w:val="6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04EB1AC4" w14:textId="77777777" w:rsidR="00C522AE" w:rsidRDefault="00C522AE">
            <w:pPr>
              <w:rPr>
                <w:rFonts w:ascii="Verdana" w:hAnsi="Verdana" w:cs="Tahoma"/>
              </w:rPr>
            </w:pPr>
          </w:p>
          <w:p w14:paraId="6B0DB848" w14:textId="77777777" w:rsidR="00C522AE" w:rsidRDefault="00C522AE" w:rsidP="00C522AE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Popis objednávky: </w:t>
            </w:r>
          </w:p>
          <w:p w14:paraId="4A6E7A1D" w14:textId="721A03B9" w:rsidR="00C522AE" w:rsidRDefault="00C522AE" w:rsidP="00C522AE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Provedení opravy komunikace na pozemku parc.č. 1069/1 a parc.č. st. 98 (oprava povrchu po napojení splaškové a dešťové kanalizace), k.ú. Světlá nad Sázavou v rozsahu dle předložené cenové nabídky.</w:t>
            </w:r>
          </w:p>
          <w:p w14:paraId="0B4F8B1F" w14:textId="77777777" w:rsidR="00C522AE" w:rsidRDefault="00C522AE">
            <w:pPr>
              <w:rPr>
                <w:rFonts w:ascii="Verdana" w:hAnsi="Verdana" w:cs="Tahoma"/>
              </w:rPr>
            </w:pPr>
          </w:p>
          <w:p w14:paraId="0598DCE9" w14:textId="77777777" w:rsidR="00C522AE" w:rsidRDefault="00C522AE">
            <w:pPr>
              <w:rPr>
                <w:rFonts w:ascii="Verdana" w:hAnsi="Verdana" w:cs="Tahoma"/>
              </w:rPr>
            </w:pPr>
          </w:p>
          <w:p w14:paraId="545F9668" w14:textId="77777777" w:rsidR="00C522AE" w:rsidRDefault="00C522AE">
            <w:pPr>
              <w:rPr>
                <w:rFonts w:ascii="Verdana" w:hAnsi="Verdana" w:cs="Tahoma"/>
              </w:rPr>
            </w:pPr>
          </w:p>
          <w:p w14:paraId="53CC7AD3" w14:textId="77777777" w:rsidR="00C522AE" w:rsidRPr="00E30C8D" w:rsidRDefault="00C522AE">
            <w:pPr>
              <w:rPr>
                <w:rFonts w:ascii="Verdana" w:hAnsi="Verdana" w:cs="Tahoma"/>
              </w:rPr>
            </w:pPr>
          </w:p>
        </w:tc>
      </w:tr>
      <w:tr w:rsidR="00C61485" w:rsidRPr="00E30C8D" w14:paraId="0E47E1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280250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ED8E5B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B03FD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4CCF6" w14:textId="3B89FD2B" w:rsidR="00C61485" w:rsidRPr="00E30C8D" w:rsidRDefault="00232E66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Vaňková</w:t>
            </w:r>
          </w:p>
        </w:tc>
      </w:tr>
      <w:tr w:rsidR="00C61485" w:rsidRPr="00E30C8D" w14:paraId="1BF80C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7F1BD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1DC0B" w14:textId="47831A34" w:rsidR="00C61485" w:rsidRPr="00E30C8D" w:rsidRDefault="00232E66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4.11.2024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03598E" w14:textId="77777777" w:rsidR="00C61485" w:rsidRPr="00E30C8D" w:rsidRDefault="007D791F">
            <w:pPr>
              <w:pStyle w:val="Nadpis7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Vystavil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7F8F61F7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3AAE4893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31561" w14:textId="6D91E752" w:rsidR="00C61485" w:rsidRPr="00E30C8D" w:rsidRDefault="00232E66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Vaňková</w:t>
            </w:r>
          </w:p>
        </w:tc>
      </w:tr>
    </w:tbl>
    <w:p w14:paraId="15FA96D8" w14:textId="77777777" w:rsidR="00C61485" w:rsidRPr="00E30C8D" w:rsidRDefault="00C61485">
      <w:pPr>
        <w:rPr>
          <w:rFonts w:ascii="Verdana" w:hAnsi="Verdana" w:cs="Tahoma"/>
        </w:rPr>
      </w:pPr>
    </w:p>
    <w:p w14:paraId="592F1617" w14:textId="3B9DFDB4" w:rsidR="00C61485" w:rsidRDefault="00C61485">
      <w:pPr>
        <w:rPr>
          <w:rFonts w:ascii="Verdana" w:hAnsi="Verdana" w:cs="Tahoma"/>
          <w:noProof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232E66">
        <w:rPr>
          <w:rFonts w:ascii="Verdana" w:hAnsi="Verdana" w:cs="Tahoma"/>
        </w:rPr>
        <w:t xml:space="preserve">do </w:t>
      </w:r>
      <w:r w:rsidR="00232E66">
        <w:rPr>
          <w:rFonts w:ascii="Verdana" w:hAnsi="Verdana" w:cs="Tahoma"/>
          <w:noProof/>
        </w:rPr>
        <w:t>30.11.2024</w:t>
      </w:r>
    </w:p>
    <w:p w14:paraId="21138973" w14:textId="05D7E0D9" w:rsidR="00C522AE" w:rsidRPr="00E30C8D" w:rsidRDefault="00C522AE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Záruka: 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>36 měsíců</w:t>
      </w:r>
    </w:p>
    <w:p w14:paraId="7E6F623E" w14:textId="09C12C4A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232E66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232E66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1218E853" w14:textId="5A714F45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232E66">
        <w:rPr>
          <w:rFonts w:ascii="Verdana" w:hAnsi="Verdana" w:cs="Tahoma"/>
          <w:noProof/>
        </w:rPr>
        <w:t>Město Světlá nad Sázavou</w:t>
      </w:r>
    </w:p>
    <w:p w14:paraId="60957F1C" w14:textId="414F143B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232E66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232E66">
        <w:rPr>
          <w:rFonts w:ascii="Verdana" w:hAnsi="Verdana" w:cs="Tahoma"/>
          <w:noProof/>
        </w:rPr>
        <w:t>582 91</w:t>
      </w:r>
    </w:p>
    <w:p w14:paraId="623A2F89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6D3E76DB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14:paraId="10629278" w14:textId="77777777" w:rsidR="00C61485" w:rsidRDefault="00C61485">
      <w:pPr>
        <w:rPr>
          <w:rFonts w:ascii="Verdana" w:hAnsi="Verdana" w:cs="Tahoma"/>
        </w:rPr>
      </w:pPr>
    </w:p>
    <w:p w14:paraId="3099B014" w14:textId="77777777" w:rsidR="00951B6F" w:rsidRDefault="00951B6F">
      <w:pPr>
        <w:rPr>
          <w:rFonts w:ascii="Verdana" w:hAnsi="Verdana" w:cs="Tahoma"/>
        </w:rPr>
      </w:pPr>
      <w:r w:rsidRPr="00951B6F">
        <w:rPr>
          <w:rFonts w:ascii="Verdana" w:hAnsi="Verdana" w:cs="Tahoma"/>
        </w:rPr>
        <w:t>Objednávka splňuje schvalovací požadavky dle Zákona č. 320/2001 Sb., o finanční kontrole ve veřejné správě a o změně některých zákonů.</w:t>
      </w:r>
    </w:p>
    <w:sectPr w:rsidR="00951B6F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153DC" w14:textId="77777777" w:rsidR="00BC214E" w:rsidRDefault="00BC214E">
      <w:pPr>
        <w:spacing w:after="0"/>
      </w:pPr>
      <w:r>
        <w:separator/>
      </w:r>
    </w:p>
  </w:endnote>
  <w:endnote w:type="continuationSeparator" w:id="0">
    <w:p w14:paraId="09F9745D" w14:textId="77777777" w:rsidR="00BC214E" w:rsidRDefault="00BC21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2C3CD" w14:textId="77777777" w:rsidR="00BC214E" w:rsidRDefault="00BC214E">
      <w:pPr>
        <w:spacing w:after="0"/>
      </w:pPr>
      <w:r>
        <w:separator/>
      </w:r>
    </w:p>
  </w:footnote>
  <w:footnote w:type="continuationSeparator" w:id="0">
    <w:p w14:paraId="4C2EC1F6" w14:textId="77777777" w:rsidR="00BC214E" w:rsidRDefault="00BC21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66"/>
    <w:rsid w:val="000039FB"/>
    <w:rsid w:val="00034B7C"/>
    <w:rsid w:val="001413BE"/>
    <w:rsid w:val="00232E66"/>
    <w:rsid w:val="002B23E9"/>
    <w:rsid w:val="003B7CE8"/>
    <w:rsid w:val="004A754C"/>
    <w:rsid w:val="004B514E"/>
    <w:rsid w:val="0055075A"/>
    <w:rsid w:val="005B7B70"/>
    <w:rsid w:val="00623906"/>
    <w:rsid w:val="006A55D5"/>
    <w:rsid w:val="00735AAA"/>
    <w:rsid w:val="007C0F21"/>
    <w:rsid w:val="007D791F"/>
    <w:rsid w:val="00951B6F"/>
    <w:rsid w:val="009E0BB9"/>
    <w:rsid w:val="00A56D3C"/>
    <w:rsid w:val="00B336D0"/>
    <w:rsid w:val="00BC214E"/>
    <w:rsid w:val="00BC5896"/>
    <w:rsid w:val="00C522AE"/>
    <w:rsid w:val="00C61485"/>
    <w:rsid w:val="00E30C8D"/>
    <w:rsid w:val="00F032A9"/>
    <w:rsid w:val="00F5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F1C7D"/>
  <w15:chartTrackingRefBased/>
  <w15:docId w15:val="{D08E65FF-599D-484D-983E-D6B06C73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/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D6F53-16B4-44A7-B79E-39127EAF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obj-musve.dot</Template>
  <TotalTime>14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Vaňková</dc:creator>
  <cp:keywords/>
  <dc:description/>
  <cp:lastModifiedBy>Jana Vaňková</cp:lastModifiedBy>
  <cp:revision>1</cp:revision>
  <cp:lastPrinted>2003-10-23T10:21:00Z</cp:lastPrinted>
  <dcterms:created xsi:type="dcterms:W3CDTF">2024-11-04T15:54:00Z</dcterms:created>
  <dcterms:modified xsi:type="dcterms:W3CDTF">2024-11-04T16:08:00Z</dcterms:modified>
</cp:coreProperties>
</file>