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Pr="009F5CD8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B821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TEXDERM – Textilie a oděvy se zvýšeným komfortem pro specifické potřeby dětí s kožními problémy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B821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287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450"/>
        <w:gridCol w:w="1557"/>
        <w:gridCol w:w="1416"/>
      </w:tblGrid>
      <w:tr w:rsidR="006D4B5B" w:rsidRPr="000B1AAB" w:rsidTr="00BE36B5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450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557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DC032F" w:rsidRPr="000B1AAB" w:rsidTr="00CF24AB">
        <w:tc>
          <w:tcPr>
            <w:tcW w:w="1067" w:type="dxa"/>
          </w:tcPr>
          <w:p w:rsidR="00DC032F" w:rsidRPr="008C3671" w:rsidRDefault="00DC032F" w:rsidP="00DC032F">
            <w:pPr>
              <w:jc w:val="center"/>
            </w:pPr>
            <w:r>
              <w:t>E1</w:t>
            </w:r>
          </w:p>
        </w:tc>
        <w:tc>
          <w:tcPr>
            <w:tcW w:w="6450" w:type="dxa"/>
            <w:vAlign w:val="center"/>
          </w:tcPr>
          <w:p w:rsidR="00DC032F" w:rsidRPr="00DC032F" w:rsidRDefault="00DC032F" w:rsidP="00DC032F">
            <w:pPr>
              <w:rPr>
                <w:rFonts w:cs="Calibri"/>
                <w:b/>
              </w:rPr>
            </w:pPr>
            <w:r w:rsidRPr="00DC032F">
              <w:rPr>
                <w:rFonts w:cs="Calibri"/>
                <w:b/>
              </w:rPr>
              <w:t>Výzkum a vývoj speciálních délkových textilií z hlediska konečného užití</w:t>
            </w:r>
          </w:p>
        </w:tc>
        <w:tc>
          <w:tcPr>
            <w:tcW w:w="1557" w:type="dxa"/>
          </w:tcPr>
          <w:p w:rsidR="00DC032F" w:rsidRPr="008C3671" w:rsidRDefault="00DC032F" w:rsidP="00AC0678"/>
        </w:tc>
        <w:tc>
          <w:tcPr>
            <w:tcW w:w="1416" w:type="dxa"/>
          </w:tcPr>
          <w:p w:rsidR="00DC032F" w:rsidRPr="008C3671" w:rsidRDefault="00DC032F" w:rsidP="00DC032F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DC032F" w:rsidRPr="000B1AAB" w:rsidTr="00367528">
        <w:tc>
          <w:tcPr>
            <w:tcW w:w="1067" w:type="dxa"/>
          </w:tcPr>
          <w:p w:rsidR="00DC032F" w:rsidRPr="008C3671" w:rsidRDefault="00DC032F" w:rsidP="00DC032F">
            <w:pPr>
              <w:jc w:val="center"/>
            </w:pPr>
          </w:p>
        </w:tc>
        <w:tc>
          <w:tcPr>
            <w:tcW w:w="6450" w:type="dxa"/>
            <w:vAlign w:val="center"/>
          </w:tcPr>
          <w:p w:rsidR="00DC032F" w:rsidRPr="00DC032F" w:rsidRDefault="00DC032F" w:rsidP="00DC032F">
            <w:r w:rsidRPr="00DC032F">
              <w:t>1. Zajištění speciálních funkčních vláken a návrhy materiálových manipulací</w:t>
            </w:r>
          </w:p>
        </w:tc>
        <w:tc>
          <w:tcPr>
            <w:tcW w:w="1557" w:type="dxa"/>
            <w:vAlign w:val="center"/>
          </w:tcPr>
          <w:p w:rsidR="00DC032F" w:rsidRPr="00DC032F" w:rsidRDefault="00AC0678" w:rsidP="00AC0678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Calibri,Bold"/>
                <w:b w:val="0"/>
                <w:i w:val="0"/>
                <w:sz w:val="22"/>
                <w:szCs w:val="22"/>
              </w:rPr>
              <w:t xml:space="preserve">         </w:t>
            </w:r>
            <w:r w:rsidR="00DC032F" w:rsidRPr="00DC032F">
              <w:rPr>
                <w:rFonts w:asciiTheme="minorHAnsi" w:hAnsiTheme="minorHAnsi" w:cs="Calibri,Bold"/>
                <w:b w:val="0"/>
                <w:i w:val="0"/>
                <w:sz w:val="22"/>
                <w:szCs w:val="22"/>
              </w:rPr>
              <w:t>VÚB</w:t>
            </w:r>
          </w:p>
        </w:tc>
        <w:tc>
          <w:tcPr>
            <w:tcW w:w="1416" w:type="dxa"/>
          </w:tcPr>
          <w:p w:rsidR="00DC032F" w:rsidRPr="00BE36B5" w:rsidRDefault="00DC032F" w:rsidP="00DC032F">
            <w:pPr>
              <w:ind w:left="-110" w:firstLine="110"/>
              <w:jc w:val="center"/>
            </w:pPr>
          </w:p>
        </w:tc>
      </w:tr>
      <w:tr w:rsidR="00DC032F" w:rsidRPr="000B1AAB" w:rsidTr="00367528">
        <w:tc>
          <w:tcPr>
            <w:tcW w:w="1067" w:type="dxa"/>
          </w:tcPr>
          <w:p w:rsidR="00DC032F" w:rsidRPr="008C3671" w:rsidRDefault="00DC032F" w:rsidP="00DC032F">
            <w:pPr>
              <w:jc w:val="center"/>
            </w:pPr>
          </w:p>
        </w:tc>
        <w:tc>
          <w:tcPr>
            <w:tcW w:w="6450" w:type="dxa"/>
            <w:vAlign w:val="center"/>
          </w:tcPr>
          <w:p w:rsidR="00DC032F" w:rsidRPr="00DC032F" w:rsidRDefault="00DC032F" w:rsidP="00DC032F">
            <w:pPr>
              <w:rPr>
                <w:rFonts w:eastAsia="Calibri" w:cstheme="minorHAnsi"/>
              </w:rPr>
            </w:pPr>
            <w:r w:rsidRPr="00DC032F">
              <w:rPr>
                <w:rFonts w:cstheme="minorHAnsi"/>
              </w:rPr>
              <w:t>2.  Analýza technologie výroby speciálních</w:t>
            </w:r>
            <w:r>
              <w:rPr>
                <w:rFonts w:cstheme="minorHAnsi"/>
              </w:rPr>
              <w:t xml:space="preserve"> </w:t>
            </w:r>
            <w:r w:rsidRPr="00DC032F">
              <w:rPr>
                <w:rFonts w:cstheme="minorHAnsi"/>
              </w:rPr>
              <w:t>délkových textilií ve vazbě na mechanicko-fyzikální parametry spřádaných vláken</w:t>
            </w:r>
            <w:r w:rsidR="00AC0678">
              <w:rPr>
                <w:rFonts w:cstheme="minorHAnsi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:rsidR="00DC032F" w:rsidRPr="00DC032F" w:rsidRDefault="00AC0678" w:rsidP="00AC0678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 w:val="0"/>
                <w:i w:val="0"/>
                <w:sz w:val="22"/>
                <w:szCs w:val="22"/>
                <w:lang w:eastAsia="en-US"/>
              </w:rPr>
              <w:t xml:space="preserve">         </w:t>
            </w:r>
            <w:r w:rsidR="00DC032F" w:rsidRPr="00DC032F">
              <w:rPr>
                <w:rFonts w:asciiTheme="minorHAnsi" w:eastAsia="Calibri" w:hAnsiTheme="minorHAnsi"/>
                <w:b w:val="0"/>
                <w:i w:val="0"/>
                <w:sz w:val="22"/>
                <w:szCs w:val="22"/>
                <w:lang w:eastAsia="en-US"/>
              </w:rPr>
              <w:t>VÚB</w:t>
            </w:r>
          </w:p>
        </w:tc>
        <w:tc>
          <w:tcPr>
            <w:tcW w:w="1416" w:type="dxa"/>
          </w:tcPr>
          <w:p w:rsidR="00DC032F" w:rsidRPr="00BE36B5" w:rsidRDefault="00DC032F" w:rsidP="00DC032F">
            <w:pPr>
              <w:ind w:left="-110" w:firstLine="110"/>
              <w:jc w:val="center"/>
            </w:pPr>
          </w:p>
        </w:tc>
      </w:tr>
      <w:tr w:rsidR="00DC032F" w:rsidRPr="000B1AAB" w:rsidTr="00367528">
        <w:tc>
          <w:tcPr>
            <w:tcW w:w="1067" w:type="dxa"/>
          </w:tcPr>
          <w:p w:rsidR="00DC032F" w:rsidRPr="008C3671" w:rsidRDefault="00DC032F" w:rsidP="00DC032F">
            <w:pPr>
              <w:jc w:val="center"/>
            </w:pPr>
          </w:p>
        </w:tc>
        <w:tc>
          <w:tcPr>
            <w:tcW w:w="6450" w:type="dxa"/>
            <w:vAlign w:val="center"/>
          </w:tcPr>
          <w:p w:rsidR="00DC032F" w:rsidRPr="00DC032F" w:rsidRDefault="00DC032F" w:rsidP="00DC032F">
            <w:pPr>
              <w:rPr>
                <w:rFonts w:cstheme="minorHAnsi"/>
              </w:rPr>
            </w:pPr>
            <w:r w:rsidRPr="00DC032F">
              <w:rPr>
                <w:rFonts w:cstheme="minorHAnsi"/>
              </w:rPr>
              <w:t xml:space="preserve">3. </w:t>
            </w:r>
            <w:proofErr w:type="spellStart"/>
            <w:r w:rsidRPr="00DC032F">
              <w:rPr>
                <w:rFonts w:cstheme="minorHAnsi"/>
              </w:rPr>
              <w:t>Výpředy</w:t>
            </w:r>
            <w:proofErr w:type="spellEnd"/>
            <w:r w:rsidRPr="00DC032F">
              <w:rPr>
                <w:rFonts w:cstheme="minorHAnsi"/>
              </w:rPr>
              <w:t xml:space="preserve"> pro textilní etalony a jejich</w:t>
            </w:r>
            <w:r>
              <w:rPr>
                <w:rFonts w:cstheme="minorHAnsi"/>
              </w:rPr>
              <w:t xml:space="preserve"> </w:t>
            </w:r>
            <w:r w:rsidRPr="00DC032F">
              <w:rPr>
                <w:rFonts w:cstheme="minorHAnsi"/>
              </w:rPr>
              <w:t>laboratorní hodnocení)</w:t>
            </w:r>
          </w:p>
        </w:tc>
        <w:tc>
          <w:tcPr>
            <w:tcW w:w="1557" w:type="dxa"/>
            <w:vAlign w:val="center"/>
          </w:tcPr>
          <w:p w:rsidR="00DC032F" w:rsidRPr="00DC032F" w:rsidRDefault="00AC0678" w:rsidP="00AC0678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         </w:t>
            </w:r>
            <w:r w:rsidR="00DC032F" w:rsidRPr="00DC032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VÚB</w:t>
            </w:r>
          </w:p>
        </w:tc>
        <w:tc>
          <w:tcPr>
            <w:tcW w:w="1416" w:type="dxa"/>
          </w:tcPr>
          <w:p w:rsidR="00DC032F" w:rsidRPr="00BE36B5" w:rsidRDefault="00DC032F" w:rsidP="00DC032F">
            <w:pPr>
              <w:ind w:left="-110" w:firstLine="110"/>
              <w:jc w:val="center"/>
            </w:pPr>
          </w:p>
        </w:tc>
      </w:tr>
      <w:tr w:rsidR="00DC032F" w:rsidRPr="000B1AAB" w:rsidTr="00367528">
        <w:tc>
          <w:tcPr>
            <w:tcW w:w="1067" w:type="dxa"/>
          </w:tcPr>
          <w:p w:rsidR="00DC032F" w:rsidRPr="008C3671" w:rsidRDefault="00DC032F" w:rsidP="00DC032F">
            <w:pPr>
              <w:jc w:val="center"/>
            </w:pPr>
          </w:p>
        </w:tc>
        <w:tc>
          <w:tcPr>
            <w:tcW w:w="6450" w:type="dxa"/>
            <w:vAlign w:val="center"/>
          </w:tcPr>
          <w:p w:rsidR="00DC032F" w:rsidRPr="00DC032F" w:rsidRDefault="00DC032F" w:rsidP="00DC032F">
            <w:pPr>
              <w:rPr>
                <w:rFonts w:cstheme="minorHAnsi"/>
              </w:rPr>
            </w:pPr>
            <w:r w:rsidRPr="00DC032F">
              <w:rPr>
                <w:rFonts w:cstheme="minorHAnsi"/>
              </w:rPr>
              <w:t>4. Laboratorní testování fyzikálně</w:t>
            </w:r>
            <w:r>
              <w:rPr>
                <w:rFonts w:cstheme="minorHAnsi"/>
              </w:rPr>
              <w:t xml:space="preserve"> </w:t>
            </w:r>
            <w:r w:rsidRPr="00DC032F">
              <w:rPr>
                <w:rFonts w:cstheme="minorHAnsi"/>
              </w:rPr>
              <w:t xml:space="preserve">mechanických vlastností </w:t>
            </w:r>
            <w:r>
              <w:rPr>
                <w:rFonts w:cstheme="minorHAnsi"/>
              </w:rPr>
              <w:t>v</w:t>
            </w:r>
            <w:r w:rsidRPr="00DC032F">
              <w:rPr>
                <w:rFonts w:cstheme="minorHAnsi"/>
              </w:rPr>
              <w:t>zorkových</w:t>
            </w:r>
            <w:r>
              <w:rPr>
                <w:rFonts w:cstheme="minorHAnsi"/>
              </w:rPr>
              <w:t xml:space="preserve"> </w:t>
            </w:r>
            <w:r w:rsidRPr="00DC032F">
              <w:rPr>
                <w:rFonts w:cstheme="minorHAnsi"/>
              </w:rPr>
              <w:t>délkových textilií</w:t>
            </w:r>
          </w:p>
        </w:tc>
        <w:tc>
          <w:tcPr>
            <w:tcW w:w="1557" w:type="dxa"/>
            <w:vAlign w:val="center"/>
          </w:tcPr>
          <w:p w:rsidR="00DC032F" w:rsidRPr="00DC032F" w:rsidRDefault="00AC0678" w:rsidP="00AC0678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    </w:t>
            </w:r>
            <w:r w:rsidR="00DC032F" w:rsidRPr="00DC032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TUL, VÚB</w:t>
            </w:r>
          </w:p>
        </w:tc>
        <w:tc>
          <w:tcPr>
            <w:tcW w:w="1416" w:type="dxa"/>
          </w:tcPr>
          <w:p w:rsidR="00DC032F" w:rsidRPr="00BE36B5" w:rsidRDefault="00DC032F" w:rsidP="00DC032F">
            <w:pPr>
              <w:ind w:left="-110" w:firstLine="110"/>
              <w:jc w:val="center"/>
            </w:pPr>
          </w:p>
        </w:tc>
      </w:tr>
      <w:tr w:rsidR="00DC032F" w:rsidRPr="000B1AAB" w:rsidTr="00367528">
        <w:tc>
          <w:tcPr>
            <w:tcW w:w="1067" w:type="dxa"/>
          </w:tcPr>
          <w:p w:rsidR="00DC032F" w:rsidRPr="008C3671" w:rsidRDefault="00DC032F" w:rsidP="00DC032F">
            <w:pPr>
              <w:jc w:val="center"/>
            </w:pPr>
          </w:p>
        </w:tc>
        <w:tc>
          <w:tcPr>
            <w:tcW w:w="6450" w:type="dxa"/>
            <w:vAlign w:val="center"/>
          </w:tcPr>
          <w:p w:rsidR="00DC032F" w:rsidRPr="00DC032F" w:rsidRDefault="00DC032F" w:rsidP="00DC032F">
            <w:pPr>
              <w:rPr>
                <w:rFonts w:cstheme="minorHAnsi"/>
              </w:rPr>
            </w:pPr>
            <w:r w:rsidRPr="00DC032F">
              <w:rPr>
                <w:rFonts w:cstheme="minorHAnsi"/>
              </w:rPr>
              <w:t xml:space="preserve">5. Optimalizace </w:t>
            </w:r>
            <w:proofErr w:type="spellStart"/>
            <w:r w:rsidRPr="00DC032F">
              <w:rPr>
                <w:rFonts w:cstheme="minorHAnsi"/>
              </w:rPr>
              <w:t>technicko-technologických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DC032F">
              <w:rPr>
                <w:rFonts w:cstheme="minorHAnsi"/>
              </w:rPr>
              <w:t xml:space="preserve">podmínek délkových </w:t>
            </w:r>
            <w:r>
              <w:rPr>
                <w:rFonts w:cstheme="minorHAnsi"/>
              </w:rPr>
              <w:t>te</w:t>
            </w:r>
            <w:r w:rsidRPr="00DC032F">
              <w:rPr>
                <w:rFonts w:cstheme="minorHAnsi"/>
              </w:rPr>
              <w:t>xtilií</w:t>
            </w:r>
          </w:p>
        </w:tc>
        <w:tc>
          <w:tcPr>
            <w:tcW w:w="1557" w:type="dxa"/>
            <w:vAlign w:val="center"/>
          </w:tcPr>
          <w:p w:rsidR="00DC032F" w:rsidRPr="00DC032F" w:rsidRDefault="00AC0678" w:rsidP="00AC0678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i w:val="0"/>
                <w:sz w:val="22"/>
                <w:szCs w:val="22"/>
              </w:rPr>
              <w:t xml:space="preserve">         </w:t>
            </w:r>
            <w:r w:rsidR="00DC032F" w:rsidRPr="00DC032F">
              <w:rPr>
                <w:rFonts w:asciiTheme="minorHAnsi" w:hAnsiTheme="minorHAnsi" w:cs="Calibri"/>
                <w:b w:val="0"/>
                <w:i w:val="0"/>
                <w:sz w:val="22"/>
                <w:szCs w:val="22"/>
              </w:rPr>
              <w:t>VÚB</w:t>
            </w:r>
          </w:p>
        </w:tc>
        <w:tc>
          <w:tcPr>
            <w:tcW w:w="1416" w:type="dxa"/>
          </w:tcPr>
          <w:p w:rsidR="00DC032F" w:rsidRPr="00BE36B5" w:rsidRDefault="00DC032F" w:rsidP="00DC032F">
            <w:pPr>
              <w:ind w:left="-110" w:firstLine="110"/>
              <w:jc w:val="center"/>
            </w:pPr>
          </w:p>
        </w:tc>
      </w:tr>
      <w:tr w:rsidR="00DC032F" w:rsidRPr="000B1AAB" w:rsidTr="00367528">
        <w:tc>
          <w:tcPr>
            <w:tcW w:w="1067" w:type="dxa"/>
          </w:tcPr>
          <w:p w:rsidR="00DC032F" w:rsidRPr="008C3671" w:rsidRDefault="00DC032F" w:rsidP="00DC032F">
            <w:pPr>
              <w:jc w:val="center"/>
            </w:pPr>
          </w:p>
        </w:tc>
        <w:tc>
          <w:tcPr>
            <w:tcW w:w="6450" w:type="dxa"/>
            <w:vAlign w:val="center"/>
          </w:tcPr>
          <w:p w:rsidR="00DC032F" w:rsidRPr="00DC032F" w:rsidRDefault="00DC032F" w:rsidP="00DC032F">
            <w:pPr>
              <w:rPr>
                <w:rFonts w:cstheme="minorHAnsi"/>
              </w:rPr>
            </w:pPr>
            <w:r w:rsidRPr="00DC032F">
              <w:rPr>
                <w:rFonts w:cstheme="minorHAnsi"/>
              </w:rPr>
              <w:t>6. Zpracování směrných technologických</w:t>
            </w:r>
            <w:r>
              <w:rPr>
                <w:rFonts w:cstheme="minorHAnsi"/>
              </w:rPr>
              <w:t xml:space="preserve"> </w:t>
            </w:r>
            <w:r w:rsidRPr="00DC032F">
              <w:rPr>
                <w:rFonts w:cstheme="minorHAnsi"/>
              </w:rPr>
              <w:t xml:space="preserve">postupů pro výrobu </w:t>
            </w:r>
            <w:r>
              <w:rPr>
                <w:rFonts w:cstheme="minorHAnsi"/>
              </w:rPr>
              <w:t>d</w:t>
            </w:r>
            <w:r w:rsidRPr="00DC032F">
              <w:rPr>
                <w:rFonts w:cstheme="minorHAnsi"/>
              </w:rPr>
              <w:t>élkových textilií</w:t>
            </w:r>
          </w:p>
        </w:tc>
        <w:tc>
          <w:tcPr>
            <w:tcW w:w="1557" w:type="dxa"/>
            <w:vAlign w:val="center"/>
          </w:tcPr>
          <w:p w:rsidR="00DC032F" w:rsidRPr="00DC032F" w:rsidRDefault="00AC0678" w:rsidP="00AC0678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i w:val="0"/>
                <w:sz w:val="22"/>
                <w:szCs w:val="22"/>
              </w:rPr>
              <w:t xml:space="preserve">         </w:t>
            </w:r>
            <w:r w:rsidR="00DC032F" w:rsidRPr="00DC032F">
              <w:rPr>
                <w:rFonts w:asciiTheme="minorHAnsi" w:hAnsiTheme="minorHAnsi" w:cs="Calibri"/>
                <w:b w:val="0"/>
                <w:i w:val="0"/>
                <w:sz w:val="22"/>
                <w:szCs w:val="22"/>
              </w:rPr>
              <w:t>VÚB</w:t>
            </w:r>
          </w:p>
        </w:tc>
        <w:tc>
          <w:tcPr>
            <w:tcW w:w="1416" w:type="dxa"/>
          </w:tcPr>
          <w:p w:rsidR="00DC032F" w:rsidRPr="00BE36B5" w:rsidRDefault="00DC032F" w:rsidP="00DC032F">
            <w:pPr>
              <w:ind w:left="-110" w:firstLine="110"/>
              <w:jc w:val="center"/>
            </w:pPr>
          </w:p>
        </w:tc>
      </w:tr>
      <w:tr w:rsidR="00DC032F" w:rsidRPr="000B1AAB" w:rsidTr="00367528">
        <w:tc>
          <w:tcPr>
            <w:tcW w:w="1067" w:type="dxa"/>
          </w:tcPr>
          <w:p w:rsidR="00DC032F" w:rsidRPr="008C3671" w:rsidRDefault="00DC032F" w:rsidP="00DC032F">
            <w:pPr>
              <w:jc w:val="center"/>
            </w:pPr>
          </w:p>
        </w:tc>
        <w:tc>
          <w:tcPr>
            <w:tcW w:w="6450" w:type="dxa"/>
            <w:vAlign w:val="center"/>
          </w:tcPr>
          <w:p w:rsidR="00DC032F" w:rsidRPr="00DC032F" w:rsidRDefault="00DC032F" w:rsidP="00DC032F">
            <w:pPr>
              <w:rPr>
                <w:rFonts w:cstheme="minorHAnsi"/>
              </w:rPr>
            </w:pPr>
            <w:r w:rsidRPr="00DC032F">
              <w:rPr>
                <w:rFonts w:cstheme="minorHAnsi"/>
              </w:rPr>
              <w:t>7. Zpracování odborné studie k</w:t>
            </w:r>
            <w:r>
              <w:rPr>
                <w:rFonts w:cstheme="minorHAnsi"/>
              </w:rPr>
              <w:t> </w:t>
            </w:r>
            <w:r w:rsidRPr="00DC032F">
              <w:rPr>
                <w:rFonts w:cstheme="minorHAnsi"/>
              </w:rPr>
              <w:t>problematikám</w:t>
            </w:r>
            <w:r>
              <w:rPr>
                <w:rFonts w:cstheme="minorHAnsi"/>
              </w:rPr>
              <w:t xml:space="preserve"> </w:t>
            </w:r>
            <w:r w:rsidRPr="00DC032F">
              <w:rPr>
                <w:rFonts w:cstheme="minorHAnsi"/>
              </w:rPr>
              <w:t>fyziologického a senzorického komfortu</w:t>
            </w:r>
            <w:r>
              <w:rPr>
                <w:rFonts w:cstheme="minorHAnsi"/>
              </w:rPr>
              <w:t xml:space="preserve"> </w:t>
            </w:r>
            <w:r w:rsidRPr="00DC032F">
              <w:rPr>
                <w:rFonts w:cstheme="minorHAnsi"/>
              </w:rPr>
              <w:t>oblečení dětí s formulací požadavků pro</w:t>
            </w:r>
          </w:p>
          <w:p w:rsidR="00DC032F" w:rsidRPr="00DC032F" w:rsidRDefault="00DC032F" w:rsidP="00DC032F">
            <w:pPr>
              <w:rPr>
                <w:rFonts w:cstheme="minorHAnsi"/>
              </w:rPr>
            </w:pPr>
            <w:r w:rsidRPr="00DC032F">
              <w:rPr>
                <w:rFonts w:cstheme="minorHAnsi"/>
              </w:rPr>
              <w:t>specifické chorobné stavy dětské kůže</w:t>
            </w:r>
          </w:p>
        </w:tc>
        <w:tc>
          <w:tcPr>
            <w:tcW w:w="1557" w:type="dxa"/>
            <w:vAlign w:val="center"/>
          </w:tcPr>
          <w:p w:rsidR="00DC032F" w:rsidRPr="00DC032F" w:rsidRDefault="00AC0678" w:rsidP="00AC0678">
            <w:pPr>
              <w:pStyle w:val="Zkladntextodsazen"/>
              <w:ind w:left="0" w:right="-851"/>
              <w:jc w:val="left"/>
              <w:rPr>
                <w:rFonts w:asciiTheme="minorHAnsi" w:hAnsiTheme="minorHAnsi" w:cs="Calibri"/>
                <w:b w:val="0"/>
                <w:i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i w:val="0"/>
                <w:sz w:val="22"/>
                <w:szCs w:val="22"/>
              </w:rPr>
              <w:t xml:space="preserve">      </w:t>
            </w:r>
            <w:r w:rsidR="00DC032F" w:rsidRPr="00DC032F">
              <w:rPr>
                <w:rFonts w:asciiTheme="minorHAnsi" w:hAnsiTheme="minorHAnsi" w:cs="Calibri"/>
                <w:b w:val="0"/>
                <w:i w:val="0"/>
                <w:sz w:val="22"/>
                <w:szCs w:val="22"/>
              </w:rPr>
              <w:t xml:space="preserve">TUL, </w:t>
            </w:r>
            <w:r>
              <w:rPr>
                <w:rFonts w:asciiTheme="minorHAnsi" w:hAnsiTheme="minorHAnsi" w:cs="Calibri"/>
                <w:b w:val="0"/>
                <w:i w:val="0"/>
                <w:sz w:val="22"/>
                <w:szCs w:val="22"/>
              </w:rPr>
              <w:t>UK</w:t>
            </w:r>
          </w:p>
        </w:tc>
        <w:tc>
          <w:tcPr>
            <w:tcW w:w="1416" w:type="dxa"/>
          </w:tcPr>
          <w:p w:rsidR="00DC032F" w:rsidRPr="00BE36B5" w:rsidRDefault="00DC032F" w:rsidP="00DC032F">
            <w:pPr>
              <w:ind w:left="-110" w:firstLine="110"/>
              <w:jc w:val="center"/>
            </w:pPr>
          </w:p>
        </w:tc>
      </w:tr>
      <w:tr w:rsidR="00DC032F" w:rsidRPr="000B1AAB" w:rsidTr="00367528">
        <w:tc>
          <w:tcPr>
            <w:tcW w:w="1067" w:type="dxa"/>
          </w:tcPr>
          <w:p w:rsidR="00DC032F" w:rsidRPr="008C3671" w:rsidRDefault="00DC032F" w:rsidP="00DC032F">
            <w:pPr>
              <w:jc w:val="center"/>
            </w:pPr>
          </w:p>
        </w:tc>
        <w:tc>
          <w:tcPr>
            <w:tcW w:w="6450" w:type="dxa"/>
            <w:vAlign w:val="center"/>
          </w:tcPr>
          <w:p w:rsidR="00DC032F" w:rsidRPr="00DC032F" w:rsidRDefault="00DC032F" w:rsidP="00DC032F">
            <w:pPr>
              <w:rPr>
                <w:rFonts w:cstheme="minorHAnsi"/>
              </w:rPr>
            </w:pPr>
            <w:r w:rsidRPr="00DC032F">
              <w:rPr>
                <w:rFonts w:cstheme="minorHAnsi"/>
              </w:rPr>
              <w:t>8. Zpracování odborné studie k</w:t>
            </w:r>
            <w:r>
              <w:rPr>
                <w:rFonts w:cstheme="minorHAnsi"/>
              </w:rPr>
              <w:t> </w:t>
            </w:r>
            <w:r w:rsidRPr="00DC032F">
              <w:rPr>
                <w:rFonts w:cstheme="minorHAnsi"/>
              </w:rPr>
              <w:t>problematice</w:t>
            </w:r>
            <w:r>
              <w:rPr>
                <w:rFonts w:cstheme="minorHAnsi"/>
              </w:rPr>
              <w:t xml:space="preserve"> </w:t>
            </w:r>
            <w:r w:rsidRPr="00DC032F">
              <w:rPr>
                <w:rFonts w:cstheme="minorHAnsi"/>
              </w:rPr>
              <w:t>vlivu textilií na kožní problémy</w:t>
            </w:r>
          </w:p>
        </w:tc>
        <w:tc>
          <w:tcPr>
            <w:tcW w:w="1557" w:type="dxa"/>
            <w:vAlign w:val="center"/>
          </w:tcPr>
          <w:p w:rsidR="00DC032F" w:rsidRPr="00DC032F" w:rsidRDefault="00AC0678" w:rsidP="00AC0678">
            <w:pPr>
              <w:pStyle w:val="Zkladntextodsazen"/>
              <w:ind w:left="0" w:right="-851"/>
              <w:jc w:val="left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 xml:space="preserve">      U</w:t>
            </w:r>
            <w:r w:rsidR="00DC032F" w:rsidRPr="00DC032F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K, TUL</w:t>
            </w:r>
          </w:p>
        </w:tc>
        <w:tc>
          <w:tcPr>
            <w:tcW w:w="1416" w:type="dxa"/>
          </w:tcPr>
          <w:p w:rsidR="00DC032F" w:rsidRPr="00BE36B5" w:rsidRDefault="00DC032F" w:rsidP="00DC032F">
            <w:pPr>
              <w:ind w:left="-110" w:firstLine="110"/>
              <w:jc w:val="center"/>
            </w:pPr>
          </w:p>
        </w:tc>
      </w:tr>
      <w:tr w:rsidR="00DC032F" w:rsidRPr="000B1AAB" w:rsidTr="002E13D1">
        <w:tc>
          <w:tcPr>
            <w:tcW w:w="10490" w:type="dxa"/>
            <w:gridSpan w:val="4"/>
          </w:tcPr>
          <w:p w:rsidR="00DC032F" w:rsidRPr="008C3671" w:rsidRDefault="00DC032F" w:rsidP="00DC032F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603A84" w:rsidRPr="000B1AAB" w:rsidTr="00CE5F42">
        <w:tc>
          <w:tcPr>
            <w:tcW w:w="1067" w:type="dxa"/>
          </w:tcPr>
          <w:p w:rsidR="00603A84" w:rsidRPr="008C3671" w:rsidRDefault="00603A84" w:rsidP="00603A84">
            <w:pPr>
              <w:jc w:val="center"/>
            </w:pPr>
            <w:r>
              <w:t>E1</w:t>
            </w:r>
          </w:p>
        </w:tc>
        <w:tc>
          <w:tcPr>
            <w:tcW w:w="6450" w:type="dxa"/>
            <w:vAlign w:val="center"/>
          </w:tcPr>
          <w:p w:rsidR="00603A84" w:rsidRPr="00DC032F" w:rsidRDefault="00603A84" w:rsidP="00603A84">
            <w:pPr>
              <w:rPr>
                <w:rFonts w:cs="Calibri"/>
                <w:b/>
              </w:rPr>
            </w:pPr>
            <w:r w:rsidRPr="00DC032F">
              <w:rPr>
                <w:rFonts w:cs="Calibri"/>
                <w:b/>
              </w:rPr>
              <w:t>Výzkum a vývoj speciálních délkových textilií z hlediska konečného užití</w:t>
            </w:r>
          </w:p>
        </w:tc>
        <w:tc>
          <w:tcPr>
            <w:tcW w:w="1557" w:type="dxa"/>
          </w:tcPr>
          <w:p w:rsidR="00603A84" w:rsidRPr="008C3671" w:rsidRDefault="00603A84" w:rsidP="00603A84">
            <w:pPr>
              <w:jc w:val="center"/>
            </w:pPr>
          </w:p>
        </w:tc>
        <w:tc>
          <w:tcPr>
            <w:tcW w:w="1416" w:type="dxa"/>
          </w:tcPr>
          <w:p w:rsidR="00603A84" w:rsidRPr="008C3671" w:rsidRDefault="00603A84" w:rsidP="00603A84">
            <w:pPr>
              <w:ind w:left="-110" w:firstLine="110"/>
              <w:jc w:val="center"/>
            </w:pPr>
            <w:r>
              <w:t>06/2018</w:t>
            </w:r>
          </w:p>
        </w:tc>
      </w:tr>
      <w:tr w:rsidR="00603A84" w:rsidRPr="000B1AAB" w:rsidTr="00CE5F42">
        <w:tc>
          <w:tcPr>
            <w:tcW w:w="1067" w:type="dxa"/>
          </w:tcPr>
          <w:p w:rsidR="00603A84" w:rsidRPr="008C3671" w:rsidRDefault="00603A84" w:rsidP="00603A84">
            <w:pPr>
              <w:jc w:val="center"/>
            </w:pPr>
          </w:p>
        </w:tc>
        <w:tc>
          <w:tcPr>
            <w:tcW w:w="6450" w:type="dxa"/>
            <w:vAlign w:val="center"/>
          </w:tcPr>
          <w:p w:rsidR="00603A84" w:rsidRPr="00DC032F" w:rsidRDefault="00603A84" w:rsidP="00603A84">
            <w:r w:rsidRPr="00DC032F">
              <w:t>1. Zajištění speciálních funkčních vláken a návrhy materiálových manipulací</w:t>
            </w:r>
          </w:p>
        </w:tc>
        <w:tc>
          <w:tcPr>
            <w:tcW w:w="1557" w:type="dxa"/>
            <w:vAlign w:val="center"/>
          </w:tcPr>
          <w:p w:rsidR="00603A84" w:rsidRPr="00DC032F" w:rsidRDefault="00AC0678" w:rsidP="00603A84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Calibri,Bold"/>
                <w:b w:val="0"/>
                <w:i w:val="0"/>
                <w:sz w:val="22"/>
                <w:szCs w:val="22"/>
              </w:rPr>
              <w:t xml:space="preserve">        </w:t>
            </w:r>
            <w:r w:rsidR="00603A84" w:rsidRPr="00DC032F">
              <w:rPr>
                <w:rFonts w:asciiTheme="minorHAnsi" w:hAnsiTheme="minorHAnsi" w:cs="Calibri,Bold"/>
                <w:b w:val="0"/>
                <w:i w:val="0"/>
                <w:sz w:val="22"/>
                <w:szCs w:val="22"/>
              </w:rPr>
              <w:t>VÚB</w:t>
            </w:r>
          </w:p>
        </w:tc>
        <w:tc>
          <w:tcPr>
            <w:tcW w:w="1416" w:type="dxa"/>
          </w:tcPr>
          <w:p w:rsidR="00603A84" w:rsidRPr="00BE36B5" w:rsidRDefault="00603A84" w:rsidP="00603A84">
            <w:pPr>
              <w:ind w:left="-110" w:firstLine="110"/>
              <w:jc w:val="center"/>
            </w:pPr>
          </w:p>
        </w:tc>
      </w:tr>
      <w:tr w:rsidR="00603A84" w:rsidRPr="000B1AAB" w:rsidTr="00CE5F42">
        <w:tc>
          <w:tcPr>
            <w:tcW w:w="1067" w:type="dxa"/>
          </w:tcPr>
          <w:p w:rsidR="00603A84" w:rsidRPr="008C3671" w:rsidRDefault="00603A84" w:rsidP="00603A84">
            <w:pPr>
              <w:jc w:val="center"/>
            </w:pPr>
          </w:p>
        </w:tc>
        <w:tc>
          <w:tcPr>
            <w:tcW w:w="6450" w:type="dxa"/>
            <w:vAlign w:val="center"/>
          </w:tcPr>
          <w:p w:rsidR="00603A84" w:rsidRPr="00DC032F" w:rsidRDefault="00603A84" w:rsidP="00603A84">
            <w:pPr>
              <w:rPr>
                <w:rFonts w:eastAsia="Calibri" w:cstheme="minorHAnsi"/>
              </w:rPr>
            </w:pPr>
            <w:r w:rsidRPr="00DC032F">
              <w:rPr>
                <w:rFonts w:cstheme="minorHAnsi"/>
              </w:rPr>
              <w:t>2.  Analýza technologie výroby speciálních</w:t>
            </w:r>
            <w:r>
              <w:rPr>
                <w:rFonts w:cstheme="minorHAnsi"/>
              </w:rPr>
              <w:t xml:space="preserve"> </w:t>
            </w:r>
            <w:r w:rsidRPr="00DC032F">
              <w:rPr>
                <w:rFonts w:cstheme="minorHAnsi"/>
              </w:rPr>
              <w:t>délkových textilií ve vazbě na mechanicko-fyzikální parametry spřádaných vláken</w:t>
            </w:r>
          </w:p>
        </w:tc>
        <w:tc>
          <w:tcPr>
            <w:tcW w:w="1557" w:type="dxa"/>
            <w:vAlign w:val="center"/>
          </w:tcPr>
          <w:p w:rsidR="00603A84" w:rsidRPr="00DC032F" w:rsidRDefault="00AC0678" w:rsidP="00603A84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 w:val="0"/>
                <w:i w:val="0"/>
                <w:sz w:val="22"/>
                <w:szCs w:val="22"/>
                <w:lang w:eastAsia="en-US"/>
              </w:rPr>
              <w:t xml:space="preserve">        </w:t>
            </w:r>
            <w:r w:rsidR="00603A84" w:rsidRPr="00DC032F">
              <w:rPr>
                <w:rFonts w:asciiTheme="minorHAnsi" w:eastAsia="Calibri" w:hAnsiTheme="minorHAnsi"/>
                <w:b w:val="0"/>
                <w:i w:val="0"/>
                <w:sz w:val="22"/>
                <w:szCs w:val="22"/>
                <w:lang w:eastAsia="en-US"/>
              </w:rPr>
              <w:t>VÚB</w:t>
            </w:r>
          </w:p>
        </w:tc>
        <w:tc>
          <w:tcPr>
            <w:tcW w:w="1416" w:type="dxa"/>
          </w:tcPr>
          <w:p w:rsidR="00603A84" w:rsidRPr="00BE36B5" w:rsidRDefault="00603A84" w:rsidP="00603A84">
            <w:pPr>
              <w:ind w:left="-110" w:firstLine="110"/>
              <w:jc w:val="center"/>
            </w:pPr>
          </w:p>
        </w:tc>
      </w:tr>
      <w:tr w:rsidR="00603A84" w:rsidRPr="000B1AAB" w:rsidTr="00CE5F42">
        <w:tc>
          <w:tcPr>
            <w:tcW w:w="1067" w:type="dxa"/>
          </w:tcPr>
          <w:p w:rsidR="00603A84" w:rsidRPr="008C3671" w:rsidRDefault="00603A84" w:rsidP="00603A84">
            <w:pPr>
              <w:jc w:val="center"/>
            </w:pPr>
          </w:p>
        </w:tc>
        <w:tc>
          <w:tcPr>
            <w:tcW w:w="6450" w:type="dxa"/>
            <w:vAlign w:val="center"/>
          </w:tcPr>
          <w:p w:rsidR="00603A84" w:rsidRPr="00DC032F" w:rsidRDefault="00603A84" w:rsidP="00603A84">
            <w:pPr>
              <w:rPr>
                <w:rFonts w:cstheme="minorHAnsi"/>
              </w:rPr>
            </w:pPr>
            <w:r w:rsidRPr="00DC032F">
              <w:rPr>
                <w:rFonts w:cstheme="minorHAnsi"/>
              </w:rPr>
              <w:t xml:space="preserve">3. </w:t>
            </w:r>
            <w:proofErr w:type="spellStart"/>
            <w:r w:rsidRPr="00DC032F">
              <w:rPr>
                <w:rFonts w:cstheme="minorHAnsi"/>
              </w:rPr>
              <w:t>Výpředy</w:t>
            </w:r>
            <w:proofErr w:type="spellEnd"/>
            <w:r w:rsidRPr="00DC032F">
              <w:rPr>
                <w:rFonts w:cstheme="minorHAnsi"/>
              </w:rPr>
              <w:t xml:space="preserve"> pro textilní etalony a jejich</w:t>
            </w:r>
            <w:r>
              <w:rPr>
                <w:rFonts w:cstheme="minorHAnsi"/>
              </w:rPr>
              <w:t xml:space="preserve"> </w:t>
            </w:r>
            <w:r w:rsidRPr="00DC032F">
              <w:rPr>
                <w:rFonts w:cstheme="minorHAnsi"/>
              </w:rPr>
              <w:t>laboratorní hodnocení)</w:t>
            </w:r>
          </w:p>
        </w:tc>
        <w:tc>
          <w:tcPr>
            <w:tcW w:w="1557" w:type="dxa"/>
            <w:vAlign w:val="center"/>
          </w:tcPr>
          <w:p w:rsidR="00603A84" w:rsidRPr="00DC032F" w:rsidRDefault="00AC0678" w:rsidP="00AC0678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        </w:t>
            </w:r>
            <w:r w:rsidR="00603A84" w:rsidRPr="00DC032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VÚB</w:t>
            </w:r>
          </w:p>
        </w:tc>
        <w:tc>
          <w:tcPr>
            <w:tcW w:w="1416" w:type="dxa"/>
          </w:tcPr>
          <w:p w:rsidR="00603A84" w:rsidRPr="00BE36B5" w:rsidRDefault="00603A84" w:rsidP="00603A84">
            <w:pPr>
              <w:ind w:left="-110" w:firstLine="110"/>
              <w:jc w:val="center"/>
            </w:pPr>
          </w:p>
        </w:tc>
      </w:tr>
      <w:tr w:rsidR="00603A84" w:rsidRPr="000B1AAB" w:rsidTr="00CE5F42">
        <w:tc>
          <w:tcPr>
            <w:tcW w:w="1067" w:type="dxa"/>
          </w:tcPr>
          <w:p w:rsidR="00603A84" w:rsidRPr="008C3671" w:rsidRDefault="00603A84" w:rsidP="00603A84">
            <w:pPr>
              <w:jc w:val="center"/>
            </w:pPr>
          </w:p>
        </w:tc>
        <w:tc>
          <w:tcPr>
            <w:tcW w:w="6450" w:type="dxa"/>
            <w:vAlign w:val="center"/>
          </w:tcPr>
          <w:p w:rsidR="00603A84" w:rsidRPr="00DC032F" w:rsidRDefault="00603A84" w:rsidP="00603A84">
            <w:pPr>
              <w:rPr>
                <w:rFonts w:cstheme="minorHAnsi"/>
              </w:rPr>
            </w:pPr>
            <w:r w:rsidRPr="00DC032F">
              <w:rPr>
                <w:rFonts w:cstheme="minorHAnsi"/>
              </w:rPr>
              <w:t>4. Laboratorní testování fyzikálně</w:t>
            </w:r>
            <w:r>
              <w:rPr>
                <w:rFonts w:cstheme="minorHAnsi"/>
              </w:rPr>
              <w:t xml:space="preserve"> </w:t>
            </w:r>
            <w:r w:rsidRPr="00DC032F">
              <w:rPr>
                <w:rFonts w:cstheme="minorHAnsi"/>
              </w:rPr>
              <w:t xml:space="preserve">mechanických vlastností </w:t>
            </w:r>
            <w:r>
              <w:rPr>
                <w:rFonts w:cstheme="minorHAnsi"/>
              </w:rPr>
              <w:t>v</w:t>
            </w:r>
            <w:r w:rsidRPr="00DC032F">
              <w:rPr>
                <w:rFonts w:cstheme="minorHAnsi"/>
              </w:rPr>
              <w:t>zorkových</w:t>
            </w:r>
            <w:r>
              <w:rPr>
                <w:rFonts w:cstheme="minorHAnsi"/>
              </w:rPr>
              <w:t xml:space="preserve"> </w:t>
            </w:r>
            <w:r w:rsidRPr="00DC032F">
              <w:rPr>
                <w:rFonts w:cstheme="minorHAnsi"/>
              </w:rPr>
              <w:t>délkových textilií</w:t>
            </w:r>
          </w:p>
        </w:tc>
        <w:tc>
          <w:tcPr>
            <w:tcW w:w="1557" w:type="dxa"/>
            <w:vAlign w:val="center"/>
          </w:tcPr>
          <w:p w:rsidR="00603A84" w:rsidRPr="00DC032F" w:rsidRDefault="00AC0678" w:rsidP="00603A84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    </w:t>
            </w:r>
            <w:r w:rsidR="00603A84" w:rsidRPr="00DC032F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TUL, VÚB</w:t>
            </w:r>
          </w:p>
        </w:tc>
        <w:tc>
          <w:tcPr>
            <w:tcW w:w="1416" w:type="dxa"/>
          </w:tcPr>
          <w:p w:rsidR="00603A84" w:rsidRPr="00BE36B5" w:rsidRDefault="00603A84" w:rsidP="00603A84">
            <w:pPr>
              <w:ind w:left="-110" w:firstLine="110"/>
              <w:jc w:val="center"/>
            </w:pPr>
          </w:p>
        </w:tc>
      </w:tr>
      <w:tr w:rsidR="00603A84" w:rsidRPr="000B1AAB" w:rsidTr="00CE5F42">
        <w:tc>
          <w:tcPr>
            <w:tcW w:w="1067" w:type="dxa"/>
          </w:tcPr>
          <w:p w:rsidR="00603A84" w:rsidRPr="008C3671" w:rsidRDefault="00603A84" w:rsidP="00603A84">
            <w:pPr>
              <w:jc w:val="center"/>
            </w:pPr>
          </w:p>
        </w:tc>
        <w:tc>
          <w:tcPr>
            <w:tcW w:w="6450" w:type="dxa"/>
            <w:vAlign w:val="center"/>
          </w:tcPr>
          <w:p w:rsidR="00603A84" w:rsidRPr="00DC032F" w:rsidRDefault="00603A84" w:rsidP="00603A84">
            <w:pPr>
              <w:rPr>
                <w:rFonts w:cstheme="minorHAnsi"/>
              </w:rPr>
            </w:pPr>
            <w:r w:rsidRPr="00DC032F">
              <w:rPr>
                <w:rFonts w:cstheme="minorHAnsi"/>
              </w:rPr>
              <w:t xml:space="preserve">5. Optimalizace </w:t>
            </w:r>
            <w:proofErr w:type="spellStart"/>
            <w:r w:rsidRPr="00DC032F">
              <w:rPr>
                <w:rFonts w:cstheme="minorHAnsi"/>
              </w:rPr>
              <w:t>technicko-technologických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DC032F">
              <w:rPr>
                <w:rFonts w:cstheme="minorHAnsi"/>
              </w:rPr>
              <w:t xml:space="preserve">podmínek délkových </w:t>
            </w:r>
            <w:r>
              <w:rPr>
                <w:rFonts w:cstheme="minorHAnsi"/>
              </w:rPr>
              <w:t>te</w:t>
            </w:r>
            <w:r w:rsidRPr="00DC032F">
              <w:rPr>
                <w:rFonts w:cstheme="minorHAnsi"/>
              </w:rPr>
              <w:t>xtilií</w:t>
            </w:r>
          </w:p>
        </w:tc>
        <w:tc>
          <w:tcPr>
            <w:tcW w:w="1557" w:type="dxa"/>
            <w:vAlign w:val="center"/>
          </w:tcPr>
          <w:p w:rsidR="00603A84" w:rsidRPr="00DC032F" w:rsidRDefault="00AC0678" w:rsidP="00603A84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i w:val="0"/>
                <w:sz w:val="22"/>
                <w:szCs w:val="22"/>
              </w:rPr>
              <w:t xml:space="preserve">        </w:t>
            </w:r>
            <w:r w:rsidR="00603A84" w:rsidRPr="00DC032F">
              <w:rPr>
                <w:rFonts w:asciiTheme="minorHAnsi" w:hAnsiTheme="minorHAnsi" w:cs="Calibri"/>
                <w:b w:val="0"/>
                <w:i w:val="0"/>
                <w:sz w:val="22"/>
                <w:szCs w:val="22"/>
              </w:rPr>
              <w:t>VÚB</w:t>
            </w:r>
          </w:p>
        </w:tc>
        <w:tc>
          <w:tcPr>
            <w:tcW w:w="1416" w:type="dxa"/>
          </w:tcPr>
          <w:p w:rsidR="00603A84" w:rsidRPr="00BE36B5" w:rsidRDefault="00603A84" w:rsidP="00603A84">
            <w:pPr>
              <w:ind w:left="-110" w:firstLine="110"/>
              <w:jc w:val="center"/>
            </w:pPr>
          </w:p>
        </w:tc>
      </w:tr>
      <w:tr w:rsidR="00603A84" w:rsidRPr="000B1AAB" w:rsidTr="00CE5F42">
        <w:tc>
          <w:tcPr>
            <w:tcW w:w="1067" w:type="dxa"/>
          </w:tcPr>
          <w:p w:rsidR="00603A84" w:rsidRPr="008C3671" w:rsidRDefault="00603A84" w:rsidP="00603A84">
            <w:pPr>
              <w:jc w:val="center"/>
            </w:pPr>
          </w:p>
        </w:tc>
        <w:tc>
          <w:tcPr>
            <w:tcW w:w="6450" w:type="dxa"/>
            <w:vAlign w:val="center"/>
          </w:tcPr>
          <w:p w:rsidR="00603A84" w:rsidRPr="00DC032F" w:rsidRDefault="00603A84" w:rsidP="00603A84">
            <w:pPr>
              <w:rPr>
                <w:rFonts w:cstheme="minorHAnsi"/>
              </w:rPr>
            </w:pPr>
            <w:r w:rsidRPr="00DC032F">
              <w:rPr>
                <w:rFonts w:cstheme="minorHAnsi"/>
              </w:rPr>
              <w:t>6. Zpracování směrných technologických</w:t>
            </w:r>
            <w:r>
              <w:rPr>
                <w:rFonts w:cstheme="minorHAnsi"/>
              </w:rPr>
              <w:t xml:space="preserve"> </w:t>
            </w:r>
            <w:r w:rsidRPr="00DC032F">
              <w:rPr>
                <w:rFonts w:cstheme="minorHAnsi"/>
              </w:rPr>
              <w:t xml:space="preserve">postupů pro výrobu </w:t>
            </w:r>
            <w:r>
              <w:rPr>
                <w:rFonts w:cstheme="minorHAnsi"/>
              </w:rPr>
              <w:t>d</w:t>
            </w:r>
            <w:r w:rsidRPr="00DC032F">
              <w:rPr>
                <w:rFonts w:cstheme="minorHAnsi"/>
              </w:rPr>
              <w:t>élkových textilií</w:t>
            </w:r>
          </w:p>
        </w:tc>
        <w:tc>
          <w:tcPr>
            <w:tcW w:w="1557" w:type="dxa"/>
            <w:vAlign w:val="center"/>
          </w:tcPr>
          <w:p w:rsidR="00603A84" w:rsidRPr="00DC032F" w:rsidRDefault="00AC0678" w:rsidP="00603A84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i w:val="0"/>
                <w:sz w:val="22"/>
                <w:szCs w:val="22"/>
              </w:rPr>
              <w:t xml:space="preserve">        </w:t>
            </w:r>
            <w:r w:rsidR="00603A84" w:rsidRPr="00DC032F">
              <w:rPr>
                <w:rFonts w:asciiTheme="minorHAnsi" w:hAnsiTheme="minorHAnsi" w:cs="Calibri"/>
                <w:b w:val="0"/>
                <w:i w:val="0"/>
                <w:sz w:val="22"/>
                <w:szCs w:val="22"/>
              </w:rPr>
              <w:t>VÚB</w:t>
            </w:r>
          </w:p>
        </w:tc>
        <w:tc>
          <w:tcPr>
            <w:tcW w:w="1416" w:type="dxa"/>
          </w:tcPr>
          <w:p w:rsidR="00603A84" w:rsidRPr="00BE36B5" w:rsidRDefault="00603A84" w:rsidP="00603A84">
            <w:pPr>
              <w:ind w:left="-110" w:firstLine="110"/>
              <w:jc w:val="center"/>
            </w:pPr>
          </w:p>
        </w:tc>
      </w:tr>
      <w:tr w:rsidR="00603A84" w:rsidRPr="000B1AAB" w:rsidTr="00CE5F42">
        <w:tc>
          <w:tcPr>
            <w:tcW w:w="1067" w:type="dxa"/>
          </w:tcPr>
          <w:p w:rsidR="00603A84" w:rsidRPr="008C3671" w:rsidRDefault="00603A84" w:rsidP="00603A84">
            <w:pPr>
              <w:jc w:val="center"/>
            </w:pPr>
          </w:p>
        </w:tc>
        <w:tc>
          <w:tcPr>
            <w:tcW w:w="6450" w:type="dxa"/>
            <w:vAlign w:val="center"/>
          </w:tcPr>
          <w:p w:rsidR="00603A84" w:rsidRPr="00DC032F" w:rsidRDefault="00603A84" w:rsidP="00603A84">
            <w:pPr>
              <w:rPr>
                <w:rFonts w:cstheme="minorHAnsi"/>
              </w:rPr>
            </w:pPr>
            <w:r w:rsidRPr="00DC032F">
              <w:rPr>
                <w:rFonts w:cstheme="minorHAnsi"/>
              </w:rPr>
              <w:t>7. Zpracování odborné studie k</w:t>
            </w:r>
            <w:r>
              <w:rPr>
                <w:rFonts w:cstheme="minorHAnsi"/>
              </w:rPr>
              <w:t> </w:t>
            </w:r>
            <w:r w:rsidRPr="00DC032F">
              <w:rPr>
                <w:rFonts w:cstheme="minorHAnsi"/>
              </w:rPr>
              <w:t>problematikám</w:t>
            </w:r>
            <w:r>
              <w:rPr>
                <w:rFonts w:cstheme="minorHAnsi"/>
              </w:rPr>
              <w:t xml:space="preserve"> </w:t>
            </w:r>
            <w:r w:rsidRPr="00DC032F">
              <w:rPr>
                <w:rFonts w:cstheme="minorHAnsi"/>
              </w:rPr>
              <w:t>fyziologického a senzorického komfortu</w:t>
            </w:r>
            <w:r>
              <w:rPr>
                <w:rFonts w:cstheme="minorHAnsi"/>
              </w:rPr>
              <w:t xml:space="preserve"> </w:t>
            </w:r>
            <w:r w:rsidRPr="00DC032F">
              <w:rPr>
                <w:rFonts w:cstheme="minorHAnsi"/>
              </w:rPr>
              <w:t>oblečení dětí s formulací požadavků pro</w:t>
            </w:r>
          </w:p>
          <w:p w:rsidR="00603A84" w:rsidRPr="00DC032F" w:rsidRDefault="00603A84" w:rsidP="00603A84">
            <w:pPr>
              <w:rPr>
                <w:rFonts w:cstheme="minorHAnsi"/>
              </w:rPr>
            </w:pPr>
            <w:r w:rsidRPr="00DC032F">
              <w:rPr>
                <w:rFonts w:cstheme="minorHAnsi"/>
              </w:rPr>
              <w:t>specifické chorobné stavy dětské kůže</w:t>
            </w:r>
          </w:p>
        </w:tc>
        <w:tc>
          <w:tcPr>
            <w:tcW w:w="1557" w:type="dxa"/>
            <w:vAlign w:val="center"/>
          </w:tcPr>
          <w:p w:rsidR="00603A84" w:rsidRPr="00DC032F" w:rsidRDefault="00AC0678" w:rsidP="00AC0678">
            <w:pPr>
              <w:pStyle w:val="Zkladntextodsazen"/>
              <w:ind w:left="0" w:right="-851"/>
              <w:jc w:val="left"/>
              <w:rPr>
                <w:rFonts w:asciiTheme="minorHAnsi" w:hAnsiTheme="minorHAnsi" w:cs="Calibri"/>
                <w:b w:val="0"/>
                <w:i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i w:val="0"/>
                <w:sz w:val="22"/>
                <w:szCs w:val="22"/>
              </w:rPr>
              <w:t xml:space="preserve">    </w:t>
            </w:r>
            <w:r w:rsidR="00603A84" w:rsidRPr="00DC032F">
              <w:rPr>
                <w:rFonts w:asciiTheme="minorHAnsi" w:hAnsiTheme="minorHAnsi" w:cs="Calibri"/>
                <w:b w:val="0"/>
                <w:i w:val="0"/>
                <w:sz w:val="22"/>
                <w:szCs w:val="22"/>
              </w:rPr>
              <w:t xml:space="preserve">TUL, </w:t>
            </w:r>
            <w:r>
              <w:rPr>
                <w:rFonts w:asciiTheme="minorHAnsi" w:hAnsiTheme="minorHAnsi" w:cs="Calibri"/>
                <w:b w:val="0"/>
                <w:i w:val="0"/>
                <w:sz w:val="22"/>
                <w:szCs w:val="22"/>
              </w:rPr>
              <w:t>U</w:t>
            </w:r>
            <w:r w:rsidR="00603A84" w:rsidRPr="00DC032F">
              <w:rPr>
                <w:rFonts w:asciiTheme="minorHAnsi" w:hAnsiTheme="minorHAnsi" w:cs="Calibri"/>
                <w:b w:val="0"/>
                <w:i w:val="0"/>
                <w:sz w:val="22"/>
                <w:szCs w:val="22"/>
              </w:rPr>
              <w:t>K</w:t>
            </w:r>
          </w:p>
        </w:tc>
        <w:tc>
          <w:tcPr>
            <w:tcW w:w="1416" w:type="dxa"/>
          </w:tcPr>
          <w:p w:rsidR="00603A84" w:rsidRPr="00BE36B5" w:rsidRDefault="00603A84" w:rsidP="00603A84">
            <w:pPr>
              <w:ind w:left="-110" w:firstLine="110"/>
              <w:jc w:val="center"/>
            </w:pPr>
          </w:p>
        </w:tc>
      </w:tr>
      <w:tr w:rsidR="00603A84" w:rsidRPr="000B1AAB" w:rsidTr="00CE5F42">
        <w:tc>
          <w:tcPr>
            <w:tcW w:w="1067" w:type="dxa"/>
          </w:tcPr>
          <w:p w:rsidR="00603A84" w:rsidRPr="008C3671" w:rsidRDefault="00603A84" w:rsidP="00603A84">
            <w:pPr>
              <w:jc w:val="center"/>
            </w:pPr>
          </w:p>
        </w:tc>
        <w:tc>
          <w:tcPr>
            <w:tcW w:w="6450" w:type="dxa"/>
            <w:vAlign w:val="center"/>
          </w:tcPr>
          <w:p w:rsidR="00603A84" w:rsidRPr="00DC032F" w:rsidRDefault="00603A84" w:rsidP="00603A84">
            <w:pPr>
              <w:rPr>
                <w:rFonts w:cstheme="minorHAnsi"/>
              </w:rPr>
            </w:pPr>
            <w:r w:rsidRPr="00DC032F">
              <w:rPr>
                <w:rFonts w:cstheme="minorHAnsi"/>
              </w:rPr>
              <w:t>8. Zpracování odborné studie k</w:t>
            </w:r>
            <w:r>
              <w:rPr>
                <w:rFonts w:cstheme="minorHAnsi"/>
              </w:rPr>
              <w:t> </w:t>
            </w:r>
            <w:r w:rsidRPr="00DC032F">
              <w:rPr>
                <w:rFonts w:cstheme="minorHAnsi"/>
              </w:rPr>
              <w:t>problematice</w:t>
            </w:r>
            <w:r>
              <w:rPr>
                <w:rFonts w:cstheme="minorHAnsi"/>
              </w:rPr>
              <w:t xml:space="preserve"> </w:t>
            </w:r>
            <w:r w:rsidRPr="00DC032F">
              <w:rPr>
                <w:rFonts w:cstheme="minorHAnsi"/>
              </w:rPr>
              <w:t>vlivu textilií na kožní problémy</w:t>
            </w:r>
          </w:p>
        </w:tc>
        <w:tc>
          <w:tcPr>
            <w:tcW w:w="1557" w:type="dxa"/>
            <w:vAlign w:val="center"/>
          </w:tcPr>
          <w:p w:rsidR="00603A84" w:rsidRPr="00DC032F" w:rsidRDefault="00AC0678" w:rsidP="00AC0678">
            <w:pPr>
              <w:pStyle w:val="Zkladntextodsazen"/>
              <w:ind w:left="0" w:right="-851"/>
              <w:jc w:val="left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 xml:space="preserve">    U</w:t>
            </w:r>
            <w:r w:rsidR="00603A84" w:rsidRPr="00DC032F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K, TUL</w:t>
            </w:r>
          </w:p>
        </w:tc>
        <w:tc>
          <w:tcPr>
            <w:tcW w:w="1416" w:type="dxa"/>
          </w:tcPr>
          <w:p w:rsidR="00603A84" w:rsidRPr="00BE36B5" w:rsidRDefault="00603A84" w:rsidP="00603A84">
            <w:pPr>
              <w:ind w:left="-110" w:firstLine="110"/>
              <w:jc w:val="center"/>
            </w:pPr>
          </w:p>
        </w:tc>
      </w:tr>
      <w:tr w:rsidR="00603A84" w:rsidRPr="000B1AAB" w:rsidTr="00F20EA2">
        <w:tc>
          <w:tcPr>
            <w:tcW w:w="1067" w:type="dxa"/>
            <w:vAlign w:val="center"/>
          </w:tcPr>
          <w:p w:rsidR="00603A84" w:rsidRPr="00603A84" w:rsidRDefault="00603A84" w:rsidP="00603A84">
            <w:pPr>
              <w:rPr>
                <w:bCs/>
                <w:i/>
                <w:iCs/>
              </w:rPr>
            </w:pPr>
            <w:r w:rsidRPr="00603A84">
              <w:t xml:space="preserve"> E2</w:t>
            </w:r>
          </w:p>
        </w:tc>
        <w:tc>
          <w:tcPr>
            <w:tcW w:w="6450" w:type="dxa"/>
            <w:vAlign w:val="center"/>
          </w:tcPr>
          <w:p w:rsidR="00603A84" w:rsidRPr="00603A84" w:rsidRDefault="00603A84" w:rsidP="00603A84">
            <w:pPr>
              <w:rPr>
                <w:b/>
              </w:rPr>
            </w:pPr>
            <w:r w:rsidRPr="00603A84">
              <w:rPr>
                <w:b/>
              </w:rPr>
              <w:t>Technologický výzkum a vývoj speciálních plošných textilií určených pro specifické dětské oblečení a textilní výrobky</w:t>
            </w:r>
          </w:p>
        </w:tc>
        <w:tc>
          <w:tcPr>
            <w:tcW w:w="1557" w:type="dxa"/>
            <w:vAlign w:val="center"/>
          </w:tcPr>
          <w:p w:rsidR="00603A84" w:rsidRPr="00603A84" w:rsidRDefault="00B8214C" w:rsidP="00603A8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B8214C" w:rsidRDefault="00B8214C" w:rsidP="00603A84">
            <w:r>
              <w:t xml:space="preserve"> Přechází do                     </w:t>
            </w:r>
          </w:p>
          <w:p w:rsidR="00603A84" w:rsidRPr="00603A84" w:rsidRDefault="00B8214C" w:rsidP="00603A84">
            <w:pPr>
              <w:rPr>
                <w:bCs/>
                <w:i/>
                <w:iCs/>
              </w:rPr>
            </w:pPr>
            <w:r>
              <w:t xml:space="preserve">      r. 2019</w:t>
            </w:r>
          </w:p>
        </w:tc>
      </w:tr>
      <w:tr w:rsidR="00603A84" w:rsidRPr="000B1AAB" w:rsidTr="00F20EA2">
        <w:tc>
          <w:tcPr>
            <w:tcW w:w="1067" w:type="dxa"/>
            <w:vAlign w:val="center"/>
          </w:tcPr>
          <w:p w:rsidR="00603A84" w:rsidRPr="00603A84" w:rsidRDefault="00603A84" w:rsidP="00603A84">
            <w:pPr>
              <w:rPr>
                <w:b/>
                <w:i/>
              </w:rPr>
            </w:pPr>
          </w:p>
        </w:tc>
        <w:tc>
          <w:tcPr>
            <w:tcW w:w="6450" w:type="dxa"/>
            <w:vAlign w:val="center"/>
          </w:tcPr>
          <w:p w:rsidR="00603A84" w:rsidRPr="00603A84" w:rsidRDefault="00603A84" w:rsidP="00603A84">
            <w:r w:rsidRPr="00603A84">
              <w:t>1.</w:t>
            </w:r>
            <w:r>
              <w:t xml:space="preserve"> </w:t>
            </w:r>
            <w:proofErr w:type="spellStart"/>
            <w:r w:rsidRPr="00603A84">
              <w:t>Výpředy</w:t>
            </w:r>
            <w:proofErr w:type="spellEnd"/>
            <w:r w:rsidRPr="00603A84">
              <w:t xml:space="preserve"> vybraných délkových textilií pro aplikace do plošných textilií</w:t>
            </w:r>
          </w:p>
        </w:tc>
        <w:tc>
          <w:tcPr>
            <w:tcW w:w="1557" w:type="dxa"/>
            <w:vAlign w:val="center"/>
          </w:tcPr>
          <w:p w:rsidR="00603A84" w:rsidRPr="00603A84" w:rsidRDefault="00AC0678" w:rsidP="00603A84">
            <w:pPr>
              <w:rPr>
                <w:b/>
                <w:bCs/>
                <w:i/>
                <w:iCs/>
              </w:rPr>
            </w:pPr>
            <w:r>
              <w:t xml:space="preserve">       </w:t>
            </w:r>
            <w:r w:rsidR="00603A84" w:rsidRPr="00603A84">
              <w:t>VÚB</w:t>
            </w:r>
          </w:p>
        </w:tc>
        <w:tc>
          <w:tcPr>
            <w:tcW w:w="1416" w:type="dxa"/>
            <w:vAlign w:val="center"/>
          </w:tcPr>
          <w:p w:rsidR="00603A84" w:rsidRPr="00603A84" w:rsidRDefault="00603A84" w:rsidP="00603A84">
            <w:pPr>
              <w:rPr>
                <w:b/>
                <w:i/>
              </w:rPr>
            </w:pPr>
          </w:p>
        </w:tc>
      </w:tr>
      <w:tr w:rsidR="00603A84" w:rsidRPr="000B1AAB" w:rsidTr="00BE36B5">
        <w:tc>
          <w:tcPr>
            <w:tcW w:w="1067" w:type="dxa"/>
          </w:tcPr>
          <w:p w:rsidR="00603A84" w:rsidRPr="00603A84" w:rsidRDefault="00603A84" w:rsidP="00603A84"/>
        </w:tc>
        <w:tc>
          <w:tcPr>
            <w:tcW w:w="6450" w:type="dxa"/>
          </w:tcPr>
          <w:p w:rsidR="00603A84" w:rsidRPr="00603A84" w:rsidRDefault="00603A84" w:rsidP="00AC0678">
            <w:r w:rsidRPr="00603A84">
              <w:t>2.</w:t>
            </w:r>
            <w:r>
              <w:t xml:space="preserve"> </w:t>
            </w:r>
            <w:r w:rsidRPr="00603A84">
              <w:t>Výběr a vyhodnocení délkových textilií na bázi nekonečných vláken pro konstrukci speciálních plošných textilií</w:t>
            </w:r>
          </w:p>
        </w:tc>
        <w:tc>
          <w:tcPr>
            <w:tcW w:w="1557" w:type="dxa"/>
          </w:tcPr>
          <w:p w:rsidR="00603A84" w:rsidRPr="00603A84" w:rsidRDefault="00AC0678" w:rsidP="00603A84">
            <w:r>
              <w:t xml:space="preserve">       </w:t>
            </w:r>
            <w:r w:rsidR="00603A84" w:rsidRPr="00603A84">
              <w:t>VÚB</w:t>
            </w:r>
          </w:p>
        </w:tc>
        <w:tc>
          <w:tcPr>
            <w:tcW w:w="1416" w:type="dxa"/>
          </w:tcPr>
          <w:p w:rsidR="00603A84" w:rsidRPr="00603A84" w:rsidRDefault="00603A84" w:rsidP="00603A84"/>
        </w:tc>
      </w:tr>
      <w:tr w:rsidR="00603A84" w:rsidRPr="000B1AAB" w:rsidTr="00BE36B5">
        <w:tc>
          <w:tcPr>
            <w:tcW w:w="1067" w:type="dxa"/>
          </w:tcPr>
          <w:p w:rsidR="00603A84" w:rsidRPr="00603A84" w:rsidRDefault="00603A84" w:rsidP="00603A84"/>
        </w:tc>
        <w:tc>
          <w:tcPr>
            <w:tcW w:w="6450" w:type="dxa"/>
          </w:tcPr>
          <w:p w:rsidR="00603A84" w:rsidRPr="00603A84" w:rsidRDefault="00603A84" w:rsidP="00603A84">
            <w:r w:rsidRPr="00603A84">
              <w:t>3.</w:t>
            </w:r>
            <w:r>
              <w:t xml:space="preserve"> </w:t>
            </w:r>
            <w:r w:rsidRPr="00603A84">
              <w:t>Návrh technologického postupu výroby pro speciální typy plošných textilií s ohledem na aplikaci do oděvů pro děti s kožními problémy</w:t>
            </w:r>
          </w:p>
        </w:tc>
        <w:tc>
          <w:tcPr>
            <w:tcW w:w="1557" w:type="dxa"/>
          </w:tcPr>
          <w:p w:rsidR="00603A84" w:rsidRPr="00603A84" w:rsidRDefault="00AC0678" w:rsidP="00AC0678">
            <w:r>
              <w:t xml:space="preserve">    </w:t>
            </w:r>
            <w:r w:rsidR="00603A84" w:rsidRPr="00603A84">
              <w:t xml:space="preserve">VÚB, </w:t>
            </w:r>
            <w:r>
              <w:t>U</w:t>
            </w:r>
            <w:r w:rsidR="00603A84" w:rsidRPr="00603A84">
              <w:t>K</w:t>
            </w:r>
          </w:p>
        </w:tc>
        <w:tc>
          <w:tcPr>
            <w:tcW w:w="1416" w:type="dxa"/>
          </w:tcPr>
          <w:p w:rsidR="00603A84" w:rsidRPr="00603A84" w:rsidRDefault="00603A84" w:rsidP="00603A84"/>
        </w:tc>
      </w:tr>
      <w:tr w:rsidR="00603A84" w:rsidRPr="000B1AAB" w:rsidTr="00BE36B5">
        <w:tc>
          <w:tcPr>
            <w:tcW w:w="1067" w:type="dxa"/>
          </w:tcPr>
          <w:p w:rsidR="00603A84" w:rsidRPr="00603A84" w:rsidRDefault="00603A84" w:rsidP="00603A84"/>
        </w:tc>
        <w:tc>
          <w:tcPr>
            <w:tcW w:w="6450" w:type="dxa"/>
          </w:tcPr>
          <w:p w:rsidR="00603A84" w:rsidRPr="00603A84" w:rsidRDefault="00603A84" w:rsidP="00603A84">
            <w:r w:rsidRPr="00603A84">
              <w:t>4.</w:t>
            </w:r>
            <w:r>
              <w:t xml:space="preserve"> </w:t>
            </w:r>
            <w:r w:rsidRPr="00603A84">
              <w:t>Experimentální výzkum speciálních plošných struktur</w:t>
            </w:r>
          </w:p>
          <w:p w:rsidR="00603A84" w:rsidRPr="00603A84" w:rsidRDefault="00603A84" w:rsidP="00603A84"/>
        </w:tc>
        <w:tc>
          <w:tcPr>
            <w:tcW w:w="1557" w:type="dxa"/>
          </w:tcPr>
          <w:p w:rsidR="00603A84" w:rsidRPr="00603A84" w:rsidRDefault="00AC0678" w:rsidP="00603A84">
            <w:r>
              <w:t xml:space="preserve">        </w:t>
            </w:r>
            <w:r w:rsidR="00603A84" w:rsidRPr="00603A84">
              <w:t>VÚB</w:t>
            </w:r>
          </w:p>
        </w:tc>
        <w:tc>
          <w:tcPr>
            <w:tcW w:w="1416" w:type="dxa"/>
          </w:tcPr>
          <w:p w:rsidR="00603A84" w:rsidRPr="00603A84" w:rsidRDefault="00603A84" w:rsidP="00603A84"/>
        </w:tc>
      </w:tr>
      <w:tr w:rsidR="00603A84" w:rsidRPr="000B1AAB" w:rsidTr="00BE36B5">
        <w:tc>
          <w:tcPr>
            <w:tcW w:w="1067" w:type="dxa"/>
          </w:tcPr>
          <w:p w:rsidR="00603A84" w:rsidRPr="00603A84" w:rsidRDefault="00603A84" w:rsidP="00603A84"/>
        </w:tc>
        <w:tc>
          <w:tcPr>
            <w:tcW w:w="6450" w:type="dxa"/>
          </w:tcPr>
          <w:p w:rsidR="00603A84" w:rsidRPr="00603A84" w:rsidRDefault="00603A84" w:rsidP="00603A84">
            <w:r w:rsidRPr="00603A84">
              <w:t>5.</w:t>
            </w:r>
            <w:r>
              <w:t xml:space="preserve"> </w:t>
            </w:r>
            <w:r w:rsidRPr="00603A84">
              <w:t>Návrh a realizace finálních úprav</w:t>
            </w:r>
          </w:p>
          <w:p w:rsidR="00603A84" w:rsidRPr="00603A84" w:rsidRDefault="00603A84" w:rsidP="00603A84"/>
        </w:tc>
        <w:tc>
          <w:tcPr>
            <w:tcW w:w="1557" w:type="dxa"/>
          </w:tcPr>
          <w:p w:rsidR="00603A84" w:rsidRPr="00603A84" w:rsidRDefault="00AC0678" w:rsidP="00603A84">
            <w:r>
              <w:t xml:space="preserve">        </w:t>
            </w:r>
            <w:r w:rsidR="00603A84" w:rsidRPr="00603A84">
              <w:t>VÚB</w:t>
            </w:r>
          </w:p>
        </w:tc>
        <w:tc>
          <w:tcPr>
            <w:tcW w:w="1416" w:type="dxa"/>
          </w:tcPr>
          <w:p w:rsidR="00603A84" w:rsidRPr="00603A84" w:rsidRDefault="00603A84" w:rsidP="00603A84"/>
        </w:tc>
      </w:tr>
      <w:tr w:rsidR="00603A84" w:rsidRPr="000B1AAB" w:rsidTr="00BE36B5">
        <w:tc>
          <w:tcPr>
            <w:tcW w:w="1067" w:type="dxa"/>
          </w:tcPr>
          <w:p w:rsidR="00603A84" w:rsidRPr="00603A84" w:rsidRDefault="00603A84" w:rsidP="00603A84"/>
        </w:tc>
        <w:tc>
          <w:tcPr>
            <w:tcW w:w="6450" w:type="dxa"/>
          </w:tcPr>
          <w:p w:rsidR="00603A84" w:rsidRPr="00603A84" w:rsidRDefault="00603A84" w:rsidP="00603A84">
            <w:r w:rsidRPr="00603A84">
              <w:t>6.</w:t>
            </w:r>
            <w:r>
              <w:t xml:space="preserve"> </w:t>
            </w:r>
            <w:r w:rsidRPr="00603A84">
              <w:t>Návrh souboru metod hodnocení vlastností speciálních plošných textilií</w:t>
            </w:r>
          </w:p>
        </w:tc>
        <w:tc>
          <w:tcPr>
            <w:tcW w:w="1557" w:type="dxa"/>
          </w:tcPr>
          <w:p w:rsidR="00603A84" w:rsidRPr="00603A84" w:rsidRDefault="00AC0678" w:rsidP="00603A84">
            <w:r>
              <w:t xml:space="preserve">        </w:t>
            </w:r>
            <w:r w:rsidR="00603A84" w:rsidRPr="00603A84">
              <w:t>TUL</w:t>
            </w:r>
          </w:p>
        </w:tc>
        <w:tc>
          <w:tcPr>
            <w:tcW w:w="1416" w:type="dxa"/>
          </w:tcPr>
          <w:p w:rsidR="00603A84" w:rsidRPr="00603A84" w:rsidRDefault="00603A84" w:rsidP="00603A84"/>
        </w:tc>
      </w:tr>
      <w:tr w:rsidR="00603A84" w:rsidRPr="000B1AAB" w:rsidTr="00BE36B5">
        <w:tc>
          <w:tcPr>
            <w:tcW w:w="1067" w:type="dxa"/>
          </w:tcPr>
          <w:p w:rsidR="00603A84" w:rsidRPr="00603A84" w:rsidRDefault="00603A84" w:rsidP="00603A84"/>
        </w:tc>
        <w:tc>
          <w:tcPr>
            <w:tcW w:w="6450" w:type="dxa"/>
          </w:tcPr>
          <w:p w:rsidR="00603A84" w:rsidRPr="00603A84" w:rsidRDefault="00603A84" w:rsidP="00603A84">
            <w:r w:rsidRPr="00603A84">
              <w:t>7.</w:t>
            </w:r>
            <w:r>
              <w:t xml:space="preserve"> </w:t>
            </w:r>
            <w:r w:rsidRPr="00603A84">
              <w:t>Hodnocení experimentálních vzorků funkčních plošných textilií dle navržených metod</w:t>
            </w:r>
          </w:p>
        </w:tc>
        <w:tc>
          <w:tcPr>
            <w:tcW w:w="1557" w:type="dxa"/>
          </w:tcPr>
          <w:p w:rsidR="00603A84" w:rsidRPr="00603A84" w:rsidRDefault="00AC0678" w:rsidP="00603A84">
            <w:r>
              <w:t xml:space="preserve">    </w:t>
            </w:r>
            <w:proofErr w:type="gramStart"/>
            <w:r w:rsidR="00603A84" w:rsidRPr="00603A84">
              <w:t>TUL,</w:t>
            </w:r>
            <w:r w:rsidR="00603A84" w:rsidRPr="00603A84">
              <w:rPr>
                <w:b/>
              </w:rPr>
              <w:t xml:space="preserve"> </w:t>
            </w:r>
            <w:r w:rsidR="00603A84" w:rsidRPr="00603A84">
              <w:t xml:space="preserve"> VÚB</w:t>
            </w:r>
            <w:proofErr w:type="gramEnd"/>
          </w:p>
        </w:tc>
        <w:tc>
          <w:tcPr>
            <w:tcW w:w="1416" w:type="dxa"/>
          </w:tcPr>
          <w:p w:rsidR="00603A84" w:rsidRPr="00603A84" w:rsidRDefault="00603A84" w:rsidP="00603A84"/>
        </w:tc>
      </w:tr>
      <w:tr w:rsidR="00603A84" w:rsidRPr="000B1AAB" w:rsidTr="00BE36B5">
        <w:tc>
          <w:tcPr>
            <w:tcW w:w="1067" w:type="dxa"/>
          </w:tcPr>
          <w:p w:rsidR="00603A84" w:rsidRPr="00603A84" w:rsidRDefault="00603A84" w:rsidP="00603A84"/>
        </w:tc>
        <w:tc>
          <w:tcPr>
            <w:tcW w:w="6450" w:type="dxa"/>
          </w:tcPr>
          <w:p w:rsidR="00603A84" w:rsidRPr="00603A84" w:rsidRDefault="00603A84" w:rsidP="00603A84">
            <w:r w:rsidRPr="00603A84">
              <w:t>8.</w:t>
            </w:r>
            <w:r>
              <w:t xml:space="preserve"> </w:t>
            </w:r>
            <w:r w:rsidRPr="00603A84">
              <w:t>Návrh podkladů pro konstrukční a technologické zpracování oděvů pro realizaci pilotních vzorků.</w:t>
            </w:r>
          </w:p>
        </w:tc>
        <w:tc>
          <w:tcPr>
            <w:tcW w:w="1557" w:type="dxa"/>
          </w:tcPr>
          <w:p w:rsidR="00603A84" w:rsidRPr="00603A84" w:rsidRDefault="00AC0678" w:rsidP="00AC0678">
            <w:r>
              <w:t xml:space="preserve">    </w:t>
            </w:r>
            <w:r w:rsidR="00603A84" w:rsidRPr="00603A84">
              <w:t xml:space="preserve">TUL, </w:t>
            </w:r>
            <w:r>
              <w:t>U</w:t>
            </w:r>
            <w:r w:rsidR="00603A84" w:rsidRPr="00603A84">
              <w:t>K</w:t>
            </w:r>
          </w:p>
        </w:tc>
        <w:tc>
          <w:tcPr>
            <w:tcW w:w="1416" w:type="dxa"/>
          </w:tcPr>
          <w:p w:rsidR="00603A84" w:rsidRPr="00603A84" w:rsidRDefault="00603A84" w:rsidP="00603A84"/>
        </w:tc>
      </w:tr>
      <w:tr w:rsidR="00603A84" w:rsidRPr="000B1AAB" w:rsidTr="00BE36B5">
        <w:tc>
          <w:tcPr>
            <w:tcW w:w="1067" w:type="dxa"/>
          </w:tcPr>
          <w:p w:rsidR="00603A84" w:rsidRPr="00603A84" w:rsidRDefault="00603A84" w:rsidP="00603A84"/>
        </w:tc>
        <w:tc>
          <w:tcPr>
            <w:tcW w:w="6450" w:type="dxa"/>
          </w:tcPr>
          <w:p w:rsidR="00603A84" w:rsidRPr="00603A84" w:rsidRDefault="00603A84" w:rsidP="00C35FE5">
            <w:r w:rsidRPr="00603A84">
              <w:t>9.</w:t>
            </w:r>
            <w:r w:rsidR="00C35FE5">
              <w:t xml:space="preserve"> </w:t>
            </w:r>
            <w:r w:rsidRPr="00603A84">
              <w:t>Průběžné odborné konzultace experimentálních vzorků s klinickými dermatology</w:t>
            </w:r>
          </w:p>
        </w:tc>
        <w:tc>
          <w:tcPr>
            <w:tcW w:w="1557" w:type="dxa"/>
          </w:tcPr>
          <w:p w:rsidR="00AC0678" w:rsidRDefault="00AC0678" w:rsidP="00603A84">
            <w:r>
              <w:t xml:space="preserve">    U</w:t>
            </w:r>
            <w:r w:rsidR="00603A84" w:rsidRPr="00603A84">
              <w:t xml:space="preserve">K, TUL, </w:t>
            </w:r>
            <w:r>
              <w:t xml:space="preserve">          </w:t>
            </w:r>
          </w:p>
          <w:p w:rsidR="00603A84" w:rsidRPr="00603A84" w:rsidRDefault="00AC0678" w:rsidP="00603A84">
            <w:r>
              <w:t xml:space="preserve">        </w:t>
            </w:r>
            <w:r w:rsidR="00603A84" w:rsidRPr="00603A84">
              <w:t>VÚB</w:t>
            </w:r>
          </w:p>
        </w:tc>
        <w:tc>
          <w:tcPr>
            <w:tcW w:w="1416" w:type="dxa"/>
          </w:tcPr>
          <w:p w:rsidR="00603A84" w:rsidRPr="00603A84" w:rsidRDefault="00603A84" w:rsidP="00603A84"/>
        </w:tc>
      </w:tr>
      <w:tr w:rsidR="00603A84" w:rsidRPr="000B1AAB" w:rsidTr="00BE36B5">
        <w:tc>
          <w:tcPr>
            <w:tcW w:w="1067" w:type="dxa"/>
          </w:tcPr>
          <w:p w:rsidR="00603A84" w:rsidRPr="00603A84" w:rsidRDefault="00C35FE5" w:rsidP="00603A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603A84" w:rsidRPr="00603A84">
              <w:rPr>
                <w:rFonts w:cstheme="minorHAnsi"/>
                <w:b/>
              </w:rPr>
              <w:t>E3</w:t>
            </w:r>
          </w:p>
        </w:tc>
        <w:tc>
          <w:tcPr>
            <w:tcW w:w="6450" w:type="dxa"/>
          </w:tcPr>
          <w:p w:rsidR="00603A84" w:rsidRPr="00603A84" w:rsidRDefault="00603A84" w:rsidP="00603A84">
            <w:pPr>
              <w:rPr>
                <w:rFonts w:eastAsia="Calibri"/>
                <w:b/>
                <w:bCs/>
                <w:kern w:val="32"/>
              </w:rPr>
            </w:pPr>
            <w:r w:rsidRPr="00603A84">
              <w:rPr>
                <w:rFonts w:eastAsia="Calibri"/>
                <w:b/>
                <w:bCs/>
                <w:kern w:val="32"/>
              </w:rPr>
              <w:t>Vývoj a výzkum výroby nových typů speciálního dětského oblečení a textilních výrobků</w:t>
            </w:r>
          </w:p>
        </w:tc>
        <w:tc>
          <w:tcPr>
            <w:tcW w:w="1557" w:type="dxa"/>
          </w:tcPr>
          <w:p w:rsidR="00603A84" w:rsidRPr="00603A84" w:rsidRDefault="00603A84" w:rsidP="00603A84"/>
        </w:tc>
        <w:tc>
          <w:tcPr>
            <w:tcW w:w="1416" w:type="dxa"/>
          </w:tcPr>
          <w:p w:rsidR="00C35FE5" w:rsidRPr="00B8214C" w:rsidRDefault="00C35FE5" w:rsidP="00C35FE5">
            <w:r>
              <w:rPr>
                <w:b/>
              </w:rPr>
              <w:t xml:space="preserve"> </w:t>
            </w:r>
            <w:r w:rsidRPr="00B8214C">
              <w:t xml:space="preserve">Přechází do </w:t>
            </w:r>
          </w:p>
          <w:p w:rsidR="00603A84" w:rsidRPr="00603A84" w:rsidRDefault="00C35FE5" w:rsidP="00C35FE5">
            <w:pPr>
              <w:rPr>
                <w:b/>
              </w:rPr>
            </w:pPr>
            <w:r w:rsidRPr="00B8214C">
              <w:t xml:space="preserve">     r. 2019</w:t>
            </w:r>
          </w:p>
        </w:tc>
      </w:tr>
      <w:tr w:rsidR="00603A84" w:rsidRPr="000B1AAB" w:rsidTr="00BE36B5">
        <w:tc>
          <w:tcPr>
            <w:tcW w:w="1067" w:type="dxa"/>
          </w:tcPr>
          <w:p w:rsidR="00603A84" w:rsidRPr="00603A84" w:rsidRDefault="00603A84" w:rsidP="00603A84"/>
        </w:tc>
        <w:tc>
          <w:tcPr>
            <w:tcW w:w="6450" w:type="dxa"/>
          </w:tcPr>
          <w:p w:rsidR="00603A84" w:rsidRPr="00603A84" w:rsidRDefault="00603A84" w:rsidP="00603A84">
            <w:r w:rsidRPr="00603A84">
              <w:t>1. Návrh sortimentu oděvů a textilních výrobků</w:t>
            </w:r>
          </w:p>
          <w:p w:rsidR="00603A84" w:rsidRPr="00603A84" w:rsidRDefault="00603A84" w:rsidP="00603A84"/>
        </w:tc>
        <w:tc>
          <w:tcPr>
            <w:tcW w:w="1557" w:type="dxa"/>
          </w:tcPr>
          <w:p w:rsidR="00AC0678" w:rsidRDefault="00AC0678" w:rsidP="00603A84">
            <w:r>
              <w:t xml:space="preserve">     </w:t>
            </w:r>
            <w:r w:rsidR="00603A84" w:rsidRPr="00603A84">
              <w:t xml:space="preserve">VÚB, TUL, </w:t>
            </w:r>
            <w:r>
              <w:t xml:space="preserve">  </w:t>
            </w:r>
          </w:p>
          <w:p w:rsidR="00603A84" w:rsidRPr="00603A84" w:rsidRDefault="00AC0678" w:rsidP="00AC0678">
            <w:r>
              <w:t xml:space="preserve">        U</w:t>
            </w:r>
            <w:r w:rsidR="00603A84" w:rsidRPr="00603A84">
              <w:t>K</w:t>
            </w:r>
          </w:p>
        </w:tc>
        <w:tc>
          <w:tcPr>
            <w:tcW w:w="1416" w:type="dxa"/>
          </w:tcPr>
          <w:p w:rsidR="00603A84" w:rsidRPr="00603A84" w:rsidRDefault="00603A84" w:rsidP="00603A84"/>
        </w:tc>
      </w:tr>
      <w:tr w:rsidR="00603A84" w:rsidRPr="000B1AAB" w:rsidTr="00BE36B5">
        <w:tc>
          <w:tcPr>
            <w:tcW w:w="1067" w:type="dxa"/>
          </w:tcPr>
          <w:p w:rsidR="00603A84" w:rsidRPr="00603A84" w:rsidRDefault="00603A84" w:rsidP="00603A84"/>
        </w:tc>
        <w:tc>
          <w:tcPr>
            <w:tcW w:w="6450" w:type="dxa"/>
          </w:tcPr>
          <w:p w:rsidR="00603A84" w:rsidRPr="00603A84" w:rsidRDefault="00603A84" w:rsidP="00603A84">
            <w:r w:rsidRPr="00603A84">
              <w:t xml:space="preserve">2. Výběr plošných textilií pro speciální dětské oděvy a textilní   </w:t>
            </w:r>
          </w:p>
          <w:p w:rsidR="00603A84" w:rsidRPr="00603A84" w:rsidRDefault="00603A84" w:rsidP="00603A84">
            <w:r w:rsidRPr="00603A84">
              <w:t xml:space="preserve">     výrobky</w:t>
            </w:r>
          </w:p>
        </w:tc>
        <w:tc>
          <w:tcPr>
            <w:tcW w:w="1557" w:type="dxa"/>
          </w:tcPr>
          <w:p w:rsidR="00AC0678" w:rsidRDefault="00AC0678" w:rsidP="00603A84">
            <w:r>
              <w:t xml:space="preserve">    </w:t>
            </w:r>
            <w:r w:rsidR="00603A84" w:rsidRPr="00603A84">
              <w:t xml:space="preserve">VÚB, TUL, </w:t>
            </w:r>
          </w:p>
          <w:p w:rsidR="00603A84" w:rsidRPr="00603A84" w:rsidRDefault="00AC0678" w:rsidP="00AC0678">
            <w:r>
              <w:t xml:space="preserve">        U</w:t>
            </w:r>
            <w:r w:rsidR="00603A84" w:rsidRPr="00603A84">
              <w:t>K</w:t>
            </w:r>
          </w:p>
        </w:tc>
        <w:tc>
          <w:tcPr>
            <w:tcW w:w="1416" w:type="dxa"/>
          </w:tcPr>
          <w:p w:rsidR="00603A84" w:rsidRPr="00603A84" w:rsidRDefault="00603A84" w:rsidP="00603A84"/>
        </w:tc>
      </w:tr>
      <w:tr w:rsidR="00603A84" w:rsidRPr="000B1AAB" w:rsidTr="00BE36B5">
        <w:tc>
          <w:tcPr>
            <w:tcW w:w="1067" w:type="dxa"/>
          </w:tcPr>
          <w:p w:rsidR="00603A84" w:rsidRPr="00603A84" w:rsidRDefault="00603A84" w:rsidP="00603A84"/>
        </w:tc>
        <w:tc>
          <w:tcPr>
            <w:tcW w:w="6450" w:type="dxa"/>
          </w:tcPr>
          <w:p w:rsidR="00603A84" w:rsidRPr="00603A84" w:rsidRDefault="00603A84" w:rsidP="00C35FE5">
            <w:r w:rsidRPr="00603A84">
              <w:t>3.</w:t>
            </w:r>
            <w:r w:rsidR="00C35FE5">
              <w:t xml:space="preserve"> N</w:t>
            </w:r>
            <w:r w:rsidRPr="00603A84">
              <w:t>ávrh speciální metodiky pro hodnocení výrobků v praktickém ověřování</w:t>
            </w:r>
          </w:p>
        </w:tc>
        <w:tc>
          <w:tcPr>
            <w:tcW w:w="1557" w:type="dxa"/>
          </w:tcPr>
          <w:p w:rsidR="00603A84" w:rsidRPr="00603A84" w:rsidRDefault="00AC0678" w:rsidP="00AC0678">
            <w:r>
              <w:t xml:space="preserve">   </w:t>
            </w:r>
            <w:r w:rsidR="00603A84" w:rsidRPr="00603A84">
              <w:t xml:space="preserve">VUB, </w:t>
            </w:r>
            <w:r>
              <w:t>U</w:t>
            </w:r>
            <w:r w:rsidR="00603A84" w:rsidRPr="00603A84">
              <w:t>K</w:t>
            </w:r>
          </w:p>
        </w:tc>
        <w:tc>
          <w:tcPr>
            <w:tcW w:w="1416" w:type="dxa"/>
          </w:tcPr>
          <w:p w:rsidR="00603A84" w:rsidRPr="00603A84" w:rsidRDefault="00603A84" w:rsidP="00603A84"/>
        </w:tc>
      </w:tr>
      <w:tr w:rsidR="00603A84" w:rsidRPr="000B1AAB" w:rsidTr="00BE36B5">
        <w:tc>
          <w:tcPr>
            <w:tcW w:w="1067" w:type="dxa"/>
          </w:tcPr>
          <w:p w:rsidR="00603A84" w:rsidRPr="00603A84" w:rsidRDefault="00603A84" w:rsidP="00603A84"/>
        </w:tc>
        <w:tc>
          <w:tcPr>
            <w:tcW w:w="6450" w:type="dxa"/>
          </w:tcPr>
          <w:p w:rsidR="00603A84" w:rsidRPr="00603A84" w:rsidRDefault="00603A84" w:rsidP="00C35FE5">
            <w:r w:rsidRPr="00603A84">
              <w:t>4.</w:t>
            </w:r>
            <w:r w:rsidR="00C35FE5">
              <w:t xml:space="preserve"> </w:t>
            </w:r>
            <w:r w:rsidRPr="00603A84">
              <w:t>Vzorování experimentálních vzorků pro ověřovací sérii speciálních oděvů a textilních výrobků pro děti s kožními problémy</w:t>
            </w:r>
          </w:p>
        </w:tc>
        <w:tc>
          <w:tcPr>
            <w:tcW w:w="1557" w:type="dxa"/>
          </w:tcPr>
          <w:p w:rsidR="00603A84" w:rsidRPr="00603A84" w:rsidRDefault="00AC0678" w:rsidP="00C35FE5">
            <w:r>
              <w:t xml:space="preserve">     </w:t>
            </w:r>
            <w:r w:rsidR="00603A84" w:rsidRPr="00603A84">
              <w:t>TUL, VÚB</w:t>
            </w:r>
          </w:p>
        </w:tc>
        <w:tc>
          <w:tcPr>
            <w:tcW w:w="1416" w:type="dxa"/>
          </w:tcPr>
          <w:p w:rsidR="00603A84" w:rsidRPr="00603A84" w:rsidRDefault="00603A84" w:rsidP="00603A84"/>
        </w:tc>
      </w:tr>
      <w:tr w:rsidR="00603A84" w:rsidRPr="000B1AAB" w:rsidTr="00BE36B5">
        <w:tc>
          <w:tcPr>
            <w:tcW w:w="1067" w:type="dxa"/>
          </w:tcPr>
          <w:p w:rsidR="00603A84" w:rsidRPr="00603A84" w:rsidRDefault="00603A84" w:rsidP="00603A84"/>
        </w:tc>
        <w:tc>
          <w:tcPr>
            <w:tcW w:w="6450" w:type="dxa"/>
          </w:tcPr>
          <w:p w:rsidR="00603A84" w:rsidRPr="00603A84" w:rsidRDefault="00603A84" w:rsidP="00C35FE5">
            <w:r w:rsidRPr="00603A84">
              <w:t>5.</w:t>
            </w:r>
            <w:r w:rsidR="00C35FE5">
              <w:t xml:space="preserve"> </w:t>
            </w:r>
            <w:r w:rsidRPr="00603A84">
              <w:t>Průběžné odborné konzultace k vývoji speciálních dětských oděvů a textilních výrobků s klinickými dermatology</w:t>
            </w:r>
          </w:p>
        </w:tc>
        <w:tc>
          <w:tcPr>
            <w:tcW w:w="1557" w:type="dxa"/>
          </w:tcPr>
          <w:p w:rsidR="00AC0678" w:rsidRDefault="00AC0678" w:rsidP="00603A84">
            <w:r>
              <w:t xml:space="preserve">    U</w:t>
            </w:r>
            <w:r w:rsidR="00603A84" w:rsidRPr="00603A84">
              <w:t xml:space="preserve">K, TUL, </w:t>
            </w:r>
            <w:r>
              <w:t xml:space="preserve"> </w:t>
            </w:r>
          </w:p>
          <w:p w:rsidR="00603A84" w:rsidRPr="00603A84" w:rsidRDefault="00AC0678" w:rsidP="00AC0678">
            <w:r>
              <w:t xml:space="preserve">        </w:t>
            </w:r>
            <w:r w:rsidR="00603A84" w:rsidRPr="00603A84">
              <w:t>VÚB</w:t>
            </w:r>
          </w:p>
        </w:tc>
        <w:tc>
          <w:tcPr>
            <w:tcW w:w="1416" w:type="dxa"/>
          </w:tcPr>
          <w:p w:rsidR="00603A84" w:rsidRPr="00603A84" w:rsidRDefault="00603A84" w:rsidP="00603A84"/>
        </w:tc>
      </w:tr>
      <w:tr w:rsidR="00603A84" w:rsidRPr="000B1AAB" w:rsidTr="00C35FE5">
        <w:tc>
          <w:tcPr>
            <w:tcW w:w="1067" w:type="dxa"/>
          </w:tcPr>
          <w:p w:rsidR="00603A84" w:rsidRPr="00603A84" w:rsidRDefault="00603A84" w:rsidP="00603A84"/>
        </w:tc>
        <w:tc>
          <w:tcPr>
            <w:tcW w:w="6450" w:type="dxa"/>
            <w:tcBorders>
              <w:bottom w:val="single" w:sz="4" w:space="0" w:color="auto"/>
            </w:tcBorders>
          </w:tcPr>
          <w:p w:rsidR="00603A84" w:rsidRPr="00603A84" w:rsidRDefault="00603A84" w:rsidP="00C35FE5">
            <w:r w:rsidRPr="00603A84">
              <w:t>6.</w:t>
            </w:r>
            <w:r w:rsidR="00C35FE5">
              <w:t xml:space="preserve"> </w:t>
            </w:r>
            <w:r w:rsidRPr="00603A84">
              <w:t>Zahájení realizace praktického ověřování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603A84" w:rsidRPr="00603A84" w:rsidRDefault="00AC0678" w:rsidP="00AC0678">
            <w:r>
              <w:t xml:space="preserve">   </w:t>
            </w:r>
            <w:r w:rsidR="00603A84" w:rsidRPr="00603A84">
              <w:t xml:space="preserve">VÚB, </w:t>
            </w:r>
            <w:r>
              <w:t>U</w:t>
            </w:r>
            <w:r w:rsidR="00603A84" w:rsidRPr="00603A84">
              <w:t>K</w:t>
            </w:r>
          </w:p>
        </w:tc>
        <w:tc>
          <w:tcPr>
            <w:tcW w:w="1416" w:type="dxa"/>
          </w:tcPr>
          <w:p w:rsidR="00603A84" w:rsidRPr="00603A84" w:rsidRDefault="00603A84" w:rsidP="00603A84"/>
        </w:tc>
      </w:tr>
      <w:tr w:rsidR="00603A84" w:rsidRPr="000B1AAB" w:rsidTr="00C35FE5">
        <w:tc>
          <w:tcPr>
            <w:tcW w:w="1067" w:type="dxa"/>
            <w:tcBorders>
              <w:right w:val="nil"/>
            </w:tcBorders>
            <w:vAlign w:val="center"/>
          </w:tcPr>
          <w:p w:rsidR="00603A84" w:rsidRPr="00C6671C" w:rsidRDefault="00603A84" w:rsidP="00603A84">
            <w:pPr>
              <w:pStyle w:val="Zkladntextodsazen"/>
              <w:ind w:left="0" w:right="-851"/>
              <w:rPr>
                <w:bCs w:val="0"/>
                <w:i w:val="0"/>
                <w:iCs w:val="0"/>
                <w:sz w:val="22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A84" w:rsidRPr="00C35FE5" w:rsidRDefault="00C35FE5" w:rsidP="00C35FE5">
            <w:pPr>
              <w:rPr>
                <w:b/>
              </w:rPr>
            </w:pPr>
            <w:r>
              <w:t xml:space="preserve">                                                     </w:t>
            </w:r>
            <w:r w:rsidRPr="00C35FE5">
              <w:rPr>
                <w:b/>
              </w:rPr>
              <w:t xml:space="preserve">  Rok 2019</w:t>
            </w: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603A84" w:rsidRPr="008C3671" w:rsidRDefault="00603A84" w:rsidP="00603A84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603A84" w:rsidRPr="008C3671" w:rsidRDefault="00603A84" w:rsidP="00603A84">
            <w:pPr>
              <w:ind w:left="506" w:hanging="506"/>
              <w:jc w:val="center"/>
            </w:pPr>
          </w:p>
        </w:tc>
      </w:tr>
      <w:tr w:rsidR="00603A84" w:rsidRPr="000B1AAB" w:rsidTr="00C35FE5">
        <w:tc>
          <w:tcPr>
            <w:tcW w:w="1067" w:type="dxa"/>
            <w:vAlign w:val="center"/>
          </w:tcPr>
          <w:p w:rsidR="00603A84" w:rsidRPr="00C35FE5" w:rsidRDefault="00C35FE5" w:rsidP="00603A84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i w:val="0"/>
                <w:sz w:val="22"/>
                <w:szCs w:val="22"/>
              </w:rPr>
              <w:t xml:space="preserve">      </w:t>
            </w:r>
            <w:r w:rsidR="00603A84" w:rsidRPr="00C35FE5">
              <w:rPr>
                <w:rFonts w:asciiTheme="minorHAnsi" w:hAnsiTheme="minorHAnsi" w:cs="Calibri"/>
                <w:i w:val="0"/>
                <w:sz w:val="22"/>
                <w:szCs w:val="22"/>
              </w:rPr>
              <w:t>E2</w:t>
            </w:r>
          </w:p>
        </w:tc>
        <w:tc>
          <w:tcPr>
            <w:tcW w:w="6450" w:type="dxa"/>
            <w:tcBorders>
              <w:top w:val="single" w:sz="4" w:space="0" w:color="auto"/>
            </w:tcBorders>
          </w:tcPr>
          <w:p w:rsidR="00603A84" w:rsidRPr="00C35FE5" w:rsidRDefault="00603A84" w:rsidP="00C35FE5">
            <w:r w:rsidRPr="00C35FE5">
              <w:t>Technologický výzkum a vývoj speciálních plošných textilií určených pro specifické dětské oblečení a textilní výrobky</w:t>
            </w:r>
          </w:p>
        </w:tc>
        <w:tc>
          <w:tcPr>
            <w:tcW w:w="1557" w:type="dxa"/>
          </w:tcPr>
          <w:p w:rsidR="00603A84" w:rsidRPr="00C6671C" w:rsidRDefault="00603A84" w:rsidP="00603A8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6" w:type="dxa"/>
          </w:tcPr>
          <w:p w:rsidR="00603A84" w:rsidRPr="00B8214C" w:rsidRDefault="00C35FE5" w:rsidP="00C35FE5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B8214C">
              <w:rPr>
                <w:rFonts w:cstheme="minorHAnsi"/>
              </w:rPr>
              <w:t>0</w:t>
            </w:r>
            <w:r w:rsidR="00603A84" w:rsidRPr="00B8214C">
              <w:rPr>
                <w:rFonts w:cstheme="minorHAnsi"/>
              </w:rPr>
              <w:t>6/2019</w:t>
            </w:r>
          </w:p>
        </w:tc>
      </w:tr>
      <w:tr w:rsidR="00603A84" w:rsidRPr="000B1AAB" w:rsidTr="00F20EA2">
        <w:tc>
          <w:tcPr>
            <w:tcW w:w="1067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450" w:type="dxa"/>
            <w:vAlign w:val="center"/>
          </w:tcPr>
          <w:p w:rsidR="00603A84" w:rsidRPr="00C35FE5" w:rsidRDefault="00603A84" w:rsidP="00C35FE5">
            <w:pPr>
              <w:rPr>
                <w:rFonts w:ascii="Calibri" w:hAnsi="Calibri" w:cs="Calibri"/>
              </w:rPr>
            </w:pPr>
            <w:r w:rsidRPr="00C35FE5">
              <w:rPr>
                <w:rFonts w:ascii="Calibri" w:hAnsi="Calibri" w:cs="Calibri"/>
              </w:rPr>
              <w:t>1.</w:t>
            </w:r>
            <w:r w:rsidR="00C35FE5">
              <w:rPr>
                <w:rFonts w:ascii="Calibri" w:hAnsi="Calibri" w:cs="Calibri"/>
              </w:rPr>
              <w:t xml:space="preserve"> </w:t>
            </w:r>
            <w:proofErr w:type="spellStart"/>
            <w:r w:rsidRPr="00C35FE5">
              <w:rPr>
                <w:rFonts w:ascii="Calibri" w:hAnsi="Calibri" w:cs="Calibri"/>
              </w:rPr>
              <w:t>Výpředy</w:t>
            </w:r>
            <w:proofErr w:type="spellEnd"/>
            <w:r w:rsidRPr="00C35FE5">
              <w:rPr>
                <w:rFonts w:ascii="Calibri" w:hAnsi="Calibri" w:cs="Calibri"/>
              </w:rPr>
              <w:t xml:space="preserve"> vybraných délkových textilií pro aplikace do plošných textilií</w:t>
            </w:r>
          </w:p>
        </w:tc>
        <w:tc>
          <w:tcPr>
            <w:tcW w:w="1557" w:type="dxa"/>
            <w:vAlign w:val="center"/>
          </w:tcPr>
          <w:p w:rsidR="00603A84" w:rsidRPr="00C35FE5" w:rsidRDefault="00AC0678" w:rsidP="00603A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 xml:space="preserve">         </w:t>
            </w:r>
            <w:r w:rsidR="00603A84" w:rsidRPr="00C35FE5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VÚB</w:t>
            </w:r>
          </w:p>
        </w:tc>
        <w:tc>
          <w:tcPr>
            <w:tcW w:w="1416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</w:tr>
      <w:tr w:rsidR="00603A84" w:rsidRPr="000B1AAB" w:rsidTr="00F20EA2">
        <w:tc>
          <w:tcPr>
            <w:tcW w:w="1067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rFonts w:asciiTheme="minorHAnsi" w:hAnsiTheme="minorHAnsi" w:cs="Calibri"/>
                <w:b w:val="0"/>
                <w:i w:val="0"/>
                <w:sz w:val="18"/>
                <w:szCs w:val="18"/>
              </w:rPr>
            </w:pPr>
          </w:p>
        </w:tc>
        <w:tc>
          <w:tcPr>
            <w:tcW w:w="6450" w:type="dxa"/>
          </w:tcPr>
          <w:p w:rsidR="00603A84" w:rsidRPr="00C35FE5" w:rsidRDefault="00603A84" w:rsidP="00C35FE5">
            <w:r w:rsidRPr="00C35FE5">
              <w:t>2.</w:t>
            </w:r>
            <w:r w:rsidR="00C35FE5">
              <w:t xml:space="preserve"> </w:t>
            </w:r>
            <w:r w:rsidRPr="00C35FE5">
              <w:t>Výběr a vyhodnocení délkových textilií na bázi nekonečných vláken pro konstrukci speciálních plošných textilií</w:t>
            </w:r>
          </w:p>
        </w:tc>
        <w:tc>
          <w:tcPr>
            <w:tcW w:w="1557" w:type="dxa"/>
          </w:tcPr>
          <w:p w:rsidR="00603A84" w:rsidRPr="00C35FE5" w:rsidRDefault="00AC0678" w:rsidP="00603A84">
            <w:r>
              <w:rPr>
                <w:rFonts w:ascii="Calibri" w:hAnsi="Calibri" w:cs="Calibri"/>
              </w:rPr>
              <w:t xml:space="preserve">         </w:t>
            </w:r>
            <w:r w:rsidR="00603A84" w:rsidRPr="00C35FE5">
              <w:rPr>
                <w:rFonts w:ascii="Calibri" w:hAnsi="Calibri" w:cs="Calibri"/>
              </w:rPr>
              <w:t>VÚB</w:t>
            </w:r>
          </w:p>
        </w:tc>
        <w:tc>
          <w:tcPr>
            <w:tcW w:w="1416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rFonts w:ascii="Calibri" w:hAnsi="Calibri" w:cs="Calibri"/>
                <w:b w:val="0"/>
                <w:i w:val="0"/>
                <w:sz w:val="18"/>
                <w:szCs w:val="18"/>
              </w:rPr>
            </w:pPr>
          </w:p>
        </w:tc>
      </w:tr>
      <w:tr w:rsidR="00603A84" w:rsidRPr="000B1AAB" w:rsidTr="00F20EA2">
        <w:tc>
          <w:tcPr>
            <w:tcW w:w="1067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6450" w:type="dxa"/>
          </w:tcPr>
          <w:p w:rsidR="00603A84" w:rsidRPr="00C35FE5" w:rsidRDefault="00603A84" w:rsidP="00C35FE5">
            <w:r w:rsidRPr="00C35FE5">
              <w:t>3.</w:t>
            </w:r>
            <w:r w:rsidR="00C35FE5">
              <w:t xml:space="preserve"> </w:t>
            </w:r>
            <w:r w:rsidRPr="00C35FE5">
              <w:t>Návrh technologického postupu výroby pro speciální typy plošných textilií s ohledem na aplikaci do oděvů pro děti s kožními problémy</w:t>
            </w:r>
          </w:p>
        </w:tc>
        <w:tc>
          <w:tcPr>
            <w:tcW w:w="1557" w:type="dxa"/>
          </w:tcPr>
          <w:p w:rsidR="00603A84" w:rsidRPr="00C35FE5" w:rsidRDefault="00AC0678" w:rsidP="00AC0678">
            <w:r>
              <w:t xml:space="preserve">   </w:t>
            </w:r>
            <w:r w:rsidR="00603A84" w:rsidRPr="00C35FE5">
              <w:t xml:space="preserve">VÚB, </w:t>
            </w:r>
            <w:r>
              <w:t>U</w:t>
            </w:r>
            <w:r w:rsidR="00603A84" w:rsidRPr="00C35FE5">
              <w:t>K</w:t>
            </w:r>
          </w:p>
        </w:tc>
        <w:tc>
          <w:tcPr>
            <w:tcW w:w="1416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rFonts w:ascii="Calibri" w:hAnsi="Calibri" w:cs="Calibri"/>
                <w:b w:val="0"/>
                <w:i w:val="0"/>
                <w:sz w:val="18"/>
                <w:szCs w:val="18"/>
              </w:rPr>
            </w:pPr>
          </w:p>
        </w:tc>
      </w:tr>
      <w:tr w:rsidR="00603A84" w:rsidRPr="000B1AAB" w:rsidTr="00F20EA2">
        <w:tc>
          <w:tcPr>
            <w:tcW w:w="1067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rFonts w:asciiTheme="minorHAnsi" w:hAnsiTheme="minorHAnsi" w:cs="Calibri"/>
                <w:b w:val="0"/>
                <w:i w:val="0"/>
                <w:sz w:val="18"/>
                <w:szCs w:val="18"/>
              </w:rPr>
            </w:pPr>
          </w:p>
        </w:tc>
        <w:tc>
          <w:tcPr>
            <w:tcW w:w="6450" w:type="dxa"/>
          </w:tcPr>
          <w:p w:rsidR="00603A84" w:rsidRPr="00C35FE5" w:rsidRDefault="00603A84" w:rsidP="00C35FE5">
            <w:r w:rsidRPr="00C35FE5">
              <w:t>4.</w:t>
            </w:r>
            <w:r w:rsidR="00C35FE5">
              <w:t xml:space="preserve"> </w:t>
            </w:r>
            <w:r w:rsidRPr="00C35FE5">
              <w:t>Experimentální výzkum speciálních plošných struktur</w:t>
            </w:r>
          </w:p>
        </w:tc>
        <w:tc>
          <w:tcPr>
            <w:tcW w:w="1557" w:type="dxa"/>
          </w:tcPr>
          <w:p w:rsidR="00603A84" w:rsidRPr="00C35FE5" w:rsidRDefault="00AC0678" w:rsidP="00603A84">
            <w:r>
              <w:rPr>
                <w:rFonts w:ascii="Calibri" w:hAnsi="Calibri" w:cs="Calibri"/>
              </w:rPr>
              <w:t xml:space="preserve">         </w:t>
            </w:r>
            <w:r w:rsidR="00603A84" w:rsidRPr="00C35FE5">
              <w:rPr>
                <w:rFonts w:ascii="Calibri" w:hAnsi="Calibri" w:cs="Calibri"/>
              </w:rPr>
              <w:t>VÚB</w:t>
            </w:r>
          </w:p>
        </w:tc>
        <w:tc>
          <w:tcPr>
            <w:tcW w:w="1416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rFonts w:ascii="Calibri" w:hAnsi="Calibri" w:cs="Calibri"/>
                <w:b w:val="0"/>
                <w:i w:val="0"/>
                <w:sz w:val="18"/>
                <w:szCs w:val="18"/>
              </w:rPr>
            </w:pPr>
          </w:p>
        </w:tc>
      </w:tr>
      <w:tr w:rsidR="00603A84" w:rsidRPr="000B1AAB" w:rsidTr="00F20EA2">
        <w:tc>
          <w:tcPr>
            <w:tcW w:w="1067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6450" w:type="dxa"/>
          </w:tcPr>
          <w:p w:rsidR="00603A84" w:rsidRPr="00C35FE5" w:rsidRDefault="00603A84" w:rsidP="00C35FE5">
            <w:r w:rsidRPr="00C35FE5">
              <w:t>5.</w:t>
            </w:r>
            <w:r w:rsidR="00C35FE5">
              <w:t xml:space="preserve"> </w:t>
            </w:r>
            <w:r w:rsidRPr="00C35FE5">
              <w:t>Návrh a realizace finálních úprav</w:t>
            </w:r>
          </w:p>
        </w:tc>
        <w:tc>
          <w:tcPr>
            <w:tcW w:w="1557" w:type="dxa"/>
          </w:tcPr>
          <w:p w:rsidR="00603A84" w:rsidRPr="00C35FE5" w:rsidRDefault="00AC0678" w:rsidP="00603A84">
            <w:r>
              <w:t xml:space="preserve">         </w:t>
            </w:r>
            <w:r w:rsidR="00603A84" w:rsidRPr="00C35FE5">
              <w:t>VÚB</w:t>
            </w:r>
          </w:p>
        </w:tc>
        <w:tc>
          <w:tcPr>
            <w:tcW w:w="1416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rFonts w:ascii="Calibri" w:hAnsi="Calibri" w:cs="Calibri"/>
                <w:b w:val="0"/>
                <w:i w:val="0"/>
                <w:sz w:val="18"/>
                <w:szCs w:val="18"/>
              </w:rPr>
            </w:pPr>
          </w:p>
        </w:tc>
      </w:tr>
      <w:tr w:rsidR="00603A84" w:rsidRPr="000B1AAB" w:rsidTr="00F20EA2">
        <w:tc>
          <w:tcPr>
            <w:tcW w:w="1067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6450" w:type="dxa"/>
          </w:tcPr>
          <w:p w:rsidR="00603A84" w:rsidRPr="00C35FE5" w:rsidRDefault="00603A84" w:rsidP="00C35FE5">
            <w:r w:rsidRPr="00C35FE5">
              <w:t>6.</w:t>
            </w:r>
            <w:r w:rsidR="00C35FE5">
              <w:t xml:space="preserve"> </w:t>
            </w:r>
            <w:r w:rsidRPr="00C35FE5">
              <w:t>Návrh souboru metod hodnocení vlastností speciálních plošných textilií</w:t>
            </w:r>
          </w:p>
        </w:tc>
        <w:tc>
          <w:tcPr>
            <w:tcW w:w="1557" w:type="dxa"/>
          </w:tcPr>
          <w:p w:rsidR="00603A84" w:rsidRPr="00C35FE5" w:rsidRDefault="00AC0678" w:rsidP="00603A84">
            <w:r>
              <w:t xml:space="preserve">          </w:t>
            </w:r>
            <w:r w:rsidR="00603A84" w:rsidRPr="00C35FE5">
              <w:t>TUL</w:t>
            </w:r>
          </w:p>
        </w:tc>
        <w:tc>
          <w:tcPr>
            <w:tcW w:w="1416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rFonts w:ascii="Calibri" w:hAnsi="Calibri" w:cs="Calibri"/>
                <w:b w:val="0"/>
                <w:i w:val="0"/>
                <w:sz w:val="18"/>
                <w:szCs w:val="18"/>
              </w:rPr>
            </w:pPr>
          </w:p>
        </w:tc>
      </w:tr>
      <w:tr w:rsidR="00603A84" w:rsidRPr="000B1AAB" w:rsidTr="00F20EA2">
        <w:tc>
          <w:tcPr>
            <w:tcW w:w="1067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450" w:type="dxa"/>
          </w:tcPr>
          <w:p w:rsidR="00603A84" w:rsidRPr="00C35FE5" w:rsidRDefault="00603A84" w:rsidP="00C35FE5">
            <w:r w:rsidRPr="00C35FE5">
              <w:t>7.</w:t>
            </w:r>
            <w:r w:rsidR="00C35FE5">
              <w:t xml:space="preserve"> </w:t>
            </w:r>
            <w:r w:rsidRPr="00C35FE5">
              <w:t>Hodnocení experimentálních vzorků funkčních plošných textilií dle navržených metod</w:t>
            </w:r>
          </w:p>
        </w:tc>
        <w:tc>
          <w:tcPr>
            <w:tcW w:w="1557" w:type="dxa"/>
          </w:tcPr>
          <w:p w:rsidR="00603A84" w:rsidRPr="00C35FE5" w:rsidRDefault="00AC0678" w:rsidP="00603A84">
            <w:r>
              <w:t xml:space="preserve">     </w:t>
            </w:r>
            <w:r w:rsidR="00603A84" w:rsidRPr="00C35FE5">
              <w:t>TUL, VÚB</w:t>
            </w:r>
          </w:p>
        </w:tc>
        <w:tc>
          <w:tcPr>
            <w:tcW w:w="1416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rFonts w:ascii="Calibri" w:hAnsi="Calibri" w:cs="Calibri"/>
                <w:b w:val="0"/>
                <w:i w:val="0"/>
                <w:sz w:val="18"/>
                <w:szCs w:val="18"/>
              </w:rPr>
            </w:pPr>
          </w:p>
        </w:tc>
      </w:tr>
      <w:tr w:rsidR="00603A84" w:rsidRPr="000B1AAB" w:rsidTr="00F20EA2">
        <w:tc>
          <w:tcPr>
            <w:tcW w:w="1067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rFonts w:ascii="Calibri" w:hAnsi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450" w:type="dxa"/>
          </w:tcPr>
          <w:p w:rsidR="00603A84" w:rsidRPr="00C35FE5" w:rsidRDefault="00603A84" w:rsidP="00C35FE5">
            <w:r w:rsidRPr="00C35FE5">
              <w:t>8.</w:t>
            </w:r>
            <w:r w:rsidR="00C35FE5">
              <w:t xml:space="preserve"> </w:t>
            </w:r>
            <w:r w:rsidRPr="00C35FE5">
              <w:t>Návrh podkladů pro konstrukční a technologické zpracování oděvů pro realizaci pilotních vzorků.</w:t>
            </w:r>
          </w:p>
        </w:tc>
        <w:tc>
          <w:tcPr>
            <w:tcW w:w="1557" w:type="dxa"/>
          </w:tcPr>
          <w:p w:rsidR="00603A84" w:rsidRPr="00C35FE5" w:rsidRDefault="00AC0678" w:rsidP="00AC0678">
            <w:r>
              <w:t xml:space="preserve">     </w:t>
            </w:r>
            <w:r w:rsidR="00603A84" w:rsidRPr="00C35FE5">
              <w:t xml:space="preserve">TUL, </w:t>
            </w:r>
            <w:r>
              <w:t>U</w:t>
            </w:r>
            <w:r w:rsidR="00603A84" w:rsidRPr="00C35FE5">
              <w:t>K</w:t>
            </w:r>
          </w:p>
        </w:tc>
        <w:tc>
          <w:tcPr>
            <w:tcW w:w="1416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rFonts w:ascii="Calibri" w:hAnsi="Calibri" w:cs="Calibri"/>
                <w:b w:val="0"/>
                <w:i w:val="0"/>
                <w:sz w:val="18"/>
                <w:szCs w:val="18"/>
              </w:rPr>
            </w:pPr>
          </w:p>
        </w:tc>
      </w:tr>
      <w:tr w:rsidR="00603A84" w:rsidRPr="000B1AAB" w:rsidTr="00F20EA2">
        <w:tc>
          <w:tcPr>
            <w:tcW w:w="1067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rFonts w:ascii="Calibri" w:hAnsi="Calibr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450" w:type="dxa"/>
          </w:tcPr>
          <w:p w:rsidR="00603A84" w:rsidRPr="00C35FE5" w:rsidRDefault="00C35FE5" w:rsidP="00C35FE5">
            <w:r>
              <w:t xml:space="preserve">9. </w:t>
            </w:r>
            <w:r w:rsidR="00603A84" w:rsidRPr="00C35FE5">
              <w:t>Průběžné odborné konzultace experimentálních vzorků s klinickými dermatology</w:t>
            </w:r>
          </w:p>
        </w:tc>
        <w:tc>
          <w:tcPr>
            <w:tcW w:w="1557" w:type="dxa"/>
          </w:tcPr>
          <w:p w:rsidR="00AC0678" w:rsidRDefault="00AC0678" w:rsidP="00603A84">
            <w:r>
              <w:t xml:space="preserve">     U</w:t>
            </w:r>
            <w:r w:rsidR="00603A84" w:rsidRPr="00C35FE5">
              <w:t xml:space="preserve">K, TUL, </w:t>
            </w:r>
          </w:p>
          <w:p w:rsidR="00603A84" w:rsidRPr="00C35FE5" w:rsidRDefault="00AC0678" w:rsidP="00603A84">
            <w:r>
              <w:t xml:space="preserve">         </w:t>
            </w:r>
            <w:r w:rsidR="00603A84" w:rsidRPr="00C35FE5">
              <w:t>VÚB</w:t>
            </w:r>
          </w:p>
        </w:tc>
        <w:tc>
          <w:tcPr>
            <w:tcW w:w="1416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rFonts w:ascii="Calibri" w:hAnsi="Calibri" w:cs="Calibri"/>
                <w:b w:val="0"/>
                <w:i w:val="0"/>
                <w:sz w:val="18"/>
                <w:szCs w:val="18"/>
              </w:rPr>
            </w:pPr>
          </w:p>
        </w:tc>
      </w:tr>
      <w:tr w:rsidR="00603A84" w:rsidRPr="000B1AAB" w:rsidTr="00BE36B5">
        <w:tc>
          <w:tcPr>
            <w:tcW w:w="1067" w:type="dxa"/>
          </w:tcPr>
          <w:p w:rsidR="00603A84" w:rsidRPr="00C35FE5" w:rsidRDefault="00C35FE5" w:rsidP="00603A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603A84" w:rsidRPr="00C35FE5">
              <w:rPr>
                <w:rFonts w:cstheme="minorHAnsi"/>
                <w:b/>
              </w:rPr>
              <w:t>E3</w:t>
            </w:r>
          </w:p>
        </w:tc>
        <w:tc>
          <w:tcPr>
            <w:tcW w:w="6450" w:type="dxa"/>
          </w:tcPr>
          <w:p w:rsidR="00603A84" w:rsidRPr="00C35FE5" w:rsidRDefault="00603A84" w:rsidP="00C35FE5">
            <w:pPr>
              <w:rPr>
                <w:rFonts w:ascii="Calibri" w:eastAsia="Calibri" w:hAnsi="Calibri"/>
                <w:bCs/>
                <w:kern w:val="32"/>
              </w:rPr>
            </w:pPr>
            <w:r w:rsidRPr="00C35FE5">
              <w:rPr>
                <w:rFonts w:ascii="Calibri" w:eastAsia="Calibri" w:hAnsi="Calibri"/>
                <w:bCs/>
                <w:kern w:val="32"/>
              </w:rPr>
              <w:t>Vývoj a výzkum výroby nových typů speciálního dětského oblečení a textilních výrobků</w:t>
            </w:r>
          </w:p>
        </w:tc>
        <w:tc>
          <w:tcPr>
            <w:tcW w:w="1557" w:type="dxa"/>
          </w:tcPr>
          <w:p w:rsidR="00603A84" w:rsidRPr="00C35FE5" w:rsidRDefault="00603A84" w:rsidP="00603A84"/>
        </w:tc>
        <w:tc>
          <w:tcPr>
            <w:tcW w:w="1416" w:type="dxa"/>
          </w:tcPr>
          <w:p w:rsidR="00603A84" w:rsidRPr="00B8214C" w:rsidRDefault="00C35FE5" w:rsidP="00603A84">
            <w:r>
              <w:rPr>
                <w:rFonts w:ascii="Calibri" w:hAnsi="Calibri" w:cs="Calibri"/>
                <w:b/>
              </w:rPr>
              <w:t xml:space="preserve">    </w:t>
            </w:r>
            <w:r w:rsidR="00603A84" w:rsidRPr="00B8214C">
              <w:rPr>
                <w:rFonts w:ascii="Calibri" w:hAnsi="Calibri" w:cs="Calibri"/>
              </w:rPr>
              <w:t>12/2019</w:t>
            </w:r>
          </w:p>
        </w:tc>
      </w:tr>
      <w:tr w:rsidR="00603A84" w:rsidRPr="000B1AAB" w:rsidTr="00F20EA2">
        <w:tc>
          <w:tcPr>
            <w:tcW w:w="1067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</w:p>
        </w:tc>
        <w:tc>
          <w:tcPr>
            <w:tcW w:w="6450" w:type="dxa"/>
          </w:tcPr>
          <w:p w:rsidR="00603A84" w:rsidRPr="00C35FE5" w:rsidRDefault="00603A84" w:rsidP="00C35FE5">
            <w:r w:rsidRPr="00C35FE5">
              <w:t>1. Návrh sortimentu oděvů a textilních výrobků</w:t>
            </w:r>
          </w:p>
        </w:tc>
        <w:tc>
          <w:tcPr>
            <w:tcW w:w="1557" w:type="dxa"/>
          </w:tcPr>
          <w:p w:rsidR="00AC0678" w:rsidRDefault="00AC0678" w:rsidP="00603A84">
            <w:r>
              <w:t xml:space="preserve">     </w:t>
            </w:r>
            <w:r w:rsidR="00603A84" w:rsidRPr="00C35FE5">
              <w:t xml:space="preserve">VÚB, TUL, </w:t>
            </w:r>
            <w:r>
              <w:t xml:space="preserve">  </w:t>
            </w:r>
          </w:p>
          <w:p w:rsidR="00603A84" w:rsidRPr="00C35FE5" w:rsidRDefault="00AC0678" w:rsidP="00AC0678">
            <w:r>
              <w:t xml:space="preserve">        U</w:t>
            </w:r>
            <w:r w:rsidR="00603A84" w:rsidRPr="00C35FE5">
              <w:t>K</w:t>
            </w:r>
          </w:p>
        </w:tc>
        <w:tc>
          <w:tcPr>
            <w:tcW w:w="1416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</w:rPr>
            </w:pPr>
          </w:p>
        </w:tc>
      </w:tr>
      <w:tr w:rsidR="00603A84" w:rsidRPr="000B1AAB" w:rsidTr="00F20EA2">
        <w:tc>
          <w:tcPr>
            <w:tcW w:w="1067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rFonts w:ascii="Calibri" w:hAnsi="Calibri" w:cs="Calibri"/>
                <w:b w:val="0"/>
                <w:i w:val="0"/>
                <w:sz w:val="18"/>
                <w:szCs w:val="18"/>
              </w:rPr>
            </w:pPr>
          </w:p>
        </w:tc>
        <w:tc>
          <w:tcPr>
            <w:tcW w:w="6450" w:type="dxa"/>
          </w:tcPr>
          <w:p w:rsidR="00603A84" w:rsidRPr="00C35FE5" w:rsidRDefault="00603A84" w:rsidP="00C35FE5">
            <w:r w:rsidRPr="00C35FE5">
              <w:t xml:space="preserve">2. Výběr plošných textilií pro speciální dětské oděvy a textilní   </w:t>
            </w:r>
          </w:p>
          <w:p w:rsidR="00603A84" w:rsidRPr="00C35FE5" w:rsidRDefault="00603A84" w:rsidP="00C35FE5">
            <w:r w:rsidRPr="00C35FE5">
              <w:t xml:space="preserve">     výrobky</w:t>
            </w:r>
          </w:p>
        </w:tc>
        <w:tc>
          <w:tcPr>
            <w:tcW w:w="1557" w:type="dxa"/>
          </w:tcPr>
          <w:p w:rsidR="00AC0678" w:rsidRDefault="00AC0678" w:rsidP="00603A84">
            <w:r>
              <w:t xml:space="preserve">     </w:t>
            </w:r>
            <w:r w:rsidR="00603A84" w:rsidRPr="00C35FE5">
              <w:t xml:space="preserve">VÚB, TUL, </w:t>
            </w:r>
          </w:p>
          <w:p w:rsidR="00603A84" w:rsidRPr="00C35FE5" w:rsidRDefault="00AC0678" w:rsidP="00AC0678">
            <w:r>
              <w:t xml:space="preserve">        U</w:t>
            </w:r>
            <w:r w:rsidR="00603A84" w:rsidRPr="00C35FE5">
              <w:t>K</w:t>
            </w:r>
          </w:p>
        </w:tc>
        <w:tc>
          <w:tcPr>
            <w:tcW w:w="1416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rFonts w:ascii="Calibri" w:hAnsi="Calibri" w:cs="Calibri"/>
                <w:b w:val="0"/>
                <w:i w:val="0"/>
                <w:sz w:val="18"/>
                <w:szCs w:val="18"/>
              </w:rPr>
            </w:pPr>
          </w:p>
        </w:tc>
      </w:tr>
      <w:tr w:rsidR="00603A84" w:rsidRPr="000B1AAB" w:rsidTr="00F20EA2">
        <w:tc>
          <w:tcPr>
            <w:tcW w:w="1067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rFonts w:ascii="Calibri" w:hAnsi="Calibri" w:cs="Calibri"/>
                <w:b w:val="0"/>
                <w:i w:val="0"/>
                <w:sz w:val="18"/>
                <w:szCs w:val="18"/>
              </w:rPr>
            </w:pPr>
          </w:p>
        </w:tc>
        <w:tc>
          <w:tcPr>
            <w:tcW w:w="6450" w:type="dxa"/>
          </w:tcPr>
          <w:p w:rsidR="00603A84" w:rsidRPr="00C35FE5" w:rsidRDefault="00603A84" w:rsidP="00C35FE5">
            <w:r w:rsidRPr="00C35FE5">
              <w:t>3.</w:t>
            </w:r>
            <w:r w:rsidR="00C35FE5">
              <w:t xml:space="preserve"> </w:t>
            </w:r>
            <w:r w:rsidRPr="00C35FE5">
              <w:t>Návrh speciální metodiky pro hodnocení výrobků v praktickém ověřování</w:t>
            </w:r>
          </w:p>
        </w:tc>
        <w:tc>
          <w:tcPr>
            <w:tcW w:w="1557" w:type="dxa"/>
          </w:tcPr>
          <w:p w:rsidR="00603A84" w:rsidRPr="00C35FE5" w:rsidRDefault="00AC0678" w:rsidP="00AC0678">
            <w:r>
              <w:t xml:space="preserve">    </w:t>
            </w:r>
            <w:r w:rsidR="00603A84" w:rsidRPr="00C35FE5">
              <w:t xml:space="preserve">VUB, </w:t>
            </w:r>
            <w:r>
              <w:t>U</w:t>
            </w:r>
            <w:r w:rsidR="00603A84" w:rsidRPr="00C35FE5">
              <w:t>K</w:t>
            </w:r>
          </w:p>
        </w:tc>
        <w:tc>
          <w:tcPr>
            <w:tcW w:w="1416" w:type="dxa"/>
            <w:vAlign w:val="center"/>
          </w:tcPr>
          <w:p w:rsidR="00603A84" w:rsidRPr="00FD7AAB" w:rsidRDefault="00603A84" w:rsidP="00603A84">
            <w:pPr>
              <w:pStyle w:val="Zkladntextodsazen"/>
              <w:ind w:left="0" w:right="-851"/>
              <w:jc w:val="left"/>
              <w:rPr>
                <w:rFonts w:ascii="Calibri" w:hAnsi="Calibri" w:cs="Calibri"/>
                <w:b w:val="0"/>
                <w:i w:val="0"/>
                <w:sz w:val="18"/>
                <w:szCs w:val="18"/>
              </w:rPr>
            </w:pPr>
          </w:p>
        </w:tc>
      </w:tr>
      <w:tr w:rsidR="00603A84" w:rsidRPr="000B1AAB" w:rsidTr="00BE36B5">
        <w:tc>
          <w:tcPr>
            <w:tcW w:w="1067" w:type="dxa"/>
          </w:tcPr>
          <w:p w:rsidR="00603A84" w:rsidRPr="00FD7AAB" w:rsidRDefault="00603A84" w:rsidP="00603A84"/>
        </w:tc>
        <w:tc>
          <w:tcPr>
            <w:tcW w:w="6450" w:type="dxa"/>
          </w:tcPr>
          <w:p w:rsidR="00603A84" w:rsidRPr="00C35FE5" w:rsidRDefault="00603A84" w:rsidP="00C35FE5">
            <w:r w:rsidRPr="00C35FE5">
              <w:t>4.</w:t>
            </w:r>
            <w:r w:rsidR="00C35FE5">
              <w:t xml:space="preserve"> </w:t>
            </w:r>
            <w:r w:rsidRPr="00C35FE5">
              <w:t>Vzorování experimentálních vzorků pro ověřovací sérii speciálních oděvů a textilních výrobků pro děti s kožními problémy</w:t>
            </w:r>
          </w:p>
        </w:tc>
        <w:tc>
          <w:tcPr>
            <w:tcW w:w="1557" w:type="dxa"/>
          </w:tcPr>
          <w:p w:rsidR="00603A84" w:rsidRPr="00C35FE5" w:rsidRDefault="00AC0678" w:rsidP="00603A84">
            <w:r>
              <w:t xml:space="preserve">         </w:t>
            </w:r>
            <w:r w:rsidR="00603A84" w:rsidRPr="00C35FE5">
              <w:t>VÚB</w:t>
            </w:r>
          </w:p>
        </w:tc>
        <w:tc>
          <w:tcPr>
            <w:tcW w:w="1416" w:type="dxa"/>
          </w:tcPr>
          <w:p w:rsidR="00603A84" w:rsidRPr="00FD7AAB" w:rsidRDefault="00603A84" w:rsidP="00603A84"/>
        </w:tc>
      </w:tr>
      <w:tr w:rsidR="00603A84" w:rsidRPr="000B1AAB" w:rsidTr="00F20EA2">
        <w:tc>
          <w:tcPr>
            <w:tcW w:w="1067" w:type="dxa"/>
          </w:tcPr>
          <w:p w:rsidR="00603A84" w:rsidRPr="00FD7AAB" w:rsidRDefault="00603A84" w:rsidP="00603A84">
            <w:pPr>
              <w:rPr>
                <w:sz w:val="18"/>
                <w:szCs w:val="18"/>
              </w:rPr>
            </w:pPr>
          </w:p>
        </w:tc>
        <w:tc>
          <w:tcPr>
            <w:tcW w:w="6450" w:type="dxa"/>
          </w:tcPr>
          <w:p w:rsidR="00603A84" w:rsidRPr="00C35FE5" w:rsidRDefault="00603A84" w:rsidP="00C35FE5">
            <w:r w:rsidRPr="00C35FE5">
              <w:t>5.</w:t>
            </w:r>
            <w:r w:rsidR="00C35FE5">
              <w:t xml:space="preserve"> </w:t>
            </w:r>
            <w:r w:rsidRPr="00C35FE5">
              <w:t>Průběžné odborné konzultace k vývoji speciálních dětských oděvů a textilních výrobků s klinickými dermatology</w:t>
            </w:r>
          </w:p>
        </w:tc>
        <w:tc>
          <w:tcPr>
            <w:tcW w:w="1557" w:type="dxa"/>
          </w:tcPr>
          <w:p w:rsidR="00AC0678" w:rsidRDefault="00AC0678" w:rsidP="00603A84">
            <w:r>
              <w:t xml:space="preserve">     U</w:t>
            </w:r>
            <w:r w:rsidR="00603A84" w:rsidRPr="00C35FE5">
              <w:t xml:space="preserve">K, TUL, </w:t>
            </w:r>
          </w:p>
          <w:p w:rsidR="00603A84" w:rsidRPr="00C35FE5" w:rsidRDefault="00AC0678" w:rsidP="00603A84">
            <w:r>
              <w:t xml:space="preserve">         </w:t>
            </w:r>
            <w:r w:rsidR="00603A84" w:rsidRPr="00C35FE5">
              <w:t>VÚB</w:t>
            </w:r>
          </w:p>
        </w:tc>
        <w:tc>
          <w:tcPr>
            <w:tcW w:w="1416" w:type="dxa"/>
          </w:tcPr>
          <w:p w:rsidR="00603A84" w:rsidRPr="00FD7AAB" w:rsidRDefault="00603A84" w:rsidP="00603A84"/>
        </w:tc>
      </w:tr>
      <w:tr w:rsidR="00603A84" w:rsidRPr="000B1AAB" w:rsidTr="00C35FE5">
        <w:tc>
          <w:tcPr>
            <w:tcW w:w="1067" w:type="dxa"/>
          </w:tcPr>
          <w:p w:rsidR="00603A84" w:rsidRPr="00FD7AAB" w:rsidRDefault="00603A84" w:rsidP="00603A84">
            <w:pPr>
              <w:rPr>
                <w:sz w:val="18"/>
                <w:szCs w:val="18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603A84" w:rsidRPr="00C35FE5" w:rsidRDefault="00603A84" w:rsidP="00C35FE5">
            <w:r w:rsidRPr="00C35FE5">
              <w:t>6.</w:t>
            </w:r>
            <w:r w:rsidR="00C35FE5">
              <w:t xml:space="preserve"> </w:t>
            </w:r>
            <w:r w:rsidRPr="00C35FE5">
              <w:t>Zahájení realizace praktického ověřování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603A84" w:rsidRPr="00C35FE5" w:rsidRDefault="00AC0678" w:rsidP="00AC0678">
            <w:r>
              <w:t xml:space="preserve">    </w:t>
            </w:r>
            <w:r w:rsidR="00603A84" w:rsidRPr="00C35FE5">
              <w:t xml:space="preserve">VÚB, </w:t>
            </w:r>
            <w:r>
              <w:t>U</w:t>
            </w:r>
            <w:r w:rsidR="00603A84" w:rsidRPr="00C35FE5">
              <w:t>K</w:t>
            </w:r>
          </w:p>
        </w:tc>
        <w:tc>
          <w:tcPr>
            <w:tcW w:w="1416" w:type="dxa"/>
          </w:tcPr>
          <w:p w:rsidR="00603A84" w:rsidRPr="00FD7AAB" w:rsidRDefault="00603A84" w:rsidP="00603A84"/>
        </w:tc>
      </w:tr>
      <w:tr w:rsidR="00603A84" w:rsidRPr="000B1AAB" w:rsidTr="00C35FE5">
        <w:tc>
          <w:tcPr>
            <w:tcW w:w="1067" w:type="dxa"/>
            <w:tcBorders>
              <w:right w:val="nil"/>
            </w:tcBorders>
          </w:tcPr>
          <w:p w:rsidR="00603A84" w:rsidRPr="008C3671" w:rsidRDefault="00603A84" w:rsidP="00603A84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A84" w:rsidRPr="00C35FE5" w:rsidRDefault="00C35FE5" w:rsidP="00603A84">
            <w:pPr>
              <w:rPr>
                <w:b/>
              </w:rPr>
            </w:pPr>
            <w:r>
              <w:t xml:space="preserve">                                                        </w:t>
            </w:r>
            <w:r>
              <w:rPr>
                <w:b/>
              </w:rPr>
              <w:t>Rok 2020</w:t>
            </w: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603A84" w:rsidRPr="008C3671" w:rsidRDefault="00603A84" w:rsidP="00603A84">
            <w:pPr>
              <w:jc w:val="center"/>
            </w:pPr>
          </w:p>
        </w:tc>
        <w:tc>
          <w:tcPr>
            <w:tcW w:w="1416" w:type="dxa"/>
            <w:tcBorders>
              <w:left w:val="nil"/>
            </w:tcBorders>
          </w:tcPr>
          <w:p w:rsidR="00603A84" w:rsidRPr="008C3671" w:rsidRDefault="00603A84" w:rsidP="00603A84">
            <w:pPr>
              <w:ind w:left="506" w:hanging="506"/>
              <w:jc w:val="center"/>
            </w:pPr>
          </w:p>
        </w:tc>
      </w:tr>
      <w:tr w:rsidR="00C35FE5" w:rsidRPr="000B1AAB" w:rsidTr="002B6896">
        <w:tc>
          <w:tcPr>
            <w:tcW w:w="1067" w:type="dxa"/>
          </w:tcPr>
          <w:p w:rsidR="00C35FE5" w:rsidRPr="00C35FE5" w:rsidRDefault="00C35FE5" w:rsidP="00C35FE5">
            <w:pPr>
              <w:jc w:val="center"/>
              <w:rPr>
                <w:b/>
              </w:rPr>
            </w:pPr>
            <w:r w:rsidRPr="00C35FE5">
              <w:rPr>
                <w:b/>
              </w:rPr>
              <w:t>E4</w:t>
            </w:r>
          </w:p>
        </w:tc>
        <w:tc>
          <w:tcPr>
            <w:tcW w:w="6450" w:type="dxa"/>
            <w:vAlign w:val="center"/>
          </w:tcPr>
          <w:p w:rsidR="00C35FE5" w:rsidRPr="00C35FE5" w:rsidRDefault="00C35FE5" w:rsidP="00C35FE5">
            <w:pPr>
              <w:rPr>
                <w:rFonts w:ascii="Calibri" w:hAnsi="Calibri" w:cs="Calibri"/>
                <w:b/>
              </w:rPr>
            </w:pPr>
            <w:r w:rsidRPr="00C35FE5">
              <w:rPr>
                <w:rFonts w:ascii="Calibri" w:hAnsi="Calibri" w:cs="Calibri"/>
                <w:b/>
              </w:rPr>
              <w:t>Optimalizace vlastností finálních typů speciálního dětského oblečení a textilních výrobků a plošných textilií</w:t>
            </w:r>
          </w:p>
        </w:tc>
        <w:tc>
          <w:tcPr>
            <w:tcW w:w="1557" w:type="dxa"/>
          </w:tcPr>
          <w:p w:rsidR="00C35FE5" w:rsidRPr="008C3671" w:rsidRDefault="00C35FE5" w:rsidP="00C35FE5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C35FE5" w:rsidRPr="00B8214C" w:rsidRDefault="00C35FE5" w:rsidP="00C35FE5">
            <w:pPr>
              <w:ind w:left="506" w:hanging="506"/>
              <w:jc w:val="center"/>
            </w:pPr>
            <w:r w:rsidRPr="00B8214C">
              <w:t>12/2020</w:t>
            </w:r>
          </w:p>
        </w:tc>
      </w:tr>
      <w:tr w:rsidR="00C35FE5" w:rsidRPr="000B1AAB" w:rsidTr="0017435F">
        <w:tc>
          <w:tcPr>
            <w:tcW w:w="1067" w:type="dxa"/>
          </w:tcPr>
          <w:p w:rsidR="00C35FE5" w:rsidRPr="008C3671" w:rsidRDefault="00C35FE5" w:rsidP="00C35FE5">
            <w:pPr>
              <w:jc w:val="center"/>
            </w:pPr>
          </w:p>
        </w:tc>
        <w:tc>
          <w:tcPr>
            <w:tcW w:w="6450" w:type="dxa"/>
            <w:vAlign w:val="center"/>
          </w:tcPr>
          <w:p w:rsidR="00C35FE5" w:rsidRPr="00C35FE5" w:rsidRDefault="00C35FE5" w:rsidP="00C35FE5">
            <w:r w:rsidRPr="00C35FE5">
              <w:t>1.</w:t>
            </w:r>
            <w:r>
              <w:t xml:space="preserve"> </w:t>
            </w:r>
            <w:r w:rsidRPr="00C35FE5">
              <w:t>Pokračování praktického ověřování pod odborným lékařským dohledem</w:t>
            </w:r>
          </w:p>
        </w:tc>
        <w:tc>
          <w:tcPr>
            <w:tcW w:w="1557" w:type="dxa"/>
            <w:vAlign w:val="center"/>
          </w:tcPr>
          <w:p w:rsidR="00C35FE5" w:rsidRPr="00C35FE5" w:rsidRDefault="00AC0678" w:rsidP="00AC0678">
            <w:pPr>
              <w:pStyle w:val="Zkladntextodsazen"/>
              <w:ind w:left="0" w:right="-851"/>
              <w:jc w:val="lef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    </w:t>
            </w:r>
            <w:r w:rsidR="00C35FE5" w:rsidRPr="00C35FE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VÚB,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U</w:t>
            </w:r>
            <w:r w:rsidR="00C35FE5" w:rsidRPr="00C35FE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K</w:t>
            </w:r>
          </w:p>
        </w:tc>
        <w:tc>
          <w:tcPr>
            <w:tcW w:w="1416" w:type="dxa"/>
          </w:tcPr>
          <w:p w:rsidR="00C35FE5" w:rsidRPr="008C3671" w:rsidRDefault="00C35FE5" w:rsidP="00C35FE5">
            <w:pPr>
              <w:ind w:left="506" w:hanging="506"/>
              <w:jc w:val="center"/>
            </w:pPr>
          </w:p>
        </w:tc>
      </w:tr>
      <w:tr w:rsidR="00C35FE5" w:rsidRPr="000B1AAB" w:rsidTr="0017435F">
        <w:tc>
          <w:tcPr>
            <w:tcW w:w="1067" w:type="dxa"/>
          </w:tcPr>
          <w:p w:rsidR="00C35FE5" w:rsidRPr="008C3671" w:rsidRDefault="00C35FE5" w:rsidP="00C35FE5">
            <w:pPr>
              <w:jc w:val="center"/>
            </w:pPr>
          </w:p>
        </w:tc>
        <w:tc>
          <w:tcPr>
            <w:tcW w:w="6450" w:type="dxa"/>
            <w:vAlign w:val="center"/>
          </w:tcPr>
          <w:p w:rsidR="00C35FE5" w:rsidRPr="00C35FE5" w:rsidRDefault="00C35FE5" w:rsidP="00C35FE5">
            <w:pPr>
              <w:rPr>
                <w:rFonts w:cs="Calibri"/>
              </w:rPr>
            </w:pPr>
            <w:r w:rsidRPr="00C35FE5">
              <w:rPr>
                <w:rFonts w:cs="Calibri"/>
              </w:rPr>
              <w:t>2.</w:t>
            </w:r>
            <w:r>
              <w:rPr>
                <w:rFonts w:cs="Calibri"/>
              </w:rPr>
              <w:t xml:space="preserve"> </w:t>
            </w:r>
            <w:r w:rsidRPr="00C35FE5">
              <w:rPr>
                <w:rFonts w:cs="Calibri"/>
              </w:rPr>
              <w:t>Výzkum technologie výroby a konstrukčního provedení u projektovaného souboru oděvů pro konkrétní zpracování s cílem maximální podpory komfortu nošení a eliminace dráždivosti pokožky (švy, nitě)</w:t>
            </w:r>
          </w:p>
        </w:tc>
        <w:tc>
          <w:tcPr>
            <w:tcW w:w="1557" w:type="dxa"/>
            <w:vAlign w:val="center"/>
          </w:tcPr>
          <w:p w:rsidR="00C35FE5" w:rsidRPr="00C35FE5" w:rsidRDefault="00AC0678" w:rsidP="00AC0678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 xml:space="preserve">    </w:t>
            </w:r>
            <w:r w:rsidR="00C35FE5" w:rsidRPr="00C35FE5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 xml:space="preserve">TUL, </w:t>
            </w:r>
            <w:r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U</w:t>
            </w:r>
            <w:r w:rsidR="00C35FE5" w:rsidRPr="00C35FE5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K</w:t>
            </w:r>
          </w:p>
        </w:tc>
        <w:tc>
          <w:tcPr>
            <w:tcW w:w="1416" w:type="dxa"/>
          </w:tcPr>
          <w:p w:rsidR="00C35FE5" w:rsidRPr="008C3671" w:rsidRDefault="00C35FE5" w:rsidP="00C35FE5">
            <w:pPr>
              <w:ind w:left="506" w:hanging="506"/>
              <w:jc w:val="center"/>
            </w:pPr>
          </w:p>
        </w:tc>
      </w:tr>
      <w:tr w:rsidR="00C35FE5" w:rsidRPr="000B1AAB" w:rsidTr="00C35FE5">
        <w:tc>
          <w:tcPr>
            <w:tcW w:w="1067" w:type="dxa"/>
          </w:tcPr>
          <w:p w:rsidR="00C35FE5" w:rsidRPr="008C3671" w:rsidRDefault="00C35FE5" w:rsidP="00C35FE5">
            <w:pPr>
              <w:jc w:val="center"/>
            </w:pPr>
          </w:p>
        </w:tc>
        <w:tc>
          <w:tcPr>
            <w:tcW w:w="6450" w:type="dxa"/>
          </w:tcPr>
          <w:p w:rsidR="00C35FE5" w:rsidRPr="00C35FE5" w:rsidRDefault="00C35FE5" w:rsidP="00C35FE5">
            <w:r w:rsidRPr="00C35FE5">
              <w:t>3.</w:t>
            </w:r>
            <w:r>
              <w:t xml:space="preserve"> </w:t>
            </w:r>
            <w:r w:rsidRPr="00C35FE5">
              <w:t>Zpracování a vyhodnocení poznatků z praktického ověřování</w:t>
            </w:r>
          </w:p>
        </w:tc>
        <w:tc>
          <w:tcPr>
            <w:tcW w:w="1557" w:type="dxa"/>
          </w:tcPr>
          <w:p w:rsidR="00C35FE5" w:rsidRPr="00C35FE5" w:rsidRDefault="00AC0678" w:rsidP="00AC0678">
            <w:r>
              <w:t xml:space="preserve">    </w:t>
            </w:r>
            <w:r w:rsidR="00C35FE5" w:rsidRPr="00C35FE5">
              <w:t xml:space="preserve">VÚB, </w:t>
            </w:r>
            <w:r>
              <w:t>U</w:t>
            </w:r>
            <w:r w:rsidR="00C35FE5" w:rsidRPr="00C35FE5">
              <w:t>K</w:t>
            </w:r>
          </w:p>
        </w:tc>
        <w:tc>
          <w:tcPr>
            <w:tcW w:w="1416" w:type="dxa"/>
          </w:tcPr>
          <w:p w:rsidR="00C35FE5" w:rsidRPr="008C3671" w:rsidRDefault="00C35FE5" w:rsidP="00C35FE5">
            <w:pPr>
              <w:ind w:left="506" w:hanging="506"/>
              <w:jc w:val="center"/>
            </w:pPr>
          </w:p>
        </w:tc>
      </w:tr>
      <w:tr w:rsidR="00C35FE5" w:rsidRPr="000B1AAB" w:rsidTr="00C35FE5">
        <w:tc>
          <w:tcPr>
            <w:tcW w:w="1067" w:type="dxa"/>
          </w:tcPr>
          <w:p w:rsidR="00C35FE5" w:rsidRPr="008C3671" w:rsidRDefault="00C35FE5" w:rsidP="00C35FE5">
            <w:pPr>
              <w:jc w:val="center"/>
            </w:pPr>
          </w:p>
        </w:tc>
        <w:tc>
          <w:tcPr>
            <w:tcW w:w="6450" w:type="dxa"/>
          </w:tcPr>
          <w:p w:rsidR="00C35FE5" w:rsidRPr="00C35FE5" w:rsidRDefault="00C35FE5" w:rsidP="00C35FE5">
            <w:r w:rsidRPr="00C35FE5">
              <w:t>4. Optimalizace vlastností finálních oděvů, textilních výrobků a plošných textilií pro děti s kožními problémy včetně speciálního oděvu s výměnnou "vložkou" pro snadnou údržbu</w:t>
            </w:r>
          </w:p>
        </w:tc>
        <w:tc>
          <w:tcPr>
            <w:tcW w:w="1557" w:type="dxa"/>
          </w:tcPr>
          <w:p w:rsidR="00AC0678" w:rsidRDefault="00AC0678" w:rsidP="00C35FE5"/>
          <w:p w:rsidR="00C35FE5" w:rsidRPr="00C35FE5" w:rsidRDefault="00AC0678" w:rsidP="00AC0678">
            <w:r>
              <w:t xml:space="preserve">    </w:t>
            </w:r>
            <w:r w:rsidR="00C35FE5" w:rsidRPr="00C35FE5">
              <w:t xml:space="preserve">TUL, </w:t>
            </w:r>
            <w:r>
              <w:t>U</w:t>
            </w:r>
            <w:r w:rsidR="00C35FE5" w:rsidRPr="00C35FE5">
              <w:t>K</w:t>
            </w:r>
          </w:p>
        </w:tc>
        <w:tc>
          <w:tcPr>
            <w:tcW w:w="1416" w:type="dxa"/>
          </w:tcPr>
          <w:p w:rsidR="00C35FE5" w:rsidRPr="008C3671" w:rsidRDefault="00C35FE5" w:rsidP="00C35FE5">
            <w:pPr>
              <w:ind w:left="506" w:hanging="506"/>
              <w:jc w:val="center"/>
            </w:pPr>
          </w:p>
        </w:tc>
      </w:tr>
      <w:tr w:rsidR="00C35FE5" w:rsidRPr="000B1AAB" w:rsidTr="00C35FE5">
        <w:tc>
          <w:tcPr>
            <w:tcW w:w="1067" w:type="dxa"/>
          </w:tcPr>
          <w:p w:rsidR="00C35FE5" w:rsidRPr="008C3671" w:rsidRDefault="00C35FE5" w:rsidP="00C35FE5">
            <w:pPr>
              <w:jc w:val="center"/>
            </w:pPr>
          </w:p>
        </w:tc>
        <w:tc>
          <w:tcPr>
            <w:tcW w:w="6450" w:type="dxa"/>
          </w:tcPr>
          <w:p w:rsidR="00C35FE5" w:rsidRPr="00C35FE5" w:rsidRDefault="00C35FE5" w:rsidP="00C35FE5">
            <w:r w:rsidRPr="00C35FE5">
              <w:t xml:space="preserve">5. Pilotní ověření výroby speciálních </w:t>
            </w:r>
            <w:proofErr w:type="gramStart"/>
            <w:r w:rsidRPr="00C35FE5">
              <w:t>oděvů,  textilních</w:t>
            </w:r>
            <w:proofErr w:type="gramEnd"/>
            <w:r w:rsidRPr="00C35FE5">
              <w:t xml:space="preserve"> výrobků a      plošných textilií pro děti s kožními problémy </w:t>
            </w:r>
          </w:p>
        </w:tc>
        <w:tc>
          <w:tcPr>
            <w:tcW w:w="1557" w:type="dxa"/>
          </w:tcPr>
          <w:p w:rsidR="00C35FE5" w:rsidRPr="00C35FE5" w:rsidRDefault="00AC0678" w:rsidP="00AC0678">
            <w:r>
              <w:t xml:space="preserve">         </w:t>
            </w:r>
            <w:r w:rsidR="00C35FE5" w:rsidRPr="00C35FE5">
              <w:t>VÚB</w:t>
            </w:r>
          </w:p>
        </w:tc>
        <w:tc>
          <w:tcPr>
            <w:tcW w:w="1416" w:type="dxa"/>
          </w:tcPr>
          <w:p w:rsidR="00C35FE5" w:rsidRPr="008C3671" w:rsidRDefault="00C35FE5" w:rsidP="00C35FE5">
            <w:pPr>
              <w:ind w:left="506" w:hanging="506"/>
              <w:jc w:val="center"/>
            </w:pPr>
          </w:p>
        </w:tc>
      </w:tr>
      <w:tr w:rsidR="00C35FE5" w:rsidRPr="000B1AAB" w:rsidTr="00B8214C">
        <w:tc>
          <w:tcPr>
            <w:tcW w:w="1067" w:type="dxa"/>
          </w:tcPr>
          <w:p w:rsidR="00C35FE5" w:rsidRPr="008C3671" w:rsidRDefault="00C35FE5" w:rsidP="00C35FE5">
            <w:pPr>
              <w:jc w:val="center"/>
            </w:pP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:rsidR="00C35FE5" w:rsidRPr="00C35FE5" w:rsidRDefault="00C35FE5" w:rsidP="00C35FE5">
            <w:r w:rsidRPr="00C35FE5">
              <w:t xml:space="preserve">6. Průběžné odborné konzultace s klinickými </w:t>
            </w:r>
            <w:proofErr w:type="gramStart"/>
            <w:r w:rsidRPr="00C35FE5">
              <w:t>dermatology,  průběžné</w:t>
            </w:r>
            <w:proofErr w:type="gramEnd"/>
            <w:r w:rsidRPr="00C35FE5">
              <w:t xml:space="preserve"> vyhodnocování zkušeností a připomínek praktických uživatelů a jejich zapracování do dalších úprav oděvních vzorků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AC0678" w:rsidRDefault="00AC0678" w:rsidP="00C35FE5">
            <w:r>
              <w:t xml:space="preserve">      U</w:t>
            </w:r>
            <w:r w:rsidR="00C35FE5" w:rsidRPr="00C35FE5">
              <w:t xml:space="preserve">K, TUL, </w:t>
            </w:r>
          </w:p>
          <w:p w:rsidR="00C35FE5" w:rsidRPr="00C35FE5" w:rsidRDefault="00AC0678" w:rsidP="00C35FE5">
            <w:r>
              <w:t xml:space="preserve">          </w:t>
            </w:r>
            <w:r w:rsidR="00C35FE5" w:rsidRPr="00C35FE5">
              <w:t>VÚB</w:t>
            </w:r>
          </w:p>
        </w:tc>
        <w:tc>
          <w:tcPr>
            <w:tcW w:w="1416" w:type="dxa"/>
          </w:tcPr>
          <w:p w:rsidR="00C35FE5" w:rsidRPr="008C3671" w:rsidRDefault="00C35FE5" w:rsidP="00C35FE5">
            <w:pPr>
              <w:ind w:left="506" w:hanging="506"/>
              <w:jc w:val="center"/>
            </w:pPr>
          </w:p>
        </w:tc>
      </w:tr>
      <w:tr w:rsidR="00C35FE5" w:rsidRPr="000B1AAB" w:rsidTr="00B8214C">
        <w:tc>
          <w:tcPr>
            <w:tcW w:w="1067" w:type="dxa"/>
            <w:tcBorders>
              <w:right w:val="nil"/>
            </w:tcBorders>
          </w:tcPr>
          <w:p w:rsidR="00C35FE5" w:rsidRPr="008C3671" w:rsidRDefault="00C35FE5" w:rsidP="00C35FE5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FE5" w:rsidRPr="00B8214C" w:rsidRDefault="00B8214C" w:rsidP="00C35FE5">
            <w:pPr>
              <w:rPr>
                <w:b/>
              </w:rPr>
            </w:pPr>
            <w:r>
              <w:t xml:space="preserve">                                                         </w:t>
            </w:r>
            <w:r>
              <w:rPr>
                <w:b/>
              </w:rPr>
              <w:t>Rok 2021</w:t>
            </w: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C35FE5" w:rsidRPr="008C3671" w:rsidRDefault="00C35FE5" w:rsidP="00C35FE5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C35FE5" w:rsidRPr="008C3671" w:rsidRDefault="00C35FE5" w:rsidP="00C35FE5">
            <w:pPr>
              <w:ind w:left="506" w:hanging="506"/>
              <w:jc w:val="center"/>
            </w:pPr>
          </w:p>
        </w:tc>
      </w:tr>
      <w:tr w:rsidR="00B8214C" w:rsidRPr="000B1AAB" w:rsidTr="00E5654E">
        <w:tc>
          <w:tcPr>
            <w:tcW w:w="1067" w:type="dxa"/>
            <w:vAlign w:val="center"/>
          </w:tcPr>
          <w:p w:rsidR="00B8214C" w:rsidRPr="00B8214C" w:rsidRDefault="00B8214C" w:rsidP="00B8214C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t xml:space="preserve">      </w:t>
            </w:r>
            <w:r w:rsidRPr="00B8214C">
              <w:rPr>
                <w:rFonts w:ascii="Calibri" w:hAnsi="Calibri" w:cs="Calibri"/>
                <w:i w:val="0"/>
                <w:sz w:val="22"/>
                <w:szCs w:val="22"/>
              </w:rPr>
              <w:t>E5</w:t>
            </w:r>
          </w:p>
        </w:tc>
        <w:tc>
          <w:tcPr>
            <w:tcW w:w="6450" w:type="dxa"/>
            <w:vAlign w:val="center"/>
          </w:tcPr>
          <w:p w:rsidR="00B8214C" w:rsidRPr="00B8214C" w:rsidRDefault="00B8214C" w:rsidP="00B8214C">
            <w:pPr>
              <w:rPr>
                <w:rFonts w:ascii="Calibri" w:hAnsi="Calibri" w:cs="Calibri"/>
                <w:b/>
              </w:rPr>
            </w:pPr>
            <w:r w:rsidRPr="00B8214C">
              <w:rPr>
                <w:rFonts w:ascii="Calibri" w:hAnsi="Calibri" w:cs="Calibri"/>
                <w:b/>
              </w:rPr>
              <w:t>Transfer výsledků průmyslového výzkumu</w:t>
            </w:r>
          </w:p>
        </w:tc>
        <w:tc>
          <w:tcPr>
            <w:tcW w:w="1557" w:type="dxa"/>
            <w:vAlign w:val="center"/>
          </w:tcPr>
          <w:p w:rsidR="00B8214C" w:rsidRPr="00B8214C" w:rsidRDefault="00B8214C" w:rsidP="00B8214C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8214C" w:rsidRPr="00B8214C" w:rsidRDefault="00B8214C" w:rsidP="00B8214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t xml:space="preserve">   </w:t>
            </w:r>
            <w:r w:rsidRPr="00B8214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 xml:space="preserve"> 06/2021</w:t>
            </w:r>
          </w:p>
        </w:tc>
      </w:tr>
      <w:tr w:rsidR="00B8214C" w:rsidRPr="000B1AAB" w:rsidTr="00E5654E">
        <w:tc>
          <w:tcPr>
            <w:tcW w:w="1067" w:type="dxa"/>
            <w:vAlign w:val="center"/>
          </w:tcPr>
          <w:p w:rsidR="00B8214C" w:rsidRPr="00B8214C" w:rsidRDefault="00B8214C" w:rsidP="00B8214C">
            <w:pPr>
              <w:pStyle w:val="Zkladntextodsazen"/>
              <w:ind w:left="0" w:right="-851"/>
              <w:jc w:val="left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</w:p>
        </w:tc>
        <w:tc>
          <w:tcPr>
            <w:tcW w:w="6450" w:type="dxa"/>
            <w:vAlign w:val="center"/>
          </w:tcPr>
          <w:p w:rsidR="00B8214C" w:rsidRPr="00B8214C" w:rsidRDefault="00B8214C" w:rsidP="00B8214C">
            <w:pPr>
              <w:ind w:left="214" w:hanging="214"/>
              <w:rPr>
                <w:rFonts w:ascii="Calibri" w:hAnsi="Calibri" w:cs="Calibri"/>
              </w:rPr>
            </w:pPr>
            <w:r w:rsidRPr="00B8214C">
              <w:rPr>
                <w:rFonts w:ascii="Calibri" w:hAnsi="Calibri" w:cs="Calibri"/>
              </w:rPr>
              <w:t xml:space="preserve">1. Odborné konzultace s klinickými dermatology pro finální realizaci speciálních </w:t>
            </w:r>
            <w:proofErr w:type="gramStart"/>
            <w:r w:rsidRPr="00B8214C">
              <w:rPr>
                <w:rFonts w:ascii="Calibri" w:hAnsi="Calibri" w:cs="Calibri"/>
              </w:rPr>
              <w:t>oděvů a  textilních</w:t>
            </w:r>
            <w:proofErr w:type="gramEnd"/>
            <w:r w:rsidRPr="00B8214C">
              <w:rPr>
                <w:rFonts w:ascii="Calibri" w:hAnsi="Calibri" w:cs="Calibri"/>
              </w:rPr>
              <w:t xml:space="preserve"> výrobků pro děti s kožními problémy</w:t>
            </w:r>
          </w:p>
        </w:tc>
        <w:tc>
          <w:tcPr>
            <w:tcW w:w="1557" w:type="dxa"/>
            <w:vAlign w:val="center"/>
          </w:tcPr>
          <w:p w:rsidR="00B8214C" w:rsidRPr="00B8214C" w:rsidRDefault="00AC0678" w:rsidP="00B8214C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 xml:space="preserve"> U</w:t>
            </w:r>
            <w:r w:rsidR="00B8214C" w:rsidRPr="00B8214C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K, TUL, VÚB</w:t>
            </w:r>
          </w:p>
        </w:tc>
        <w:tc>
          <w:tcPr>
            <w:tcW w:w="1416" w:type="dxa"/>
            <w:vAlign w:val="center"/>
          </w:tcPr>
          <w:p w:rsidR="00B8214C" w:rsidRPr="00B8214C" w:rsidRDefault="00B8214C" w:rsidP="00B8214C">
            <w:pPr>
              <w:pStyle w:val="Zkladntextodsazen"/>
              <w:ind w:left="0" w:right="-851"/>
              <w:jc w:val="left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</w:p>
        </w:tc>
      </w:tr>
      <w:tr w:rsidR="00B8214C" w:rsidRPr="000B1AAB" w:rsidTr="00B8214C">
        <w:tc>
          <w:tcPr>
            <w:tcW w:w="1067" w:type="dxa"/>
          </w:tcPr>
          <w:p w:rsidR="00B8214C" w:rsidRPr="00B8214C" w:rsidRDefault="00B8214C" w:rsidP="00B8214C"/>
        </w:tc>
        <w:tc>
          <w:tcPr>
            <w:tcW w:w="6450" w:type="dxa"/>
          </w:tcPr>
          <w:p w:rsidR="00B8214C" w:rsidRPr="00B8214C" w:rsidRDefault="00B8214C" w:rsidP="00B8214C">
            <w:pPr>
              <w:ind w:left="214" w:hanging="214"/>
            </w:pPr>
            <w:r w:rsidRPr="00B8214C">
              <w:t>2.  Zhotovení funkčních vzorků speciálních oděvů a textilních výrobků pro děti s kožními problémy</w:t>
            </w:r>
          </w:p>
        </w:tc>
        <w:tc>
          <w:tcPr>
            <w:tcW w:w="1557" w:type="dxa"/>
          </w:tcPr>
          <w:p w:rsidR="00B8214C" w:rsidRPr="00B8214C" w:rsidRDefault="00AC0678" w:rsidP="00B8214C">
            <w:r>
              <w:t xml:space="preserve">     </w:t>
            </w:r>
            <w:r w:rsidR="00B8214C" w:rsidRPr="00B8214C">
              <w:t>VÚB, TUL</w:t>
            </w:r>
          </w:p>
        </w:tc>
        <w:tc>
          <w:tcPr>
            <w:tcW w:w="1416" w:type="dxa"/>
          </w:tcPr>
          <w:p w:rsidR="00B8214C" w:rsidRPr="00B8214C" w:rsidRDefault="00B8214C" w:rsidP="00B8214C"/>
        </w:tc>
      </w:tr>
      <w:tr w:rsidR="00B8214C" w:rsidRPr="000B1AAB" w:rsidTr="00B8214C">
        <w:tc>
          <w:tcPr>
            <w:tcW w:w="1067" w:type="dxa"/>
          </w:tcPr>
          <w:p w:rsidR="00B8214C" w:rsidRPr="00B8214C" w:rsidRDefault="00B8214C" w:rsidP="00B8214C"/>
        </w:tc>
        <w:tc>
          <w:tcPr>
            <w:tcW w:w="6450" w:type="dxa"/>
          </w:tcPr>
          <w:p w:rsidR="00B8214C" w:rsidRPr="00B8214C" w:rsidRDefault="00B8214C" w:rsidP="00B8214C">
            <w:pPr>
              <w:ind w:left="214" w:hanging="214"/>
            </w:pPr>
            <w:r w:rsidRPr="00B8214C">
              <w:t xml:space="preserve">3.  Vypracování finálních </w:t>
            </w:r>
            <w:proofErr w:type="spellStart"/>
            <w:r w:rsidRPr="00B8214C">
              <w:t>technicko-technologických</w:t>
            </w:r>
            <w:proofErr w:type="spellEnd"/>
            <w:r w:rsidRPr="00B8214C">
              <w:t xml:space="preserve"> podmínek pro realizaci výroby speciálních plošných textilií, textilních výrobků a oděvů pro děti s kožními problémy </w:t>
            </w:r>
          </w:p>
        </w:tc>
        <w:tc>
          <w:tcPr>
            <w:tcW w:w="1557" w:type="dxa"/>
          </w:tcPr>
          <w:p w:rsidR="00AC0678" w:rsidRDefault="00AC0678" w:rsidP="00B8214C"/>
          <w:p w:rsidR="00B8214C" w:rsidRPr="00B8214C" w:rsidRDefault="00AC0678" w:rsidP="00B8214C">
            <w:r>
              <w:t xml:space="preserve">         </w:t>
            </w:r>
            <w:r w:rsidR="00B8214C" w:rsidRPr="00B8214C">
              <w:t>TUL</w:t>
            </w:r>
          </w:p>
        </w:tc>
        <w:tc>
          <w:tcPr>
            <w:tcW w:w="1416" w:type="dxa"/>
          </w:tcPr>
          <w:p w:rsidR="00B8214C" w:rsidRPr="00B8214C" w:rsidRDefault="00B8214C" w:rsidP="00B8214C"/>
        </w:tc>
      </w:tr>
      <w:tr w:rsidR="00B8214C" w:rsidRPr="000B1AAB" w:rsidTr="00B8214C">
        <w:tc>
          <w:tcPr>
            <w:tcW w:w="1067" w:type="dxa"/>
          </w:tcPr>
          <w:p w:rsidR="00B8214C" w:rsidRPr="00B8214C" w:rsidRDefault="00B8214C" w:rsidP="00B8214C"/>
        </w:tc>
        <w:tc>
          <w:tcPr>
            <w:tcW w:w="6450" w:type="dxa"/>
          </w:tcPr>
          <w:p w:rsidR="00B8214C" w:rsidRPr="00B8214C" w:rsidRDefault="00B8214C" w:rsidP="00B8214C">
            <w:pPr>
              <w:ind w:left="214" w:hanging="214"/>
            </w:pPr>
            <w:r w:rsidRPr="00B8214C">
              <w:t>4.  Příprava na transfer výsledků do realizace</w:t>
            </w:r>
          </w:p>
        </w:tc>
        <w:tc>
          <w:tcPr>
            <w:tcW w:w="1557" w:type="dxa"/>
          </w:tcPr>
          <w:p w:rsidR="00B8214C" w:rsidRPr="00B8214C" w:rsidRDefault="00AC0678" w:rsidP="00B8214C">
            <w:r>
              <w:t xml:space="preserve">         </w:t>
            </w:r>
            <w:r w:rsidR="00B8214C" w:rsidRPr="00B8214C">
              <w:t>VÚB</w:t>
            </w:r>
          </w:p>
        </w:tc>
        <w:tc>
          <w:tcPr>
            <w:tcW w:w="1416" w:type="dxa"/>
          </w:tcPr>
          <w:p w:rsidR="00B8214C" w:rsidRPr="00B8214C" w:rsidRDefault="00B8214C" w:rsidP="00B8214C"/>
        </w:tc>
      </w:tr>
      <w:tr w:rsidR="00B8214C" w:rsidRPr="000B1AAB" w:rsidTr="00E5654E">
        <w:tc>
          <w:tcPr>
            <w:tcW w:w="1067" w:type="dxa"/>
          </w:tcPr>
          <w:p w:rsidR="00B8214C" w:rsidRPr="00B8214C" w:rsidRDefault="00B8214C" w:rsidP="00B8214C"/>
        </w:tc>
        <w:tc>
          <w:tcPr>
            <w:tcW w:w="6450" w:type="dxa"/>
          </w:tcPr>
          <w:p w:rsidR="00B8214C" w:rsidRPr="00B8214C" w:rsidRDefault="00B8214C" w:rsidP="00B8214C">
            <w:r w:rsidRPr="00B8214C">
              <w:t>5.  Zpracování závěrečné zprávy za celé období řešení</w:t>
            </w:r>
          </w:p>
          <w:p w:rsidR="00B8214C" w:rsidRPr="00B8214C" w:rsidRDefault="00B8214C" w:rsidP="00B8214C"/>
        </w:tc>
        <w:tc>
          <w:tcPr>
            <w:tcW w:w="1557" w:type="dxa"/>
          </w:tcPr>
          <w:p w:rsidR="00AC0678" w:rsidRDefault="00AC0678" w:rsidP="00B8214C">
            <w:r>
              <w:t xml:space="preserve">     </w:t>
            </w:r>
            <w:r w:rsidR="00B8214C" w:rsidRPr="00B8214C">
              <w:t xml:space="preserve">VÚB, TUL, </w:t>
            </w:r>
            <w:r>
              <w:t xml:space="preserve"> </w:t>
            </w:r>
          </w:p>
          <w:p w:rsidR="00B8214C" w:rsidRPr="00B8214C" w:rsidRDefault="00AC0678" w:rsidP="00AC0678">
            <w:r>
              <w:t xml:space="preserve">         U</w:t>
            </w:r>
            <w:r w:rsidR="00B8214C" w:rsidRPr="00B8214C">
              <w:t>K</w:t>
            </w:r>
          </w:p>
        </w:tc>
        <w:tc>
          <w:tcPr>
            <w:tcW w:w="1416" w:type="dxa"/>
          </w:tcPr>
          <w:p w:rsidR="00B8214C" w:rsidRPr="00B8214C" w:rsidRDefault="00B8214C" w:rsidP="00B8214C"/>
        </w:tc>
      </w:tr>
    </w:tbl>
    <w:p w:rsidR="007E08B2" w:rsidRPr="007E08B2" w:rsidRDefault="00AC0678" w:rsidP="006D4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VÚB – VÚB a.s., TUL </w:t>
      </w:r>
      <w:r w:rsidR="00F8767D">
        <w:rPr>
          <w:rFonts w:ascii="Times New Roman" w:hAnsi="Times New Roman" w:cs="Times New Roman"/>
          <w:sz w:val="24"/>
          <w:szCs w:val="24"/>
        </w:rPr>
        <w:t xml:space="preserve">– Technická </w:t>
      </w:r>
      <w:proofErr w:type="gramStart"/>
      <w:r w:rsidR="00F8767D">
        <w:rPr>
          <w:rFonts w:ascii="Times New Roman" w:hAnsi="Times New Roman" w:cs="Times New Roman"/>
          <w:sz w:val="24"/>
          <w:szCs w:val="24"/>
        </w:rPr>
        <w:t>univerzita  v Liber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ci</w:t>
      </w:r>
      <w:proofErr w:type="gramEnd"/>
      <w:r>
        <w:rPr>
          <w:rFonts w:ascii="Times New Roman" w:hAnsi="Times New Roman" w:cs="Times New Roman"/>
          <w:sz w:val="24"/>
          <w:szCs w:val="24"/>
        </w:rPr>
        <w:t>, UK – Univerzita Karlova</w:t>
      </w:r>
    </w:p>
    <w:p w:rsidR="00C35FE5" w:rsidRPr="007E08B2" w:rsidRDefault="00C35FE5">
      <w:pPr>
        <w:rPr>
          <w:rFonts w:ascii="Times New Roman" w:hAnsi="Times New Roman" w:cs="Times New Roman"/>
          <w:sz w:val="24"/>
          <w:szCs w:val="24"/>
        </w:rPr>
      </w:pPr>
    </w:p>
    <w:sectPr w:rsidR="00C35FE5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27DC2"/>
    <w:rsid w:val="005A4524"/>
    <w:rsid w:val="005E3C34"/>
    <w:rsid w:val="00600781"/>
    <w:rsid w:val="00603A84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10D0D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C0678"/>
    <w:rsid w:val="00AF6177"/>
    <w:rsid w:val="00B31C5C"/>
    <w:rsid w:val="00B8214C"/>
    <w:rsid w:val="00B903A4"/>
    <w:rsid w:val="00B92E79"/>
    <w:rsid w:val="00BB3497"/>
    <w:rsid w:val="00BC5345"/>
    <w:rsid w:val="00BE2839"/>
    <w:rsid w:val="00BE36B5"/>
    <w:rsid w:val="00BF4696"/>
    <w:rsid w:val="00C35FE5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C032F"/>
    <w:rsid w:val="00DD7BCC"/>
    <w:rsid w:val="00E12691"/>
    <w:rsid w:val="00E25E65"/>
    <w:rsid w:val="00E5076C"/>
    <w:rsid w:val="00E87B12"/>
    <w:rsid w:val="00E9336D"/>
    <w:rsid w:val="00EA6FED"/>
    <w:rsid w:val="00F017FA"/>
    <w:rsid w:val="00F1088F"/>
    <w:rsid w:val="00F22F7B"/>
    <w:rsid w:val="00F251A0"/>
    <w:rsid w:val="00F7684B"/>
    <w:rsid w:val="00F8767D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251C2267.dotm</Template>
  <TotalTime>532</TotalTime>
  <Pages>3</Pages>
  <Words>1162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34</cp:revision>
  <cp:lastPrinted>2017-07-13T05:39:00Z</cp:lastPrinted>
  <dcterms:created xsi:type="dcterms:W3CDTF">2016-08-30T13:22:00Z</dcterms:created>
  <dcterms:modified xsi:type="dcterms:W3CDTF">2017-07-13T05:39:00Z</dcterms:modified>
</cp:coreProperties>
</file>