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B5BC" w14:textId="77777777" w:rsidR="00992B35" w:rsidRPr="009C01E3" w:rsidRDefault="00992B35">
      <w:pPr>
        <w:pStyle w:val="Nadpis1"/>
      </w:pPr>
      <w:r w:rsidRPr="009C01E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9C01E3" w14:paraId="643FCCAB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2ED9F2" w14:textId="77777777" w:rsidR="00992B35" w:rsidRPr="009C01E3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C01E3">
              <w:rPr>
                <w:rFonts w:ascii="Arial" w:hAnsi="Arial" w:cs="Arial"/>
                <w:b/>
                <w:bCs/>
              </w:rPr>
              <w:t>ODBĚRATEL:</w:t>
            </w:r>
          </w:p>
          <w:p w14:paraId="076BDB14" w14:textId="77777777" w:rsidR="00992B35" w:rsidRPr="009C01E3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FC050A7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Okresní soud v Karlových Varech</w:t>
            </w:r>
          </w:p>
          <w:p w14:paraId="1FE2EDF6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Moskevská 1163/17</w:t>
            </w:r>
          </w:p>
          <w:p w14:paraId="5FCFC14B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360 33 Karlovy Vary</w:t>
            </w:r>
          </w:p>
          <w:p w14:paraId="40374CA9" w14:textId="77777777" w:rsidR="00992B35" w:rsidRPr="009C01E3" w:rsidRDefault="00992B35">
            <w:pPr>
              <w:rPr>
                <w:rFonts w:ascii="Arial" w:hAnsi="Arial" w:cs="Arial"/>
              </w:rPr>
            </w:pPr>
          </w:p>
          <w:p w14:paraId="2484D73F" w14:textId="5CB6C5B6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 xml:space="preserve">Účet:  </w:t>
            </w:r>
          </w:p>
          <w:p w14:paraId="17425C4A" w14:textId="77777777" w:rsidR="00992B35" w:rsidRPr="009C01E3" w:rsidRDefault="00380220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Odběratel není plátcem DPH.</w:t>
            </w:r>
          </w:p>
          <w:p w14:paraId="67DB3289" w14:textId="77777777" w:rsidR="00992B35" w:rsidRPr="009C01E3" w:rsidRDefault="00992B35">
            <w:pPr>
              <w:rPr>
                <w:rFonts w:ascii="Arial" w:hAnsi="Arial" w:cs="Arial"/>
                <w:b/>
                <w:bCs/>
              </w:rPr>
            </w:pPr>
            <w:r w:rsidRPr="009C01E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2E9FB0" w14:textId="77777777" w:rsidR="00992B35" w:rsidRPr="009C01E3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9C01E3">
              <w:rPr>
                <w:rFonts w:ascii="Arial" w:hAnsi="Arial" w:cs="Arial"/>
                <w:b/>
                <w:bCs/>
              </w:rPr>
              <w:t xml:space="preserve">IČ:  </w:t>
            </w:r>
            <w:r w:rsidRPr="009C01E3">
              <w:rPr>
                <w:rFonts w:ascii="Arial" w:hAnsi="Arial" w:cs="Arial"/>
              </w:rPr>
              <w:t>00024732</w:t>
            </w:r>
            <w:proofErr w:type="gramEnd"/>
          </w:p>
          <w:p w14:paraId="1AB10EB0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  <w:b/>
                <w:bCs/>
              </w:rPr>
              <w:t xml:space="preserve">DIČ: </w:t>
            </w:r>
            <w:r w:rsidRPr="009C01E3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D310F" w14:textId="77777777" w:rsidR="00992B35" w:rsidRPr="009C01E3" w:rsidRDefault="00992B35">
            <w:pPr>
              <w:spacing w:before="60"/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 xml:space="preserve">Číslo objednávky: </w:t>
            </w:r>
          </w:p>
          <w:p w14:paraId="649FCBFD" w14:textId="77777777" w:rsidR="00992B35" w:rsidRPr="009C01E3" w:rsidRDefault="00992B35">
            <w:pPr>
              <w:spacing w:before="60"/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2024 / OBJ / 121</w:t>
            </w:r>
          </w:p>
          <w:p w14:paraId="616183F2" w14:textId="77777777" w:rsidR="00992B35" w:rsidRPr="009C01E3" w:rsidRDefault="00992B35">
            <w:pPr>
              <w:rPr>
                <w:rFonts w:ascii="Arial" w:hAnsi="Arial" w:cs="Arial"/>
              </w:rPr>
            </w:pPr>
          </w:p>
          <w:p w14:paraId="750FCF5A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Spisová značka:</w:t>
            </w:r>
          </w:p>
          <w:p w14:paraId="7A9293DF" w14:textId="6ACBB9F2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45 Spr 772/2024</w:t>
            </w:r>
          </w:p>
        </w:tc>
      </w:tr>
      <w:tr w:rsidR="00992B35" w:rsidRPr="009C01E3" w14:paraId="0FDAB6D7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9BA34B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Moskevská 1163/17</w:t>
            </w:r>
          </w:p>
          <w:p w14:paraId="33D47905" w14:textId="77777777" w:rsidR="00992B35" w:rsidRPr="009C01E3" w:rsidRDefault="00992B35">
            <w:pPr>
              <w:spacing w:after="120"/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933898F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9311D7F" w14:textId="77777777" w:rsidR="00992B35" w:rsidRPr="009C01E3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9C01E3">
              <w:rPr>
                <w:rFonts w:ascii="Arial" w:hAnsi="Arial" w:cs="Arial"/>
              </w:rPr>
              <w:t>IČ: 48108375</w:t>
            </w:r>
          </w:p>
          <w:p w14:paraId="7C45765D" w14:textId="77777777" w:rsidR="00992B35" w:rsidRPr="009C01E3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DIČ: CZ48108375</w:t>
            </w:r>
          </w:p>
        </w:tc>
      </w:tr>
      <w:tr w:rsidR="00992B35" w:rsidRPr="009C01E3" w14:paraId="20C04C0A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A4FCB1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87F010B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06.12.2024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57EEAC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AV MEDIA SYSTEMS, a.s.</w:t>
            </w:r>
          </w:p>
          <w:p w14:paraId="176BF0A3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Pražská 1335/63</w:t>
            </w:r>
          </w:p>
          <w:p w14:paraId="22FB60E1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102 00  Praha 10 - Hostivař</w:t>
            </w:r>
          </w:p>
        </w:tc>
      </w:tr>
      <w:tr w:rsidR="00992B35" w:rsidRPr="009C01E3" w14:paraId="2B7A815D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31ED3C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Datum objednání:</w:t>
            </w:r>
          </w:p>
          <w:p w14:paraId="7266C2DA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Datum dodání:</w:t>
            </w:r>
          </w:p>
          <w:p w14:paraId="6B4E1DE7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EDE18BC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06.11.2024</w:t>
            </w:r>
          </w:p>
          <w:p w14:paraId="1967BAD7" w14:textId="77777777" w:rsidR="00992B35" w:rsidRPr="009C01E3" w:rsidRDefault="00992B35">
            <w:pPr>
              <w:rPr>
                <w:rFonts w:ascii="Arial" w:hAnsi="Arial" w:cs="Arial"/>
              </w:rPr>
            </w:pPr>
          </w:p>
          <w:p w14:paraId="3B779C14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B7A29" w14:textId="77777777" w:rsidR="00992B35" w:rsidRPr="009C01E3" w:rsidRDefault="00992B35">
            <w:pPr>
              <w:rPr>
                <w:rFonts w:ascii="Arial" w:hAnsi="Arial" w:cs="Arial"/>
              </w:rPr>
            </w:pPr>
          </w:p>
        </w:tc>
      </w:tr>
      <w:tr w:rsidR="00992B35" w:rsidRPr="009C01E3" w14:paraId="6EA033EB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9A0A" w14:textId="77777777" w:rsidR="00992B35" w:rsidRPr="009C01E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 xml:space="preserve">Text: </w:t>
            </w:r>
          </w:p>
          <w:p w14:paraId="3F3F2F86" w14:textId="77777777" w:rsidR="00992B35" w:rsidRPr="009C01E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Objednáváme u Vás:</w:t>
            </w:r>
          </w:p>
          <w:p w14:paraId="760F02DD" w14:textId="77777777" w:rsidR="00992B35" w:rsidRPr="009C01E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8EDDAA9" w14:textId="77777777" w:rsidR="00992B35" w:rsidRPr="009C01E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Zpracování 2 ks instalačních projektů k jednací síni/místnosti č. 12 a 32</w:t>
            </w:r>
          </w:p>
          <w:p w14:paraId="17EA6156" w14:textId="77777777" w:rsidR="00992B35" w:rsidRPr="009C01E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5A4CEDA" w14:textId="77777777" w:rsidR="00992B35" w:rsidRPr="009C01E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Adresa zaměření: Okresní soud v Karlových Varech, Moskevská 17, 360 33  Karlovy Vary</w:t>
            </w:r>
          </w:p>
        </w:tc>
      </w:tr>
      <w:tr w:rsidR="00992B35" w:rsidRPr="009C01E3" w14:paraId="13446B2E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4BD74" w14:textId="77777777" w:rsidR="00992B35" w:rsidRPr="009C01E3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C01E3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C01E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4C103" w14:textId="77777777" w:rsidR="00992B35" w:rsidRPr="009C01E3" w:rsidRDefault="00992B35">
            <w:pPr>
              <w:rPr>
                <w:rFonts w:ascii="Arial" w:hAnsi="Arial" w:cs="Arial"/>
                <w:b/>
                <w:bCs/>
              </w:rPr>
            </w:pPr>
            <w:r w:rsidRPr="009C01E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D80F0" w14:textId="77777777" w:rsidR="00992B35" w:rsidRPr="009C01E3" w:rsidRDefault="00992B35">
            <w:pPr>
              <w:rPr>
                <w:rFonts w:ascii="Arial" w:hAnsi="Arial" w:cs="Arial"/>
                <w:b/>
                <w:bCs/>
              </w:rPr>
            </w:pPr>
            <w:r w:rsidRPr="009C01E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8196E" w14:textId="77777777" w:rsidR="00992B35" w:rsidRPr="009C01E3" w:rsidRDefault="00992B35">
            <w:pPr>
              <w:rPr>
                <w:rFonts w:ascii="Arial" w:hAnsi="Arial" w:cs="Arial"/>
                <w:b/>
                <w:bCs/>
              </w:rPr>
            </w:pPr>
            <w:r w:rsidRPr="009C01E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2D07700" w14:textId="77777777" w:rsidR="00992B35" w:rsidRPr="009C01E3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9C01E3" w14:paraId="0BDE9CF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2720E6F" w14:textId="77777777" w:rsidR="00145471" w:rsidRPr="009C01E3" w:rsidRDefault="00145471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A088CB" w14:textId="43F0B113" w:rsidR="00145471" w:rsidRPr="009C01E3" w:rsidRDefault="00145471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Zpracování instalačních projektů k jednací síni/místnosti č. 12 a 32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5ACD719" w14:textId="2056CA6F" w:rsidR="00145471" w:rsidRPr="009C01E3" w:rsidRDefault="009C01E3" w:rsidP="009C0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2C49D98" w14:textId="485D250B" w:rsidR="00145471" w:rsidRPr="009C01E3" w:rsidRDefault="009C01E3" w:rsidP="009C0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7637C9C0" w14:textId="77777777" w:rsidR="00145471" w:rsidRPr="009C01E3" w:rsidRDefault="00145471"/>
    <w:p w14:paraId="5543C2C9" w14:textId="77777777" w:rsidR="00992B35" w:rsidRPr="009C01E3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402"/>
        <w:gridCol w:w="2196"/>
      </w:tblGrid>
      <w:tr w:rsidR="00992B35" w:rsidRPr="009C01E3" w14:paraId="7FC6256A" w14:textId="77777777" w:rsidTr="009C01E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7290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Počet příloh: 0</w:t>
            </w:r>
          </w:p>
          <w:p w14:paraId="10FBB41D" w14:textId="77777777" w:rsidR="00992B35" w:rsidRPr="009C01E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39800C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Vyřizuje:</w:t>
            </w:r>
          </w:p>
          <w:p w14:paraId="6FF21915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Telefon:</w:t>
            </w:r>
          </w:p>
          <w:p w14:paraId="35B93AD5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Fax: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2CF21" w14:textId="77777777" w:rsidR="00992B35" w:rsidRPr="009C01E3" w:rsidRDefault="00992B35">
            <w:pPr>
              <w:rPr>
                <w:rFonts w:ascii="Arial" w:hAnsi="Arial" w:cs="Arial"/>
              </w:rPr>
            </w:pPr>
            <w:proofErr w:type="spellStart"/>
            <w:r w:rsidRPr="009C01E3">
              <w:rPr>
                <w:rFonts w:ascii="Arial" w:hAnsi="Arial" w:cs="Arial"/>
              </w:rPr>
              <w:t>Mgr.Bc</w:t>
            </w:r>
            <w:proofErr w:type="spellEnd"/>
            <w:r w:rsidRPr="009C01E3">
              <w:rPr>
                <w:rFonts w:ascii="Arial" w:hAnsi="Arial" w:cs="Arial"/>
              </w:rPr>
              <w:t>. Talhoferová Michaela</w:t>
            </w:r>
          </w:p>
          <w:p w14:paraId="52A0DEFB" w14:textId="0C0F75C5" w:rsidR="00992B35" w:rsidRPr="009C01E3" w:rsidRDefault="00992B35">
            <w:pPr>
              <w:rPr>
                <w:rFonts w:ascii="Arial" w:hAnsi="Arial" w:cs="Arial"/>
              </w:rPr>
            </w:pPr>
          </w:p>
          <w:p w14:paraId="009733A8" w14:textId="6524F36A" w:rsidR="00992B35" w:rsidRPr="009C01E3" w:rsidRDefault="00992B35">
            <w:pPr>
              <w:rPr>
                <w:rFonts w:ascii="Arial" w:hAnsi="Arial" w:cs="Arial"/>
              </w:rPr>
            </w:pPr>
          </w:p>
          <w:p w14:paraId="43A559CC" w14:textId="77777777" w:rsidR="00992B35" w:rsidRPr="009C01E3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AF91" w14:textId="77777777" w:rsidR="00992B35" w:rsidRPr="009C01E3" w:rsidRDefault="00992B35">
            <w:pPr>
              <w:rPr>
                <w:rFonts w:ascii="Arial" w:hAnsi="Arial" w:cs="Arial"/>
              </w:rPr>
            </w:pPr>
            <w:r w:rsidRPr="009C01E3">
              <w:rPr>
                <w:rFonts w:ascii="Arial" w:hAnsi="Arial" w:cs="Arial"/>
              </w:rPr>
              <w:t>Razítko a podpis:</w:t>
            </w:r>
          </w:p>
        </w:tc>
      </w:tr>
    </w:tbl>
    <w:p w14:paraId="6F96483E" w14:textId="77777777" w:rsidR="00992B35" w:rsidRPr="009C01E3" w:rsidRDefault="00992B35">
      <w:pPr>
        <w:rPr>
          <w:rFonts w:ascii="Arial" w:hAnsi="Arial" w:cs="Arial"/>
        </w:rPr>
      </w:pPr>
    </w:p>
    <w:p w14:paraId="735E72B9" w14:textId="77777777" w:rsidR="00992B35" w:rsidRDefault="00992B35">
      <w:pPr>
        <w:rPr>
          <w:rFonts w:ascii="Arial" w:hAnsi="Arial" w:cs="Arial"/>
        </w:rPr>
      </w:pPr>
    </w:p>
    <w:p w14:paraId="54F566BD" w14:textId="77777777" w:rsidR="009C01E3" w:rsidRDefault="009C01E3">
      <w:pPr>
        <w:rPr>
          <w:rFonts w:ascii="Arial" w:hAnsi="Arial" w:cs="Arial"/>
        </w:rPr>
      </w:pPr>
    </w:p>
    <w:p w14:paraId="1183C792" w14:textId="77777777" w:rsidR="009C01E3" w:rsidRDefault="009C01E3">
      <w:pPr>
        <w:rPr>
          <w:rFonts w:ascii="Arial" w:hAnsi="Arial" w:cs="Arial"/>
        </w:rPr>
      </w:pPr>
    </w:p>
    <w:p w14:paraId="1D1310BB" w14:textId="77777777" w:rsidR="009C01E3" w:rsidRDefault="009C01E3">
      <w:pPr>
        <w:rPr>
          <w:rFonts w:ascii="Arial" w:hAnsi="Arial" w:cs="Arial"/>
        </w:rPr>
      </w:pPr>
    </w:p>
    <w:p w14:paraId="5BC08BD5" w14:textId="77777777" w:rsidR="009C01E3" w:rsidRDefault="009C01E3">
      <w:pPr>
        <w:rPr>
          <w:rFonts w:ascii="Arial" w:hAnsi="Arial" w:cs="Arial"/>
        </w:rPr>
      </w:pPr>
    </w:p>
    <w:p w14:paraId="0676DD9B" w14:textId="77777777" w:rsidR="009C01E3" w:rsidRDefault="009C01E3">
      <w:pPr>
        <w:rPr>
          <w:rFonts w:ascii="Arial" w:hAnsi="Arial" w:cs="Arial"/>
        </w:rPr>
      </w:pPr>
    </w:p>
    <w:p w14:paraId="0205642A" w14:textId="77777777" w:rsidR="009C01E3" w:rsidRDefault="009C01E3">
      <w:pPr>
        <w:rPr>
          <w:rFonts w:ascii="Arial" w:hAnsi="Arial" w:cs="Arial"/>
        </w:rPr>
      </w:pPr>
    </w:p>
    <w:p w14:paraId="6ECA53DE" w14:textId="77777777" w:rsidR="009C01E3" w:rsidRDefault="009C01E3">
      <w:pPr>
        <w:rPr>
          <w:rFonts w:ascii="Arial" w:hAnsi="Arial" w:cs="Arial"/>
        </w:rPr>
      </w:pPr>
    </w:p>
    <w:p w14:paraId="1F2B5EEB" w14:textId="77777777" w:rsidR="009C01E3" w:rsidRDefault="009C01E3">
      <w:pPr>
        <w:rPr>
          <w:rFonts w:ascii="Arial" w:hAnsi="Arial" w:cs="Arial"/>
        </w:rPr>
      </w:pPr>
    </w:p>
    <w:p w14:paraId="3856BFE9" w14:textId="77777777" w:rsidR="009C01E3" w:rsidRDefault="009C01E3">
      <w:pPr>
        <w:rPr>
          <w:rFonts w:ascii="Arial" w:hAnsi="Arial" w:cs="Arial"/>
        </w:rPr>
      </w:pPr>
    </w:p>
    <w:p w14:paraId="57DF122E" w14:textId="77777777" w:rsidR="009C01E3" w:rsidRDefault="009C01E3">
      <w:pPr>
        <w:rPr>
          <w:rFonts w:ascii="Arial" w:hAnsi="Arial" w:cs="Arial"/>
        </w:rPr>
      </w:pPr>
    </w:p>
    <w:p w14:paraId="7BAC1DFF" w14:textId="77777777" w:rsidR="009C01E3" w:rsidRDefault="009C01E3">
      <w:pPr>
        <w:rPr>
          <w:rFonts w:ascii="Arial" w:hAnsi="Arial" w:cs="Arial"/>
        </w:rPr>
      </w:pPr>
    </w:p>
    <w:p w14:paraId="62D94990" w14:textId="77777777" w:rsidR="009C01E3" w:rsidRDefault="009C01E3">
      <w:pPr>
        <w:rPr>
          <w:rFonts w:ascii="Arial" w:hAnsi="Arial" w:cs="Arial"/>
        </w:rPr>
      </w:pPr>
    </w:p>
    <w:p w14:paraId="1181CFAE" w14:textId="77777777" w:rsidR="009C01E3" w:rsidRDefault="009C01E3">
      <w:pPr>
        <w:rPr>
          <w:rFonts w:ascii="Arial" w:hAnsi="Arial" w:cs="Arial"/>
        </w:rPr>
      </w:pPr>
    </w:p>
    <w:p w14:paraId="4F6BD65E" w14:textId="77777777" w:rsidR="009C01E3" w:rsidRDefault="009C01E3" w:rsidP="009C01E3">
      <w:pPr>
        <w:jc w:val="center"/>
        <w:rPr>
          <w:b/>
          <w:szCs w:val="20"/>
        </w:rPr>
      </w:pPr>
      <w:r>
        <w:rPr>
          <w:b/>
        </w:rPr>
        <w:lastRenderedPageBreak/>
        <w:t>Schvalovací doložka k výdajům</w:t>
      </w:r>
    </w:p>
    <w:p w14:paraId="770BA2BF" w14:textId="77777777" w:rsidR="009C01E3" w:rsidRDefault="009C01E3" w:rsidP="009C01E3">
      <w:pPr>
        <w:jc w:val="center"/>
        <w:rPr>
          <w:sz w:val="22"/>
        </w:rPr>
      </w:pPr>
      <w:r>
        <w:t xml:space="preserve"> </w:t>
      </w:r>
      <w:r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14:paraId="146F67FC" w14:textId="77777777" w:rsidR="009C01E3" w:rsidRDefault="009C01E3" w:rsidP="009C01E3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33"/>
        <w:gridCol w:w="3639"/>
      </w:tblGrid>
      <w:tr w:rsidR="009C01E3" w:rsidRPr="009C01E3" w14:paraId="17BFF3E7" w14:textId="77777777" w:rsidTr="009C01E3">
        <w:tc>
          <w:tcPr>
            <w:tcW w:w="5523" w:type="dxa"/>
            <w:hideMark/>
          </w:tcPr>
          <w:p w14:paraId="10F4E5EC" w14:textId="77777777" w:rsidR="009C01E3" w:rsidRDefault="009C01E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14:paraId="1E254B21" w14:textId="77777777" w:rsidR="009C01E3" w:rsidRPr="009C01E3" w:rsidRDefault="009C01E3">
            <w:pPr>
              <w:spacing w:line="252" w:lineRule="auto"/>
              <w:rPr>
                <w:color w:val="000000"/>
                <w:lang w:eastAsia="en-US"/>
              </w:rPr>
            </w:pPr>
            <w:r w:rsidRPr="009C01E3">
              <w:rPr>
                <w:color w:val="000000"/>
                <w:lang w:eastAsia="en-US"/>
              </w:rPr>
              <w:t>Rok 2024</w:t>
            </w:r>
          </w:p>
        </w:tc>
      </w:tr>
      <w:tr w:rsidR="009C01E3" w:rsidRPr="009C01E3" w14:paraId="40E733B2" w14:textId="77777777" w:rsidTr="009C01E3">
        <w:tc>
          <w:tcPr>
            <w:tcW w:w="5523" w:type="dxa"/>
            <w:hideMark/>
          </w:tcPr>
          <w:p w14:paraId="39FCA043" w14:textId="77777777" w:rsidR="009C01E3" w:rsidRDefault="009C01E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Útvar: </w:t>
            </w:r>
          </w:p>
        </w:tc>
        <w:tc>
          <w:tcPr>
            <w:tcW w:w="3689" w:type="dxa"/>
            <w:hideMark/>
          </w:tcPr>
          <w:p w14:paraId="2B9CFEC9" w14:textId="77777777" w:rsidR="009C01E3" w:rsidRPr="009C01E3" w:rsidRDefault="009C01E3">
            <w:pPr>
              <w:spacing w:line="252" w:lineRule="auto"/>
              <w:rPr>
                <w:color w:val="000000"/>
                <w:lang w:eastAsia="en-US"/>
              </w:rPr>
            </w:pPr>
            <w:r w:rsidRPr="009C01E3">
              <w:rPr>
                <w:color w:val="000000"/>
                <w:lang w:eastAsia="en-US"/>
              </w:rPr>
              <w:t>Dokladová řada: OBJ</w:t>
            </w:r>
          </w:p>
        </w:tc>
      </w:tr>
      <w:tr w:rsidR="009C01E3" w:rsidRPr="009C01E3" w14:paraId="395701CE" w14:textId="77777777" w:rsidTr="009C01E3">
        <w:tc>
          <w:tcPr>
            <w:tcW w:w="5523" w:type="dxa"/>
            <w:hideMark/>
          </w:tcPr>
          <w:p w14:paraId="00B702DE" w14:textId="77777777" w:rsidR="009C01E3" w:rsidRPr="009C01E3" w:rsidRDefault="009C01E3">
            <w:pPr>
              <w:spacing w:line="252" w:lineRule="auto"/>
              <w:rPr>
                <w:color w:val="000000"/>
                <w:lang w:eastAsia="en-US"/>
              </w:rPr>
            </w:pPr>
            <w:r w:rsidRPr="009C01E3">
              <w:rPr>
                <w:color w:val="000000"/>
                <w:lang w:eastAsia="en-US"/>
              </w:rPr>
              <w:t>Č.j.: 45 Spr 772/2024</w:t>
            </w:r>
          </w:p>
          <w:p w14:paraId="07F5B1E7" w14:textId="77777777" w:rsidR="009C01E3" w:rsidRPr="009C01E3" w:rsidRDefault="009C01E3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9C01E3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14:paraId="77B6A7AF" w14:textId="77777777" w:rsidR="009C01E3" w:rsidRPr="009C01E3" w:rsidRDefault="009C01E3">
            <w:pPr>
              <w:spacing w:line="252" w:lineRule="auto"/>
              <w:rPr>
                <w:color w:val="000000"/>
                <w:lang w:eastAsia="en-US"/>
              </w:rPr>
            </w:pPr>
            <w:r w:rsidRPr="009C01E3">
              <w:rPr>
                <w:color w:val="000000"/>
                <w:lang w:eastAsia="en-US"/>
              </w:rPr>
              <w:t>Evidenční číslo: 121</w:t>
            </w:r>
          </w:p>
          <w:p w14:paraId="354BD5D4" w14:textId="77777777" w:rsidR="009C01E3" w:rsidRPr="009C01E3" w:rsidRDefault="009C01E3">
            <w:pPr>
              <w:spacing w:line="252" w:lineRule="auto"/>
              <w:rPr>
                <w:color w:val="000000"/>
                <w:lang w:eastAsia="en-US"/>
              </w:rPr>
            </w:pPr>
            <w:r w:rsidRPr="009C01E3">
              <w:rPr>
                <w:color w:val="000000"/>
                <w:lang w:eastAsia="en-US"/>
              </w:rPr>
              <w:t xml:space="preserve">     </w:t>
            </w:r>
          </w:p>
        </w:tc>
      </w:tr>
    </w:tbl>
    <w:p w14:paraId="59ED02DE" w14:textId="77777777" w:rsidR="009C01E3" w:rsidRPr="009C01E3" w:rsidRDefault="009C01E3" w:rsidP="009C01E3">
      <w:pPr>
        <w:rPr>
          <w:rFonts w:eastAsia="Times New Roman"/>
          <w:color w:val="000000"/>
          <w:szCs w:val="20"/>
        </w:rPr>
      </w:pPr>
    </w:p>
    <w:p w14:paraId="7493DFFA" w14:textId="77777777" w:rsidR="009C01E3" w:rsidRPr="009C01E3" w:rsidRDefault="009C01E3" w:rsidP="009C01E3">
      <w:pPr>
        <w:rPr>
          <w:b/>
          <w:color w:val="000000"/>
        </w:rPr>
      </w:pPr>
      <w:r w:rsidRPr="009C01E3">
        <w:rPr>
          <w:b/>
          <w:color w:val="000000"/>
        </w:rPr>
        <w:t>Výdaje – Individuální příslib</w:t>
      </w:r>
    </w:p>
    <w:p w14:paraId="68047826" w14:textId="77777777" w:rsidR="009C01E3" w:rsidRDefault="009C01E3" w:rsidP="009C01E3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42"/>
      </w:tblGrid>
      <w:tr w:rsidR="009C01E3" w:rsidRPr="009C01E3" w14:paraId="330E3210" w14:textId="77777777" w:rsidTr="009C01E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E822D3D" w14:textId="77777777" w:rsidR="009C01E3" w:rsidRDefault="009C01E3">
            <w:pPr>
              <w:spacing w:before="60" w:after="60"/>
            </w:pPr>
            <w:bookmarkStart w:id="0" w:name="_Hlk65217060"/>
            <w:r>
              <w:rPr>
                <w:sz w:val="22"/>
                <w:szCs w:val="22"/>
              </w:rPr>
              <w:t>Schvaluji v</w:t>
            </w:r>
            <w:r>
              <w:t>ýdaj:</w:t>
            </w:r>
          </w:p>
        </w:tc>
      </w:tr>
      <w:tr w:rsidR="009C01E3" w:rsidRPr="009C01E3" w14:paraId="0DB7EFC8" w14:textId="77777777" w:rsidTr="009C01E3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2A34C6E" w14:textId="77777777" w:rsidR="009C01E3" w:rsidRDefault="009C01E3">
            <w:pPr>
              <w:spacing w:before="60" w:after="60"/>
            </w:pPr>
            <w:r>
              <w:t>Název dodavatele: AV MEDIA SYSTEMS, A.S.</w:t>
            </w:r>
          </w:p>
        </w:tc>
      </w:tr>
      <w:tr w:rsidR="009C01E3" w:rsidRPr="009C01E3" w14:paraId="304B94C9" w14:textId="77777777" w:rsidTr="009C01E3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64767AA2" w14:textId="77777777" w:rsidR="009C01E3" w:rsidRDefault="009C01E3">
            <w:pPr>
              <w:spacing w:before="60" w:after="60"/>
            </w:pPr>
            <w:r>
              <w:t>IČO: 48108375</w:t>
            </w:r>
          </w:p>
        </w:tc>
      </w:tr>
      <w:tr w:rsidR="009C01E3" w:rsidRPr="009C01E3" w14:paraId="7AF37B18" w14:textId="77777777" w:rsidTr="009C01E3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5E97A721" w14:textId="77777777" w:rsidR="009C01E3" w:rsidRDefault="009C01E3">
            <w:pPr>
              <w:spacing w:before="60" w:after="60"/>
            </w:pPr>
            <w:r>
              <w:t>Cena: 26.136,00 Kč vč. DPH</w:t>
            </w:r>
          </w:p>
        </w:tc>
      </w:tr>
      <w:tr w:rsidR="009C01E3" w:rsidRPr="009C01E3" w14:paraId="7790F12B" w14:textId="77777777" w:rsidTr="009C01E3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C64D50" w14:textId="77777777" w:rsidR="009C01E3" w:rsidRDefault="009C01E3">
            <w:pPr>
              <w:spacing w:before="60" w:after="60"/>
            </w:pPr>
            <w:r>
              <w:t xml:space="preserve">Č. veřejné zakázky – </w:t>
            </w:r>
            <w:proofErr w:type="spellStart"/>
            <w:r>
              <w:t>Tendermarket</w:t>
            </w:r>
            <w:proofErr w:type="spellEnd"/>
            <w:r>
              <w:t xml:space="preserve">/NEN: </w:t>
            </w:r>
          </w:p>
        </w:tc>
      </w:tr>
    </w:tbl>
    <w:p w14:paraId="0E80E92C" w14:textId="77777777" w:rsidR="009C01E3" w:rsidRDefault="009C01E3" w:rsidP="009C01E3">
      <w:pPr>
        <w:ind w:left="11" w:right="79"/>
        <w:rPr>
          <w:sz w:val="2"/>
          <w:szCs w:val="2"/>
        </w:rPr>
      </w:pPr>
    </w:p>
    <w:tbl>
      <w:tblPr>
        <w:tblW w:w="9063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3595"/>
        <w:gridCol w:w="3233"/>
        <w:gridCol w:w="452"/>
      </w:tblGrid>
      <w:tr w:rsidR="009C01E3" w:rsidRPr="009C01E3" w14:paraId="2197717F" w14:textId="77777777" w:rsidTr="00F64EAE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027DFBDA" w14:textId="77777777" w:rsidR="009C01E3" w:rsidRDefault="009C01E3">
            <w:pPr>
              <w:spacing w:line="254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6339CE2" w14:textId="77777777" w:rsidR="009C01E3" w:rsidRDefault="009C01E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Zpracování 2 ks instalačních projektů k jednací síni/místnosti č. 12 a 32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51656E7" w14:textId="77777777" w:rsidR="009C01E3" w:rsidRDefault="009C01E3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26.136,00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7510D3BA" w14:textId="77777777" w:rsidR="009C01E3" w:rsidRDefault="009C01E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Kč</w:t>
            </w:r>
          </w:p>
        </w:tc>
      </w:tr>
      <w:tr w:rsidR="009C01E3" w:rsidRPr="009C01E3" w14:paraId="3018B7F0" w14:textId="77777777" w:rsidTr="00F64EAE">
        <w:tc>
          <w:tcPr>
            <w:tcW w:w="906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E9D068" w14:textId="77777777" w:rsidR="009C01E3" w:rsidRDefault="009C01E3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Funkční členění: </w:t>
            </w:r>
            <w:r>
              <w:rPr>
                <w:lang w:eastAsia="en-US"/>
              </w:rPr>
              <w:t>5420</w:t>
            </w:r>
          </w:p>
          <w:p w14:paraId="29ECF342" w14:textId="77777777" w:rsidR="009C01E3" w:rsidRDefault="009C01E3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Druhové členění:</w:t>
            </w:r>
            <w:r>
              <w:rPr>
                <w:lang w:eastAsia="en-US"/>
              </w:rPr>
              <w:t xml:space="preserve"> 6125</w:t>
            </w:r>
          </w:p>
          <w:p w14:paraId="023CFDC7" w14:textId="77777777" w:rsidR="009C01E3" w:rsidRDefault="009C01E3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Parametry</w:t>
            </w:r>
            <w:proofErr w:type="gramStart"/>
            <w:r>
              <w:rPr>
                <w:b/>
                <w:lang w:eastAsia="en-US"/>
              </w:rPr>
              <w:t>:</w:t>
            </w:r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036V021100230</w:t>
            </w:r>
          </w:p>
          <w:p w14:paraId="78E063C0" w14:textId="77777777" w:rsidR="009C01E3" w:rsidRDefault="009C01E3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Zdroj: </w:t>
            </w:r>
            <w:r>
              <w:rPr>
                <w:lang w:eastAsia="en-US"/>
              </w:rPr>
              <w:t>1100000</w:t>
            </w:r>
          </w:p>
          <w:p w14:paraId="535FC040" w14:textId="77777777" w:rsidR="009C01E3" w:rsidRDefault="009C01E3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Účel:</w:t>
            </w:r>
            <w:r>
              <w:rPr>
                <w:lang w:eastAsia="en-US"/>
              </w:rPr>
              <w:t xml:space="preserve"> </w:t>
            </w:r>
          </w:p>
          <w:p w14:paraId="1B5F3FA1" w14:textId="77777777" w:rsidR="009C01E3" w:rsidRDefault="009C01E3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Středisko:</w:t>
            </w:r>
            <w:r>
              <w:rPr>
                <w:lang w:eastAsia="en-US"/>
              </w:rPr>
              <w:t xml:space="preserve"> </w:t>
            </w:r>
          </w:p>
        </w:tc>
      </w:tr>
    </w:tbl>
    <w:p w14:paraId="3F5551B9" w14:textId="77777777" w:rsidR="009C01E3" w:rsidRDefault="009C01E3" w:rsidP="009C01E3">
      <w:pPr>
        <w:rPr>
          <w:sz w:val="2"/>
          <w:szCs w:val="2"/>
        </w:rPr>
      </w:pPr>
    </w:p>
    <w:p w14:paraId="472CF063" w14:textId="77777777" w:rsidR="009C01E3" w:rsidRDefault="009C01E3" w:rsidP="009C01E3">
      <w:pPr>
        <w:rPr>
          <w:sz w:val="2"/>
          <w:szCs w:val="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22"/>
        <w:gridCol w:w="4520"/>
      </w:tblGrid>
      <w:tr w:rsidR="009C01E3" w:rsidRPr="009C01E3" w14:paraId="15465861" w14:textId="77777777" w:rsidTr="009C01E3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20ED910" w14:textId="77777777" w:rsidR="009C01E3" w:rsidRDefault="009C01E3">
            <w: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EA9FF26" w14:textId="77777777" w:rsidR="009C01E3" w:rsidRDefault="009C01E3"/>
          <w:p w14:paraId="4AAE2175" w14:textId="77777777" w:rsidR="009C01E3" w:rsidRDefault="009C01E3">
            <w:r>
              <w:t>Datum:</w:t>
            </w:r>
          </w:p>
        </w:tc>
      </w:tr>
      <w:tr w:rsidR="009C01E3" w:rsidRPr="009C01E3" w14:paraId="3DB6503A" w14:textId="77777777" w:rsidTr="009C01E3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6B930AB" w14:textId="77777777" w:rsidR="009C01E3" w:rsidRDefault="009C01E3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8CE923" w14:textId="77777777" w:rsidR="009C01E3" w:rsidRDefault="009C01E3">
            <w:r>
              <w:rPr>
                <w:b/>
              </w:rPr>
              <w:t>Podpis příkazce operace</w:t>
            </w:r>
            <w:r>
              <w:t>:</w:t>
            </w:r>
          </w:p>
          <w:p w14:paraId="3DD8B576" w14:textId="77777777" w:rsidR="009C01E3" w:rsidRDefault="009C01E3"/>
        </w:tc>
      </w:tr>
      <w:tr w:rsidR="009C01E3" w:rsidRPr="009C01E3" w14:paraId="23977F92" w14:textId="77777777" w:rsidTr="009C01E3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6308B2D" w14:textId="77777777" w:rsidR="009C01E3" w:rsidRDefault="009C01E3">
            <w:pPr>
              <w:spacing w:line="254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F580979" w14:textId="77777777" w:rsidR="009C01E3" w:rsidRDefault="009C01E3"/>
          <w:p w14:paraId="4F7055C6" w14:textId="77777777" w:rsidR="009C01E3" w:rsidRDefault="009C01E3">
            <w:r>
              <w:t>Datum:</w:t>
            </w:r>
          </w:p>
        </w:tc>
      </w:tr>
      <w:tr w:rsidR="009C01E3" w:rsidRPr="009C01E3" w14:paraId="5E5EEFAA" w14:textId="77777777" w:rsidTr="009C01E3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605DA6F" w14:textId="77777777" w:rsidR="009C01E3" w:rsidRDefault="009C01E3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99985C" w14:textId="77777777" w:rsidR="009C01E3" w:rsidRDefault="009C01E3">
            <w:r>
              <w:rPr>
                <w:b/>
              </w:rPr>
              <w:t>Podpis správce rozpočtu útvaru:</w:t>
            </w:r>
          </w:p>
          <w:p w14:paraId="0476D891" w14:textId="77777777" w:rsidR="009C01E3" w:rsidRDefault="009C01E3"/>
        </w:tc>
      </w:tr>
      <w:tr w:rsidR="009C01E3" w:rsidRPr="009C01E3" w14:paraId="7AD6FC1C" w14:textId="77777777" w:rsidTr="009C01E3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1D476A" w14:textId="77777777" w:rsidR="009C01E3" w:rsidRDefault="009C01E3">
            <w:r>
              <w:t>Poznámka</w:t>
            </w:r>
          </w:p>
          <w:p w14:paraId="2D49949C" w14:textId="77777777" w:rsidR="009C01E3" w:rsidRDefault="009C01E3">
            <w:r>
              <w:t>na základě rámcové dohody na dodávku příslušenství videokonferenčních setů a implementace videokonferenčního řešení č. MSP - 18/2024-OI-SML ze dne 21. 2. 2024, uzavřené mezi Ministerstvem spravedlnosti a firmou AV Media Systems a.s.</w:t>
            </w:r>
          </w:p>
        </w:tc>
      </w:tr>
      <w:bookmarkEnd w:id="0"/>
    </w:tbl>
    <w:p w14:paraId="2492BD67" w14:textId="77777777" w:rsidR="009C01E3" w:rsidRDefault="009C01E3" w:rsidP="009C01E3"/>
    <w:p w14:paraId="3F7F4530" w14:textId="77777777" w:rsidR="009C01E3" w:rsidRPr="009C01E3" w:rsidRDefault="009C01E3">
      <w:pPr>
        <w:rPr>
          <w:rFonts w:ascii="Arial" w:hAnsi="Arial" w:cs="Arial"/>
        </w:rPr>
      </w:pPr>
    </w:p>
    <w:sectPr w:rsidR="009C01E3" w:rsidRPr="009C01E3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7A5D" w14:textId="77777777" w:rsidR="002264BC" w:rsidRDefault="002264BC">
      <w:r>
        <w:separator/>
      </w:r>
    </w:p>
  </w:endnote>
  <w:endnote w:type="continuationSeparator" w:id="0">
    <w:p w14:paraId="1E43F4CF" w14:textId="77777777" w:rsidR="002264BC" w:rsidRDefault="0022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4C91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452B0" w14:textId="77777777" w:rsidR="002264BC" w:rsidRDefault="002264BC">
      <w:r>
        <w:separator/>
      </w:r>
    </w:p>
  </w:footnote>
  <w:footnote w:type="continuationSeparator" w:id="0">
    <w:p w14:paraId="4D986E4A" w14:textId="77777777" w:rsidR="002264BC" w:rsidRDefault="00226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7625434"/>
    <w:docVar w:name="SOUBOR_DOC" w:val="c:\dokument\"/>
  </w:docVars>
  <w:rsids>
    <w:rsidRoot w:val="0005313E"/>
    <w:rsid w:val="0005313E"/>
    <w:rsid w:val="00145471"/>
    <w:rsid w:val="002264BC"/>
    <w:rsid w:val="00380220"/>
    <w:rsid w:val="004A04B4"/>
    <w:rsid w:val="0067312C"/>
    <w:rsid w:val="006E717E"/>
    <w:rsid w:val="007D765C"/>
    <w:rsid w:val="00992B35"/>
    <w:rsid w:val="009C01E3"/>
    <w:rsid w:val="00B35482"/>
    <w:rsid w:val="00E87BB9"/>
    <w:rsid w:val="00F6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B8DB4"/>
  <w14:defaultImageDpi w14:val="0"/>
  <w15:docId w15:val="{1761551D-2CC0-4E39-BC2A-43A6B182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9C01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0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294</Words>
  <Characters>1740</Characters>
  <Application>Microsoft Office Word</Application>
  <DocSecurity>0</DocSecurity>
  <Lines>14</Lines>
  <Paragraphs>4</Paragraphs>
  <ScaleCrop>false</ScaleCrop>
  <Company>CCA Systems a.s.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6</cp:revision>
  <cp:lastPrinted>2024-11-06T10:20:00Z</cp:lastPrinted>
  <dcterms:created xsi:type="dcterms:W3CDTF">2024-11-06T10:22:00Z</dcterms:created>
  <dcterms:modified xsi:type="dcterms:W3CDTF">2024-11-06T11:10:00Z</dcterms:modified>
</cp:coreProperties>
</file>