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1D11B4">
        <w:rPr>
          <w:rFonts w:ascii="Arial" w:hAnsi="Arial" w:cs="Arial"/>
          <w:bCs/>
          <w:caps w:val="0"/>
          <w:kern w:val="0"/>
          <w:sz w:val="24"/>
          <w:szCs w:val="24"/>
        </w:rPr>
        <w:t>DS2024/01</w:t>
      </w:r>
      <w:r w:rsidR="00E755E4">
        <w:rPr>
          <w:rFonts w:ascii="Arial" w:hAnsi="Arial" w:cs="Arial"/>
          <w:bCs/>
          <w:caps w:val="0"/>
          <w:kern w:val="0"/>
          <w:sz w:val="24"/>
          <w:szCs w:val="24"/>
        </w:rPr>
        <w:t>6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1D11B4" w:rsidRDefault="00E755E4" w:rsidP="000B383B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Ing. Michal Franc</w:t>
      </w:r>
    </w:p>
    <w:p w:rsidR="001D11B4" w:rsidRDefault="00E755E4" w:rsidP="000B383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</w:p>
    <w:p w:rsidR="00172B1D" w:rsidRDefault="00E755E4" w:rsidP="000B383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</w:p>
    <w:p w:rsidR="00647570" w:rsidRDefault="00F165CA" w:rsidP="000B3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47570">
        <w:rPr>
          <w:rFonts w:ascii="Arial" w:hAnsi="Arial" w:cs="Arial"/>
          <w:sz w:val="22"/>
          <w:szCs w:val="22"/>
        </w:rPr>
        <w:t>dále jen jako „dárce“)</w:t>
      </w:r>
    </w:p>
    <w:p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:rsidR="00DF2677" w:rsidRPr="00DF2677" w:rsidRDefault="00DF2677" w:rsidP="00DF2677">
      <w:pPr>
        <w:pStyle w:val="Podnadpis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F4BB7" w:rsidRDefault="00F165CA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Finanční dar ve </w:t>
      </w:r>
      <w:proofErr w:type="gramStart"/>
      <w:r>
        <w:rPr>
          <w:rFonts w:ascii="Arial" w:hAnsi="Arial" w:cs="Arial"/>
          <w:spacing w:val="0"/>
          <w:sz w:val="22"/>
          <w:szCs w:val="22"/>
        </w:rPr>
        <w:t>výši</w:t>
      </w:r>
      <w:r w:rsidR="003947EC">
        <w:rPr>
          <w:rFonts w:ascii="Arial" w:hAnsi="Arial" w:cs="Arial"/>
          <w:spacing w:val="0"/>
          <w:sz w:val="22"/>
          <w:szCs w:val="22"/>
        </w:rPr>
        <w:t xml:space="preserve"> </w:t>
      </w:r>
      <w:r w:rsidR="001D11B4">
        <w:rPr>
          <w:rFonts w:ascii="Arial" w:hAnsi="Arial" w:cs="Arial"/>
          <w:spacing w:val="0"/>
          <w:sz w:val="22"/>
          <w:szCs w:val="22"/>
        </w:rPr>
        <w:t xml:space="preserve"> </w:t>
      </w:r>
      <w:r w:rsidR="00E755E4">
        <w:rPr>
          <w:rFonts w:ascii="Arial" w:hAnsi="Arial" w:cs="Arial"/>
          <w:spacing w:val="0"/>
          <w:sz w:val="22"/>
          <w:szCs w:val="22"/>
        </w:rPr>
        <w:t>10</w:t>
      </w:r>
      <w:r w:rsidR="00172B1D">
        <w:rPr>
          <w:rFonts w:ascii="Arial" w:hAnsi="Arial" w:cs="Arial"/>
          <w:spacing w:val="0"/>
          <w:sz w:val="22"/>
          <w:szCs w:val="22"/>
        </w:rPr>
        <w:t>0.000</w:t>
      </w:r>
      <w:proofErr w:type="gramEnd"/>
      <w:r w:rsidR="001D11B4">
        <w:rPr>
          <w:rFonts w:ascii="Arial" w:hAnsi="Arial" w:cs="Arial"/>
          <w:spacing w:val="0"/>
          <w:sz w:val="22"/>
          <w:szCs w:val="22"/>
        </w:rPr>
        <w:t xml:space="preserve"> </w:t>
      </w:r>
      <w:r w:rsidR="00BD0E4C">
        <w:rPr>
          <w:rFonts w:ascii="Arial" w:hAnsi="Arial" w:cs="Arial"/>
          <w:spacing w:val="0"/>
          <w:sz w:val="22"/>
          <w:szCs w:val="22"/>
        </w:rPr>
        <w:t xml:space="preserve">Kč      </w:t>
      </w:r>
    </w:p>
    <w:p w:rsidR="00116FCF" w:rsidRDefault="00116FCF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D0E4C" w:rsidRPr="004F5E93" w:rsidRDefault="009F2A4C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pacing w:val="0"/>
          <w:sz w:val="22"/>
          <w:szCs w:val="22"/>
        </w:rPr>
        <w:t>slovy:</w:t>
      </w:r>
      <w:r w:rsidR="00E755E4">
        <w:rPr>
          <w:rFonts w:ascii="Arial" w:hAnsi="Arial" w:cs="Arial"/>
          <w:spacing w:val="0"/>
          <w:sz w:val="22"/>
          <w:szCs w:val="22"/>
        </w:rPr>
        <w:t>sto</w:t>
      </w:r>
      <w:proofErr w:type="spellEnd"/>
      <w:proofErr w:type="gramEnd"/>
      <w:r w:rsidR="00E755E4">
        <w:rPr>
          <w:rFonts w:ascii="Arial" w:hAnsi="Arial" w:cs="Arial"/>
          <w:spacing w:val="0"/>
          <w:sz w:val="22"/>
          <w:szCs w:val="22"/>
        </w:rPr>
        <w:t xml:space="preserve"> </w:t>
      </w:r>
      <w:r w:rsidR="00172B1D">
        <w:rPr>
          <w:rFonts w:ascii="Arial" w:hAnsi="Arial" w:cs="Arial"/>
          <w:spacing w:val="0"/>
          <w:sz w:val="22"/>
          <w:szCs w:val="22"/>
        </w:rPr>
        <w:t>tisíc</w:t>
      </w:r>
      <w:r w:rsidR="00E755E4">
        <w:rPr>
          <w:rFonts w:ascii="Arial" w:hAnsi="Arial" w:cs="Arial"/>
          <w:spacing w:val="0"/>
          <w:sz w:val="22"/>
          <w:szCs w:val="22"/>
        </w:rPr>
        <w:t xml:space="preserve"> </w:t>
      </w:r>
      <w:r w:rsidR="000A7FC7">
        <w:rPr>
          <w:rFonts w:ascii="Arial" w:hAnsi="Arial" w:cs="Arial"/>
          <w:spacing w:val="0"/>
          <w:sz w:val="22"/>
          <w:szCs w:val="22"/>
        </w:rPr>
        <w:t xml:space="preserve">korun českých </w:t>
      </w:r>
      <w:r w:rsidR="00BD0E4C">
        <w:rPr>
          <w:rFonts w:ascii="Arial" w:hAnsi="Arial" w:cs="Arial"/>
          <w:spacing w:val="0"/>
          <w:sz w:val="22"/>
          <w:szCs w:val="22"/>
        </w:rPr>
        <w:t>a dále jen jako „dar“)</w:t>
      </w:r>
      <w:r w:rsidR="00BD0E4C">
        <w:rPr>
          <w:rFonts w:ascii="Arial" w:hAnsi="Arial" w:cs="Arial"/>
          <w:sz w:val="22"/>
          <w:szCs w:val="22"/>
        </w:rPr>
        <w:t xml:space="preserve"> </w:t>
      </w:r>
    </w:p>
    <w:p w:rsidR="00BD0E4C" w:rsidRDefault="00BD0E4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:rsidR="002C6736" w:rsidRDefault="000B383B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zaslán bezhotovostním převodem na </w:t>
      </w:r>
      <w:proofErr w:type="spellStart"/>
      <w:r>
        <w:rPr>
          <w:rFonts w:ascii="Arial" w:hAnsi="Arial" w:cs="Arial"/>
          <w:spacing w:val="20"/>
          <w:sz w:val="22"/>
          <w:szCs w:val="20"/>
        </w:rPr>
        <w:t>čú</w:t>
      </w:r>
      <w:proofErr w:type="spellEnd"/>
      <w:r>
        <w:rPr>
          <w:rFonts w:ascii="Arial" w:hAnsi="Arial" w:cs="Arial"/>
          <w:spacing w:val="20"/>
          <w:sz w:val="22"/>
          <w:szCs w:val="20"/>
        </w:rPr>
        <w:t xml:space="preserve">. </w:t>
      </w:r>
      <w:proofErr w:type="spellStart"/>
      <w:r w:rsidR="00E755E4">
        <w:rPr>
          <w:rFonts w:ascii="Arial" w:hAnsi="Arial" w:cs="Arial"/>
          <w:spacing w:val="20"/>
          <w:sz w:val="22"/>
          <w:szCs w:val="20"/>
        </w:rPr>
        <w:t>xxxxxxxxxxxxx</w:t>
      </w:r>
      <w:proofErr w:type="spellEnd"/>
    </w:p>
    <w:p w:rsidR="005920F4" w:rsidRDefault="005920F4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:rsidR="00FB39D2" w:rsidRPr="00BF4BB7" w:rsidRDefault="00DF2677" w:rsidP="00BF4BB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 Praze </w:t>
      </w:r>
      <w:r w:rsidR="00DF2677">
        <w:rPr>
          <w:rFonts w:ascii="Arial" w:hAnsi="Arial" w:cs="Arial"/>
          <w:sz w:val="22"/>
          <w:szCs w:val="22"/>
        </w:rPr>
        <w:t>dne</w:t>
      </w:r>
      <w:r w:rsidR="00E755E4">
        <w:rPr>
          <w:rFonts w:ascii="Arial" w:hAnsi="Arial" w:cs="Arial"/>
          <w:sz w:val="22"/>
          <w:szCs w:val="22"/>
        </w:rPr>
        <w:t xml:space="preserve"> 4.11</w:t>
      </w:r>
      <w:r w:rsidR="00172B1D">
        <w:rPr>
          <w:rFonts w:ascii="Arial" w:hAnsi="Arial" w:cs="Arial"/>
          <w:sz w:val="22"/>
          <w:szCs w:val="22"/>
        </w:rPr>
        <w:t>.2024</w:t>
      </w:r>
    </w:p>
    <w:p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:rsidR="00BF4BB7" w:rsidRPr="00DF2677" w:rsidRDefault="00BF4BB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:rsidTr="00DF2677">
        <w:tc>
          <w:tcPr>
            <w:tcW w:w="3119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:rsidTr="00DF2677">
        <w:tc>
          <w:tcPr>
            <w:tcW w:w="3119" w:type="dxa"/>
            <w:tcBorders>
              <w:top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bookmarkStart w:id="0" w:name="_GoBack"/>
            <w:r>
              <w:rPr>
                <w:rFonts w:cs="Arial"/>
                <w:i w:val="0"/>
                <w:sz w:val="22"/>
                <w:szCs w:val="22"/>
              </w:rPr>
              <w:t>dárce</w:t>
            </w: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  <w:bookmarkEnd w:id="0"/>
    </w:tbl>
    <w:p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8"/>
      <w:footerReference w:type="default" r:id="rId9"/>
      <w:headerReference w:type="first" r:id="rId10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16" w:rsidRDefault="00D07916" w:rsidP="003D2616">
      <w:r>
        <w:separator/>
      </w:r>
    </w:p>
  </w:endnote>
  <w:endnote w:type="continuationSeparator" w:id="0">
    <w:p w:rsidR="00D07916" w:rsidRDefault="00D07916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16" w:rsidRDefault="00D07916" w:rsidP="003D2616">
      <w:r>
        <w:separator/>
      </w:r>
    </w:p>
  </w:footnote>
  <w:footnote w:type="continuationSeparator" w:id="0">
    <w:p w:rsidR="00D07916" w:rsidRDefault="00D07916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DF2677">
          <w:pPr>
            <w:pStyle w:val="Zhlav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F280382" wp14:editId="2D1B518B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0" t="0" r="0" b="3175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E3D"/>
    <w:multiLevelType w:val="hybridMultilevel"/>
    <w:tmpl w:val="82F8FC20"/>
    <w:lvl w:ilvl="0" w:tplc="EF1A4B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7"/>
    <w:rsid w:val="000354BD"/>
    <w:rsid w:val="00070C88"/>
    <w:rsid w:val="000A17FB"/>
    <w:rsid w:val="000A5BAF"/>
    <w:rsid w:val="000A7FC7"/>
    <w:rsid w:val="000B3595"/>
    <w:rsid w:val="000B383B"/>
    <w:rsid w:val="000B5814"/>
    <w:rsid w:val="000C4C12"/>
    <w:rsid w:val="000E42FE"/>
    <w:rsid w:val="00116FCF"/>
    <w:rsid w:val="00160ACC"/>
    <w:rsid w:val="00172B1D"/>
    <w:rsid w:val="001A2C32"/>
    <w:rsid w:val="001D00D9"/>
    <w:rsid w:val="001D11B4"/>
    <w:rsid w:val="001E7AE2"/>
    <w:rsid w:val="001F5FEE"/>
    <w:rsid w:val="00205780"/>
    <w:rsid w:val="00227ED2"/>
    <w:rsid w:val="0023164A"/>
    <w:rsid w:val="00232C66"/>
    <w:rsid w:val="00243F26"/>
    <w:rsid w:val="002451BF"/>
    <w:rsid w:val="002B133B"/>
    <w:rsid w:val="002C6736"/>
    <w:rsid w:val="002D793A"/>
    <w:rsid w:val="002F2709"/>
    <w:rsid w:val="003174BD"/>
    <w:rsid w:val="003925E9"/>
    <w:rsid w:val="003947EC"/>
    <w:rsid w:val="003A2B76"/>
    <w:rsid w:val="003B6B4D"/>
    <w:rsid w:val="003D2616"/>
    <w:rsid w:val="00435886"/>
    <w:rsid w:val="00445103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B1A78"/>
    <w:rsid w:val="005B5408"/>
    <w:rsid w:val="005B69FC"/>
    <w:rsid w:val="005B7C6C"/>
    <w:rsid w:val="00647570"/>
    <w:rsid w:val="00647B7C"/>
    <w:rsid w:val="00684384"/>
    <w:rsid w:val="00697E42"/>
    <w:rsid w:val="007166B7"/>
    <w:rsid w:val="0074015D"/>
    <w:rsid w:val="00763CCD"/>
    <w:rsid w:val="0076443C"/>
    <w:rsid w:val="00796071"/>
    <w:rsid w:val="007A0A91"/>
    <w:rsid w:val="007C6044"/>
    <w:rsid w:val="007E7B61"/>
    <w:rsid w:val="007F3651"/>
    <w:rsid w:val="00817EAA"/>
    <w:rsid w:val="00825DB0"/>
    <w:rsid w:val="0083167B"/>
    <w:rsid w:val="00836755"/>
    <w:rsid w:val="008518A1"/>
    <w:rsid w:val="008731D8"/>
    <w:rsid w:val="0088251D"/>
    <w:rsid w:val="008A42CA"/>
    <w:rsid w:val="008B01AD"/>
    <w:rsid w:val="008C2FA6"/>
    <w:rsid w:val="008C713C"/>
    <w:rsid w:val="008D3584"/>
    <w:rsid w:val="008D3936"/>
    <w:rsid w:val="008E023B"/>
    <w:rsid w:val="00911473"/>
    <w:rsid w:val="00925C8C"/>
    <w:rsid w:val="00945C40"/>
    <w:rsid w:val="0097548A"/>
    <w:rsid w:val="00983D21"/>
    <w:rsid w:val="0099474D"/>
    <w:rsid w:val="00996995"/>
    <w:rsid w:val="00996B93"/>
    <w:rsid w:val="009C6665"/>
    <w:rsid w:val="009F00AB"/>
    <w:rsid w:val="009F2A4C"/>
    <w:rsid w:val="00A233C1"/>
    <w:rsid w:val="00A31EE4"/>
    <w:rsid w:val="00A51650"/>
    <w:rsid w:val="00A53DA4"/>
    <w:rsid w:val="00A90FAC"/>
    <w:rsid w:val="00A93922"/>
    <w:rsid w:val="00AB2A5B"/>
    <w:rsid w:val="00AC051E"/>
    <w:rsid w:val="00AE202A"/>
    <w:rsid w:val="00B67D88"/>
    <w:rsid w:val="00B7018A"/>
    <w:rsid w:val="00BA70FC"/>
    <w:rsid w:val="00BB18BB"/>
    <w:rsid w:val="00BC2D08"/>
    <w:rsid w:val="00BD04BC"/>
    <w:rsid w:val="00BD0E4C"/>
    <w:rsid w:val="00BE7DF2"/>
    <w:rsid w:val="00BF4834"/>
    <w:rsid w:val="00BF4BB7"/>
    <w:rsid w:val="00C13D50"/>
    <w:rsid w:val="00C41E3B"/>
    <w:rsid w:val="00C428A8"/>
    <w:rsid w:val="00C62FD2"/>
    <w:rsid w:val="00C76AFD"/>
    <w:rsid w:val="00C850B9"/>
    <w:rsid w:val="00C94900"/>
    <w:rsid w:val="00C96986"/>
    <w:rsid w:val="00CB03D7"/>
    <w:rsid w:val="00CC1820"/>
    <w:rsid w:val="00CC1B81"/>
    <w:rsid w:val="00CE6D53"/>
    <w:rsid w:val="00CF0089"/>
    <w:rsid w:val="00CF147E"/>
    <w:rsid w:val="00D07916"/>
    <w:rsid w:val="00D27125"/>
    <w:rsid w:val="00D32930"/>
    <w:rsid w:val="00D878C4"/>
    <w:rsid w:val="00DB4059"/>
    <w:rsid w:val="00DF2677"/>
    <w:rsid w:val="00E0378F"/>
    <w:rsid w:val="00E058A0"/>
    <w:rsid w:val="00E121E1"/>
    <w:rsid w:val="00E4278A"/>
    <w:rsid w:val="00E4721D"/>
    <w:rsid w:val="00E649C9"/>
    <w:rsid w:val="00E74C99"/>
    <w:rsid w:val="00E74F1D"/>
    <w:rsid w:val="00E755E4"/>
    <w:rsid w:val="00E91EB7"/>
    <w:rsid w:val="00E91FFC"/>
    <w:rsid w:val="00E94A81"/>
    <w:rsid w:val="00EA32D3"/>
    <w:rsid w:val="00EA3954"/>
    <w:rsid w:val="00EA75EF"/>
    <w:rsid w:val="00EC71EA"/>
    <w:rsid w:val="00EF7D8C"/>
    <w:rsid w:val="00F165CA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716054F"/>
  <w15:docId w15:val="{BCD514A6-DD33-4083-A574-B9005BC5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nadpis">
    <w:name w:val="Subtitle"/>
    <w:basedOn w:val="Normln"/>
    <w:link w:val="PodnadpisChar"/>
    <w:qFormat/>
    <w:rsid w:val="00DF2677"/>
    <w:pPr>
      <w:jc w:val="both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9088-70E0-495C-A1E9-81D14C16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0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2</cp:revision>
  <cp:lastPrinted>2024-10-31T12:53:00Z</cp:lastPrinted>
  <dcterms:created xsi:type="dcterms:W3CDTF">2024-11-06T10:00:00Z</dcterms:created>
  <dcterms:modified xsi:type="dcterms:W3CDTF">2024-11-06T10:00:00Z</dcterms:modified>
</cp:coreProperties>
</file>