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D57177" w:rsidP="00D5717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D57177" w:rsidRDefault="00D57177" w:rsidP="00D5717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982407-0413/2017, E2017/13290</w:t>
      </w:r>
      <w:r w:rsidR="00A71115">
        <w:rPr>
          <w:rFonts w:ascii="Arial" w:hAnsi="Arial" w:cs="Arial"/>
          <w:b/>
          <w:sz w:val="36"/>
        </w:rPr>
        <w:t>/D1</w:t>
      </w:r>
    </w:p>
    <w:p w:rsidR="00D57177" w:rsidRDefault="00D57177" w:rsidP="00D5717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</w:p>
    <w:p w:rsidR="00D57177" w:rsidRDefault="00D57177" w:rsidP="00D5717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57177" w:rsidRDefault="00D57177" w:rsidP="00D57177">
      <w:pPr>
        <w:numPr>
          <w:ilvl w:val="0"/>
          <w:numId w:val="0"/>
        </w:numPr>
        <w:spacing w:after="0" w:line="240" w:lineRule="auto"/>
        <w:ind w:left="142"/>
      </w:pPr>
    </w:p>
    <w:p w:rsidR="00D57177" w:rsidRDefault="000F2A66" w:rsidP="00D5717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přidělen</w:t>
      </w:r>
      <w:r w:rsidR="00A71115">
        <w:t>é technolog. číslo:</w:t>
      </w:r>
      <w:r w:rsidR="00A71115">
        <w:tab/>
      </w:r>
      <w:r w:rsidR="00A71115">
        <w:tab/>
      </w:r>
      <w:r w:rsidR="00A71115">
        <w:tab/>
      </w:r>
      <w:r w:rsidR="000F2A66">
        <w:t>XXX</w:t>
      </w:r>
    </w:p>
    <w:p w:rsidR="00D57177" w:rsidRDefault="00D57177" w:rsidP="00D5717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57177" w:rsidRDefault="00D5717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57177" w:rsidRPr="00D57177" w:rsidRDefault="00D57177" w:rsidP="00D571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57177" w:rsidRDefault="00D57177" w:rsidP="00D5717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</w:t>
      </w:r>
      <w:r w:rsidR="000F2A66">
        <w:t>XXX</w:t>
      </w:r>
      <w:r>
        <w:t xml:space="preserve"> ze dne </w:t>
      </w:r>
      <w:r w:rsidR="000F2A66">
        <w:t>XXX</w:t>
      </w:r>
      <w:r>
        <w:t xml:space="preserve"> (dále jen "Dohoda"), a to následujícím způsobem:</w:t>
      </w:r>
    </w:p>
    <w:p w:rsidR="00D57177" w:rsidRDefault="00D57177" w:rsidP="00D5717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</w:t>
      </w:r>
      <w:r w:rsidR="00A71115">
        <w:t xml:space="preserve"> na úplném nahrazení stávajících údajů</w:t>
      </w:r>
      <w:r>
        <w:t xml:space="preserve"> Čl. 3. Podání, bod 3.1, s následujícím textem:</w:t>
      </w:r>
    </w:p>
    <w:p w:rsidR="00D57177" w:rsidRDefault="00D57177" w:rsidP="00D57177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D57177" w:rsidRDefault="00D57177" w:rsidP="00D57177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0F2A66">
        <w:t>XXX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0F2A66">
        <w:t>XXX</w:t>
      </w:r>
      <w:r>
        <w:t xml:space="preserve"> hod.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0F2A66">
        <w:t>XXX</w:t>
      </w:r>
      <w:r>
        <w:t xml:space="preserve"> hod.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D57177" w:rsidRDefault="00D57177" w:rsidP="00D57177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0F2A66">
        <w:t>XXX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0F2A66">
        <w:t>XXX</w:t>
      </w:r>
    </w:p>
    <w:p w:rsidR="00D57177" w:rsidRDefault="000F2A66" w:rsidP="00D57177">
      <w:pPr>
        <w:numPr>
          <w:ilvl w:val="4"/>
          <w:numId w:val="50"/>
        </w:numPr>
        <w:spacing w:after="120"/>
        <w:jc w:val="both"/>
      </w:pPr>
      <w:r>
        <w:t>XXX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0F2A66">
        <w:t>XXX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0F2A66">
        <w:t>XXX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D57177" w:rsidRDefault="00D57177" w:rsidP="00D57177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0F2A66">
        <w:t>XXX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0F2A66">
        <w:t>XXX</w:t>
      </w:r>
      <w:r>
        <w:t xml:space="preserve"> hod.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0F2A66">
        <w:t>XXX</w:t>
      </w:r>
      <w:r>
        <w:t xml:space="preserve"> hod.</w:t>
      </w:r>
    </w:p>
    <w:p w:rsidR="00D57177" w:rsidRDefault="00D57177" w:rsidP="00D57177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A71115" w:rsidRPr="00A71115" w:rsidRDefault="00A71115" w:rsidP="00A71115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="000F2A66">
        <w:rPr>
          <w:b/>
        </w:rPr>
        <w:t>XXX</w:t>
      </w:r>
    </w:p>
    <w:p w:rsidR="00A71115" w:rsidRDefault="00A71115" w:rsidP="00A71115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0F2A66">
        <w:t>XXX</w:t>
      </w:r>
      <w:r>
        <w:t xml:space="preserve"> hod.</w:t>
      </w:r>
    </w:p>
    <w:p w:rsidR="00A71115" w:rsidRDefault="00A71115" w:rsidP="00A71115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0F2A66">
        <w:t>XXX</w:t>
      </w:r>
      <w:r>
        <w:t xml:space="preserve"> hod.</w:t>
      </w:r>
    </w:p>
    <w:p w:rsidR="00A71115" w:rsidRDefault="00A71115" w:rsidP="00A71115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A71115" w:rsidRPr="00A71115" w:rsidRDefault="00A71115" w:rsidP="00A71115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="000F2A66">
        <w:rPr>
          <w:b/>
        </w:rPr>
        <w:t>XXX</w:t>
      </w:r>
    </w:p>
    <w:p w:rsidR="00A71115" w:rsidRDefault="00A71115" w:rsidP="00A71115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0F2A66">
        <w:t>XXX</w:t>
      </w:r>
      <w:r>
        <w:t xml:space="preserve"> hod.</w:t>
      </w:r>
    </w:p>
    <w:p w:rsidR="00A71115" w:rsidRDefault="00A71115" w:rsidP="00A71115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0F2A66">
        <w:t>XXX</w:t>
      </w:r>
      <w:r>
        <w:t xml:space="preserve"> hod.</w:t>
      </w:r>
    </w:p>
    <w:p w:rsidR="00A71115" w:rsidRDefault="00A71115" w:rsidP="00A71115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A71115" w:rsidRDefault="00A71115" w:rsidP="00A71115">
      <w:pPr>
        <w:numPr>
          <w:ilvl w:val="0"/>
          <w:numId w:val="0"/>
        </w:numPr>
        <w:spacing w:after="120"/>
        <w:ind w:left="2910"/>
        <w:jc w:val="both"/>
      </w:pPr>
    </w:p>
    <w:p w:rsidR="00A71115" w:rsidRDefault="00A71115" w:rsidP="00A71115">
      <w:pPr>
        <w:numPr>
          <w:ilvl w:val="0"/>
          <w:numId w:val="0"/>
        </w:numPr>
        <w:spacing w:after="120"/>
        <w:ind w:left="2910"/>
        <w:jc w:val="both"/>
      </w:pPr>
    </w:p>
    <w:p w:rsidR="00D57177" w:rsidRPr="00D57177" w:rsidRDefault="00D57177" w:rsidP="00D5717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D57177" w:rsidRDefault="00D57177" w:rsidP="00D5717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57177" w:rsidRDefault="00D57177" w:rsidP="00D57177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D57177" w:rsidRDefault="00D57177" w:rsidP="00D57177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D57177" w:rsidRDefault="00D57177" w:rsidP="00D57177">
      <w:pPr>
        <w:numPr>
          <w:ilvl w:val="0"/>
          <w:numId w:val="0"/>
        </w:numPr>
        <w:spacing w:after="120"/>
      </w:pPr>
    </w:p>
    <w:p w:rsidR="00D57177" w:rsidRDefault="00D57177" w:rsidP="00D57177">
      <w:pPr>
        <w:numPr>
          <w:ilvl w:val="0"/>
          <w:numId w:val="0"/>
        </w:numPr>
        <w:spacing w:after="120"/>
      </w:pPr>
    </w:p>
    <w:p w:rsidR="00D57177" w:rsidRDefault="00D57177" w:rsidP="00D57177">
      <w:pPr>
        <w:numPr>
          <w:ilvl w:val="0"/>
          <w:numId w:val="0"/>
        </w:numPr>
        <w:spacing w:after="120"/>
      </w:pPr>
    </w:p>
    <w:p w:rsidR="00D57177" w:rsidRDefault="00D57177" w:rsidP="00D57177">
      <w:pPr>
        <w:numPr>
          <w:ilvl w:val="0"/>
          <w:numId w:val="0"/>
        </w:numPr>
        <w:spacing w:after="120"/>
        <w:sectPr w:rsidR="00D5717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57177" w:rsidRDefault="00D57177" w:rsidP="00D57177">
      <w:pPr>
        <w:numPr>
          <w:ilvl w:val="0"/>
          <w:numId w:val="0"/>
        </w:numPr>
        <w:spacing w:after="120"/>
      </w:pPr>
      <w:r>
        <w:lastRenderedPageBreak/>
        <w:t xml:space="preserve">V Ústí nad Labem dne </w:t>
      </w:r>
    </w:p>
    <w:p w:rsidR="00A71115" w:rsidRDefault="00A71115" w:rsidP="00D57177">
      <w:pPr>
        <w:numPr>
          <w:ilvl w:val="0"/>
          <w:numId w:val="0"/>
        </w:numPr>
        <w:spacing w:after="120"/>
      </w:pPr>
    </w:p>
    <w:p w:rsidR="00D57177" w:rsidRDefault="00D57177" w:rsidP="00D57177">
      <w:pPr>
        <w:numPr>
          <w:ilvl w:val="0"/>
          <w:numId w:val="0"/>
        </w:numPr>
        <w:spacing w:after="120"/>
      </w:pPr>
      <w:r>
        <w:t>Za ČP:</w:t>
      </w:r>
    </w:p>
    <w:p w:rsidR="00D57177" w:rsidRDefault="00D57177" w:rsidP="00D57177">
      <w:pPr>
        <w:numPr>
          <w:ilvl w:val="0"/>
          <w:numId w:val="0"/>
        </w:numPr>
        <w:spacing w:after="120"/>
      </w:pPr>
    </w:p>
    <w:p w:rsidR="00D57177" w:rsidRDefault="00D57177" w:rsidP="00D571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57177" w:rsidRDefault="00D57177" w:rsidP="00D57177">
      <w:pPr>
        <w:numPr>
          <w:ilvl w:val="0"/>
          <w:numId w:val="0"/>
        </w:numPr>
        <w:spacing w:after="120"/>
        <w:jc w:val="center"/>
      </w:pPr>
    </w:p>
    <w:p w:rsidR="00D57177" w:rsidRDefault="00D57177" w:rsidP="00D57177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D57177" w:rsidRDefault="00D57177" w:rsidP="00D57177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D57177" w:rsidRDefault="00D57177" w:rsidP="00D5717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F2A66">
        <w:t>XXX</w:t>
      </w:r>
      <w:r>
        <w:t xml:space="preserve"> dne </w:t>
      </w:r>
    </w:p>
    <w:p w:rsidR="00D57177" w:rsidRDefault="00D57177" w:rsidP="00D57177">
      <w:pPr>
        <w:numPr>
          <w:ilvl w:val="0"/>
          <w:numId w:val="0"/>
        </w:numPr>
        <w:spacing w:after="120"/>
      </w:pPr>
    </w:p>
    <w:p w:rsidR="00D57177" w:rsidRDefault="00D57177" w:rsidP="00D57177">
      <w:pPr>
        <w:numPr>
          <w:ilvl w:val="0"/>
          <w:numId w:val="0"/>
        </w:numPr>
        <w:spacing w:after="120"/>
      </w:pPr>
      <w:r>
        <w:t>Za Odesílatele:</w:t>
      </w:r>
    </w:p>
    <w:p w:rsidR="00D57177" w:rsidRDefault="00D57177" w:rsidP="00D57177">
      <w:pPr>
        <w:numPr>
          <w:ilvl w:val="0"/>
          <w:numId w:val="0"/>
        </w:numPr>
        <w:spacing w:after="120"/>
      </w:pPr>
    </w:p>
    <w:p w:rsidR="00D57177" w:rsidRDefault="00D57177" w:rsidP="00D571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57177" w:rsidRDefault="00D57177" w:rsidP="00D57177">
      <w:pPr>
        <w:numPr>
          <w:ilvl w:val="0"/>
          <w:numId w:val="0"/>
        </w:numPr>
        <w:spacing w:after="120"/>
        <w:jc w:val="center"/>
      </w:pPr>
    </w:p>
    <w:p w:rsidR="00D57177" w:rsidRDefault="000F2A66" w:rsidP="00D57177">
      <w:pPr>
        <w:numPr>
          <w:ilvl w:val="0"/>
          <w:numId w:val="0"/>
        </w:numPr>
        <w:spacing w:after="120"/>
        <w:jc w:val="center"/>
      </w:pPr>
      <w:r>
        <w:t>XXX</w:t>
      </w:r>
    </w:p>
    <w:p w:rsidR="00D57177" w:rsidRPr="00D57177" w:rsidRDefault="000F2A66" w:rsidP="00D57177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D57177" w:rsidRPr="00D57177" w:rsidSect="00D5717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B8" w:rsidRDefault="00FC6DB8">
      <w:r>
        <w:separator/>
      </w:r>
    </w:p>
  </w:endnote>
  <w:endnote w:type="continuationSeparator" w:id="0">
    <w:p w:rsidR="00FC6DB8" w:rsidRDefault="00FC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F2A66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F2A66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B8" w:rsidRDefault="00FC6DB8">
      <w:r>
        <w:separator/>
      </w:r>
    </w:p>
  </w:footnote>
  <w:footnote w:type="continuationSeparator" w:id="0">
    <w:p w:rsidR="00FC6DB8" w:rsidRDefault="00FC6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F81C54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A25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57177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57177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982407-0413/2017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BE64E31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2A66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033B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115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435C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7177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C54"/>
    <w:rsid w:val="00F81E1F"/>
    <w:rsid w:val="00F84565"/>
    <w:rsid w:val="00FA2D51"/>
    <w:rsid w:val="00FB75D5"/>
    <w:rsid w:val="00FC43CE"/>
    <w:rsid w:val="00FC5427"/>
    <w:rsid w:val="00FC6DB8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2C93A2-8A6F-4D12-9549-8580A036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B2DE-CC3B-4FE0-95C8-1D1DD180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Kubíková Lenka</cp:lastModifiedBy>
  <cp:revision>2</cp:revision>
  <cp:lastPrinted>2010-01-28T11:34:00Z</cp:lastPrinted>
  <dcterms:created xsi:type="dcterms:W3CDTF">2017-07-26T11:59:00Z</dcterms:created>
  <dcterms:modified xsi:type="dcterms:W3CDTF">2017-07-26T11:59:00Z</dcterms:modified>
</cp:coreProperties>
</file>