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ECCB" w14:textId="77777777" w:rsidR="00B86141" w:rsidRPr="00913D7C" w:rsidRDefault="00B86141">
      <w:pPr>
        <w:pStyle w:val="Nadpis1"/>
      </w:pPr>
      <w:r w:rsidRPr="00913D7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913D7C" w14:paraId="39DB8138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0F9CA" w14:textId="77777777" w:rsidR="00B86141" w:rsidRPr="00913D7C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13D7C">
              <w:rPr>
                <w:rFonts w:ascii="Arial" w:hAnsi="Arial" w:cs="Arial"/>
                <w:b/>
                <w:bCs/>
              </w:rPr>
              <w:t>ODBĚRATEL:</w:t>
            </w:r>
          </w:p>
          <w:p w14:paraId="011BB69E" w14:textId="77777777" w:rsidR="00B86141" w:rsidRPr="00913D7C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1F39852C" w14:textId="77777777" w:rsidR="00B86141" w:rsidRPr="00913D7C" w:rsidRDefault="00EE01E6">
            <w:pPr>
              <w:rPr>
                <w:rFonts w:ascii="Arial" w:hAnsi="Arial" w:cs="Arial"/>
              </w:rPr>
            </w:pPr>
            <w:proofErr w:type="gramStart"/>
            <w:r w:rsidRPr="00913D7C">
              <w:rPr>
                <w:rFonts w:ascii="Arial" w:hAnsi="Arial" w:cs="Arial"/>
              </w:rPr>
              <w:t xml:space="preserve">ČR - </w:t>
            </w:r>
            <w:r w:rsidR="00B86141" w:rsidRPr="00913D7C">
              <w:rPr>
                <w:rFonts w:ascii="Arial" w:hAnsi="Arial" w:cs="Arial"/>
              </w:rPr>
              <w:t>Krajské</w:t>
            </w:r>
            <w:proofErr w:type="gramEnd"/>
            <w:r w:rsidR="00B86141" w:rsidRPr="00913D7C">
              <w:rPr>
                <w:rFonts w:ascii="Arial" w:hAnsi="Arial" w:cs="Arial"/>
              </w:rPr>
              <w:t xml:space="preserve"> státní zastupitelství v Plzni</w:t>
            </w:r>
          </w:p>
          <w:p w14:paraId="7CB69E2E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Veleslavínova 27/38</w:t>
            </w:r>
          </w:p>
          <w:p w14:paraId="04DF5512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301 00 Plzeň</w:t>
            </w:r>
          </w:p>
          <w:p w14:paraId="06CF4346" w14:textId="77777777" w:rsidR="00B86141" w:rsidRPr="00913D7C" w:rsidRDefault="00B86141">
            <w:pPr>
              <w:rPr>
                <w:rFonts w:ascii="Arial" w:hAnsi="Arial" w:cs="Arial"/>
              </w:rPr>
            </w:pPr>
          </w:p>
          <w:p w14:paraId="58547C97" w14:textId="252F0A2C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 xml:space="preserve">Účet: </w:t>
            </w:r>
            <w:r w:rsidR="00913D7C" w:rsidRPr="00913D7C">
              <w:rPr>
                <w:rFonts w:ascii="Arial" w:hAnsi="Arial" w:cs="Arial"/>
                <w:highlight w:val="black"/>
              </w:rPr>
              <w:t>XXXXXXXXXXXX</w:t>
            </w:r>
          </w:p>
          <w:p w14:paraId="3C3C947B" w14:textId="77777777" w:rsidR="00B86141" w:rsidRPr="00913D7C" w:rsidRDefault="00B86141">
            <w:pPr>
              <w:rPr>
                <w:rFonts w:ascii="Arial" w:hAnsi="Arial" w:cs="Arial"/>
              </w:rPr>
            </w:pPr>
          </w:p>
          <w:p w14:paraId="7B191489" w14:textId="77777777" w:rsidR="00B86141" w:rsidRPr="00913D7C" w:rsidRDefault="00B86141">
            <w:pPr>
              <w:rPr>
                <w:rFonts w:ascii="Arial" w:hAnsi="Arial" w:cs="Arial"/>
                <w:b/>
                <w:bCs/>
              </w:rPr>
            </w:pPr>
            <w:r w:rsidRPr="00913D7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35D484" w14:textId="77777777" w:rsidR="00B86141" w:rsidRPr="00913D7C" w:rsidRDefault="00B86141">
            <w:pPr>
              <w:spacing w:before="60"/>
              <w:rPr>
                <w:rFonts w:ascii="Arial" w:hAnsi="Arial" w:cs="Arial"/>
              </w:rPr>
            </w:pPr>
            <w:proofErr w:type="gramStart"/>
            <w:r w:rsidRPr="00913D7C">
              <w:rPr>
                <w:rFonts w:ascii="Arial" w:hAnsi="Arial" w:cs="Arial"/>
                <w:b/>
                <w:bCs/>
              </w:rPr>
              <w:t>IČ</w:t>
            </w:r>
            <w:r w:rsidR="00EE01E6" w:rsidRPr="00913D7C">
              <w:rPr>
                <w:rFonts w:ascii="Arial" w:hAnsi="Arial" w:cs="Arial"/>
                <w:b/>
                <w:bCs/>
              </w:rPr>
              <w:t>O</w:t>
            </w:r>
            <w:r w:rsidRPr="00913D7C">
              <w:rPr>
                <w:rFonts w:ascii="Arial" w:hAnsi="Arial" w:cs="Arial"/>
                <w:b/>
                <w:bCs/>
              </w:rPr>
              <w:t xml:space="preserve">:  </w:t>
            </w:r>
            <w:r w:rsidRPr="00913D7C">
              <w:rPr>
                <w:rFonts w:ascii="Arial" w:hAnsi="Arial" w:cs="Arial"/>
              </w:rPr>
              <w:t>00026034</w:t>
            </w:r>
            <w:proofErr w:type="gramEnd"/>
          </w:p>
          <w:p w14:paraId="08269277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D8FC9" w14:textId="77777777" w:rsidR="00B86141" w:rsidRPr="00913D7C" w:rsidRDefault="00B86141">
            <w:pPr>
              <w:spacing w:before="60"/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 xml:space="preserve">Číslo objednávky: </w:t>
            </w:r>
          </w:p>
          <w:p w14:paraId="4B11E078" w14:textId="77777777" w:rsidR="00B86141" w:rsidRPr="00913D7C" w:rsidRDefault="00B86141">
            <w:pPr>
              <w:spacing w:before="60"/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2024 / OB / 288</w:t>
            </w:r>
          </w:p>
          <w:p w14:paraId="07DD3C41" w14:textId="77777777" w:rsidR="00B86141" w:rsidRPr="00913D7C" w:rsidRDefault="00B86141">
            <w:pPr>
              <w:rPr>
                <w:rFonts w:ascii="Arial" w:hAnsi="Arial" w:cs="Arial"/>
              </w:rPr>
            </w:pPr>
          </w:p>
          <w:p w14:paraId="4D5D493A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Spisová značka:</w:t>
            </w:r>
          </w:p>
          <w:p w14:paraId="0ECF1814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913D7C" w14:paraId="3202034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925E6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 xml:space="preserve"> </w:t>
            </w:r>
          </w:p>
          <w:p w14:paraId="552FB940" w14:textId="77777777" w:rsidR="00B86141" w:rsidRPr="00913D7C" w:rsidRDefault="00B86141">
            <w:pPr>
              <w:spacing w:after="120"/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2E2BE25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FA54883" w14:textId="77777777" w:rsidR="00B86141" w:rsidRPr="00913D7C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913D7C">
              <w:rPr>
                <w:rFonts w:ascii="Arial" w:hAnsi="Arial" w:cs="Arial"/>
              </w:rPr>
              <w:t>IČ</w:t>
            </w:r>
            <w:r w:rsidR="00EE01E6" w:rsidRPr="00913D7C">
              <w:rPr>
                <w:rFonts w:ascii="Arial" w:hAnsi="Arial" w:cs="Arial"/>
              </w:rPr>
              <w:t>O</w:t>
            </w:r>
            <w:r w:rsidRPr="00913D7C">
              <w:rPr>
                <w:rFonts w:ascii="Arial" w:hAnsi="Arial" w:cs="Arial"/>
              </w:rPr>
              <w:t>: 62913671</w:t>
            </w:r>
          </w:p>
          <w:p w14:paraId="32DBB6D6" w14:textId="77777777" w:rsidR="00B86141" w:rsidRPr="00913D7C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DIČ: CZ62913671</w:t>
            </w:r>
          </w:p>
        </w:tc>
      </w:tr>
      <w:tr w:rsidR="00B86141" w:rsidRPr="00913D7C" w14:paraId="0968FAD3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44F5AB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A91550B" w14:textId="77777777" w:rsidR="00B86141" w:rsidRPr="00913D7C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78827B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Up Česká republika s.r.o.</w:t>
            </w:r>
          </w:p>
          <w:p w14:paraId="0E32695A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Zelený pruh 1560/99</w:t>
            </w:r>
          </w:p>
          <w:p w14:paraId="3F004BCE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 xml:space="preserve">140 </w:t>
            </w:r>
            <w:proofErr w:type="gramStart"/>
            <w:r w:rsidRPr="00913D7C">
              <w:rPr>
                <w:rFonts w:ascii="Arial" w:hAnsi="Arial" w:cs="Arial"/>
              </w:rPr>
              <w:t>00  Praha</w:t>
            </w:r>
            <w:proofErr w:type="gramEnd"/>
            <w:r w:rsidRPr="00913D7C">
              <w:rPr>
                <w:rFonts w:ascii="Arial" w:hAnsi="Arial" w:cs="Arial"/>
              </w:rPr>
              <w:t xml:space="preserve"> 4</w:t>
            </w:r>
          </w:p>
        </w:tc>
      </w:tr>
      <w:tr w:rsidR="00B86141" w:rsidRPr="00913D7C" w14:paraId="04ACE27A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6B3417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Datum objednání:</w:t>
            </w:r>
          </w:p>
          <w:p w14:paraId="7ABA1C1C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Datum dodání:</w:t>
            </w:r>
          </w:p>
          <w:p w14:paraId="50D5627F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307396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06.11.2024</w:t>
            </w:r>
          </w:p>
          <w:p w14:paraId="4ECF05FA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31.12.2024</w:t>
            </w:r>
          </w:p>
          <w:p w14:paraId="77252268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5E0C5" w14:textId="77777777" w:rsidR="00B86141" w:rsidRPr="00913D7C" w:rsidRDefault="00B86141">
            <w:pPr>
              <w:rPr>
                <w:rFonts w:ascii="Arial" w:hAnsi="Arial" w:cs="Arial"/>
              </w:rPr>
            </w:pPr>
          </w:p>
        </w:tc>
      </w:tr>
      <w:tr w:rsidR="00B86141" w:rsidRPr="00913D7C" w14:paraId="0D50D79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0DED" w14:textId="5AB0CF53" w:rsidR="00B86141" w:rsidRPr="00913D7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2DB0E13" w14:textId="77777777" w:rsidR="00B86141" w:rsidRPr="00913D7C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Objednáváme u Vás pro KSZ v Plzni a jednotlivá OSZ v jeho působnosti e-stravenky za měsíc říjen 2024 v celkové hodnotě 467 880 Kč bez DPH. Nominální hodnota e-stravenky činí 120,00 Kč, počet e-stravenek za měsíc září 3 899 ks.</w:t>
            </w:r>
          </w:p>
          <w:p w14:paraId="7A18325B" w14:textId="4C0E7CEB" w:rsidR="003C454A" w:rsidRPr="00913D7C" w:rsidRDefault="003C454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913D7C" w14:paraId="1C32187E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C033D" w14:textId="77777777" w:rsidR="00B86141" w:rsidRPr="00913D7C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13D7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13D7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52243" w14:textId="77777777" w:rsidR="00B86141" w:rsidRPr="00913D7C" w:rsidRDefault="00B86141">
            <w:pPr>
              <w:rPr>
                <w:rFonts w:ascii="Arial" w:hAnsi="Arial" w:cs="Arial"/>
                <w:b/>
                <w:bCs/>
              </w:rPr>
            </w:pPr>
            <w:r w:rsidRPr="00913D7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03BC8" w14:textId="77777777" w:rsidR="00B86141" w:rsidRPr="00913D7C" w:rsidRDefault="00B86141">
            <w:pPr>
              <w:rPr>
                <w:rFonts w:ascii="Arial" w:hAnsi="Arial" w:cs="Arial"/>
                <w:b/>
                <w:bCs/>
              </w:rPr>
            </w:pPr>
            <w:r w:rsidRPr="00913D7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4086" w14:textId="77777777" w:rsidR="00B86141" w:rsidRPr="00913D7C" w:rsidRDefault="00B86141">
            <w:pPr>
              <w:rPr>
                <w:rFonts w:ascii="Arial" w:hAnsi="Arial" w:cs="Arial"/>
                <w:b/>
                <w:bCs/>
              </w:rPr>
            </w:pPr>
            <w:r w:rsidRPr="00913D7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8E25C03" w14:textId="77777777" w:rsidR="00B86141" w:rsidRPr="00913D7C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D3100" w:rsidRPr="00913D7C" w14:paraId="7FC9F5D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EF0A872" w14:textId="77777777" w:rsidR="00DD3100" w:rsidRPr="00913D7C" w:rsidRDefault="0091660F">
            <w:pPr>
              <w:rPr>
                <w:rFonts w:ascii="Arial" w:hAnsi="Arial"/>
              </w:rPr>
            </w:pPr>
            <w:r w:rsidRPr="00913D7C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7AF095" w14:textId="77777777" w:rsidR="00DD3100" w:rsidRPr="00913D7C" w:rsidRDefault="0091660F">
            <w:pPr>
              <w:rPr>
                <w:rFonts w:ascii="Arial" w:hAnsi="Arial"/>
              </w:rPr>
            </w:pPr>
            <w:proofErr w:type="spellStart"/>
            <w:r w:rsidRPr="00913D7C">
              <w:rPr>
                <w:rFonts w:ascii="Arial" w:hAnsi="Arial"/>
              </w:rPr>
              <w:t>eStravenky</w:t>
            </w:r>
            <w:proofErr w:type="spellEnd"/>
            <w:r w:rsidRPr="00913D7C">
              <w:rPr>
                <w:rFonts w:ascii="Arial" w:hAnsi="Arial"/>
              </w:rPr>
              <w:t xml:space="preserve"> pro KSZ Plzeň - 10/2024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6C75CC" w14:textId="77777777" w:rsidR="00DD3100" w:rsidRPr="00913D7C" w:rsidRDefault="00DD3100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FEFDBA5" w14:textId="77777777" w:rsidR="00DD3100" w:rsidRPr="00913D7C" w:rsidRDefault="00DD3100">
            <w:pPr>
              <w:jc w:val="right"/>
              <w:rPr>
                <w:rFonts w:ascii="Arial" w:hAnsi="Arial"/>
              </w:rPr>
            </w:pPr>
          </w:p>
        </w:tc>
      </w:tr>
    </w:tbl>
    <w:p w14:paraId="01E871EE" w14:textId="77777777" w:rsidR="00DD3100" w:rsidRPr="00913D7C" w:rsidRDefault="00DD3100"/>
    <w:p w14:paraId="4D6755A8" w14:textId="77777777" w:rsidR="00B86141" w:rsidRPr="00913D7C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913D7C" w14:paraId="5EA3681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EF98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Počet příloh: 0</w:t>
            </w:r>
          </w:p>
          <w:p w14:paraId="18ED515E" w14:textId="77777777" w:rsidR="00B86141" w:rsidRPr="00913D7C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750FF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Vyřizuje:</w:t>
            </w:r>
          </w:p>
          <w:p w14:paraId="27CB3C47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Telefon:</w:t>
            </w:r>
          </w:p>
          <w:p w14:paraId="3AD42A03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C9419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Bc. Blahovcová Ivana</w:t>
            </w:r>
          </w:p>
          <w:p w14:paraId="12AA6936" w14:textId="77777777" w:rsidR="00B86141" w:rsidRPr="00913D7C" w:rsidRDefault="00B86141">
            <w:pPr>
              <w:rPr>
                <w:rFonts w:ascii="Arial" w:hAnsi="Arial" w:cs="Arial"/>
              </w:rPr>
            </w:pPr>
          </w:p>
          <w:p w14:paraId="2E930646" w14:textId="77777777" w:rsidR="00B86141" w:rsidRPr="00913D7C" w:rsidRDefault="00B86141">
            <w:pPr>
              <w:rPr>
                <w:rFonts w:ascii="Arial" w:hAnsi="Arial" w:cs="Arial"/>
              </w:rPr>
            </w:pPr>
          </w:p>
          <w:p w14:paraId="5964741C" w14:textId="77777777" w:rsidR="00B86141" w:rsidRPr="00913D7C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75A" w14:textId="77777777" w:rsidR="00B86141" w:rsidRPr="00913D7C" w:rsidRDefault="00B86141">
            <w:pPr>
              <w:rPr>
                <w:rFonts w:ascii="Arial" w:hAnsi="Arial" w:cs="Arial"/>
              </w:rPr>
            </w:pPr>
            <w:r w:rsidRPr="00913D7C">
              <w:rPr>
                <w:rFonts w:ascii="Arial" w:hAnsi="Arial" w:cs="Arial"/>
              </w:rPr>
              <w:t>Razítko a podpis:</w:t>
            </w:r>
          </w:p>
        </w:tc>
      </w:tr>
    </w:tbl>
    <w:p w14:paraId="3DDCFF84" w14:textId="77777777" w:rsidR="00B86141" w:rsidRPr="00913D7C" w:rsidRDefault="00B86141">
      <w:pPr>
        <w:rPr>
          <w:rFonts w:ascii="Arial" w:hAnsi="Arial" w:cs="Arial"/>
        </w:rPr>
      </w:pPr>
    </w:p>
    <w:p w14:paraId="62433787" w14:textId="77777777" w:rsidR="00B86141" w:rsidRPr="00913D7C" w:rsidRDefault="00B86141">
      <w:pPr>
        <w:rPr>
          <w:rFonts w:ascii="Arial" w:hAnsi="Arial" w:cs="Arial"/>
        </w:rPr>
      </w:pPr>
    </w:p>
    <w:sectPr w:rsidR="00B86141" w:rsidRPr="00913D7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D43D" w14:textId="77777777" w:rsidR="00AC71A5" w:rsidRDefault="00AC71A5">
      <w:r>
        <w:separator/>
      </w:r>
    </w:p>
  </w:endnote>
  <w:endnote w:type="continuationSeparator" w:id="0">
    <w:p w14:paraId="38198374" w14:textId="77777777" w:rsidR="00AC71A5" w:rsidRDefault="00A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6B7C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3443" w14:textId="77777777" w:rsidR="00AC71A5" w:rsidRDefault="00AC71A5">
      <w:r>
        <w:separator/>
      </w:r>
    </w:p>
  </w:footnote>
  <w:footnote w:type="continuationSeparator" w:id="0">
    <w:p w14:paraId="777A073F" w14:textId="77777777" w:rsidR="00AC71A5" w:rsidRDefault="00AC7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674358"/>
  </w:docVars>
  <w:rsids>
    <w:rsidRoot w:val="00EE01E6"/>
    <w:rsid w:val="003C454A"/>
    <w:rsid w:val="00913D7C"/>
    <w:rsid w:val="00AC71A5"/>
    <w:rsid w:val="00B86141"/>
    <w:rsid w:val="00DD3100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0707B"/>
  <w14:defaultImageDpi w14:val="0"/>
  <w15:docId w15:val="{E28415D9-C9C2-4E90-A131-9915EECF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>CCA Systems a.s.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5</cp:revision>
  <dcterms:created xsi:type="dcterms:W3CDTF">2024-11-06T07:48:00Z</dcterms:created>
  <dcterms:modified xsi:type="dcterms:W3CDTF">2024-11-06T08:32:00Z</dcterms:modified>
</cp:coreProperties>
</file>