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A924D" w14:textId="7C8BA84E" w:rsidR="00335580" w:rsidRPr="000B5BA5" w:rsidRDefault="00335580" w:rsidP="004238D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6486"/>
      </w:tblGrid>
      <w:tr w:rsidR="00C00F85" w:rsidRPr="000B5BA5" w14:paraId="27F2FE9B" w14:textId="77777777" w:rsidTr="00113505">
        <w:tc>
          <w:tcPr>
            <w:tcW w:w="3403" w:type="dxa"/>
          </w:tcPr>
          <w:p w14:paraId="6F663725" w14:textId="5D922FA5" w:rsidR="00C00F85" w:rsidRPr="000B5BA5" w:rsidRDefault="00F43172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Objednávka </w:t>
            </w:r>
          </w:p>
        </w:tc>
        <w:tc>
          <w:tcPr>
            <w:tcW w:w="6486" w:type="dxa"/>
          </w:tcPr>
          <w:p w14:paraId="3F5E83CC" w14:textId="6625FFDC" w:rsidR="00C00F85" w:rsidRPr="000B5BA5" w:rsidRDefault="00C00F85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0F85" w:rsidRPr="000B5BA5" w14:paraId="0B38F697" w14:textId="77777777" w:rsidTr="00113505">
        <w:tc>
          <w:tcPr>
            <w:tcW w:w="3403" w:type="dxa"/>
          </w:tcPr>
          <w:p w14:paraId="301E3D74" w14:textId="1548F1C1" w:rsidR="00C00F85" w:rsidRPr="000B5BA5" w:rsidRDefault="00C00F85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</w:tcPr>
          <w:p w14:paraId="13284703" w14:textId="32C35A9C" w:rsidR="00C00F85" w:rsidRPr="000B5BA5" w:rsidRDefault="00F30AEC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5. 11. 2024</w:t>
            </w:r>
          </w:p>
        </w:tc>
      </w:tr>
      <w:tr w:rsidR="00C00F85" w:rsidRPr="000B5BA5" w14:paraId="4E7F3904" w14:textId="77777777" w:rsidTr="00113505">
        <w:tc>
          <w:tcPr>
            <w:tcW w:w="3403" w:type="dxa"/>
          </w:tcPr>
          <w:p w14:paraId="2358B0AF" w14:textId="418BF8C5" w:rsidR="00C00F85" w:rsidRPr="000B5BA5" w:rsidRDefault="00113505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</w:tcPr>
          <w:p w14:paraId="1C7EFB66" w14:textId="4EA74131" w:rsidR="00C00F85" w:rsidRPr="000B5BA5" w:rsidRDefault="00F43172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C00F85" w:rsidRPr="000B5BA5" w14:paraId="4B6BB9C2" w14:textId="77777777" w:rsidTr="00113505">
        <w:tc>
          <w:tcPr>
            <w:tcW w:w="3403" w:type="dxa"/>
          </w:tcPr>
          <w:p w14:paraId="01BB3ACE" w14:textId="500507A5" w:rsidR="00C00F85" w:rsidRPr="000B5BA5" w:rsidRDefault="00C00F85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Celková částka</w:t>
            </w:r>
            <w:r w:rsidR="006E6D2E" w:rsidRPr="000B5BA5">
              <w:rPr>
                <w:rFonts w:asciiTheme="minorHAnsi" w:hAnsiTheme="minorHAnsi" w:cstheme="minorHAnsi"/>
                <w:sz w:val="24"/>
                <w:szCs w:val="24"/>
              </w:rPr>
              <w:t xml:space="preserve"> vč. DPH</w:t>
            </w: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14:paraId="06CB96FA" w14:textId="18AABA7E" w:rsidR="00C00F85" w:rsidRPr="000B5BA5" w:rsidRDefault="00F30AEC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166 980 Kč</w:t>
            </w:r>
          </w:p>
        </w:tc>
      </w:tr>
      <w:tr w:rsidR="00C00F85" w:rsidRPr="000B5BA5" w14:paraId="75172BA7" w14:textId="77777777" w:rsidTr="00113505">
        <w:tc>
          <w:tcPr>
            <w:tcW w:w="3403" w:type="dxa"/>
          </w:tcPr>
          <w:p w14:paraId="0082943F" w14:textId="69AA42FC" w:rsidR="00C00F85" w:rsidRPr="000B5BA5" w:rsidRDefault="00113505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</w:tcPr>
          <w:p w14:paraId="2C7DE717" w14:textId="77777777" w:rsidR="00C00F85" w:rsidRPr="000B5BA5" w:rsidRDefault="00C00F85" w:rsidP="004238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1044B5" w14:textId="61D68A80" w:rsidR="00BC1132" w:rsidRPr="000B5BA5" w:rsidRDefault="00945BA9" w:rsidP="004238DA">
      <w:pPr>
        <w:rPr>
          <w:rFonts w:asciiTheme="minorHAnsi" w:hAnsiTheme="minorHAnsi" w:cstheme="minorHAnsi"/>
          <w:sz w:val="24"/>
          <w:szCs w:val="24"/>
        </w:rPr>
      </w:pPr>
      <w:r w:rsidRPr="000B5BA5">
        <w:rPr>
          <w:rFonts w:asciiTheme="minorHAnsi" w:hAnsiTheme="minorHAnsi" w:cstheme="minorHAnsi"/>
          <w:sz w:val="24"/>
          <w:szCs w:val="24"/>
        </w:rPr>
        <w:tab/>
      </w:r>
      <w:r w:rsidRPr="000B5BA5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5063"/>
      </w:tblGrid>
      <w:tr w:rsidR="00945BA9" w:rsidRPr="000B5BA5" w14:paraId="032D7006" w14:textId="77777777" w:rsidTr="00945BA9">
        <w:tc>
          <w:tcPr>
            <w:tcW w:w="4820" w:type="dxa"/>
          </w:tcPr>
          <w:p w14:paraId="1FFE61C4" w14:textId="77777777" w:rsidR="00945BA9" w:rsidRPr="000B5BA5" w:rsidRDefault="00945BA9" w:rsidP="00945BA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7CF96E2C" w14:textId="77777777" w:rsidR="00945BA9" w:rsidRPr="000B5BA5" w:rsidRDefault="00945BA9" w:rsidP="00945B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08048340" w14:textId="77777777" w:rsidR="00945BA9" w:rsidRPr="000B5BA5" w:rsidRDefault="00945BA9" w:rsidP="00945B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302BEC11" w14:textId="77777777" w:rsidR="00945BA9" w:rsidRPr="000B5BA5" w:rsidRDefault="00945BA9" w:rsidP="00945B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290 01  Poděbrady</w:t>
            </w:r>
          </w:p>
          <w:p w14:paraId="200C1C66" w14:textId="77777777" w:rsidR="00945BA9" w:rsidRPr="000B5BA5" w:rsidRDefault="00945BA9" w:rsidP="00945B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71B9D764" w14:textId="77777777" w:rsidR="00945BA9" w:rsidRPr="000B5BA5" w:rsidRDefault="00945BA9" w:rsidP="004238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</w:tcPr>
          <w:p w14:paraId="5D4C974A" w14:textId="77777777" w:rsidR="00945BA9" w:rsidRPr="000B5BA5" w:rsidRDefault="00945BA9" w:rsidP="00945BA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5B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511B6120" w14:textId="77777777" w:rsidR="001B4D45" w:rsidRPr="00F30AEC" w:rsidRDefault="00F30AEC" w:rsidP="000C6ABD">
            <w:pPr>
              <w:shd w:val="clear" w:color="auto" w:fill="FFFFFF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>General Electric Distributor</w:t>
            </w:r>
          </w:p>
          <w:p w14:paraId="2F271468" w14:textId="77777777" w:rsidR="00F30AEC" w:rsidRPr="00F30AEC" w:rsidRDefault="00F30AEC" w:rsidP="000C6ABD">
            <w:pPr>
              <w:shd w:val="clear" w:color="auto" w:fill="FFFFFF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Electric </w:t>
            </w:r>
            <w:proofErr w:type="spellStart"/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>Medical</w:t>
            </w:r>
            <w:proofErr w:type="spellEnd"/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>Service</w:t>
            </w:r>
            <w:proofErr w:type="spellEnd"/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>, s.r.o.</w:t>
            </w:r>
          </w:p>
          <w:p w14:paraId="6BAC9EC4" w14:textId="77777777" w:rsidR="00F30AEC" w:rsidRPr="00F30AEC" w:rsidRDefault="00F30AEC" w:rsidP="000C6ABD">
            <w:pPr>
              <w:shd w:val="clear" w:color="auto" w:fill="FFFFFF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>Žirovnická 3124/1</w:t>
            </w:r>
          </w:p>
          <w:p w14:paraId="01891669" w14:textId="41B5B019" w:rsidR="00F30AEC" w:rsidRPr="000B5BA5" w:rsidRDefault="00F30AEC" w:rsidP="000C6A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0AEC">
              <w:rPr>
                <w:rFonts w:asciiTheme="minorHAnsi" w:hAnsiTheme="minorHAnsi" w:cstheme="minorHAnsi"/>
                <w:bCs/>
                <w:sz w:val="24"/>
                <w:szCs w:val="24"/>
              </w:rPr>
              <w:t>106 00 Praha 10</w:t>
            </w:r>
          </w:p>
        </w:tc>
      </w:tr>
    </w:tbl>
    <w:p w14:paraId="520C7DC6" w14:textId="0B3A6332" w:rsidR="00BC1132" w:rsidRPr="000B5BA5" w:rsidRDefault="00BC1132" w:rsidP="004238DA">
      <w:pPr>
        <w:rPr>
          <w:rFonts w:asciiTheme="minorHAnsi" w:hAnsiTheme="minorHAnsi" w:cstheme="minorHAnsi"/>
          <w:sz w:val="24"/>
          <w:szCs w:val="24"/>
        </w:rPr>
      </w:pPr>
    </w:p>
    <w:p w14:paraId="59FC324E" w14:textId="0103FF02" w:rsidR="0044210A" w:rsidRPr="000B5BA5" w:rsidRDefault="0044210A" w:rsidP="004238DA">
      <w:pPr>
        <w:rPr>
          <w:rFonts w:asciiTheme="minorHAnsi" w:hAnsiTheme="minorHAnsi" w:cstheme="minorHAnsi"/>
          <w:sz w:val="24"/>
          <w:szCs w:val="24"/>
        </w:rPr>
      </w:pPr>
    </w:p>
    <w:p w14:paraId="1CD5F3EA" w14:textId="7EFB49DF" w:rsidR="00F43172" w:rsidRDefault="00F30AEC" w:rsidP="0044210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 ks ultrazvuk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Vscan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Air CL (konvexní a lineární)</w:t>
      </w:r>
    </w:p>
    <w:p w14:paraId="094DE162" w14:textId="309AAEDF" w:rsidR="00F30AEC" w:rsidRDefault="00F30AEC" w:rsidP="0044210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Zobrazovací jednotka Apple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iPad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s 10,9“ obrazovkou</w:t>
      </w:r>
    </w:p>
    <w:p w14:paraId="39336DF7" w14:textId="050E651D" w:rsidR="00F30AEC" w:rsidRDefault="00F30AEC" w:rsidP="0044210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449CED9" w14:textId="339A8165" w:rsidR="00F30AEC" w:rsidRPr="000B5BA5" w:rsidRDefault="00F30AEC" w:rsidP="0044210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Cena s DPH  166 980 Kč</w:t>
      </w:r>
      <w:bookmarkStart w:id="0" w:name="_GoBack"/>
      <w:bookmarkEnd w:id="0"/>
    </w:p>
    <w:sectPr w:rsidR="00F30AEC" w:rsidRPr="000B5BA5" w:rsidSect="00945BA9">
      <w:headerReference w:type="default" r:id="rId8"/>
      <w:footerReference w:type="default" r:id="rId9"/>
      <w:pgSz w:w="11906" w:h="16838" w:code="9"/>
      <w:pgMar w:top="1531" w:right="1077" w:bottom="1440" w:left="1077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0F567" w14:textId="77777777" w:rsidR="00193155" w:rsidRDefault="00193155">
      <w:r>
        <w:separator/>
      </w:r>
    </w:p>
  </w:endnote>
  <w:endnote w:type="continuationSeparator" w:id="0">
    <w:p w14:paraId="48D8B6BE" w14:textId="77777777" w:rsidR="00193155" w:rsidRDefault="0019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9B47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D1489BE" wp14:editId="77F52ECA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6B7EC0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410E363" wp14:editId="66F004EF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426E45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">
              <v:oval id="Oval 40" o:spid="_x0000_s1027" style="position:absolute;left:108725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0E3CC6A4" w14:textId="77777777" w:rsidR="007252B5" w:rsidRPr="007970FD" w:rsidRDefault="00193155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DF17" w14:textId="77777777" w:rsidR="00193155" w:rsidRDefault="00193155">
      <w:r>
        <w:separator/>
      </w:r>
    </w:p>
  </w:footnote>
  <w:footnote w:type="continuationSeparator" w:id="0">
    <w:p w14:paraId="77D56FB1" w14:textId="77777777" w:rsidR="00193155" w:rsidRDefault="0019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1F10C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56E8BA8B" wp14:editId="39493F70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137677" wp14:editId="67B497B5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A38F7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3A682409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483B51F9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6C49C18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137677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20FA38F7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3A682409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483B51F9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290 </w:t>
                    </w:r>
                    <w:proofErr w:type="gramStart"/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01  Poděbrady</w:t>
                    </w:r>
                    <w:proofErr w:type="gramEnd"/>
                  </w:p>
                  <w:p w14:paraId="26C49C18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E93453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2CEAD9" wp14:editId="543A567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E3D970D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2"/>
    <w:rsid w:val="000071DA"/>
    <w:rsid w:val="00023531"/>
    <w:rsid w:val="0003497C"/>
    <w:rsid w:val="0006662B"/>
    <w:rsid w:val="00081D4E"/>
    <w:rsid w:val="000A1C9F"/>
    <w:rsid w:val="000A1E38"/>
    <w:rsid w:val="000A2799"/>
    <w:rsid w:val="000B5BA5"/>
    <w:rsid w:val="000C6ABD"/>
    <w:rsid w:val="000F7751"/>
    <w:rsid w:val="000F7C82"/>
    <w:rsid w:val="00113505"/>
    <w:rsid w:val="001272E4"/>
    <w:rsid w:val="00133079"/>
    <w:rsid w:val="001368CA"/>
    <w:rsid w:val="001528C5"/>
    <w:rsid w:val="00156ECE"/>
    <w:rsid w:val="00160CFC"/>
    <w:rsid w:val="00193155"/>
    <w:rsid w:val="001A2250"/>
    <w:rsid w:val="001B4D45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C129D"/>
    <w:rsid w:val="002D30BB"/>
    <w:rsid w:val="002E17FD"/>
    <w:rsid w:val="002E6ACE"/>
    <w:rsid w:val="00306149"/>
    <w:rsid w:val="00306B1E"/>
    <w:rsid w:val="00307E95"/>
    <w:rsid w:val="00335580"/>
    <w:rsid w:val="00336844"/>
    <w:rsid w:val="0034605D"/>
    <w:rsid w:val="00346703"/>
    <w:rsid w:val="003546B0"/>
    <w:rsid w:val="00355356"/>
    <w:rsid w:val="003566F9"/>
    <w:rsid w:val="003766EA"/>
    <w:rsid w:val="0038213B"/>
    <w:rsid w:val="00387E4B"/>
    <w:rsid w:val="003B03B9"/>
    <w:rsid w:val="003E4701"/>
    <w:rsid w:val="00402164"/>
    <w:rsid w:val="0040337C"/>
    <w:rsid w:val="00404CAE"/>
    <w:rsid w:val="004238DA"/>
    <w:rsid w:val="0044210A"/>
    <w:rsid w:val="004523A9"/>
    <w:rsid w:val="00486388"/>
    <w:rsid w:val="004C1407"/>
    <w:rsid w:val="004C370D"/>
    <w:rsid w:val="004C5673"/>
    <w:rsid w:val="004C5BFF"/>
    <w:rsid w:val="004D353F"/>
    <w:rsid w:val="0054453A"/>
    <w:rsid w:val="0055182C"/>
    <w:rsid w:val="00554415"/>
    <w:rsid w:val="005948CD"/>
    <w:rsid w:val="005A29C9"/>
    <w:rsid w:val="005A77F9"/>
    <w:rsid w:val="005B580C"/>
    <w:rsid w:val="005C523A"/>
    <w:rsid w:val="005D0EBD"/>
    <w:rsid w:val="005D2148"/>
    <w:rsid w:val="005D5F90"/>
    <w:rsid w:val="0062198C"/>
    <w:rsid w:val="00684F5F"/>
    <w:rsid w:val="006D2EE2"/>
    <w:rsid w:val="006D4149"/>
    <w:rsid w:val="006E6D2E"/>
    <w:rsid w:val="006F1FEE"/>
    <w:rsid w:val="00700FD2"/>
    <w:rsid w:val="00722112"/>
    <w:rsid w:val="00724DB8"/>
    <w:rsid w:val="007252B5"/>
    <w:rsid w:val="00730443"/>
    <w:rsid w:val="0073432B"/>
    <w:rsid w:val="007368AF"/>
    <w:rsid w:val="00751E41"/>
    <w:rsid w:val="00770BE8"/>
    <w:rsid w:val="00772103"/>
    <w:rsid w:val="0077338C"/>
    <w:rsid w:val="00794B22"/>
    <w:rsid w:val="00795350"/>
    <w:rsid w:val="007970FD"/>
    <w:rsid w:val="007D6120"/>
    <w:rsid w:val="00810180"/>
    <w:rsid w:val="0081500A"/>
    <w:rsid w:val="00817536"/>
    <w:rsid w:val="00820038"/>
    <w:rsid w:val="00827B17"/>
    <w:rsid w:val="00846103"/>
    <w:rsid w:val="00852AF2"/>
    <w:rsid w:val="00865288"/>
    <w:rsid w:val="008714E6"/>
    <w:rsid w:val="008759AC"/>
    <w:rsid w:val="008A169C"/>
    <w:rsid w:val="008B4C3D"/>
    <w:rsid w:val="008D7010"/>
    <w:rsid w:val="008F017D"/>
    <w:rsid w:val="0090454B"/>
    <w:rsid w:val="00915389"/>
    <w:rsid w:val="00926534"/>
    <w:rsid w:val="00945BA9"/>
    <w:rsid w:val="00961245"/>
    <w:rsid w:val="00965EE5"/>
    <w:rsid w:val="00983D81"/>
    <w:rsid w:val="00996F08"/>
    <w:rsid w:val="009C7023"/>
    <w:rsid w:val="009D1B0E"/>
    <w:rsid w:val="009F4ECE"/>
    <w:rsid w:val="00A24363"/>
    <w:rsid w:val="00A26546"/>
    <w:rsid w:val="00A37CB8"/>
    <w:rsid w:val="00A42252"/>
    <w:rsid w:val="00A43ACF"/>
    <w:rsid w:val="00A44AD7"/>
    <w:rsid w:val="00A660A3"/>
    <w:rsid w:val="00A67065"/>
    <w:rsid w:val="00A707A5"/>
    <w:rsid w:val="00A847BB"/>
    <w:rsid w:val="00A87671"/>
    <w:rsid w:val="00AA2346"/>
    <w:rsid w:val="00AC3232"/>
    <w:rsid w:val="00AC3B17"/>
    <w:rsid w:val="00AD50AF"/>
    <w:rsid w:val="00AE10EC"/>
    <w:rsid w:val="00AE787E"/>
    <w:rsid w:val="00B1021C"/>
    <w:rsid w:val="00B12179"/>
    <w:rsid w:val="00B218CC"/>
    <w:rsid w:val="00B23121"/>
    <w:rsid w:val="00B26F33"/>
    <w:rsid w:val="00B35784"/>
    <w:rsid w:val="00B45520"/>
    <w:rsid w:val="00B91118"/>
    <w:rsid w:val="00B978B8"/>
    <w:rsid w:val="00B97B7B"/>
    <w:rsid w:val="00BC1132"/>
    <w:rsid w:val="00BC4E2E"/>
    <w:rsid w:val="00BE2B22"/>
    <w:rsid w:val="00C00F85"/>
    <w:rsid w:val="00C142AB"/>
    <w:rsid w:val="00C16D36"/>
    <w:rsid w:val="00C16E08"/>
    <w:rsid w:val="00C277BC"/>
    <w:rsid w:val="00C453FA"/>
    <w:rsid w:val="00C45667"/>
    <w:rsid w:val="00C60FA7"/>
    <w:rsid w:val="00C95E19"/>
    <w:rsid w:val="00CA66C9"/>
    <w:rsid w:val="00CB540C"/>
    <w:rsid w:val="00CC3E71"/>
    <w:rsid w:val="00CD310A"/>
    <w:rsid w:val="00CE1C50"/>
    <w:rsid w:val="00CF7977"/>
    <w:rsid w:val="00D028EE"/>
    <w:rsid w:val="00D11E99"/>
    <w:rsid w:val="00D326AA"/>
    <w:rsid w:val="00D35CF3"/>
    <w:rsid w:val="00D82344"/>
    <w:rsid w:val="00D92775"/>
    <w:rsid w:val="00D93661"/>
    <w:rsid w:val="00DA5A75"/>
    <w:rsid w:val="00DC0693"/>
    <w:rsid w:val="00DC6616"/>
    <w:rsid w:val="00DD3EAB"/>
    <w:rsid w:val="00DD502D"/>
    <w:rsid w:val="00E11BA5"/>
    <w:rsid w:val="00E13F4F"/>
    <w:rsid w:val="00EB66ED"/>
    <w:rsid w:val="00ED2D30"/>
    <w:rsid w:val="00EE6ABC"/>
    <w:rsid w:val="00EF2701"/>
    <w:rsid w:val="00EF4BE8"/>
    <w:rsid w:val="00F1142F"/>
    <w:rsid w:val="00F13E6D"/>
    <w:rsid w:val="00F30AEC"/>
    <w:rsid w:val="00F43172"/>
    <w:rsid w:val="00F531D2"/>
    <w:rsid w:val="00F76E9D"/>
    <w:rsid w:val="00F93C24"/>
    <w:rsid w:val="00FB0144"/>
    <w:rsid w:val="00FC3AE7"/>
    <w:rsid w:val="00FD01CA"/>
    <w:rsid w:val="00FD3EDB"/>
    <w:rsid w:val="00FE0332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93F5C"/>
  <w15:docId w15:val="{EF14FB09-DDF1-40AF-9EE8-9D3346E1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C11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C1132"/>
    <w:pPr>
      <w:widowControl w:val="0"/>
      <w:autoSpaceDE w:val="0"/>
      <w:autoSpaceDN w:val="0"/>
      <w:spacing w:before="35"/>
      <w:jc w:val="right"/>
    </w:pPr>
    <w:rPr>
      <w:rFonts w:ascii="Arial" w:eastAsia="Arial" w:hAnsi="Arial" w:cs="Arial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BC1132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C1132"/>
    <w:rPr>
      <w:rFonts w:ascii="Arial" w:eastAsia="Arial" w:hAnsi="Arial" w:cs="Arial"/>
      <w:lang w:val="en-US" w:eastAsia="en-US"/>
    </w:rPr>
  </w:style>
  <w:style w:type="character" w:styleId="Siln">
    <w:name w:val="Strong"/>
    <w:basedOn w:val="Standardnpsmoodstavce"/>
    <w:uiPriority w:val="22"/>
    <w:qFormat/>
    <w:rsid w:val="001B4D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B4D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&#367;j%20disk\Hlavi&#269;kov&#253;%20pap&#237;r%20202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43EC-F6CE-4606-B5A5-BC7B8B89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2021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492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Kateřina Kafková</cp:lastModifiedBy>
  <cp:revision>2</cp:revision>
  <cp:lastPrinted>2024-11-05T11:23:00Z</cp:lastPrinted>
  <dcterms:created xsi:type="dcterms:W3CDTF">2024-11-05T12:19:00Z</dcterms:created>
  <dcterms:modified xsi:type="dcterms:W3CDTF">2024-11-05T12:19:00Z</dcterms:modified>
</cp:coreProperties>
</file>