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FD88DF" w14:textId="77777777" w:rsidR="00781598" w:rsidRDefault="00781598" w:rsidP="007B2E43">
      <w:pPr>
        <w:rPr>
          <w:b/>
        </w:rPr>
      </w:pPr>
    </w:p>
    <w:p w14:paraId="18397DDC" w14:textId="63075512" w:rsidR="00466CA0" w:rsidRPr="004B3EBB" w:rsidRDefault="00FA22ED" w:rsidP="004B3EBB">
      <w:pPr>
        <w:ind w:left="-284"/>
        <w:jc w:val="center"/>
        <w:rPr>
          <w:b/>
        </w:rPr>
      </w:pPr>
      <w:r>
        <w:rPr>
          <w:b/>
        </w:rPr>
        <w:t>OBJEDNÁVKA</w:t>
      </w:r>
    </w:p>
    <w:p w14:paraId="709E2BD9" w14:textId="2553BF88" w:rsidR="00466CA0" w:rsidRDefault="00FA22ED">
      <w:pPr>
        <w:tabs>
          <w:tab w:val="left" w:pos="1701"/>
          <w:tab w:val="left" w:pos="6237"/>
        </w:tabs>
        <w:ind w:left="-284"/>
      </w:pPr>
      <w:r>
        <w:rPr>
          <w:sz w:val="24"/>
          <w:szCs w:val="24"/>
        </w:rPr>
        <w:t>číslo:</w:t>
      </w:r>
      <w:r w:rsidR="00062532">
        <w:rPr>
          <w:sz w:val="24"/>
          <w:szCs w:val="24"/>
        </w:rPr>
        <w:t>4</w:t>
      </w:r>
      <w:r w:rsidR="006E4C7F">
        <w:rPr>
          <w:sz w:val="24"/>
          <w:szCs w:val="24"/>
        </w:rPr>
        <w:t>4</w:t>
      </w:r>
      <w:r w:rsidR="000E45FF">
        <w:rPr>
          <w:sz w:val="24"/>
          <w:szCs w:val="24"/>
        </w:rPr>
        <w:t>/</w:t>
      </w:r>
      <w:r w:rsidR="00E5091A" w:rsidRPr="00416EF1">
        <w:rPr>
          <w:color w:val="000000" w:themeColor="text1"/>
          <w:sz w:val="24"/>
          <w:szCs w:val="24"/>
        </w:rPr>
        <w:t>202</w:t>
      </w:r>
      <w:r w:rsidR="005B1C84" w:rsidRPr="00416EF1">
        <w:rPr>
          <w:color w:val="000000" w:themeColor="text1"/>
          <w:sz w:val="24"/>
          <w:szCs w:val="24"/>
        </w:rPr>
        <w:t>4</w:t>
      </w:r>
      <w:r>
        <w:rPr>
          <w:sz w:val="24"/>
          <w:szCs w:val="24"/>
        </w:rPr>
        <w:tab/>
      </w:r>
    </w:p>
    <w:p w14:paraId="7F05163E" w14:textId="083BADBC" w:rsidR="00466CA0" w:rsidRDefault="00FA22ED">
      <w:pPr>
        <w:tabs>
          <w:tab w:val="left" w:pos="1701"/>
        </w:tabs>
        <w:ind w:left="-284" w:right="-284"/>
        <w:rPr>
          <w:sz w:val="24"/>
          <w:szCs w:val="24"/>
        </w:rPr>
      </w:pPr>
      <w:r>
        <w:rPr>
          <w:sz w:val="24"/>
          <w:szCs w:val="24"/>
        </w:rPr>
        <w:t>ze dne:</w:t>
      </w:r>
      <w:r w:rsidR="002D36A3">
        <w:rPr>
          <w:sz w:val="24"/>
          <w:szCs w:val="24"/>
        </w:rPr>
        <w:t>.</w:t>
      </w:r>
      <w:r w:rsidR="006E4C7F">
        <w:rPr>
          <w:sz w:val="24"/>
          <w:szCs w:val="24"/>
        </w:rPr>
        <w:t>5</w:t>
      </w:r>
      <w:r w:rsidR="00195B84">
        <w:rPr>
          <w:sz w:val="24"/>
          <w:szCs w:val="24"/>
        </w:rPr>
        <w:t>.11</w:t>
      </w:r>
      <w:r w:rsidR="005B1C84">
        <w:rPr>
          <w:sz w:val="24"/>
          <w:szCs w:val="24"/>
        </w:rPr>
        <w:t>.2024</w:t>
      </w:r>
    </w:p>
    <w:p w14:paraId="013356D1" w14:textId="7B628175" w:rsidR="00466CA0" w:rsidRDefault="00FA22ED">
      <w:pPr>
        <w:tabs>
          <w:tab w:val="left" w:pos="1701"/>
        </w:tabs>
        <w:ind w:left="-284"/>
      </w:pPr>
      <w:r>
        <w:rPr>
          <w:sz w:val="24"/>
          <w:szCs w:val="24"/>
        </w:rPr>
        <w:t xml:space="preserve">vyřizuje: </w:t>
      </w:r>
      <w:r w:rsidR="007B2E43" w:rsidRPr="00416EF1">
        <w:rPr>
          <w:color w:val="000000" w:themeColor="text1"/>
          <w:sz w:val="24"/>
          <w:szCs w:val="24"/>
        </w:rPr>
        <w:t>Novosádová Zuzana</w:t>
      </w:r>
      <w:r w:rsidRPr="00416EF1">
        <w:rPr>
          <w:color w:val="000000" w:themeColor="text1"/>
          <w:sz w:val="24"/>
          <w:szCs w:val="24"/>
        </w:rPr>
        <w:t xml:space="preserve"> </w:t>
      </w:r>
    </w:p>
    <w:p w14:paraId="04489C3C" w14:textId="3C1130E0" w:rsidR="00466CA0" w:rsidRPr="003A2B67" w:rsidRDefault="0076374D" w:rsidP="004B3EBB">
      <w:pPr>
        <w:tabs>
          <w:tab w:val="left" w:pos="1701"/>
        </w:tabs>
        <w:ind w:left="-284"/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8CD31E" wp14:editId="00376677">
                <wp:simplePos x="0" y="0"/>
                <wp:positionH relativeFrom="column">
                  <wp:posOffset>704850</wp:posOffset>
                </wp:positionH>
                <wp:positionV relativeFrom="paragraph">
                  <wp:posOffset>15875</wp:posOffset>
                </wp:positionV>
                <wp:extent cx="2809875" cy="209550"/>
                <wp:effectExtent l="0" t="0" r="28575" b="19050"/>
                <wp:wrapNone/>
                <wp:docPr id="1608552345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9875" cy="2095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AFF724" id="Obdélník 1" o:spid="_x0000_s1026" style="position:absolute;margin-left:55.5pt;margin-top:1.25pt;width:221.25pt;height:16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" fillcolor="black [3213]" strokecolor="#09101d [484]" strokeweight="1pt"/>
            </w:pict>
          </mc:Fallback>
        </mc:AlternateContent>
      </w:r>
      <w:r w:rsidR="00FA22ED">
        <w:rPr>
          <w:sz w:val="24"/>
          <w:szCs w:val="24"/>
        </w:rPr>
        <w:t xml:space="preserve">telefon/email: </w:t>
      </w:r>
      <w:r w:rsidR="007B2E43" w:rsidRPr="003A2B67">
        <w:rPr>
          <w:sz w:val="24"/>
          <w:szCs w:val="24"/>
        </w:rPr>
        <w:t>573 380</w:t>
      </w:r>
      <w:r w:rsidR="00651380" w:rsidRPr="003A2B67">
        <w:rPr>
          <w:sz w:val="24"/>
          <w:szCs w:val="24"/>
        </w:rPr>
        <w:t> </w:t>
      </w:r>
      <w:hyperlink r:id="rId7" w:history="1">
        <w:r w:rsidR="004B3EBB" w:rsidRPr="003A2B67">
          <w:rPr>
            <w:rStyle w:val="Hypertextovodkaz"/>
            <w:color w:val="auto"/>
            <w:sz w:val="24"/>
            <w:szCs w:val="24"/>
          </w:rPr>
          <w:t>064/zuzana.novosadova@sslhana.cz</w:t>
        </w:r>
      </w:hyperlink>
    </w:p>
    <w:p w14:paraId="5E82F0A4" w14:textId="77777777" w:rsidR="004B3EBB" w:rsidRDefault="004B3EBB" w:rsidP="004B3EBB">
      <w:pPr>
        <w:tabs>
          <w:tab w:val="left" w:pos="1701"/>
        </w:tabs>
        <w:ind w:left="-284"/>
      </w:pPr>
    </w:p>
    <w:tbl>
      <w:tblPr>
        <w:tblW w:w="9753" w:type="dxa"/>
        <w:tblInd w:w="-28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933"/>
      </w:tblGrid>
      <w:tr w:rsidR="00466CA0" w14:paraId="1C9D593D" w14:textId="77777777" w:rsidTr="00D6262D">
        <w:trPr>
          <w:trHeight w:val="370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E52BE" w14:textId="77777777" w:rsidR="00466CA0" w:rsidRDefault="00FA22E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Dodavatel: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93A47" w14:textId="77777777" w:rsidR="00466CA0" w:rsidRDefault="00FA22E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Odběratel (fakturační adresa):</w:t>
            </w:r>
          </w:p>
        </w:tc>
      </w:tr>
      <w:tr w:rsidR="00466CA0" w14:paraId="15CD44A2" w14:textId="77777777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182D2" w14:textId="223DB9E4" w:rsidR="00195B84" w:rsidRDefault="006E4C7F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ELKO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Lighting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s.r.o.</w:t>
            </w:r>
          </w:p>
          <w:p w14:paraId="6FEF9186" w14:textId="6232ED12" w:rsidR="006E4C7F" w:rsidRDefault="006E4C7F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Palackého s.r.o.</w:t>
            </w:r>
          </w:p>
          <w:p w14:paraId="45E87B9D" w14:textId="0D9F5A62" w:rsidR="006E4C7F" w:rsidRDefault="00330BE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Holešov 769 01</w:t>
            </w:r>
          </w:p>
          <w:p w14:paraId="009AA3E4" w14:textId="77777777" w:rsidR="008642C1" w:rsidRDefault="008642C1">
            <w:pPr>
              <w:rPr>
                <w:color w:val="000000" w:themeColor="text1"/>
                <w:sz w:val="24"/>
                <w:szCs w:val="24"/>
              </w:rPr>
            </w:pPr>
          </w:p>
          <w:p w14:paraId="68DF9EE4" w14:textId="77777777" w:rsidR="0009632B" w:rsidRPr="008D1D87" w:rsidRDefault="0009632B">
            <w:pPr>
              <w:rPr>
                <w:color w:val="000000" w:themeColor="text1"/>
                <w:sz w:val="24"/>
                <w:szCs w:val="24"/>
              </w:rPr>
            </w:pPr>
          </w:p>
          <w:p w14:paraId="5E20D2DC" w14:textId="6163DEE1" w:rsidR="00467CD6" w:rsidRPr="000F624C" w:rsidRDefault="00FA22ED">
            <w:pPr>
              <w:rPr>
                <w:color w:val="000000" w:themeColor="text1"/>
                <w:sz w:val="24"/>
                <w:szCs w:val="24"/>
              </w:rPr>
            </w:pPr>
            <w:r w:rsidRPr="000F624C">
              <w:rPr>
                <w:color w:val="000000" w:themeColor="text1"/>
                <w:sz w:val="24"/>
                <w:szCs w:val="24"/>
              </w:rPr>
              <w:t>IČ:</w:t>
            </w:r>
            <w:r w:rsidR="00F90276" w:rsidRPr="000F624C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2690C3D6" w14:textId="18F76F2C" w:rsidR="00A70B75" w:rsidRPr="000F624C" w:rsidRDefault="00FA22ED">
            <w:pPr>
              <w:rPr>
                <w:color w:val="000000" w:themeColor="text1"/>
                <w:sz w:val="24"/>
                <w:szCs w:val="24"/>
              </w:rPr>
            </w:pPr>
            <w:r w:rsidRPr="000F624C">
              <w:rPr>
                <w:color w:val="000000" w:themeColor="text1"/>
                <w:sz w:val="24"/>
                <w:szCs w:val="24"/>
              </w:rPr>
              <w:t xml:space="preserve">DIČ: </w:t>
            </w:r>
            <w:r w:rsidR="001461B1">
              <w:rPr>
                <w:color w:val="000000" w:themeColor="text1"/>
                <w:sz w:val="24"/>
                <w:szCs w:val="24"/>
              </w:rPr>
              <w:t>CZ</w:t>
            </w:r>
          </w:p>
          <w:p w14:paraId="7A9EAB92" w14:textId="1BD62D2F" w:rsidR="00013CFB" w:rsidRPr="00552F99" w:rsidRDefault="00013CFB">
            <w:pPr>
              <w:rPr>
                <w:color w:val="002060"/>
                <w:sz w:val="24"/>
                <w:szCs w:val="24"/>
              </w:rPr>
            </w:pPr>
            <w:r w:rsidRPr="000F624C">
              <w:rPr>
                <w:color w:val="000000" w:themeColor="text1"/>
                <w:sz w:val="24"/>
                <w:szCs w:val="24"/>
              </w:rPr>
              <w:t>Č. úč</w:t>
            </w:r>
            <w:r w:rsidR="005F7F5F" w:rsidRPr="000F624C">
              <w:rPr>
                <w:color w:val="000000" w:themeColor="text1"/>
                <w:sz w:val="24"/>
                <w:szCs w:val="24"/>
              </w:rPr>
              <w:t>tu</w:t>
            </w:r>
            <w:r w:rsidR="005F7F5F">
              <w:rPr>
                <w:color w:val="002060"/>
                <w:sz w:val="24"/>
                <w:szCs w:val="24"/>
              </w:rPr>
              <w:t>:</w:t>
            </w:r>
            <w:r w:rsidR="005E7D77">
              <w:rPr>
                <w:color w:val="002060"/>
                <w:sz w:val="24"/>
                <w:szCs w:val="24"/>
              </w:rPr>
              <w:t xml:space="preserve"> 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8F261" w14:textId="77777777" w:rsidR="00466CA0" w:rsidRDefault="00466CA0">
            <w:pPr>
              <w:rPr>
                <w:sz w:val="24"/>
                <w:szCs w:val="24"/>
              </w:rPr>
            </w:pPr>
          </w:p>
          <w:p w14:paraId="21E75446" w14:textId="77777777" w:rsidR="00466CA0" w:rsidRDefault="00FA22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Sociální služby Haná, p. o.</w:t>
            </w:r>
          </w:p>
          <w:p w14:paraId="4298BD86" w14:textId="77777777" w:rsidR="00466CA0" w:rsidRDefault="00FA22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Parková 21</w:t>
            </w:r>
          </w:p>
          <w:p w14:paraId="78AB8B14" w14:textId="77777777" w:rsidR="00466CA0" w:rsidRDefault="00FA22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768 21 Kvasice</w:t>
            </w:r>
          </w:p>
          <w:p w14:paraId="68037074" w14:textId="77777777" w:rsidR="00466CA0" w:rsidRDefault="00466CA0">
            <w:pPr>
              <w:rPr>
                <w:sz w:val="24"/>
                <w:szCs w:val="24"/>
              </w:rPr>
            </w:pPr>
          </w:p>
          <w:p w14:paraId="66FE0B73" w14:textId="77777777" w:rsidR="00466CA0" w:rsidRDefault="00FA22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IČ: 17330947</w:t>
            </w:r>
          </w:p>
          <w:p w14:paraId="3B0A178A" w14:textId="77777777" w:rsidR="00466CA0" w:rsidRDefault="00FA22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DIČ: </w:t>
            </w:r>
          </w:p>
          <w:p w14:paraId="0D35DE08" w14:textId="77777777" w:rsidR="00466CA0" w:rsidRDefault="00466CA0">
            <w:pPr>
              <w:rPr>
                <w:sz w:val="24"/>
                <w:szCs w:val="24"/>
              </w:rPr>
            </w:pPr>
          </w:p>
          <w:p w14:paraId="669384AA" w14:textId="3015DCC7" w:rsidR="00466CA0" w:rsidRDefault="0076374D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1C37C1C" wp14:editId="7637B28F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147320</wp:posOffset>
                      </wp:positionV>
                      <wp:extent cx="2857500" cy="285750"/>
                      <wp:effectExtent l="0" t="0" r="19050" b="19050"/>
                      <wp:wrapNone/>
                      <wp:docPr id="1518910460" name="Obdélní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55AF2F0" id="Obdélník 2" o:spid="_x0000_s1026" style="position:absolute;margin-left:-1.95pt;margin-top:11.6pt;width:225pt;height:22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" fillcolor="black [3213]" strokecolor="#09101d [484]" strokeweight="1pt"/>
                  </w:pict>
                </mc:Fallback>
              </mc:AlternateContent>
            </w:r>
            <w:r w:rsidR="00FA22ED">
              <w:rPr>
                <w:sz w:val="24"/>
                <w:szCs w:val="24"/>
              </w:rPr>
              <w:t>Bankovní spojení:</w:t>
            </w:r>
          </w:p>
          <w:p w14:paraId="44554A98" w14:textId="77777777" w:rsidR="00466CA0" w:rsidRDefault="00FA22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123-7813340207/0100, Komerční banka, a.s.</w:t>
            </w:r>
          </w:p>
          <w:p w14:paraId="171B8515" w14:textId="77777777" w:rsidR="00466CA0" w:rsidRDefault="00466CA0">
            <w:pPr>
              <w:rPr>
                <w:sz w:val="24"/>
                <w:szCs w:val="24"/>
              </w:rPr>
            </w:pPr>
          </w:p>
        </w:tc>
      </w:tr>
      <w:tr w:rsidR="00466CA0" w14:paraId="607AC960" w14:textId="77777777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EB1B2" w14:textId="77777777" w:rsidR="00466CA0" w:rsidRDefault="00466CA0">
            <w:pPr>
              <w:rPr>
                <w:b/>
                <w:sz w:val="24"/>
                <w:szCs w:val="24"/>
              </w:rPr>
            </w:pPr>
          </w:p>
          <w:p w14:paraId="5A83F85E" w14:textId="62356019" w:rsidR="00466CA0" w:rsidRDefault="00FA22ED">
            <w:r>
              <w:rPr>
                <w:b/>
                <w:sz w:val="24"/>
                <w:szCs w:val="24"/>
              </w:rPr>
              <w:t>Dodací lhůta</w:t>
            </w:r>
            <w:r>
              <w:rPr>
                <w:sz w:val="24"/>
                <w:szCs w:val="24"/>
              </w:rPr>
              <w:t xml:space="preserve">: </w:t>
            </w:r>
            <w:r w:rsidR="00651380">
              <w:rPr>
                <w:sz w:val="24"/>
                <w:szCs w:val="24"/>
              </w:rPr>
              <w:t>ihned</w:t>
            </w:r>
          </w:p>
          <w:p w14:paraId="13DC0DFC" w14:textId="52DD79B8" w:rsidR="00466CA0" w:rsidRPr="00921E86" w:rsidRDefault="00FA22ED">
            <w:pPr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Místo dodání</w:t>
            </w:r>
            <w:r w:rsidRPr="00921E86">
              <w:rPr>
                <w:bCs/>
                <w:sz w:val="24"/>
                <w:szCs w:val="24"/>
              </w:rPr>
              <w:t xml:space="preserve">: </w:t>
            </w:r>
            <w:r w:rsidR="00651380" w:rsidRPr="00921E86">
              <w:rPr>
                <w:bCs/>
                <w:sz w:val="24"/>
                <w:szCs w:val="24"/>
              </w:rPr>
              <w:t xml:space="preserve">DZP </w:t>
            </w:r>
            <w:proofErr w:type="gramStart"/>
            <w:r w:rsidR="00651380" w:rsidRPr="00921E86">
              <w:rPr>
                <w:bCs/>
                <w:sz w:val="24"/>
                <w:szCs w:val="24"/>
              </w:rPr>
              <w:t xml:space="preserve">Javorník, </w:t>
            </w:r>
            <w:r w:rsidR="00921E86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921E86" w:rsidRPr="00921E86">
              <w:rPr>
                <w:bCs/>
                <w:sz w:val="24"/>
                <w:szCs w:val="24"/>
              </w:rPr>
              <w:t>Chvalčov</w:t>
            </w:r>
            <w:proofErr w:type="gramEnd"/>
            <w:r w:rsidR="00921E86" w:rsidRPr="00921E86">
              <w:rPr>
                <w:bCs/>
                <w:sz w:val="24"/>
                <w:szCs w:val="24"/>
              </w:rPr>
              <w:t>,Javornická</w:t>
            </w:r>
            <w:proofErr w:type="spellEnd"/>
            <w:r w:rsidR="00921E86" w:rsidRPr="00921E86">
              <w:rPr>
                <w:bCs/>
                <w:sz w:val="24"/>
                <w:szCs w:val="24"/>
              </w:rPr>
              <w:t xml:space="preserve"> 830,768 72</w:t>
            </w:r>
          </w:p>
          <w:p w14:paraId="06688E90" w14:textId="77777777" w:rsidR="00921E86" w:rsidRPr="00921E86" w:rsidRDefault="00921E86">
            <w:pPr>
              <w:rPr>
                <w:bCs/>
              </w:rPr>
            </w:pPr>
          </w:p>
          <w:p w14:paraId="7C113C3C" w14:textId="77777777" w:rsidR="00466CA0" w:rsidRDefault="00FA22ED">
            <w:r>
              <w:rPr>
                <w:b/>
                <w:sz w:val="24"/>
                <w:szCs w:val="24"/>
              </w:rPr>
              <w:t xml:space="preserve">Způsob úhrady: </w:t>
            </w:r>
            <w:r>
              <w:rPr>
                <w:sz w:val="24"/>
                <w:szCs w:val="24"/>
              </w:rPr>
              <w:t>faktura, bezhotovostní převod</w:t>
            </w:r>
          </w:p>
          <w:p w14:paraId="3C40B2C6" w14:textId="77777777" w:rsidR="00466CA0" w:rsidRDefault="00466CA0">
            <w:pPr>
              <w:rPr>
                <w:sz w:val="24"/>
                <w:szCs w:val="24"/>
              </w:rPr>
            </w:pP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71BD7" w14:textId="77777777" w:rsidR="00466CA0" w:rsidRDefault="00466CA0">
            <w:pPr>
              <w:rPr>
                <w:b/>
                <w:sz w:val="24"/>
                <w:szCs w:val="24"/>
              </w:rPr>
            </w:pPr>
          </w:p>
          <w:p w14:paraId="2693CCA4" w14:textId="0D2774DC" w:rsidR="00466CA0" w:rsidRDefault="00FA22E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Zařízení: </w:t>
            </w:r>
            <w:r w:rsidR="00921E86">
              <w:rPr>
                <w:b/>
                <w:sz w:val="24"/>
                <w:szCs w:val="24"/>
              </w:rPr>
              <w:t>DZP Javorník, Javornická 830</w:t>
            </w:r>
          </w:p>
          <w:p w14:paraId="3DBAC4D5" w14:textId="2067CC17" w:rsidR="00921E86" w:rsidRPr="00921E86" w:rsidRDefault="00921E86">
            <w:pPr>
              <w:rPr>
                <w:b/>
                <w:bCs/>
                <w:sz w:val="24"/>
                <w:szCs w:val="24"/>
              </w:rPr>
            </w:pPr>
            <w:r w:rsidRPr="00921E86">
              <w:rPr>
                <w:b/>
                <w:bCs/>
                <w:sz w:val="24"/>
                <w:szCs w:val="24"/>
              </w:rPr>
              <w:t xml:space="preserve">                 768 72, Chvalčov</w:t>
            </w:r>
          </w:p>
          <w:p w14:paraId="0F1E78A3" w14:textId="77777777" w:rsidR="00466CA0" w:rsidRDefault="00466CA0">
            <w:pPr>
              <w:rPr>
                <w:sz w:val="24"/>
                <w:szCs w:val="24"/>
              </w:rPr>
            </w:pPr>
          </w:p>
          <w:p w14:paraId="1F06BC84" w14:textId="77777777" w:rsidR="00466CA0" w:rsidRDefault="00466CA0">
            <w:pPr>
              <w:rPr>
                <w:sz w:val="24"/>
                <w:szCs w:val="24"/>
              </w:rPr>
            </w:pPr>
          </w:p>
        </w:tc>
      </w:tr>
      <w:tr w:rsidR="00921E86" w14:paraId="309E04A1" w14:textId="77777777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4CC00" w14:textId="77777777" w:rsidR="00921E86" w:rsidRDefault="00921E86">
            <w:pPr>
              <w:rPr>
                <w:b/>
                <w:sz w:val="24"/>
                <w:szCs w:val="24"/>
              </w:rPr>
            </w:pP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30BF2" w14:textId="77777777" w:rsidR="00921E86" w:rsidRDefault="00921E86">
            <w:pPr>
              <w:rPr>
                <w:b/>
                <w:sz w:val="24"/>
                <w:szCs w:val="24"/>
              </w:rPr>
            </w:pPr>
          </w:p>
        </w:tc>
      </w:tr>
    </w:tbl>
    <w:p w14:paraId="618C5545" w14:textId="77777777" w:rsidR="00466CA0" w:rsidRDefault="00466CA0">
      <w:pPr>
        <w:rPr>
          <w:sz w:val="24"/>
          <w:szCs w:val="24"/>
        </w:rPr>
      </w:pPr>
    </w:p>
    <w:tbl>
      <w:tblPr>
        <w:tblW w:w="9750" w:type="dxa"/>
        <w:tblInd w:w="-28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9"/>
        <w:gridCol w:w="850"/>
        <w:gridCol w:w="565"/>
        <w:gridCol w:w="1276"/>
        <w:gridCol w:w="709"/>
        <w:gridCol w:w="1671"/>
      </w:tblGrid>
      <w:tr w:rsidR="00466CA0" w14:paraId="6ED84832" w14:textId="77777777" w:rsidTr="0076374D">
        <w:trPr>
          <w:trHeight w:val="845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01966" w14:textId="77777777" w:rsidR="00466CA0" w:rsidRDefault="00FA22E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druh dodávky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B3606" w14:textId="77777777" w:rsidR="00466CA0" w:rsidRDefault="00FA22E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měrná </w:t>
            </w:r>
            <w:proofErr w:type="spellStart"/>
            <w:r>
              <w:rPr>
                <w:b/>
                <w:sz w:val="22"/>
                <w:szCs w:val="22"/>
              </w:rPr>
              <w:t>jedn</w:t>
            </w:r>
            <w:proofErr w:type="spellEnd"/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44118" w14:textId="77777777" w:rsidR="00466CA0" w:rsidRDefault="00FA22E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množství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22969" w14:textId="77777777" w:rsidR="00466CA0" w:rsidRDefault="00FA22E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cena/</w:t>
            </w:r>
            <w:proofErr w:type="spellStart"/>
            <w:r>
              <w:rPr>
                <w:b/>
                <w:sz w:val="22"/>
                <w:szCs w:val="22"/>
              </w:rPr>
              <w:t>jedn</w:t>
            </w:r>
            <w:proofErr w:type="spellEnd"/>
            <w:r>
              <w:rPr>
                <w:b/>
                <w:sz w:val="22"/>
                <w:szCs w:val="22"/>
              </w:rPr>
              <w:t>. bez DPH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B7D15" w14:textId="23FF359A" w:rsidR="00466CA0" w:rsidRDefault="00FA22E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DPH </w:t>
            </w:r>
            <w:proofErr w:type="gramStart"/>
            <w:r w:rsidR="008247C2">
              <w:rPr>
                <w:b/>
                <w:sz w:val="22"/>
                <w:szCs w:val="22"/>
              </w:rPr>
              <w:t>21</w:t>
            </w:r>
            <w:r>
              <w:rPr>
                <w:b/>
                <w:sz w:val="22"/>
                <w:szCs w:val="22"/>
              </w:rPr>
              <w:t>%</w:t>
            </w:r>
            <w:proofErr w:type="gramEnd"/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9A639A" w14:textId="77777777" w:rsidR="00466CA0" w:rsidRDefault="00FA22ED">
            <w:pPr>
              <w:ind w:right="-52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cena celkem</w:t>
            </w:r>
          </w:p>
          <w:p w14:paraId="00EBBDAD" w14:textId="77777777" w:rsidR="00466CA0" w:rsidRDefault="00FA22ED">
            <w:r>
              <w:rPr>
                <w:b/>
                <w:sz w:val="22"/>
                <w:szCs w:val="22"/>
              </w:rPr>
              <w:t xml:space="preserve">s </w:t>
            </w:r>
            <w:r>
              <w:rPr>
                <w:b/>
                <w:strike/>
                <w:sz w:val="22"/>
                <w:szCs w:val="22"/>
              </w:rPr>
              <w:t>– bez</w:t>
            </w:r>
            <w:r>
              <w:rPr>
                <w:b/>
                <w:sz w:val="22"/>
                <w:szCs w:val="22"/>
              </w:rPr>
              <w:t xml:space="preserve"> DPH</w:t>
            </w:r>
          </w:p>
        </w:tc>
      </w:tr>
      <w:tr w:rsidR="004D2017" w:rsidRPr="004D2017" w14:paraId="11779B0F" w14:textId="77777777" w:rsidTr="000E3A26"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EDA52" w14:textId="77777777" w:rsidR="00AD2E3A" w:rsidRDefault="00330BE3" w:rsidP="008C1B0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Objednávka na </w:t>
            </w:r>
            <w:r w:rsidR="00A07FBA">
              <w:rPr>
                <w:color w:val="000000" w:themeColor="text1"/>
                <w:sz w:val="24"/>
                <w:szCs w:val="24"/>
              </w:rPr>
              <w:t>opravu svítidel</w:t>
            </w:r>
            <w:r w:rsidR="006F5893">
              <w:rPr>
                <w:color w:val="000000" w:themeColor="text1"/>
                <w:sz w:val="24"/>
                <w:szCs w:val="24"/>
              </w:rPr>
              <w:t xml:space="preserve"> – hlavní budova DZP Javorník.</w:t>
            </w:r>
          </w:p>
          <w:p w14:paraId="69953D4B" w14:textId="463B31A6" w:rsidR="006F5893" w:rsidRPr="004D2017" w:rsidRDefault="006F5893" w:rsidP="008C1B0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Montáž nových svítide</w:t>
            </w:r>
            <w:r w:rsidR="009743E8">
              <w:rPr>
                <w:color w:val="000000" w:themeColor="text1"/>
                <w:sz w:val="24"/>
                <w:szCs w:val="24"/>
              </w:rPr>
              <w:t>l</w:t>
            </w:r>
            <w:r>
              <w:rPr>
                <w:color w:val="000000" w:themeColor="text1"/>
                <w:sz w:val="24"/>
                <w:szCs w:val="24"/>
              </w:rPr>
              <w:t xml:space="preserve">, demontáž </w:t>
            </w:r>
            <w:proofErr w:type="spellStart"/>
            <w:proofErr w:type="gramStart"/>
            <w:r>
              <w:rPr>
                <w:color w:val="000000" w:themeColor="text1"/>
                <w:sz w:val="24"/>
                <w:szCs w:val="24"/>
              </w:rPr>
              <w:t>osvětlení,</w:t>
            </w:r>
            <w:r w:rsidR="009743E8">
              <w:rPr>
                <w:color w:val="000000" w:themeColor="text1"/>
                <w:sz w:val="24"/>
                <w:szCs w:val="24"/>
              </w:rPr>
              <w:t>likvidace</w:t>
            </w:r>
            <w:proofErr w:type="spellEnd"/>
            <w:proofErr w:type="gramEnd"/>
            <w:r w:rsidR="009743E8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9743E8">
              <w:rPr>
                <w:color w:val="000000" w:themeColor="text1"/>
                <w:sz w:val="24"/>
                <w:szCs w:val="24"/>
              </w:rPr>
              <w:t>materiál,úprava</w:t>
            </w:r>
            <w:proofErr w:type="spellEnd"/>
            <w:r w:rsidR="009743E8">
              <w:rPr>
                <w:color w:val="000000" w:themeColor="text1"/>
                <w:sz w:val="24"/>
                <w:szCs w:val="24"/>
              </w:rPr>
              <w:t xml:space="preserve"> elektroinstalace.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D5B36" w14:textId="7273859D" w:rsidR="00466CA0" w:rsidRPr="004D2017" w:rsidRDefault="00466CA0" w:rsidP="00B571BA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6A57D891" w14:textId="4600B50D" w:rsidR="002E4E92" w:rsidRPr="004D2017" w:rsidRDefault="002E4E92" w:rsidP="00B571BA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F0D82" w14:textId="21AFD27D" w:rsidR="00CF5D8B" w:rsidRPr="004D2017" w:rsidRDefault="00CF5D8B" w:rsidP="00792F09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59512" w14:textId="1E3728FC" w:rsidR="00CF5D8B" w:rsidRPr="001E2048" w:rsidRDefault="00CF5D8B" w:rsidP="003E0C7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4D384" w14:textId="77777777" w:rsidR="00466CA0" w:rsidRPr="004D2017" w:rsidRDefault="00466CA0" w:rsidP="00CF4F39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21635216" w14:textId="77777777" w:rsidR="00466CA0" w:rsidRPr="004D2017" w:rsidRDefault="00466CA0" w:rsidP="00CF4F39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7A50D561" w14:textId="77777777" w:rsidR="00466CA0" w:rsidRPr="004D2017" w:rsidRDefault="00466CA0" w:rsidP="00CF4F39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418C9" w14:textId="5F4B4FD8" w:rsidR="0067449B" w:rsidRPr="004D2017" w:rsidRDefault="0067449B" w:rsidP="003E0C77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4D2017" w:rsidRPr="004D2017" w14:paraId="0F8402D5" w14:textId="77777777" w:rsidTr="000E3A26">
        <w:trPr>
          <w:trHeight w:val="205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43F3B" w14:textId="77777777" w:rsidR="00466CA0" w:rsidRPr="004D2017" w:rsidRDefault="00FA22ED" w:rsidP="00CF4F39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D2017">
              <w:rPr>
                <w:b/>
                <w:color w:val="000000" w:themeColor="text1"/>
                <w:sz w:val="24"/>
                <w:szCs w:val="24"/>
              </w:rPr>
              <w:t>celkem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A776D" w14:textId="77777777" w:rsidR="00466CA0" w:rsidRPr="004D2017" w:rsidRDefault="00466CA0" w:rsidP="00CF4F39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464E5" w14:textId="77777777" w:rsidR="00466CA0" w:rsidRPr="004D2017" w:rsidRDefault="00466CA0" w:rsidP="00CF4F39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F65EE" w14:textId="026BC7E8" w:rsidR="00792F09" w:rsidRPr="004D2017" w:rsidRDefault="003E0C77" w:rsidP="00792F09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76 777,-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632E7" w14:textId="77777777" w:rsidR="00466CA0" w:rsidRPr="004D2017" w:rsidRDefault="00466CA0" w:rsidP="00CF4F39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BA0C8" w14:textId="1F495D8C" w:rsidR="00466CA0" w:rsidRPr="004D2017" w:rsidRDefault="00466CA0" w:rsidP="00813BD9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5ADD7C48" w14:textId="55D21574" w:rsidR="00466CA0" w:rsidRPr="004D2017" w:rsidRDefault="00466CA0" w:rsidP="0076374D">
      <w:pPr>
        <w:ind w:left="-284"/>
        <w:rPr>
          <w:color w:val="000000" w:themeColor="text1"/>
          <w:sz w:val="22"/>
          <w:szCs w:val="22"/>
        </w:rPr>
      </w:pPr>
    </w:p>
    <w:p w14:paraId="0E7638C9" w14:textId="41F11F0D" w:rsidR="003204BB" w:rsidRDefault="002C25C8" w:rsidP="00B7161C">
      <w:pPr>
        <w:tabs>
          <w:tab w:val="left" w:pos="4536"/>
        </w:tabs>
        <w:ind w:left="-284"/>
        <w:rPr>
          <w:sz w:val="24"/>
          <w:szCs w:val="24"/>
          <w:u w:val="single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410CB7" wp14:editId="7EF926AA">
                <wp:simplePos x="0" y="0"/>
                <wp:positionH relativeFrom="column">
                  <wp:posOffset>4238625</wp:posOffset>
                </wp:positionH>
                <wp:positionV relativeFrom="paragraph">
                  <wp:posOffset>151130</wp:posOffset>
                </wp:positionV>
                <wp:extent cx="2114550" cy="742950"/>
                <wp:effectExtent l="0" t="0" r="19050" b="19050"/>
                <wp:wrapNone/>
                <wp:docPr id="1068734355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0" cy="7429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ACF0F8" id="Obdélník 4" o:spid="_x0000_s1026" style="position:absolute;margin-left:333.75pt;margin-top:11.9pt;width:166.5pt;height:58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" fillcolor="black [3213]" strokecolor="#09101d [484]" strokeweight="1pt"/>
            </w:pict>
          </mc:Fallback>
        </mc:AlternateContent>
      </w:r>
      <w:r w:rsidR="00FA22ED">
        <w:rPr>
          <w:sz w:val="24"/>
          <w:szCs w:val="24"/>
        </w:rPr>
        <w:tab/>
      </w:r>
      <w:r w:rsidR="00FA22ED">
        <w:rPr>
          <w:sz w:val="24"/>
          <w:szCs w:val="24"/>
        </w:rPr>
        <w:tab/>
      </w:r>
      <w:r w:rsidR="00FA22ED">
        <w:rPr>
          <w:sz w:val="24"/>
          <w:szCs w:val="24"/>
          <w:u w:val="single"/>
        </w:rPr>
        <w:t>Podpis a razítko:</w:t>
      </w:r>
    </w:p>
    <w:p w14:paraId="0BBE447A" w14:textId="77777777" w:rsidR="00222657" w:rsidRPr="00B7161C" w:rsidRDefault="00222657" w:rsidP="00E33622">
      <w:pPr>
        <w:tabs>
          <w:tab w:val="left" w:pos="4536"/>
        </w:tabs>
        <w:rPr>
          <w:sz w:val="24"/>
          <w:szCs w:val="24"/>
          <w:u w:val="single"/>
        </w:rPr>
      </w:pPr>
    </w:p>
    <w:p w14:paraId="1DEF4926" w14:textId="78D01BD2" w:rsidR="00F85A58" w:rsidRDefault="00FA22ED" w:rsidP="00B7161C">
      <w:pPr>
        <w:tabs>
          <w:tab w:val="left" w:pos="4536"/>
        </w:tabs>
        <w:ind w:left="-284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>V </w:t>
      </w:r>
      <w:r w:rsidR="007C0CDA">
        <w:rPr>
          <w:sz w:val="24"/>
          <w:szCs w:val="24"/>
        </w:rPr>
        <w:t>Chvalčově</w:t>
      </w:r>
      <w:r>
        <w:rPr>
          <w:sz w:val="24"/>
          <w:szCs w:val="24"/>
        </w:rPr>
        <w:t xml:space="preserve"> dne </w:t>
      </w:r>
      <w:r w:rsidR="003E0C77">
        <w:rPr>
          <w:color w:val="000000" w:themeColor="text1"/>
          <w:sz w:val="24"/>
          <w:szCs w:val="24"/>
        </w:rPr>
        <w:t>5</w:t>
      </w:r>
      <w:r w:rsidR="00072FF3">
        <w:rPr>
          <w:color w:val="000000" w:themeColor="text1"/>
          <w:sz w:val="24"/>
          <w:szCs w:val="24"/>
        </w:rPr>
        <w:t>.11</w:t>
      </w:r>
      <w:r w:rsidR="00765F66">
        <w:rPr>
          <w:color w:val="000000" w:themeColor="text1"/>
          <w:sz w:val="24"/>
          <w:szCs w:val="24"/>
        </w:rPr>
        <w:t>.</w:t>
      </w:r>
      <w:r w:rsidR="00F849DA" w:rsidRPr="001550C0">
        <w:rPr>
          <w:color w:val="000000" w:themeColor="text1"/>
          <w:sz w:val="24"/>
          <w:szCs w:val="24"/>
        </w:rPr>
        <w:t>2024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Příkazce </w:t>
      </w:r>
      <w:proofErr w:type="gramStart"/>
      <w:r>
        <w:rPr>
          <w:sz w:val="24"/>
          <w:szCs w:val="24"/>
        </w:rPr>
        <w:t xml:space="preserve">operace:  </w:t>
      </w:r>
      <w:r w:rsidR="00B924F5" w:rsidRPr="000506EB">
        <w:rPr>
          <w:color w:val="000000" w:themeColor="text1"/>
          <w:sz w:val="24"/>
          <w:szCs w:val="24"/>
        </w:rPr>
        <w:t>Vedoucí</w:t>
      </w:r>
      <w:proofErr w:type="gramEnd"/>
    </w:p>
    <w:p w14:paraId="69543A4E" w14:textId="77777777" w:rsidR="002C25C8" w:rsidRPr="000506EB" w:rsidRDefault="002C25C8" w:rsidP="00B7161C">
      <w:pPr>
        <w:tabs>
          <w:tab w:val="left" w:pos="4536"/>
        </w:tabs>
        <w:ind w:left="-284"/>
        <w:rPr>
          <w:color w:val="000000" w:themeColor="text1"/>
          <w:sz w:val="24"/>
          <w:szCs w:val="24"/>
        </w:rPr>
      </w:pPr>
    </w:p>
    <w:p w14:paraId="334B8324" w14:textId="08C03925" w:rsidR="00B7161C" w:rsidRPr="000506EB" w:rsidRDefault="002C25C8" w:rsidP="00E33622">
      <w:pPr>
        <w:tabs>
          <w:tab w:val="left" w:pos="4536"/>
        </w:tabs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15CF1AB" wp14:editId="2650FFA8">
                <wp:simplePos x="0" y="0"/>
                <wp:positionH relativeFrom="column">
                  <wp:posOffset>4286250</wp:posOffset>
                </wp:positionH>
                <wp:positionV relativeFrom="paragraph">
                  <wp:posOffset>231140</wp:posOffset>
                </wp:positionV>
                <wp:extent cx="2238375" cy="923925"/>
                <wp:effectExtent l="0" t="0" r="28575" b="28575"/>
                <wp:wrapNone/>
                <wp:docPr id="764118309" name="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8375" cy="92392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90EFF1" id="Obdélník 5" o:spid="_x0000_s1026" style="position:absolute;margin-left:337.5pt;margin-top:18.2pt;width:176.25pt;height:72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" fillcolor="black [3213]" strokecolor="#09101d [484]" strokeweight="1pt"/>
            </w:pict>
          </mc:Fallback>
        </mc:AlternateContent>
      </w:r>
    </w:p>
    <w:p w14:paraId="461A0F81" w14:textId="5E527F6C" w:rsidR="00466CA0" w:rsidRPr="000506EB" w:rsidRDefault="00FA22ED" w:rsidP="00F85A58">
      <w:pPr>
        <w:tabs>
          <w:tab w:val="left" w:pos="4536"/>
        </w:tabs>
        <w:ind w:left="136" w:firstLine="4820"/>
        <w:rPr>
          <w:color w:val="000000" w:themeColor="text1"/>
        </w:rPr>
      </w:pPr>
      <w:r w:rsidRPr="000506EB">
        <w:rPr>
          <w:color w:val="000000" w:themeColor="text1"/>
          <w:sz w:val="24"/>
          <w:szCs w:val="24"/>
        </w:rPr>
        <w:t xml:space="preserve">Správce </w:t>
      </w:r>
      <w:proofErr w:type="gramStart"/>
      <w:r w:rsidRPr="000506EB">
        <w:rPr>
          <w:color w:val="000000" w:themeColor="text1"/>
          <w:sz w:val="24"/>
          <w:szCs w:val="24"/>
        </w:rPr>
        <w:t xml:space="preserve">rozpočtu:  </w:t>
      </w:r>
      <w:r w:rsidR="00B924F5" w:rsidRPr="000506EB">
        <w:rPr>
          <w:color w:val="000000" w:themeColor="text1"/>
          <w:sz w:val="24"/>
          <w:szCs w:val="24"/>
        </w:rPr>
        <w:t>Účetní</w:t>
      </w:r>
      <w:proofErr w:type="gramEnd"/>
    </w:p>
    <w:sectPr w:rsidR="00466CA0" w:rsidRPr="000506EB" w:rsidSect="00D42F3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1134" w:left="720" w:header="1417" w:footer="1474" w:gutter="0"/>
      <w:cols w:space="708"/>
      <w:titlePg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1EF44B" w14:textId="77777777" w:rsidR="00A16AFF" w:rsidRDefault="00A16AFF">
      <w:r>
        <w:separator/>
      </w:r>
    </w:p>
  </w:endnote>
  <w:endnote w:type="continuationSeparator" w:id="0">
    <w:p w14:paraId="7E581A07" w14:textId="77777777" w:rsidR="00A16AFF" w:rsidRDefault="00A16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Cambria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C12662" w14:textId="77777777" w:rsidR="00C03347" w:rsidRDefault="00C0334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C75135" w14:textId="77777777" w:rsidR="008B4514" w:rsidRDefault="008B4514">
    <w:pPr>
      <w:pStyle w:val="Bezodstavcovhostylu"/>
      <w:tabs>
        <w:tab w:val="left" w:pos="1840"/>
      </w:tabs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9E93D7" w14:textId="77777777" w:rsidR="00C03347" w:rsidRDefault="00C0334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966B59" w14:textId="77777777" w:rsidR="00A16AFF" w:rsidRDefault="00A16AFF">
      <w:r>
        <w:rPr>
          <w:color w:val="000000"/>
        </w:rPr>
        <w:separator/>
      </w:r>
    </w:p>
  </w:footnote>
  <w:footnote w:type="continuationSeparator" w:id="0">
    <w:p w14:paraId="016F261E" w14:textId="77777777" w:rsidR="00A16AFF" w:rsidRDefault="00A16A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356D65" w14:textId="77777777" w:rsidR="00C03347" w:rsidRDefault="00C0334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0AF6D2" w14:textId="77777777" w:rsidR="008B4514" w:rsidRDefault="00FA22ED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5614E67" wp14:editId="4109A4A7">
          <wp:simplePos x="0" y="0"/>
          <wp:positionH relativeFrom="page">
            <wp:posOffset>0</wp:posOffset>
          </wp:positionH>
          <wp:positionV relativeFrom="paragraph">
            <wp:posOffset>-1240785</wp:posOffset>
          </wp:positionV>
          <wp:extent cx="7554818" cy="10686409"/>
          <wp:effectExtent l="0" t="0" r="8032" b="641"/>
          <wp:wrapNone/>
          <wp:docPr id="1" name="obráze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4818" cy="1068640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FE6819" w14:textId="0B014FF5" w:rsidR="008B4514" w:rsidRDefault="00FF221A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9FE6F57" wp14:editId="76A127EF">
              <wp:simplePos x="0" y="0"/>
              <wp:positionH relativeFrom="column">
                <wp:posOffset>1914525</wp:posOffset>
              </wp:positionH>
              <wp:positionV relativeFrom="paragraph">
                <wp:posOffset>-478790</wp:posOffset>
              </wp:positionV>
              <wp:extent cx="2581275" cy="790575"/>
              <wp:effectExtent l="0" t="0" r="9525" b="9525"/>
              <wp:wrapSquare wrapText="bothSides"/>
              <wp:docPr id="2" name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81275" cy="7905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01D7AE60" w14:textId="0660C60E" w:rsidR="008B4514" w:rsidRDefault="00FA22ED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Název zařízení:</w:t>
                          </w:r>
                          <w:r w:rsidR="00C03347">
                            <w:rPr>
                              <w:sz w:val="18"/>
                              <w:szCs w:val="18"/>
                            </w:rPr>
                            <w:t xml:space="preserve"> DZP Javorník</w:t>
                          </w:r>
                        </w:p>
                        <w:p w14:paraId="4A4940D0" w14:textId="4133FC95" w:rsidR="008B4514" w:rsidRDefault="00FA22ED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Adresa:</w:t>
                          </w:r>
                          <w:r w:rsidR="00C03347">
                            <w:rPr>
                              <w:sz w:val="18"/>
                              <w:szCs w:val="18"/>
                            </w:rPr>
                            <w:t xml:space="preserve"> Javornická 830, Chvalčov</w:t>
                          </w:r>
                          <w:r w:rsidR="007C43B4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 w:rsidR="00460D76">
                            <w:rPr>
                              <w:sz w:val="18"/>
                              <w:szCs w:val="18"/>
                            </w:rPr>
                            <w:t>768 72</w:t>
                          </w:r>
                        </w:p>
                        <w:p w14:paraId="77483E48" w14:textId="714C7B8E" w:rsidR="008B4514" w:rsidRDefault="00FA22ED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Tel.:</w:t>
                          </w:r>
                          <w:r w:rsidR="007C43B4">
                            <w:rPr>
                              <w:sz w:val="18"/>
                              <w:szCs w:val="18"/>
                            </w:rPr>
                            <w:t xml:space="preserve"> 573 380 064-63</w:t>
                          </w:r>
                        </w:p>
                        <w:p w14:paraId="298A5561" w14:textId="77777777" w:rsidR="008B4514" w:rsidRDefault="00FA22ED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IČO</w:t>
                          </w:r>
                        </w:p>
                        <w:p w14:paraId="3AFA4294" w14:textId="77777777" w:rsidR="008B4514" w:rsidRDefault="00FA22ED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DIČ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FE6F5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50.75pt;margin-top:-37.7pt;width:203.25pt;height:62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" stroked="f">
              <v:textbox>
                <w:txbxContent>
                  <w:p w14:paraId="01D7AE60" w14:textId="0660C60E" w:rsidR="008B4514" w:rsidRDefault="00FA22ED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Název zařízení:</w:t>
                    </w:r>
                    <w:r w:rsidR="00C03347">
                      <w:rPr>
                        <w:sz w:val="18"/>
                        <w:szCs w:val="18"/>
                      </w:rPr>
                      <w:t xml:space="preserve"> DZP Javorník</w:t>
                    </w:r>
                  </w:p>
                  <w:p w14:paraId="4A4940D0" w14:textId="4133FC95" w:rsidR="008B4514" w:rsidRDefault="00FA22ED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Adresa:</w:t>
                    </w:r>
                    <w:r w:rsidR="00C03347">
                      <w:rPr>
                        <w:sz w:val="18"/>
                        <w:szCs w:val="18"/>
                      </w:rPr>
                      <w:t xml:space="preserve"> Javornická 830, Chvalčov</w:t>
                    </w:r>
                    <w:r w:rsidR="007C43B4">
                      <w:rPr>
                        <w:sz w:val="18"/>
                        <w:szCs w:val="18"/>
                      </w:rPr>
                      <w:t xml:space="preserve"> </w:t>
                    </w:r>
                    <w:r w:rsidR="00460D76">
                      <w:rPr>
                        <w:sz w:val="18"/>
                        <w:szCs w:val="18"/>
                      </w:rPr>
                      <w:t>768 72</w:t>
                    </w:r>
                  </w:p>
                  <w:p w14:paraId="77483E48" w14:textId="714C7B8E" w:rsidR="008B4514" w:rsidRDefault="00FA22ED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Tel.:</w:t>
                    </w:r>
                    <w:r w:rsidR="007C43B4">
                      <w:rPr>
                        <w:sz w:val="18"/>
                        <w:szCs w:val="18"/>
                      </w:rPr>
                      <w:t xml:space="preserve"> 573 380 064-63</w:t>
                    </w:r>
                  </w:p>
                  <w:p w14:paraId="298A5561" w14:textId="77777777" w:rsidR="008B4514" w:rsidRDefault="00FA22ED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IČO</w:t>
                    </w:r>
                  </w:p>
                  <w:p w14:paraId="3AFA4294" w14:textId="77777777" w:rsidR="008B4514" w:rsidRDefault="00FA22ED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DIČ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1" locked="0" layoutInCell="1" allowOverlap="1" wp14:anchorId="68A5767C" wp14:editId="2D48C46F">
          <wp:simplePos x="0" y="0"/>
          <wp:positionH relativeFrom="page">
            <wp:align>left</wp:align>
          </wp:positionH>
          <wp:positionV relativeFrom="paragraph">
            <wp:posOffset>-926465</wp:posOffset>
          </wp:positionV>
          <wp:extent cx="7667625" cy="10838815"/>
          <wp:effectExtent l="0" t="0" r="9525" b="635"/>
          <wp:wrapNone/>
          <wp:docPr id="3" name="obráze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67625" cy="1083881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CA0"/>
    <w:rsid w:val="00002DEE"/>
    <w:rsid w:val="000065FA"/>
    <w:rsid w:val="000108A1"/>
    <w:rsid w:val="00010938"/>
    <w:rsid w:val="00012214"/>
    <w:rsid w:val="000128E6"/>
    <w:rsid w:val="00013CFB"/>
    <w:rsid w:val="0001609F"/>
    <w:rsid w:val="0003049E"/>
    <w:rsid w:val="00045960"/>
    <w:rsid w:val="00046435"/>
    <w:rsid w:val="000506EB"/>
    <w:rsid w:val="00052060"/>
    <w:rsid w:val="0005626A"/>
    <w:rsid w:val="000565FD"/>
    <w:rsid w:val="00062165"/>
    <w:rsid w:val="00062532"/>
    <w:rsid w:val="00063341"/>
    <w:rsid w:val="000664A2"/>
    <w:rsid w:val="0007012E"/>
    <w:rsid w:val="00072FF3"/>
    <w:rsid w:val="00077971"/>
    <w:rsid w:val="00083DC2"/>
    <w:rsid w:val="00084298"/>
    <w:rsid w:val="00084E72"/>
    <w:rsid w:val="00087403"/>
    <w:rsid w:val="0009632B"/>
    <w:rsid w:val="0009752D"/>
    <w:rsid w:val="000A2192"/>
    <w:rsid w:val="000A47A8"/>
    <w:rsid w:val="000A517B"/>
    <w:rsid w:val="000B621C"/>
    <w:rsid w:val="000B6403"/>
    <w:rsid w:val="000C60C0"/>
    <w:rsid w:val="000C7D63"/>
    <w:rsid w:val="000D1459"/>
    <w:rsid w:val="000D37E7"/>
    <w:rsid w:val="000D75E2"/>
    <w:rsid w:val="000E1C17"/>
    <w:rsid w:val="000E3A26"/>
    <w:rsid w:val="000E45FF"/>
    <w:rsid w:val="000E5317"/>
    <w:rsid w:val="000F624C"/>
    <w:rsid w:val="001115DB"/>
    <w:rsid w:val="00123B3D"/>
    <w:rsid w:val="00127BF1"/>
    <w:rsid w:val="00136A16"/>
    <w:rsid w:val="00141850"/>
    <w:rsid w:val="00141911"/>
    <w:rsid w:val="001461B1"/>
    <w:rsid w:val="001550C0"/>
    <w:rsid w:val="001572D4"/>
    <w:rsid w:val="00165D30"/>
    <w:rsid w:val="00172C0C"/>
    <w:rsid w:val="00172EF9"/>
    <w:rsid w:val="001750BB"/>
    <w:rsid w:val="00182057"/>
    <w:rsid w:val="00195766"/>
    <w:rsid w:val="00195B84"/>
    <w:rsid w:val="00197EA7"/>
    <w:rsid w:val="001A04C3"/>
    <w:rsid w:val="001A6DFC"/>
    <w:rsid w:val="001B17C3"/>
    <w:rsid w:val="001B20EA"/>
    <w:rsid w:val="001B5928"/>
    <w:rsid w:val="001B5A05"/>
    <w:rsid w:val="001C23DC"/>
    <w:rsid w:val="001C3890"/>
    <w:rsid w:val="001D2555"/>
    <w:rsid w:val="001D2DB4"/>
    <w:rsid w:val="001D462E"/>
    <w:rsid w:val="001D6EB8"/>
    <w:rsid w:val="001D7A66"/>
    <w:rsid w:val="001D7C55"/>
    <w:rsid w:val="001E062B"/>
    <w:rsid w:val="001E1E63"/>
    <w:rsid w:val="001E2048"/>
    <w:rsid w:val="001E50F5"/>
    <w:rsid w:val="001E673B"/>
    <w:rsid w:val="001E7E8B"/>
    <w:rsid w:val="001F1E0A"/>
    <w:rsid w:val="001F2C3C"/>
    <w:rsid w:val="001F66E0"/>
    <w:rsid w:val="00202543"/>
    <w:rsid w:val="00204948"/>
    <w:rsid w:val="00206F5D"/>
    <w:rsid w:val="002077F7"/>
    <w:rsid w:val="00210844"/>
    <w:rsid w:val="00211E32"/>
    <w:rsid w:val="002169F6"/>
    <w:rsid w:val="00221766"/>
    <w:rsid w:val="0022252C"/>
    <w:rsid w:val="00222657"/>
    <w:rsid w:val="0022287E"/>
    <w:rsid w:val="00224F27"/>
    <w:rsid w:val="0023148E"/>
    <w:rsid w:val="002318BE"/>
    <w:rsid w:val="00233181"/>
    <w:rsid w:val="002336F8"/>
    <w:rsid w:val="00234717"/>
    <w:rsid w:val="00240CAC"/>
    <w:rsid w:val="00242F14"/>
    <w:rsid w:val="00245491"/>
    <w:rsid w:val="00251E4B"/>
    <w:rsid w:val="002536DA"/>
    <w:rsid w:val="002676AC"/>
    <w:rsid w:val="00271BCC"/>
    <w:rsid w:val="00273B61"/>
    <w:rsid w:val="00277EB1"/>
    <w:rsid w:val="00277F99"/>
    <w:rsid w:val="00283A52"/>
    <w:rsid w:val="0029341F"/>
    <w:rsid w:val="00294D85"/>
    <w:rsid w:val="002A3E4C"/>
    <w:rsid w:val="002B72B7"/>
    <w:rsid w:val="002C25C8"/>
    <w:rsid w:val="002D36A3"/>
    <w:rsid w:val="002E3FDE"/>
    <w:rsid w:val="002E4E92"/>
    <w:rsid w:val="002F12B7"/>
    <w:rsid w:val="002F24D8"/>
    <w:rsid w:val="002F55D8"/>
    <w:rsid w:val="002F58F9"/>
    <w:rsid w:val="00302D86"/>
    <w:rsid w:val="00305F4D"/>
    <w:rsid w:val="003070F9"/>
    <w:rsid w:val="0031009E"/>
    <w:rsid w:val="00310C97"/>
    <w:rsid w:val="00316579"/>
    <w:rsid w:val="003204BB"/>
    <w:rsid w:val="00323045"/>
    <w:rsid w:val="00330BE3"/>
    <w:rsid w:val="00330D31"/>
    <w:rsid w:val="00331E43"/>
    <w:rsid w:val="003351A3"/>
    <w:rsid w:val="0033551D"/>
    <w:rsid w:val="00336FBD"/>
    <w:rsid w:val="00343B81"/>
    <w:rsid w:val="00344625"/>
    <w:rsid w:val="00345301"/>
    <w:rsid w:val="00345520"/>
    <w:rsid w:val="00346997"/>
    <w:rsid w:val="003653CE"/>
    <w:rsid w:val="00365E0F"/>
    <w:rsid w:val="00367268"/>
    <w:rsid w:val="00377922"/>
    <w:rsid w:val="00386D1C"/>
    <w:rsid w:val="00387C17"/>
    <w:rsid w:val="0039441D"/>
    <w:rsid w:val="003969BF"/>
    <w:rsid w:val="003A0007"/>
    <w:rsid w:val="003A2874"/>
    <w:rsid w:val="003A2B67"/>
    <w:rsid w:val="003B1A5B"/>
    <w:rsid w:val="003B410B"/>
    <w:rsid w:val="003B5CE3"/>
    <w:rsid w:val="003B6B20"/>
    <w:rsid w:val="003C33F5"/>
    <w:rsid w:val="003C55BC"/>
    <w:rsid w:val="003C5C13"/>
    <w:rsid w:val="003C7E08"/>
    <w:rsid w:val="003D2FCC"/>
    <w:rsid w:val="003E0C77"/>
    <w:rsid w:val="003E3BF2"/>
    <w:rsid w:val="003E4997"/>
    <w:rsid w:val="003F092A"/>
    <w:rsid w:val="003F64A1"/>
    <w:rsid w:val="00407856"/>
    <w:rsid w:val="00416EF1"/>
    <w:rsid w:val="004211E5"/>
    <w:rsid w:val="00422C67"/>
    <w:rsid w:val="00425F2E"/>
    <w:rsid w:val="00430D01"/>
    <w:rsid w:val="004316F9"/>
    <w:rsid w:val="004410C3"/>
    <w:rsid w:val="00443B8E"/>
    <w:rsid w:val="004455DF"/>
    <w:rsid w:val="00445AFA"/>
    <w:rsid w:val="0044715E"/>
    <w:rsid w:val="00451EE1"/>
    <w:rsid w:val="00452278"/>
    <w:rsid w:val="00456CF4"/>
    <w:rsid w:val="00460D76"/>
    <w:rsid w:val="00461B08"/>
    <w:rsid w:val="00466CA0"/>
    <w:rsid w:val="00467CD6"/>
    <w:rsid w:val="00470836"/>
    <w:rsid w:val="00471510"/>
    <w:rsid w:val="00471616"/>
    <w:rsid w:val="00477326"/>
    <w:rsid w:val="00484237"/>
    <w:rsid w:val="00485AAE"/>
    <w:rsid w:val="004918D1"/>
    <w:rsid w:val="00495D9A"/>
    <w:rsid w:val="0049751A"/>
    <w:rsid w:val="00497A52"/>
    <w:rsid w:val="004A2C9A"/>
    <w:rsid w:val="004A66AD"/>
    <w:rsid w:val="004B3EBB"/>
    <w:rsid w:val="004C3DBD"/>
    <w:rsid w:val="004C5E49"/>
    <w:rsid w:val="004C6994"/>
    <w:rsid w:val="004D1056"/>
    <w:rsid w:val="004D2017"/>
    <w:rsid w:val="004D2F9F"/>
    <w:rsid w:val="004E0624"/>
    <w:rsid w:val="004E3152"/>
    <w:rsid w:val="004E4BDE"/>
    <w:rsid w:val="004E4CFF"/>
    <w:rsid w:val="004F0777"/>
    <w:rsid w:val="004F44EC"/>
    <w:rsid w:val="004F4B2E"/>
    <w:rsid w:val="00505E28"/>
    <w:rsid w:val="00507D28"/>
    <w:rsid w:val="0051004B"/>
    <w:rsid w:val="00512D7E"/>
    <w:rsid w:val="005213B2"/>
    <w:rsid w:val="005254EF"/>
    <w:rsid w:val="00526E44"/>
    <w:rsid w:val="0053006F"/>
    <w:rsid w:val="00542E27"/>
    <w:rsid w:val="005521B5"/>
    <w:rsid w:val="00552F99"/>
    <w:rsid w:val="00556ED5"/>
    <w:rsid w:val="005624CF"/>
    <w:rsid w:val="00565ECD"/>
    <w:rsid w:val="00565F6B"/>
    <w:rsid w:val="0056773E"/>
    <w:rsid w:val="005677DF"/>
    <w:rsid w:val="00575765"/>
    <w:rsid w:val="00587143"/>
    <w:rsid w:val="005931A8"/>
    <w:rsid w:val="005952A9"/>
    <w:rsid w:val="005A459D"/>
    <w:rsid w:val="005B1350"/>
    <w:rsid w:val="005B1599"/>
    <w:rsid w:val="005B1C84"/>
    <w:rsid w:val="005B37DB"/>
    <w:rsid w:val="005B4457"/>
    <w:rsid w:val="005B531B"/>
    <w:rsid w:val="005C4B09"/>
    <w:rsid w:val="005C7DE1"/>
    <w:rsid w:val="005D26D6"/>
    <w:rsid w:val="005D4035"/>
    <w:rsid w:val="005D5934"/>
    <w:rsid w:val="005E7D77"/>
    <w:rsid w:val="005F35FB"/>
    <w:rsid w:val="005F7F5F"/>
    <w:rsid w:val="00601627"/>
    <w:rsid w:val="0060470A"/>
    <w:rsid w:val="00607ED9"/>
    <w:rsid w:val="00610068"/>
    <w:rsid w:val="00617575"/>
    <w:rsid w:val="00632231"/>
    <w:rsid w:val="00634CE3"/>
    <w:rsid w:val="00635188"/>
    <w:rsid w:val="00635643"/>
    <w:rsid w:val="00637408"/>
    <w:rsid w:val="006418E0"/>
    <w:rsid w:val="00647C0A"/>
    <w:rsid w:val="00651380"/>
    <w:rsid w:val="006519AE"/>
    <w:rsid w:val="00653123"/>
    <w:rsid w:val="00664376"/>
    <w:rsid w:val="0066503B"/>
    <w:rsid w:val="00672BD4"/>
    <w:rsid w:val="0067449B"/>
    <w:rsid w:val="00676C85"/>
    <w:rsid w:val="0067723D"/>
    <w:rsid w:val="006820E1"/>
    <w:rsid w:val="00696158"/>
    <w:rsid w:val="006A3B64"/>
    <w:rsid w:val="006B1599"/>
    <w:rsid w:val="006B32F1"/>
    <w:rsid w:val="006B5DAA"/>
    <w:rsid w:val="006D00C3"/>
    <w:rsid w:val="006D061F"/>
    <w:rsid w:val="006D0B69"/>
    <w:rsid w:val="006D70C0"/>
    <w:rsid w:val="006E4C7F"/>
    <w:rsid w:val="006F5893"/>
    <w:rsid w:val="006F7BE8"/>
    <w:rsid w:val="007049E7"/>
    <w:rsid w:val="0071081A"/>
    <w:rsid w:val="00710E7F"/>
    <w:rsid w:val="007110AE"/>
    <w:rsid w:val="007117BC"/>
    <w:rsid w:val="00712E2B"/>
    <w:rsid w:val="0071386D"/>
    <w:rsid w:val="0072028F"/>
    <w:rsid w:val="00721E6E"/>
    <w:rsid w:val="00725795"/>
    <w:rsid w:val="007259C9"/>
    <w:rsid w:val="00726688"/>
    <w:rsid w:val="00733A78"/>
    <w:rsid w:val="00742417"/>
    <w:rsid w:val="00742F0F"/>
    <w:rsid w:val="0076374D"/>
    <w:rsid w:val="00765F66"/>
    <w:rsid w:val="00773DBE"/>
    <w:rsid w:val="00773E58"/>
    <w:rsid w:val="0077408A"/>
    <w:rsid w:val="0077535D"/>
    <w:rsid w:val="00781598"/>
    <w:rsid w:val="00784B8C"/>
    <w:rsid w:val="00786FBD"/>
    <w:rsid w:val="00792A8E"/>
    <w:rsid w:val="00792F09"/>
    <w:rsid w:val="0079348F"/>
    <w:rsid w:val="007A1DE6"/>
    <w:rsid w:val="007A357A"/>
    <w:rsid w:val="007A4920"/>
    <w:rsid w:val="007A7848"/>
    <w:rsid w:val="007B178E"/>
    <w:rsid w:val="007B2E43"/>
    <w:rsid w:val="007C0CDA"/>
    <w:rsid w:val="007C29B5"/>
    <w:rsid w:val="007C43B4"/>
    <w:rsid w:val="007C7A2F"/>
    <w:rsid w:val="007D07DA"/>
    <w:rsid w:val="007D1A3D"/>
    <w:rsid w:val="007F0576"/>
    <w:rsid w:val="007F60A8"/>
    <w:rsid w:val="00800635"/>
    <w:rsid w:val="00800988"/>
    <w:rsid w:val="00813A03"/>
    <w:rsid w:val="00813BD9"/>
    <w:rsid w:val="008207E0"/>
    <w:rsid w:val="00821043"/>
    <w:rsid w:val="00821C67"/>
    <w:rsid w:val="008247C2"/>
    <w:rsid w:val="00834155"/>
    <w:rsid w:val="00837D0C"/>
    <w:rsid w:val="008402D8"/>
    <w:rsid w:val="0084086B"/>
    <w:rsid w:val="008500B0"/>
    <w:rsid w:val="008552C3"/>
    <w:rsid w:val="008571D5"/>
    <w:rsid w:val="00860C17"/>
    <w:rsid w:val="00860D9B"/>
    <w:rsid w:val="00861A23"/>
    <w:rsid w:val="00863AFD"/>
    <w:rsid w:val="008642C1"/>
    <w:rsid w:val="00870C39"/>
    <w:rsid w:val="00893697"/>
    <w:rsid w:val="008A1BB8"/>
    <w:rsid w:val="008B2D4D"/>
    <w:rsid w:val="008B4514"/>
    <w:rsid w:val="008B5BD4"/>
    <w:rsid w:val="008B7097"/>
    <w:rsid w:val="008C1B0C"/>
    <w:rsid w:val="008C5C43"/>
    <w:rsid w:val="008C68FF"/>
    <w:rsid w:val="008C6C57"/>
    <w:rsid w:val="008D0E78"/>
    <w:rsid w:val="008D1D87"/>
    <w:rsid w:val="008D2AF6"/>
    <w:rsid w:val="009216D8"/>
    <w:rsid w:val="00921E86"/>
    <w:rsid w:val="00954533"/>
    <w:rsid w:val="00967F29"/>
    <w:rsid w:val="00971846"/>
    <w:rsid w:val="009743E8"/>
    <w:rsid w:val="009753D5"/>
    <w:rsid w:val="00982F00"/>
    <w:rsid w:val="00987504"/>
    <w:rsid w:val="009917BD"/>
    <w:rsid w:val="00996F6B"/>
    <w:rsid w:val="00997900"/>
    <w:rsid w:val="00997B51"/>
    <w:rsid w:val="009A5271"/>
    <w:rsid w:val="009A5929"/>
    <w:rsid w:val="009A752A"/>
    <w:rsid w:val="009B1BA7"/>
    <w:rsid w:val="009C53BB"/>
    <w:rsid w:val="009C621B"/>
    <w:rsid w:val="009E1CC8"/>
    <w:rsid w:val="009E58AF"/>
    <w:rsid w:val="009E770A"/>
    <w:rsid w:val="009E7B46"/>
    <w:rsid w:val="009F32C8"/>
    <w:rsid w:val="009F4955"/>
    <w:rsid w:val="009F79B6"/>
    <w:rsid w:val="00A06A2E"/>
    <w:rsid w:val="00A07ED5"/>
    <w:rsid w:val="00A07FBA"/>
    <w:rsid w:val="00A1115E"/>
    <w:rsid w:val="00A12B1F"/>
    <w:rsid w:val="00A1512F"/>
    <w:rsid w:val="00A15AFB"/>
    <w:rsid w:val="00A16AFF"/>
    <w:rsid w:val="00A22721"/>
    <w:rsid w:val="00A23A81"/>
    <w:rsid w:val="00A2514C"/>
    <w:rsid w:val="00A345C1"/>
    <w:rsid w:val="00A45EAF"/>
    <w:rsid w:val="00A53A62"/>
    <w:rsid w:val="00A54DDF"/>
    <w:rsid w:val="00A6391E"/>
    <w:rsid w:val="00A70B75"/>
    <w:rsid w:val="00A77B9E"/>
    <w:rsid w:val="00A8245E"/>
    <w:rsid w:val="00A84264"/>
    <w:rsid w:val="00A85727"/>
    <w:rsid w:val="00A96020"/>
    <w:rsid w:val="00AA7115"/>
    <w:rsid w:val="00AB0B30"/>
    <w:rsid w:val="00AC4CBE"/>
    <w:rsid w:val="00AC5366"/>
    <w:rsid w:val="00AD2E3A"/>
    <w:rsid w:val="00AE0707"/>
    <w:rsid w:val="00AE0C8D"/>
    <w:rsid w:val="00AE2659"/>
    <w:rsid w:val="00AE3859"/>
    <w:rsid w:val="00AE52EA"/>
    <w:rsid w:val="00AE7CA2"/>
    <w:rsid w:val="00AE7CC0"/>
    <w:rsid w:val="00AF0988"/>
    <w:rsid w:val="00AF1A28"/>
    <w:rsid w:val="00AF2CAA"/>
    <w:rsid w:val="00AF45D0"/>
    <w:rsid w:val="00AF45D8"/>
    <w:rsid w:val="00AF70EB"/>
    <w:rsid w:val="00B00CC0"/>
    <w:rsid w:val="00B20E3D"/>
    <w:rsid w:val="00B2762A"/>
    <w:rsid w:val="00B3002D"/>
    <w:rsid w:val="00B3019A"/>
    <w:rsid w:val="00B47124"/>
    <w:rsid w:val="00B47444"/>
    <w:rsid w:val="00B517A4"/>
    <w:rsid w:val="00B571BA"/>
    <w:rsid w:val="00B66AA9"/>
    <w:rsid w:val="00B7020C"/>
    <w:rsid w:val="00B70281"/>
    <w:rsid w:val="00B7161C"/>
    <w:rsid w:val="00B743ED"/>
    <w:rsid w:val="00B749DC"/>
    <w:rsid w:val="00B75226"/>
    <w:rsid w:val="00B76CFD"/>
    <w:rsid w:val="00B83875"/>
    <w:rsid w:val="00B84E27"/>
    <w:rsid w:val="00B924F5"/>
    <w:rsid w:val="00BA24D1"/>
    <w:rsid w:val="00BA4019"/>
    <w:rsid w:val="00BB5F20"/>
    <w:rsid w:val="00BB6840"/>
    <w:rsid w:val="00BC2AC1"/>
    <w:rsid w:val="00BC5CF9"/>
    <w:rsid w:val="00BD1807"/>
    <w:rsid w:val="00BD3641"/>
    <w:rsid w:val="00BD3E87"/>
    <w:rsid w:val="00BD5120"/>
    <w:rsid w:val="00BE39B5"/>
    <w:rsid w:val="00BE5B10"/>
    <w:rsid w:val="00BE6DC0"/>
    <w:rsid w:val="00BE79DD"/>
    <w:rsid w:val="00BF02AF"/>
    <w:rsid w:val="00BF079D"/>
    <w:rsid w:val="00BF07E2"/>
    <w:rsid w:val="00BF421C"/>
    <w:rsid w:val="00C03347"/>
    <w:rsid w:val="00C06AF8"/>
    <w:rsid w:val="00C07C6C"/>
    <w:rsid w:val="00C20E42"/>
    <w:rsid w:val="00C22F00"/>
    <w:rsid w:val="00C25553"/>
    <w:rsid w:val="00C32A34"/>
    <w:rsid w:val="00C360AA"/>
    <w:rsid w:val="00C37DF5"/>
    <w:rsid w:val="00C42689"/>
    <w:rsid w:val="00C4347A"/>
    <w:rsid w:val="00C435A1"/>
    <w:rsid w:val="00C50239"/>
    <w:rsid w:val="00C57194"/>
    <w:rsid w:val="00C70BC1"/>
    <w:rsid w:val="00C749AF"/>
    <w:rsid w:val="00C76C3F"/>
    <w:rsid w:val="00C82718"/>
    <w:rsid w:val="00C856A4"/>
    <w:rsid w:val="00C9403B"/>
    <w:rsid w:val="00CA3602"/>
    <w:rsid w:val="00CA36D2"/>
    <w:rsid w:val="00CC24FA"/>
    <w:rsid w:val="00CC4DFA"/>
    <w:rsid w:val="00CC6C6A"/>
    <w:rsid w:val="00CD24A4"/>
    <w:rsid w:val="00CE3791"/>
    <w:rsid w:val="00CE7BA0"/>
    <w:rsid w:val="00CF0760"/>
    <w:rsid w:val="00CF1214"/>
    <w:rsid w:val="00CF34F4"/>
    <w:rsid w:val="00CF3A9E"/>
    <w:rsid w:val="00CF4F39"/>
    <w:rsid w:val="00CF5D8B"/>
    <w:rsid w:val="00D04719"/>
    <w:rsid w:val="00D133A9"/>
    <w:rsid w:val="00D14DFB"/>
    <w:rsid w:val="00D15444"/>
    <w:rsid w:val="00D20293"/>
    <w:rsid w:val="00D2629E"/>
    <w:rsid w:val="00D310F2"/>
    <w:rsid w:val="00D3190F"/>
    <w:rsid w:val="00D359F9"/>
    <w:rsid w:val="00D36460"/>
    <w:rsid w:val="00D42F33"/>
    <w:rsid w:val="00D44065"/>
    <w:rsid w:val="00D4503A"/>
    <w:rsid w:val="00D52502"/>
    <w:rsid w:val="00D57A19"/>
    <w:rsid w:val="00D57F3A"/>
    <w:rsid w:val="00D6262D"/>
    <w:rsid w:val="00D72453"/>
    <w:rsid w:val="00D76030"/>
    <w:rsid w:val="00D762CF"/>
    <w:rsid w:val="00D763D6"/>
    <w:rsid w:val="00D76C11"/>
    <w:rsid w:val="00D7747F"/>
    <w:rsid w:val="00D77C1C"/>
    <w:rsid w:val="00D8151B"/>
    <w:rsid w:val="00D82B5A"/>
    <w:rsid w:val="00D858F0"/>
    <w:rsid w:val="00D8592F"/>
    <w:rsid w:val="00D903F3"/>
    <w:rsid w:val="00D921BE"/>
    <w:rsid w:val="00DA604D"/>
    <w:rsid w:val="00DA7083"/>
    <w:rsid w:val="00DB5979"/>
    <w:rsid w:val="00DC1795"/>
    <w:rsid w:val="00DC3340"/>
    <w:rsid w:val="00DC6FE0"/>
    <w:rsid w:val="00DD070F"/>
    <w:rsid w:val="00DD512F"/>
    <w:rsid w:val="00DD577A"/>
    <w:rsid w:val="00DD78E6"/>
    <w:rsid w:val="00DD7939"/>
    <w:rsid w:val="00DE47DD"/>
    <w:rsid w:val="00DF1EA6"/>
    <w:rsid w:val="00DF1F6D"/>
    <w:rsid w:val="00DF6814"/>
    <w:rsid w:val="00DF797A"/>
    <w:rsid w:val="00DF7E33"/>
    <w:rsid w:val="00E00DD3"/>
    <w:rsid w:val="00E01374"/>
    <w:rsid w:val="00E01CD8"/>
    <w:rsid w:val="00E116E6"/>
    <w:rsid w:val="00E11A24"/>
    <w:rsid w:val="00E124B4"/>
    <w:rsid w:val="00E12AD6"/>
    <w:rsid w:val="00E13099"/>
    <w:rsid w:val="00E13D79"/>
    <w:rsid w:val="00E162D9"/>
    <w:rsid w:val="00E21D21"/>
    <w:rsid w:val="00E230EC"/>
    <w:rsid w:val="00E23CC2"/>
    <w:rsid w:val="00E31008"/>
    <w:rsid w:val="00E31714"/>
    <w:rsid w:val="00E317E1"/>
    <w:rsid w:val="00E33622"/>
    <w:rsid w:val="00E36D9A"/>
    <w:rsid w:val="00E37CE4"/>
    <w:rsid w:val="00E41A92"/>
    <w:rsid w:val="00E4322C"/>
    <w:rsid w:val="00E4653D"/>
    <w:rsid w:val="00E507A7"/>
    <w:rsid w:val="00E5091A"/>
    <w:rsid w:val="00E5312F"/>
    <w:rsid w:val="00E56A5F"/>
    <w:rsid w:val="00E62DD0"/>
    <w:rsid w:val="00E6378E"/>
    <w:rsid w:val="00E66CAE"/>
    <w:rsid w:val="00E73CF3"/>
    <w:rsid w:val="00E74550"/>
    <w:rsid w:val="00E758FC"/>
    <w:rsid w:val="00E8195C"/>
    <w:rsid w:val="00E840E0"/>
    <w:rsid w:val="00E86605"/>
    <w:rsid w:val="00EA0388"/>
    <w:rsid w:val="00EA4205"/>
    <w:rsid w:val="00EB1BBF"/>
    <w:rsid w:val="00EB51CC"/>
    <w:rsid w:val="00EC3BFB"/>
    <w:rsid w:val="00ED7890"/>
    <w:rsid w:val="00EE16FF"/>
    <w:rsid w:val="00EF066A"/>
    <w:rsid w:val="00EF6CCA"/>
    <w:rsid w:val="00F01F90"/>
    <w:rsid w:val="00F02AA3"/>
    <w:rsid w:val="00F055CD"/>
    <w:rsid w:val="00F12596"/>
    <w:rsid w:val="00F16172"/>
    <w:rsid w:val="00F178FB"/>
    <w:rsid w:val="00F17C76"/>
    <w:rsid w:val="00F24CD1"/>
    <w:rsid w:val="00F253D2"/>
    <w:rsid w:val="00F2735B"/>
    <w:rsid w:val="00F3027D"/>
    <w:rsid w:val="00F308F4"/>
    <w:rsid w:val="00F4244B"/>
    <w:rsid w:val="00F44487"/>
    <w:rsid w:val="00F4662D"/>
    <w:rsid w:val="00F502A6"/>
    <w:rsid w:val="00F504DE"/>
    <w:rsid w:val="00F51926"/>
    <w:rsid w:val="00F525BB"/>
    <w:rsid w:val="00F5309B"/>
    <w:rsid w:val="00F536C2"/>
    <w:rsid w:val="00F53981"/>
    <w:rsid w:val="00F60361"/>
    <w:rsid w:val="00F62359"/>
    <w:rsid w:val="00F66881"/>
    <w:rsid w:val="00F743D5"/>
    <w:rsid w:val="00F75D4B"/>
    <w:rsid w:val="00F80675"/>
    <w:rsid w:val="00F849DA"/>
    <w:rsid w:val="00F85A58"/>
    <w:rsid w:val="00F90276"/>
    <w:rsid w:val="00F9385C"/>
    <w:rsid w:val="00FA22ED"/>
    <w:rsid w:val="00FA79A6"/>
    <w:rsid w:val="00FB1FB4"/>
    <w:rsid w:val="00FD4027"/>
    <w:rsid w:val="00FE0537"/>
    <w:rsid w:val="00FE2272"/>
    <w:rsid w:val="00FE5D57"/>
    <w:rsid w:val="00FE6BAA"/>
    <w:rsid w:val="00FF0FD8"/>
    <w:rsid w:val="00FF2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F91BA5"/>
  <w15:docId w15:val="{3B0C4218-BE9C-4A9C-A081-1DDFEFF32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Times New Roman"/>
        <w:lang w:val="cs-CZ" w:eastAsia="cs-CZ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overflowPunct w:val="0"/>
      <w:autoSpaceDE w:val="0"/>
    </w:pPr>
    <w:rPr>
      <w:rFonts w:ascii="Times New Roman" w:eastAsia="Times New Roman" w:hAnsi="Times New Roman"/>
      <w:sz w:val="36"/>
    </w:rPr>
  </w:style>
  <w:style w:type="paragraph" w:styleId="Nadpis1">
    <w:name w:val="heading 1"/>
    <w:basedOn w:val="Normln"/>
    <w:next w:val="Normln"/>
    <w:uiPriority w:val="9"/>
    <w:qFormat/>
    <w:pPr>
      <w:keepNext/>
      <w:keepLines/>
      <w:overflowPunct/>
      <w:autoSpaceDE/>
      <w:spacing w:before="480" w:line="276" w:lineRule="auto"/>
      <w:outlineLvl w:val="0"/>
    </w:pPr>
    <w:rPr>
      <w:rFonts w:ascii="Arial" w:hAnsi="Arial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overflowPunct/>
      <w:autoSpaceDE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overflowPunct/>
      <w:autoSpaceDE/>
      <w:spacing w:before="200" w:line="276" w:lineRule="auto"/>
      <w:outlineLvl w:val="2"/>
    </w:pPr>
    <w:rPr>
      <w:rFonts w:ascii="Arial" w:hAnsi="Arial"/>
      <w:b/>
      <w:bCs/>
      <w:color w:val="4F81BD"/>
      <w:sz w:val="20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overflowPunct/>
      <w:autoSpaceDE/>
      <w:spacing w:before="200" w:line="276" w:lineRule="auto"/>
      <w:outlineLvl w:val="3"/>
    </w:pPr>
    <w:rPr>
      <w:rFonts w:ascii="Arial" w:hAnsi="Arial"/>
      <w:b/>
      <w:bCs/>
      <w:i/>
      <w:iCs/>
      <w:color w:val="4F81BD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  <w:overflowPunct/>
      <w:autoSpaceDE/>
    </w:pPr>
    <w:rPr>
      <w:rFonts w:ascii="Arial" w:eastAsia="Arial" w:hAnsi="Arial"/>
      <w:sz w:val="22"/>
      <w:szCs w:val="22"/>
      <w:lang w:eastAsia="en-US"/>
    </w:r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pPr>
      <w:tabs>
        <w:tab w:val="center" w:pos="4536"/>
        <w:tab w:val="right" w:pos="9072"/>
      </w:tabs>
      <w:overflowPunct/>
      <w:autoSpaceDE/>
    </w:pPr>
    <w:rPr>
      <w:rFonts w:ascii="Arial" w:eastAsia="Arial" w:hAnsi="Arial"/>
      <w:sz w:val="22"/>
      <w:szCs w:val="22"/>
      <w:lang w:eastAsia="en-US"/>
    </w:r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pPr>
      <w:overflowPunct/>
      <w:autoSpaceDE/>
    </w:pPr>
    <w:rPr>
      <w:rFonts w:ascii="Tahoma" w:eastAsia="Arial" w:hAnsi="Tahoma"/>
      <w:sz w:val="16"/>
      <w:szCs w:val="16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paragraph" w:customStyle="1" w:styleId="Bezodstavcovhostylu">
    <w:name w:val="[Bez odstavcového stylu]"/>
    <w:pPr>
      <w:suppressAutoHyphens/>
      <w:autoSpaceDE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eastAsia="en-US"/>
    </w:rPr>
  </w:style>
  <w:style w:type="paragraph" w:customStyle="1" w:styleId="IM-Normln">
    <w:name w:val="IM-Normální"/>
    <w:basedOn w:val="Normln"/>
    <w:pPr>
      <w:overflowPunct/>
      <w:autoSpaceDE/>
      <w:spacing w:line="276" w:lineRule="auto"/>
      <w:jc w:val="both"/>
    </w:pPr>
    <w:rPr>
      <w:rFonts w:ascii="Arial" w:eastAsia="Arial" w:hAnsi="Arial"/>
      <w:sz w:val="24"/>
      <w:szCs w:val="22"/>
      <w:lang w:eastAsia="en-US"/>
    </w:rPr>
  </w:style>
  <w:style w:type="paragraph" w:customStyle="1" w:styleId="IM-Nadpis1">
    <w:name w:val="IM-Nadpis 1"/>
    <w:basedOn w:val="Nadpis1"/>
    <w:rPr>
      <w:color w:val="000000"/>
      <w:sz w:val="44"/>
    </w:rPr>
  </w:style>
  <w:style w:type="paragraph" w:customStyle="1" w:styleId="IM-Nadpis2">
    <w:name w:val="IM-Nadpis 2"/>
    <w:basedOn w:val="IM-Nadpis1"/>
    <w:rPr>
      <w:i/>
      <w:sz w:val="40"/>
    </w:rPr>
  </w:style>
  <w:style w:type="paragraph" w:customStyle="1" w:styleId="IM-Nadpis3">
    <w:name w:val="IM-Nadpis 3"/>
    <w:basedOn w:val="Nadpis3"/>
    <w:rPr>
      <w:color w:val="auto"/>
      <w:sz w:val="32"/>
    </w:rPr>
  </w:style>
  <w:style w:type="paragraph" w:customStyle="1" w:styleId="IM-Nadpis4">
    <w:name w:val="IM-Nadpis 4"/>
    <w:basedOn w:val="Nadpis4"/>
    <w:pPr>
      <w:spacing w:before="0"/>
    </w:pPr>
    <w:rPr>
      <w:i w:val="0"/>
      <w:color w:val="auto"/>
      <w:sz w:val="24"/>
    </w:rPr>
  </w:style>
  <w:style w:type="character" w:customStyle="1" w:styleId="Nadpis1Char">
    <w:name w:val="Nadpis 1 Char"/>
    <w:rPr>
      <w:rFonts w:ascii="Arial" w:eastAsia="Times New Roman" w:hAnsi="Arial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rPr>
      <w:rFonts w:ascii="Arial" w:eastAsia="Times New Roman" w:hAnsi="Arial" w:cs="Times New Roman"/>
      <w:b/>
      <w:bCs/>
      <w:color w:val="4F81BD"/>
    </w:rPr>
  </w:style>
  <w:style w:type="character" w:customStyle="1" w:styleId="Nadpis4Char">
    <w:name w:val="Nadpis 4 Char"/>
    <w:rPr>
      <w:rFonts w:ascii="Arial" w:eastAsia="Times New Roman" w:hAnsi="Arial" w:cs="Times New Roman"/>
      <w:b/>
      <w:bCs/>
      <w:i/>
      <w:iCs/>
      <w:color w:val="4F81BD"/>
    </w:rPr>
  </w:style>
  <w:style w:type="paragraph" w:styleId="Bezmezer">
    <w:name w:val="No Spacing"/>
    <w:pPr>
      <w:suppressAutoHyphens/>
    </w:pPr>
    <w:rPr>
      <w:sz w:val="22"/>
      <w:szCs w:val="22"/>
      <w:lang w:eastAsia="en-US"/>
    </w:rPr>
  </w:style>
  <w:style w:type="character" w:customStyle="1" w:styleId="Zvraznn">
    <w:name w:val="Zvýraznění"/>
    <w:rPr>
      <w:i/>
      <w:iCs/>
    </w:rPr>
  </w:style>
  <w:style w:type="paragraph" w:styleId="Odstavecseseznamem">
    <w:name w:val="List Paragraph"/>
    <w:basedOn w:val="Normln"/>
    <w:pPr>
      <w:overflowPunct/>
      <w:autoSpaceDE/>
      <w:spacing w:after="200" w:line="276" w:lineRule="auto"/>
      <w:ind w:left="720"/>
      <w:contextualSpacing/>
    </w:pPr>
    <w:rPr>
      <w:rFonts w:ascii="Arial" w:eastAsia="Arial" w:hAnsi="Arial"/>
      <w:sz w:val="22"/>
      <w:szCs w:val="22"/>
      <w:lang w:eastAsia="en-US"/>
    </w:rPr>
  </w:style>
  <w:style w:type="paragraph" w:customStyle="1" w:styleId="IM-Nzev">
    <w:name w:val="IM-Název"/>
    <w:basedOn w:val="IM-Nadpis1"/>
    <w:rPr>
      <w:sz w:val="72"/>
    </w:rPr>
  </w:style>
  <w:style w:type="character" w:customStyle="1" w:styleId="Nadpis2Char">
    <w:name w:val="Nadpis 2 Char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Normlnweb">
    <w:name w:val="Normal (Web)"/>
    <w:basedOn w:val="Normln"/>
    <w:pPr>
      <w:overflowPunct/>
      <w:autoSpaceDE/>
      <w:spacing w:before="100" w:after="100"/>
    </w:pPr>
    <w:rPr>
      <w:sz w:val="24"/>
      <w:szCs w:val="24"/>
    </w:rPr>
  </w:style>
  <w:style w:type="character" w:styleId="Hypertextovodkaz">
    <w:name w:val="Hyperlink"/>
    <w:rPr>
      <w:color w:val="0000FF"/>
      <w:u w:val="single"/>
    </w:rPr>
  </w:style>
  <w:style w:type="paragraph" w:customStyle="1" w:styleId="Zkladnodstavec">
    <w:name w:val="[Základní odstavec]"/>
    <w:basedOn w:val="Bezodstavcovhostylu"/>
    <w:rPr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4B3E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397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064/zuzana.novosadova@sslhana.cz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uzana.novosadova.JAVORNIK\OneDrive%20-%20Soci&#225;ln&#237;%20slu&#382;by%20Han&#225;,%20p&#345;&#237;sp&#283;vkov&#225;%20organizace\Plocha\SSL_HANA_Hlavickovy_papir_zarizeni_2023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E4D958-8603-4754-A242-23A1966C4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SSL_HANA_Hlavickovy_papir_zarizeni_2023</Template>
  <TotalTime>595</TotalTime>
  <Pages>1</Pages>
  <Words>148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Večerková</dc:creator>
  <cp:lastModifiedBy>Hajduková Monika | Sociální služby Haná</cp:lastModifiedBy>
  <cp:revision>494</cp:revision>
  <cp:lastPrinted>2024-11-04T05:59:00Z</cp:lastPrinted>
  <dcterms:created xsi:type="dcterms:W3CDTF">2023-02-02T05:49:00Z</dcterms:created>
  <dcterms:modified xsi:type="dcterms:W3CDTF">2024-11-05T10:39:00Z</dcterms:modified>
</cp:coreProperties>
</file>