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44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5444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F544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F544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54446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54446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54446">
        <w:rPr>
          <w:rFonts w:ascii="Tahoma" w:hAnsi="Tahoma" w:cs="Tahoma"/>
          <w:noProof/>
          <w:sz w:val="28"/>
          <w:szCs w:val="28"/>
        </w:rPr>
        <w:t>319/24/7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5444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pronájem sestavy provizorního podepření ochozů</w:t>
            </w:r>
          </w:p>
        </w:tc>
        <w:tc>
          <w:tcPr>
            <w:tcW w:w="1440" w:type="dxa"/>
          </w:tcPr>
          <w:p w:rsidR="001F0477" w:rsidRPr="006F0BA2" w:rsidRDefault="00F544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544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30 915,50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54446">
        <w:rPr>
          <w:rFonts w:ascii="Tahoma" w:hAnsi="Tahoma" w:cs="Tahoma"/>
          <w:b/>
          <w:bCs/>
          <w:noProof/>
          <w:sz w:val="20"/>
          <w:szCs w:val="20"/>
        </w:rPr>
        <w:t>30 915,50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5444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pronájem sestavy provizorního podepření stropní konstrukce nad suterénem bazénové haly (ochozů) Plaveckého stadionu Strakonice, v předpokládaném období od 01.01.2023 do 30.06.2026 (do předpokládaného zahájení opravy ochozů). Sestava obsahuje 6 ks teleskopických stojek + 2 ks dřevěných podpěr. Cena za pronájem činí 70 Kč bez DPH/sestava/den. Cena za rok je tedy 25.550,00 kč bez DPH, tj. 30.915,50 Kč včetně DPH. Předpokládaná cena  celkem je tedy 25.550 x 3,5 roku = 89.425,00 Kč bez DPH, tj. 108.204,25 Kč včetně DPH. Fakturace bude průběžná dle skutečnosti. Pronájem bude automaticky prodlužován po dobu nutnosti havarijního stavu stropu, přičemž předpoklad je do 30.06.2026. 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54446">
        <w:rPr>
          <w:rFonts w:ascii="Tahoma" w:hAnsi="Tahoma" w:cs="Tahoma"/>
          <w:noProof/>
          <w:sz w:val="20"/>
          <w:szCs w:val="20"/>
        </w:rPr>
        <w:t>30. 6. 2026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5444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5444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46" w:rsidRDefault="00F54446">
      <w:r>
        <w:separator/>
      </w:r>
    </w:p>
  </w:endnote>
  <w:endnote w:type="continuationSeparator" w:id="0">
    <w:p w:rsidR="00F54446" w:rsidRDefault="00F5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46" w:rsidRDefault="00F54446">
      <w:r>
        <w:separator/>
      </w:r>
    </w:p>
  </w:footnote>
  <w:footnote w:type="continuationSeparator" w:id="0">
    <w:p w:rsidR="00F54446" w:rsidRDefault="00F5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4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DA9D-C265-49A2-B422-E73D83FF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4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1720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2024-11-04T14:33:00Z</cp:lastPrinted>
  <dcterms:created xsi:type="dcterms:W3CDTF">2024-11-04T14:31:00Z</dcterms:created>
  <dcterms:modified xsi:type="dcterms:W3CDTF">2024-11-04T14:35:00Z</dcterms:modified>
</cp:coreProperties>
</file>