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36" w:rsidRDefault="00E54236">
      <w:pPr>
        <w:pStyle w:val="Row2"/>
      </w:pPr>
      <w:bookmarkStart w:id="0" w:name="_GoBack"/>
      <w:bookmarkEnd w:id="0"/>
    </w:p>
    <w:p w:rsidR="00E54236" w:rsidRDefault="00C31B81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0" cy="3124200"/>
                <wp:effectExtent l="9525" t="12700" r="9525" b="635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6pt;margin-top:-10pt;width:0;height:246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-127000</wp:posOffset>
                </wp:positionV>
                <wp:extent cx="0" cy="292100"/>
                <wp:effectExtent l="12700" t="12700" r="6350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56pt;margin-top:-10pt;width:0;height:23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6985000" cy="0"/>
                <wp:effectExtent l="9525" t="12700" r="6350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6pt;margin-top:-10pt;width:550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vE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-114300</wp:posOffset>
                </wp:positionV>
                <wp:extent cx="0" cy="279400"/>
                <wp:effectExtent l="6350" t="6350" r="12700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72pt;margin-top:-9pt;width:0;height:22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E54236" w:rsidRDefault="00C31B81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OB2324-004</w:t>
      </w:r>
    </w:p>
    <w:p w:rsidR="00E54236" w:rsidRDefault="00C31B81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0" t="3175" r="0" b="317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236" w:rsidRDefault="00C31B81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15pt;margin-top:19pt;width:123pt;height:10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" stroked="f">
                <v:fill opacity="0"/>
                <v:textbox inset="0,0,0,0">
                  <w:txbxContent>
                    <w:p w:rsidR="00E54236" w:rsidRDefault="00C31B81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57pt;margin-top:4pt;width:0;height:151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6350" t="12700" r="12700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57pt;margin-top:4pt;width:306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xd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BDAQxd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563pt;margin-top:4pt;width:0;height:151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66x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mm2zO7u0jiwhBTXQGOd/8J1j4JRYuctEW3nK60UjF7bLKYh&#10;x0fnAy1SXANCVqW3QsqoAKnQADlmIUO4cloKFm7jxrb7Slp0JEFE8YtFvnOz+qBYROs4YZuL7YmQ&#10;ow3ZpQp4UBnwuVijSn4u0+VmsVnkk3w230zytK4nD9sqn8y32d3n+lNdVXX2K1DL8qITjHEV2F0V&#10;m+V/p4jL2xm1dtPsrQ/JW/TYMCB7/UfScbRhmqMu9pqdd/Y6chBpdL48qPAKXu/Bfv3s178B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IyzrrE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48546054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CZ48546054</w:t>
      </w:r>
    </w:p>
    <w:p w:rsidR="00E54236" w:rsidRDefault="00C31B81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E54236" w:rsidRDefault="00C31B81">
      <w:pPr>
        <w:pStyle w:val="Row7"/>
      </w:pPr>
      <w:r>
        <w:tab/>
      </w:r>
      <w:r>
        <w:rPr>
          <w:rStyle w:val="Text4"/>
        </w:rPr>
        <w:t>118 00 Praha 1</w:t>
      </w:r>
    </w:p>
    <w:p w:rsidR="00E54236" w:rsidRDefault="00C31B81">
      <w:pPr>
        <w:pStyle w:val="Row8"/>
      </w:pPr>
      <w:r>
        <w:tab/>
      </w:r>
      <w:r>
        <w:rPr>
          <w:rStyle w:val="Text5"/>
        </w:rPr>
        <w:t>Ústav mezinárodních vztahů</w:t>
      </w:r>
    </w:p>
    <w:p w:rsidR="00E54236" w:rsidRDefault="00C31B81">
      <w:pPr>
        <w:pStyle w:val="Row9"/>
      </w:pPr>
      <w:r>
        <w:tab/>
      </w:r>
    </w:p>
    <w:p w:rsidR="00E54236" w:rsidRDefault="00C31B81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965200" cy="152400"/>
                <wp:effectExtent l="0" t="6350" r="6350" b="31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236" w:rsidRDefault="00C31B81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118 05  Praha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margin-left:282pt;margin-top:12pt;width:76pt;height:1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" stroked="f">
                <v:fill opacity="0"/>
                <v:textbox inset="0,0,0,0">
                  <w:txbxContent>
                    <w:p w:rsidR="00E54236" w:rsidRDefault="00C31B81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118 05  Praha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Nerudova 3</w:t>
      </w:r>
    </w:p>
    <w:p w:rsidR="00E54236" w:rsidRDefault="00C31B81">
      <w:pPr>
        <w:pStyle w:val="Row11"/>
      </w:pPr>
      <w:r>
        <w:tab/>
      </w:r>
      <w:r>
        <w:rPr>
          <w:rStyle w:val="Text5"/>
        </w:rPr>
        <w:t>Česká republika</w:t>
      </w:r>
    </w:p>
    <w:p w:rsidR="00E54236" w:rsidRDefault="00E54236">
      <w:pPr>
        <w:pStyle w:val="Row2"/>
      </w:pPr>
    </w:p>
    <w:p w:rsidR="00E54236" w:rsidRDefault="00E54236">
      <w:pPr>
        <w:pStyle w:val="Row2"/>
      </w:pPr>
    </w:p>
    <w:p w:rsidR="00E54236" w:rsidRDefault="00E54236">
      <w:pPr>
        <w:pStyle w:val="Row2"/>
      </w:pPr>
    </w:p>
    <w:p w:rsidR="00E54236" w:rsidRDefault="00E54236">
      <w:pPr>
        <w:pStyle w:val="Row2"/>
      </w:pPr>
    </w:p>
    <w:p w:rsidR="00E54236" w:rsidRDefault="00C31B81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6350" t="6350" r="1270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57pt;margin-top:-1pt;width:306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ubdYHB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6350" t="9525" r="12700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72pt;margin-top:0;width:0;height:71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Z1uHA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2700" t="9525" r="6350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56pt;margin-top:0;width:0;height:73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kpHQIAAD0EAAAOAAAAZHJzL2Uyb0RvYy54bWysU02P2yAQvVfqf0DcE380m0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  <w:r>
        <w:tab/>
      </w:r>
      <w:r>
        <w:rPr>
          <w:rStyle w:val="Text4"/>
        </w:rPr>
        <w:t>SM2324-017</w:t>
      </w:r>
    </w:p>
    <w:p w:rsidR="00E54236" w:rsidRDefault="00C31B81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112659</w:t>
      </w:r>
    </w:p>
    <w:p w:rsidR="00E54236" w:rsidRDefault="00C31B81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23.10.2024</w:t>
      </w:r>
    </w:p>
    <w:p w:rsidR="00E54236" w:rsidRDefault="00C31B81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4"/>
          <w:position w:val="2"/>
        </w:rPr>
        <w:t>Převodem na bankovní účet</w:t>
      </w:r>
      <w:r>
        <w:tab/>
      </w:r>
      <w:r>
        <w:rPr>
          <w:rStyle w:val="Text3"/>
        </w:rPr>
        <w:t>Datum dodání</w:t>
      </w:r>
    </w:p>
    <w:p w:rsidR="00E54236" w:rsidRDefault="00C31B81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12700" r="6350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6pt;margin-top:17pt;width:550pt;height:0;z-index:-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PAzHQIAAD4EAAAOAAAAZHJzL2Uyb0RvYy54bWysU82O2jAQvlfqO1i+QxKa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9525" t="12700" r="6350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0;margin-top:17pt;width:4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2700" t="12700" r="6350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559pt;margin-top:17pt;width:3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Splatnost faktury 14 dnů od data fakturace</w:t>
      </w:r>
      <w:r>
        <w:tab/>
      </w:r>
      <w:r>
        <w:rPr>
          <w:rStyle w:val="Text3"/>
        </w:rPr>
        <w:t>Doprava</w:t>
      </w:r>
    </w:p>
    <w:p w:rsidR="00E54236" w:rsidRDefault="00C31B81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304800"/>
                <wp:effectExtent l="12700" t="6350" r="635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56pt;margin-top:5pt;width:0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X65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N6l+SK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304800"/>
                <wp:effectExtent l="9525" t="6350" r="9525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6pt;margin-top:5pt;width:0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Na základě naší komunikace a v souladu s plněním Rámcové smlouvy mezi ÚMV a MZV na rok 2024 objednáváme zajištění níže uvedených</w:t>
      </w:r>
    </w:p>
    <w:p w:rsidR="00E54236" w:rsidRDefault="00C31B81">
      <w:pPr>
        <w:pStyle w:val="Row7"/>
      </w:pPr>
      <w:r>
        <w:tab/>
      </w:r>
      <w:r>
        <w:rPr>
          <w:rStyle w:val="Text4"/>
        </w:rPr>
        <w:t>služeb na 3. panelovou diskusi na téma komunikace o evropských tématech.</w:t>
      </w:r>
    </w:p>
    <w:p w:rsidR="00E54236" w:rsidRDefault="00C31B81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9525" t="12700" r="9525" b="63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6pt;margin-top:3pt;width:549pt;height:12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2700" t="9525" r="635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7pt;margin-top:14pt;width:54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9525" t="9525" r="6350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6pt;margin-top:2pt;width:550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pTjKgIAAFgEAAAOAAAAZHJzL2Uyb0RvYy54bWysVM2O2jAQvlfqO1i5QxKa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25400</wp:posOffset>
                </wp:positionV>
                <wp:extent cx="0" cy="177800"/>
                <wp:effectExtent l="12700" t="9525" r="635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6pt;margin-top:2pt;width:0;height:1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PZo/F3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0" cy="177800"/>
                <wp:effectExtent l="9525" t="9525" r="9525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6pt;margin-top:2pt;width:0;height:14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E54236" w:rsidRDefault="00C31B81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2700" t="9525" r="6350" b="952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556pt;margin-top:4pt;width:0;height:1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b3C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9525" t="9525" r="9525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pt;margin-top:4pt;width:0;height:1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3 . kulatý stůl - osobní náklady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0</w:t>
      </w:r>
      <w:r>
        <w:tab/>
      </w:r>
      <w:r>
        <w:rPr>
          <w:rStyle w:val="Text4"/>
        </w:rPr>
        <w:t>3 000.00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3 000.00</w:t>
      </w:r>
    </w:p>
    <w:p w:rsidR="00E54236" w:rsidRDefault="00C31B81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38100</wp:posOffset>
                </wp:positionV>
                <wp:extent cx="0" cy="190500"/>
                <wp:effectExtent l="12700" t="6350" r="6350" b="1270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6pt;margin-top:3pt;width:0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Hl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38100</wp:posOffset>
                </wp:positionV>
                <wp:extent cx="0" cy="190500"/>
                <wp:effectExtent l="9525" t="6350" r="9525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pt;margin-top:3pt;width:0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3. kulatý stůl - cestovné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0</w:t>
      </w:r>
      <w:r>
        <w:tab/>
      </w:r>
      <w:r>
        <w:rPr>
          <w:rStyle w:val="Text4"/>
        </w:rPr>
        <w:t>10 000.00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10 000.00</w:t>
      </w:r>
    </w:p>
    <w:p w:rsidR="00E54236" w:rsidRDefault="00C31B81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38100</wp:posOffset>
                </wp:positionV>
                <wp:extent cx="0" cy="190500"/>
                <wp:effectExtent l="12700" t="12700" r="635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6pt;margin-top:3pt;width:0;height:1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38100</wp:posOffset>
                </wp:positionV>
                <wp:extent cx="0" cy="190500"/>
                <wp:effectExtent l="9525" t="12700" r="952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pt;margin-top:3pt;width:0;height:1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Wc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228600</wp:posOffset>
                </wp:positionV>
                <wp:extent cx="0" cy="2209800"/>
                <wp:effectExtent l="12700" t="12700" r="635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6pt;margin-top:18pt;width:0;height:174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228600</wp:posOffset>
                </wp:positionV>
                <wp:extent cx="0" cy="2197100"/>
                <wp:effectExtent l="9525" t="12700" r="952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8pt;width:0;height:173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3. kulatý stůl - pohoštění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0</w:t>
      </w:r>
      <w:r>
        <w:tab/>
      </w:r>
      <w:r>
        <w:rPr>
          <w:rStyle w:val="Text4"/>
        </w:rPr>
        <w:t>2 600.00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2 600.00</w:t>
      </w:r>
    </w:p>
    <w:p w:rsidR="00E54236" w:rsidRDefault="00C31B81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2700" t="9525" r="952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pt;margin-top:6pt;width:548pt;height:12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9525" t="9525" r="635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6pt;width:550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9525" t="6350" r="635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20pt;width:550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15 600.00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15 600.00</w:t>
      </w:r>
    </w:p>
    <w:p w:rsidR="00E54236" w:rsidRDefault="00E54236">
      <w:pPr>
        <w:pStyle w:val="Row2"/>
      </w:pPr>
    </w:p>
    <w:p w:rsidR="00E54236" w:rsidRDefault="00C31B81">
      <w:pPr>
        <w:pStyle w:val="Row22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E54236" w:rsidRDefault="00C31B81">
      <w:pPr>
        <w:pStyle w:val="Row23"/>
      </w:pPr>
      <w:r>
        <w:tab/>
      </w:r>
      <w:r>
        <w:rPr>
          <w:rStyle w:val="Text4"/>
        </w:rPr>
        <w:t>Telefon:</w:t>
      </w:r>
      <w:r>
        <w:tab/>
      </w:r>
    </w:p>
    <w:p w:rsidR="00E54236" w:rsidRDefault="00E54236">
      <w:pPr>
        <w:pStyle w:val="Row2"/>
      </w:pPr>
    </w:p>
    <w:p w:rsidR="00E54236" w:rsidRDefault="00E54236">
      <w:pPr>
        <w:pStyle w:val="Row2"/>
      </w:pPr>
    </w:p>
    <w:p w:rsidR="00E54236" w:rsidRDefault="00E54236">
      <w:pPr>
        <w:pStyle w:val="Row2"/>
      </w:pPr>
    </w:p>
    <w:p w:rsidR="00E54236" w:rsidRDefault="00C31B81">
      <w:pPr>
        <w:pStyle w:val="Row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2700" t="12700" r="6350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E54236" w:rsidRDefault="00C31B81">
      <w:pPr>
        <w:pStyle w:val="Row25"/>
      </w:pPr>
      <w:r>
        <w:tab/>
      </w:r>
      <w:r>
        <w:rPr>
          <w:rStyle w:val="Text3"/>
        </w:rPr>
        <w:t>Objednávku za dodavatele převzal a potvrdil</w:t>
      </w:r>
    </w:p>
    <w:p w:rsidR="00E54236" w:rsidRDefault="00C31B81">
      <w:pPr>
        <w:pStyle w:val="Row26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E54236" w:rsidRDefault="00C31B81">
      <w:pPr>
        <w:pStyle w:val="Row27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E54236" w:rsidRDefault="00C31B81">
      <w:pPr>
        <w:pStyle w:val="Row28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E54236" w:rsidRDefault="00C31B81">
      <w:pPr>
        <w:pStyle w:val="Row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9525" r="635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E54236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88F" w:rsidRDefault="00C31B81">
      <w:pPr>
        <w:spacing w:after="0" w:line="240" w:lineRule="auto"/>
      </w:pPr>
      <w:r>
        <w:separator/>
      </w:r>
    </w:p>
  </w:endnote>
  <w:endnote w:type="continuationSeparator" w:id="0">
    <w:p w:rsidR="003B088F" w:rsidRDefault="00C31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236" w:rsidRDefault="00C31B81">
    <w:pPr>
      <w:pStyle w:val="Row3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9525" t="8255" r="635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OB2324-004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E54236" w:rsidRDefault="00E54236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88F" w:rsidRDefault="00C31B81">
      <w:pPr>
        <w:spacing w:after="0" w:line="240" w:lineRule="auto"/>
      </w:pPr>
      <w:r>
        <w:separator/>
      </w:r>
    </w:p>
  </w:footnote>
  <w:footnote w:type="continuationSeparator" w:id="0">
    <w:p w:rsidR="003B088F" w:rsidRDefault="00C31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236" w:rsidRDefault="00E54236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3B088F"/>
    <w:rsid w:val="00462D23"/>
    <w:rsid w:val="009107EA"/>
    <w:rsid w:val="00C31B81"/>
    <w:rsid w:val="00D123C6"/>
    <w:rsid w:val="00E5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  <w:tab w:val="left" w:pos="7335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168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8">
    <w:name w:val="Row 18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0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9">
    <w:name w:val="Row 29"/>
    <w:basedOn w:val="Normln"/>
    <w:qFormat/>
    <w:pPr>
      <w:keepNext/>
      <w:spacing w:after="0" w:line="340" w:lineRule="exact"/>
    </w:pPr>
  </w:style>
  <w:style w:type="paragraph" w:customStyle="1" w:styleId="Row30">
    <w:name w:val="Row 30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  <w:tab w:val="left" w:pos="7335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168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8">
    <w:name w:val="Row 18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0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9">
    <w:name w:val="Row 29"/>
    <w:basedOn w:val="Normln"/>
    <w:qFormat/>
    <w:pPr>
      <w:keepNext/>
      <w:spacing w:after="0" w:line="340" w:lineRule="exact"/>
    </w:pPr>
  </w:style>
  <w:style w:type="paragraph" w:customStyle="1" w:styleId="Row30">
    <w:name w:val="Row 30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36AD96FB.dotm</Template>
  <TotalTime>0</TotalTime>
  <Pages>1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pvasicko</dc:creator>
  <cp:keywords/>
  <dc:description/>
  <cp:lastModifiedBy>Petra VAŠÍČKOVÁ</cp:lastModifiedBy>
  <cp:revision>2</cp:revision>
  <dcterms:created xsi:type="dcterms:W3CDTF">2024-10-30T10:37:00Z</dcterms:created>
  <dcterms:modified xsi:type="dcterms:W3CDTF">2024-10-30T10:37:00Z</dcterms:modified>
  <cp:category/>
</cp:coreProperties>
</file>