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E9EE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353FC6E" w14:textId="69B7E99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93D27">
        <w:rPr>
          <w:b/>
          <w:noProof/>
          <w:sz w:val="28"/>
        </w:rPr>
        <w:t>36/1/24/1</w:t>
      </w:r>
    </w:p>
    <w:p w14:paraId="2807FE5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318521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5B575DF" w14:textId="77777777" w:rsidR="00B8387D" w:rsidRDefault="00B8387D">
            <w:pPr>
              <w:rPr>
                <w:b/>
                <w:sz w:val="24"/>
              </w:rPr>
            </w:pPr>
          </w:p>
          <w:p w14:paraId="2D77C82D" w14:textId="453DDDD5" w:rsidR="00B8387D" w:rsidRDefault="00393D27">
            <w:r>
              <w:rPr>
                <w:b/>
                <w:noProof/>
                <w:sz w:val="24"/>
              </w:rPr>
              <w:t>STAVBY PRO ŽIVOT s.r.o.</w:t>
            </w:r>
          </w:p>
          <w:p w14:paraId="674729DB" w14:textId="77777777" w:rsidR="00B8387D" w:rsidRDefault="00B8387D"/>
          <w:p w14:paraId="301DA9A6" w14:textId="0EC20FF5" w:rsidR="00B8387D" w:rsidRDefault="00393D27">
            <w:r>
              <w:rPr>
                <w:b/>
                <w:noProof/>
                <w:sz w:val="24"/>
              </w:rPr>
              <w:t>Zborovská 814</w:t>
            </w:r>
          </w:p>
          <w:p w14:paraId="7D021F24" w14:textId="644945BF" w:rsidR="00B8387D" w:rsidRDefault="00393D27">
            <w:r>
              <w:rPr>
                <w:b/>
                <w:noProof/>
                <w:sz w:val="24"/>
              </w:rPr>
              <w:t>150 00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5571A01D" w14:textId="77777777" w:rsidR="00B8387D" w:rsidRDefault="00B8387D"/>
        </w:tc>
      </w:tr>
    </w:tbl>
    <w:p w14:paraId="57117F10" w14:textId="77777777" w:rsidR="00B8387D" w:rsidRDefault="00B8387D"/>
    <w:p w14:paraId="554472B0" w14:textId="77777777" w:rsidR="00B8387D" w:rsidRDefault="00B8387D"/>
    <w:p w14:paraId="3DF0ADAB" w14:textId="77777777" w:rsidR="00B8387D" w:rsidRDefault="00B8387D"/>
    <w:p w14:paraId="554349E5" w14:textId="77777777" w:rsidR="00B8387D" w:rsidRDefault="00B8387D"/>
    <w:p w14:paraId="1176A8B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0324141" w14:textId="6B02862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93D27">
        <w:rPr>
          <w:b/>
          <w:noProof/>
          <w:sz w:val="24"/>
        </w:rPr>
        <w:t>03647455</w:t>
      </w:r>
      <w:r>
        <w:rPr>
          <w:sz w:val="24"/>
        </w:rPr>
        <w:t xml:space="preserve"> , DIČ: </w:t>
      </w:r>
      <w:r w:rsidR="00393D27">
        <w:rPr>
          <w:b/>
          <w:noProof/>
          <w:sz w:val="24"/>
        </w:rPr>
        <w:t>CZ03647455</w:t>
      </w:r>
    </w:p>
    <w:p w14:paraId="72FE21DE" w14:textId="77777777" w:rsidR="00B8387D" w:rsidRDefault="00B8387D"/>
    <w:p w14:paraId="1A6637E3" w14:textId="77777777" w:rsidR="00B8387D" w:rsidRDefault="00B8387D">
      <w:pPr>
        <w:rPr>
          <w:rFonts w:ascii="Courier New" w:hAnsi="Courier New"/>
          <w:sz w:val="24"/>
        </w:rPr>
      </w:pPr>
    </w:p>
    <w:p w14:paraId="5E7ACB37" w14:textId="0EE875B4" w:rsidR="00B8387D" w:rsidRDefault="00393D2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4A677CF" wp14:editId="2BF5C73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59866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2887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7D2EF53" w14:textId="0A57FE3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93D27">
        <w:rPr>
          <w:rFonts w:ascii="Courier New" w:hAnsi="Courier New"/>
          <w:sz w:val="24"/>
        </w:rPr>
        <w:t xml:space="preserve"> </w:t>
      </w:r>
    </w:p>
    <w:p w14:paraId="6233FDA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C1F369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F978400" w14:textId="27E80330" w:rsidR="00D9348B" w:rsidRDefault="00393D27">
            <w:pPr>
              <w:rPr>
                <w:sz w:val="24"/>
              </w:rPr>
            </w:pPr>
            <w:r>
              <w:rPr>
                <w:noProof/>
                <w:sz w:val="24"/>
              </w:rPr>
              <w:t>1.oprava svodů -  chodba</w:t>
            </w:r>
          </w:p>
        </w:tc>
        <w:tc>
          <w:tcPr>
            <w:tcW w:w="1134" w:type="dxa"/>
          </w:tcPr>
          <w:p w14:paraId="72AFF001" w14:textId="32B8EAD7" w:rsidR="00D9348B" w:rsidRDefault="00393D2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29747E1" w14:textId="7B15FD03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0AD63C5" w14:textId="3A5F865B" w:rsidR="00D9348B" w:rsidRDefault="00393D2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53 627,20</w:t>
            </w:r>
          </w:p>
        </w:tc>
        <w:tc>
          <w:tcPr>
            <w:tcW w:w="2126" w:type="dxa"/>
          </w:tcPr>
          <w:p w14:paraId="76D95F05" w14:textId="12474D58" w:rsidR="00D9348B" w:rsidRDefault="00393D2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53 627,20</w:t>
            </w:r>
          </w:p>
        </w:tc>
      </w:tr>
      <w:tr w:rsidR="00D9348B" w:rsidRPr="000B1CDE" w14:paraId="723C218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47DBE09" w14:textId="0F96D14C" w:rsidR="00D9348B" w:rsidRPr="000B1CDE" w:rsidRDefault="00D9348B">
            <w:pPr>
              <w:rPr>
                <w:b/>
                <w:bCs/>
                <w:sz w:val="24"/>
              </w:rPr>
            </w:pPr>
            <w:r w:rsidRPr="000B1CDE">
              <w:rPr>
                <w:b/>
                <w:bCs/>
                <w:sz w:val="24"/>
              </w:rPr>
              <w:t>Celkem</w:t>
            </w:r>
            <w:r w:rsidR="000B1CDE" w:rsidRPr="000B1CDE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06F012D3" w14:textId="77777777" w:rsidR="00D9348B" w:rsidRPr="000B1CDE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430EDAEE" w14:textId="77777777" w:rsidR="00D9348B" w:rsidRPr="000B1CDE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2BF1B1BB" w14:textId="371BEB9E" w:rsidR="00D9348B" w:rsidRPr="000B1CDE" w:rsidRDefault="00393D27">
            <w:pPr>
              <w:jc w:val="right"/>
              <w:rPr>
                <w:b/>
                <w:bCs/>
                <w:sz w:val="24"/>
              </w:rPr>
            </w:pPr>
            <w:r w:rsidRPr="000B1CDE">
              <w:rPr>
                <w:b/>
                <w:bCs/>
                <w:noProof/>
                <w:sz w:val="24"/>
              </w:rPr>
              <w:t>53 627,20</w:t>
            </w:r>
          </w:p>
        </w:tc>
      </w:tr>
      <w:tr w:rsidR="00D9348B" w14:paraId="189B9C5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7DF4D0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C99D6B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4CFCD0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2FA54F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19561F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4C9B0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881A12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011574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44DF20B" w14:textId="75AE9EEC" w:rsidR="00D9348B" w:rsidRDefault="00393D27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7D4B731F" w14:textId="77777777" w:rsidR="00D9348B" w:rsidRDefault="00D9348B">
            <w:pPr>
              <w:rPr>
                <w:sz w:val="24"/>
              </w:rPr>
            </w:pPr>
          </w:p>
          <w:p w14:paraId="528C7860" w14:textId="77777777" w:rsidR="00D9348B" w:rsidRDefault="00D9348B">
            <w:pPr>
              <w:rPr>
                <w:sz w:val="24"/>
              </w:rPr>
            </w:pPr>
          </w:p>
          <w:p w14:paraId="71F2EE7D" w14:textId="77777777" w:rsidR="00D9348B" w:rsidRDefault="00D9348B">
            <w:pPr>
              <w:rPr>
                <w:sz w:val="24"/>
              </w:rPr>
            </w:pPr>
          </w:p>
          <w:p w14:paraId="0FB415AB" w14:textId="77777777" w:rsidR="00D9348B" w:rsidRDefault="00D9348B">
            <w:pPr>
              <w:rPr>
                <w:sz w:val="24"/>
              </w:rPr>
            </w:pPr>
          </w:p>
          <w:p w14:paraId="0AAFF619" w14:textId="77777777" w:rsidR="00D9348B" w:rsidRDefault="00D9348B">
            <w:pPr>
              <w:rPr>
                <w:sz w:val="24"/>
              </w:rPr>
            </w:pPr>
          </w:p>
          <w:p w14:paraId="1B80E0AB" w14:textId="77777777" w:rsidR="00D9348B" w:rsidRDefault="00D9348B">
            <w:pPr>
              <w:rPr>
                <w:sz w:val="24"/>
              </w:rPr>
            </w:pPr>
          </w:p>
          <w:p w14:paraId="3A37D3D1" w14:textId="77777777" w:rsidR="00D9348B" w:rsidRDefault="00D9348B">
            <w:pPr>
              <w:rPr>
                <w:sz w:val="24"/>
              </w:rPr>
            </w:pPr>
          </w:p>
          <w:p w14:paraId="0AC5CEA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2C294E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ADCFCC7" w14:textId="0972A868" w:rsidR="00D9348B" w:rsidRDefault="00393D2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14EFE52" wp14:editId="60431B1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98320200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B88D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ADA3E4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193F76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487A49B" w14:textId="4713C40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09BED1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DD6CCB6" w14:textId="2C62890A" w:rsidR="00D9348B" w:rsidRDefault="00393D2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7F3328" wp14:editId="18811DD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8816720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2F92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47852CF" w14:textId="02559C1D" w:rsidR="00D9348B" w:rsidRDefault="00393D27">
            <w:pPr>
              <w:rPr>
                <w:sz w:val="24"/>
              </w:rPr>
            </w:pPr>
            <w:r>
              <w:rPr>
                <w:noProof/>
                <w:sz w:val="24"/>
              </w:rPr>
              <w:t>9. 10. 2024</w:t>
            </w:r>
          </w:p>
        </w:tc>
        <w:tc>
          <w:tcPr>
            <w:tcW w:w="1115" w:type="dxa"/>
          </w:tcPr>
          <w:p w14:paraId="770DB03A" w14:textId="77777777" w:rsidR="00D9348B" w:rsidRDefault="00D9348B">
            <w:pPr>
              <w:pStyle w:val="Nadpis7"/>
            </w:pPr>
            <w:r>
              <w:t>Vystavil:</w:t>
            </w:r>
          </w:p>
          <w:p w14:paraId="632EA9E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0385D6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D632C00" w14:textId="15DBB15C" w:rsidR="00D9348B" w:rsidRPr="00622316" w:rsidRDefault="00393D2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8E282B0" w14:textId="77777777" w:rsidR="00B8387D" w:rsidRDefault="00B8387D">
      <w:pPr>
        <w:rPr>
          <w:sz w:val="24"/>
        </w:rPr>
      </w:pPr>
    </w:p>
    <w:p w14:paraId="64BC67C9" w14:textId="4B3C1B6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93D27">
        <w:rPr>
          <w:b/>
          <w:noProof/>
          <w:sz w:val="24"/>
        </w:rPr>
        <w:t>15. 10. 2024</w:t>
      </w:r>
      <w:r w:rsidR="00A60CBF">
        <w:rPr>
          <w:b/>
          <w:sz w:val="24"/>
        </w:rPr>
        <w:t xml:space="preserve"> </w:t>
      </w:r>
    </w:p>
    <w:p w14:paraId="2AE67FA9" w14:textId="63F46D9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93D27">
        <w:rPr>
          <w:b/>
          <w:noProof/>
          <w:sz w:val="24"/>
        </w:rPr>
        <w:t>16. 10. 2024</w:t>
      </w:r>
    </w:p>
    <w:p w14:paraId="5E26463F" w14:textId="314675A6" w:rsidR="00183029" w:rsidRPr="00183029" w:rsidRDefault="00183029" w:rsidP="00183029">
      <w:pPr>
        <w:rPr>
          <w:sz w:val="24"/>
        </w:rPr>
      </w:pPr>
      <w:r w:rsidRPr="00183029">
        <w:rPr>
          <w:sz w:val="24"/>
        </w:rPr>
        <w:t xml:space="preserve">Číslo smlouvy: </w:t>
      </w:r>
      <w:r w:rsidRPr="00183029">
        <w:rPr>
          <w:sz w:val="24"/>
        </w:rPr>
        <w:tab/>
        <w:t>3</w:t>
      </w:r>
      <w:r>
        <w:rPr>
          <w:sz w:val="24"/>
        </w:rPr>
        <w:t>6</w:t>
      </w:r>
      <w:r w:rsidRPr="00183029">
        <w:rPr>
          <w:sz w:val="24"/>
        </w:rPr>
        <w:t>/1/24/1</w:t>
      </w:r>
    </w:p>
    <w:p w14:paraId="7D61CF6D" w14:textId="77777777" w:rsidR="00183029" w:rsidRPr="00183029" w:rsidRDefault="00183029" w:rsidP="00183029">
      <w:pPr>
        <w:rPr>
          <w:b/>
          <w:sz w:val="24"/>
        </w:rPr>
      </w:pPr>
      <w:r w:rsidRPr="00183029">
        <w:rPr>
          <w:sz w:val="24"/>
        </w:rPr>
        <w:t>Objednavatel</w:t>
      </w:r>
      <w:r w:rsidRPr="00183029">
        <w:rPr>
          <w:b/>
          <w:sz w:val="24"/>
        </w:rPr>
        <w:t xml:space="preserve">: </w:t>
      </w:r>
      <w:r w:rsidRPr="00183029">
        <w:rPr>
          <w:b/>
          <w:sz w:val="24"/>
        </w:rPr>
        <w:tab/>
        <w:t>Základní škola a Mateřská škola L.Kuby 48, České Budějovice</w:t>
      </w:r>
    </w:p>
    <w:p w14:paraId="2C5F820F" w14:textId="77777777" w:rsidR="00183029" w:rsidRPr="00183029" w:rsidRDefault="00183029" w:rsidP="00183029">
      <w:pPr>
        <w:rPr>
          <w:sz w:val="24"/>
        </w:rPr>
      </w:pPr>
      <w:r w:rsidRPr="00183029">
        <w:rPr>
          <w:sz w:val="24"/>
        </w:rPr>
        <w:t xml:space="preserve">IČO: </w:t>
      </w:r>
      <w:r w:rsidRPr="00183029">
        <w:rPr>
          <w:b/>
          <w:sz w:val="24"/>
        </w:rPr>
        <w:t>60077212</w:t>
      </w:r>
      <w:r w:rsidRPr="00183029">
        <w:rPr>
          <w:sz w:val="24"/>
        </w:rPr>
        <w:tab/>
        <w:t xml:space="preserve">DIČ  </w:t>
      </w:r>
      <w:r w:rsidRPr="00183029">
        <w:rPr>
          <w:b/>
          <w:sz w:val="24"/>
        </w:rPr>
        <w:t>CZ60077212</w:t>
      </w:r>
      <w:r w:rsidRPr="00183029">
        <w:rPr>
          <w:sz w:val="24"/>
        </w:rPr>
        <w:tab/>
      </w:r>
      <w:r w:rsidRPr="00183029">
        <w:rPr>
          <w:sz w:val="24"/>
        </w:rPr>
        <w:tab/>
        <w:t xml:space="preserve">      </w:t>
      </w:r>
      <w:r w:rsidRPr="00183029">
        <w:rPr>
          <w:sz w:val="24"/>
        </w:rPr>
        <w:tab/>
      </w:r>
    </w:p>
    <w:p w14:paraId="670D3DDB" w14:textId="77777777" w:rsidR="00183029" w:rsidRPr="00183029" w:rsidRDefault="00183029" w:rsidP="00183029">
      <w:pPr>
        <w:rPr>
          <w:sz w:val="24"/>
        </w:rPr>
      </w:pPr>
      <w:r w:rsidRPr="00183029">
        <w:rPr>
          <w:sz w:val="24"/>
        </w:rPr>
        <w:t xml:space="preserve">Adresa objednatele: </w:t>
      </w:r>
      <w:r w:rsidRPr="00183029">
        <w:rPr>
          <w:sz w:val="24"/>
        </w:rPr>
        <w:tab/>
        <w:t xml:space="preserve">Základní škola a Mateřská škola L.Kuby 48, České Budějovice, </w:t>
      </w:r>
    </w:p>
    <w:p w14:paraId="020AF48C" w14:textId="77777777" w:rsidR="00183029" w:rsidRPr="00183029" w:rsidRDefault="00183029" w:rsidP="00183029">
      <w:pPr>
        <w:rPr>
          <w:sz w:val="24"/>
        </w:rPr>
      </w:pPr>
      <w:r w:rsidRPr="00183029">
        <w:rPr>
          <w:sz w:val="24"/>
        </w:rPr>
        <w:t>Ludvíka Kuby 48, České Budějovice, 370 07</w:t>
      </w:r>
    </w:p>
    <w:p w14:paraId="7954473E" w14:textId="77777777" w:rsidR="00183029" w:rsidRPr="00183029" w:rsidRDefault="00183029" w:rsidP="00183029">
      <w:pPr>
        <w:rPr>
          <w:b/>
          <w:sz w:val="24"/>
        </w:rPr>
      </w:pPr>
      <w:r w:rsidRPr="00183029">
        <w:rPr>
          <w:b/>
          <w:sz w:val="24"/>
          <w:u w:val="single"/>
        </w:rPr>
        <w:t>Adresa dodání:</w:t>
      </w:r>
      <w:r w:rsidRPr="00183029">
        <w:rPr>
          <w:sz w:val="24"/>
        </w:rPr>
        <w:t xml:space="preserve">       </w:t>
      </w:r>
      <w:r w:rsidRPr="00183029">
        <w:rPr>
          <w:sz w:val="24"/>
        </w:rPr>
        <w:tab/>
      </w:r>
      <w:r w:rsidRPr="00183029">
        <w:rPr>
          <w:b/>
          <w:sz w:val="24"/>
        </w:rPr>
        <w:t xml:space="preserve">Základní škola a Mateřská škola L.Kuby 48, České Budějovice  </w:t>
      </w:r>
    </w:p>
    <w:p w14:paraId="313E120F" w14:textId="77777777" w:rsidR="00183029" w:rsidRPr="00183029" w:rsidRDefault="00183029" w:rsidP="00183029">
      <w:pPr>
        <w:rPr>
          <w:b/>
          <w:sz w:val="24"/>
        </w:rPr>
      </w:pPr>
    </w:p>
    <w:p w14:paraId="35478FA8" w14:textId="77777777" w:rsidR="00183029" w:rsidRPr="00183029" w:rsidRDefault="00183029" w:rsidP="00183029">
      <w:pPr>
        <w:rPr>
          <w:sz w:val="24"/>
        </w:rPr>
      </w:pPr>
      <w:r w:rsidRPr="00183029">
        <w:rPr>
          <w:sz w:val="24"/>
        </w:rPr>
        <w:t>Schválil – správce rozpočtu:    Václava Bendíková</w:t>
      </w:r>
    </w:p>
    <w:p w14:paraId="6597828A" w14:textId="155F0171" w:rsidR="00B8387D" w:rsidRDefault="00183029" w:rsidP="00183029">
      <w:pPr>
        <w:rPr>
          <w:b/>
          <w:sz w:val="24"/>
        </w:rPr>
      </w:pPr>
      <w:r w:rsidRPr="00183029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0077C593" w14:textId="77777777" w:rsidR="00B8387D" w:rsidRDefault="00B8387D">
      <w:pPr>
        <w:rPr>
          <w:sz w:val="24"/>
        </w:rPr>
      </w:pPr>
    </w:p>
    <w:p w14:paraId="0DE338E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10B8921" w14:textId="77777777" w:rsidR="00B8387D" w:rsidRDefault="00B8387D">
      <w:pPr>
        <w:rPr>
          <w:i/>
          <w:sz w:val="24"/>
        </w:rPr>
      </w:pPr>
    </w:p>
    <w:p w14:paraId="1298A2B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47967" w14:textId="77777777" w:rsidR="00393D27" w:rsidRDefault="00393D27">
      <w:r>
        <w:separator/>
      </w:r>
    </w:p>
  </w:endnote>
  <w:endnote w:type="continuationSeparator" w:id="0">
    <w:p w14:paraId="5AFC02BE" w14:textId="77777777" w:rsidR="00393D27" w:rsidRDefault="0039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AE3C" w14:textId="77777777" w:rsidR="00393D27" w:rsidRDefault="00393D27">
      <w:r>
        <w:separator/>
      </w:r>
    </w:p>
  </w:footnote>
  <w:footnote w:type="continuationSeparator" w:id="0">
    <w:p w14:paraId="2BCB099E" w14:textId="77777777" w:rsidR="00393D27" w:rsidRDefault="0039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27"/>
    <w:rsid w:val="00030FF5"/>
    <w:rsid w:val="000814DF"/>
    <w:rsid w:val="000A1E17"/>
    <w:rsid w:val="000B1CDE"/>
    <w:rsid w:val="00150FAF"/>
    <w:rsid w:val="00183029"/>
    <w:rsid w:val="00185877"/>
    <w:rsid w:val="00191B8B"/>
    <w:rsid w:val="00216230"/>
    <w:rsid w:val="00264A6E"/>
    <w:rsid w:val="0027732C"/>
    <w:rsid w:val="002A579A"/>
    <w:rsid w:val="002E33BF"/>
    <w:rsid w:val="00393D27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FB70EF0"/>
  <w15:chartTrackingRefBased/>
  <w15:docId w15:val="{2DC6FF46-369B-40EF-972A-5E01EF52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22885B19-804D-4B85-9364-242D7BE3FBFA}"/>
</file>

<file path=customXml/itemProps2.xml><?xml version="1.0" encoding="utf-8"?>
<ds:datastoreItem xmlns:ds="http://schemas.openxmlformats.org/officeDocument/2006/customXml" ds:itemID="{288D1137-3684-4A96-B382-735202FB9006}"/>
</file>

<file path=customXml/itemProps3.xml><?xml version="1.0" encoding="utf-8"?>
<ds:datastoreItem xmlns:ds="http://schemas.openxmlformats.org/officeDocument/2006/customXml" ds:itemID="{DAD47D13-B844-4107-BD81-F2981C401DC4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156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2024-10-16T07:10:00Z</dcterms:created>
  <dcterms:modified xsi:type="dcterms:W3CDTF">2024-10-16T07:12:00Z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