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8" w:lineRule="exact"/>
        <w:ind w:left="21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Mach Eduard Mgr. (SP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/A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CH)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3"/>
        </w:tabs>
        <w:spacing w:before="260" w:after="0" w:line="264" w:lineRule="exact"/>
        <w:ind w:left="21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467867</wp:posOffset>
            </wp:positionH>
            <wp:positionV relativeFrom="line">
              <wp:posOffset>45431</wp:posOffset>
            </wp:positionV>
            <wp:extent cx="6624828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624828" cy="180"/>
                    </a:xfrm>
                    <a:custGeom>
                      <a:rect l="l" t="t" r="r" b="b"/>
                      <a:pathLst>
                        <a:path w="8833105" h="180">
                          <a:moveTo>
                            <a:pt x="0" y="0"/>
                          </a:moveTo>
                          <a:lnTo>
                            <a:pt x="8833105" y="0"/>
                          </a:lnTo>
                        </a:path>
                      </a:pathLst>
                    </a:custGeom>
                    <a:noFill/>
                    <a:ln w="4114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7091934</wp:posOffset>
            </wp:positionH>
            <wp:positionV relativeFrom="line">
              <wp:posOffset>24857</wp:posOffset>
            </wp:positionV>
            <wp:extent cx="1524" cy="152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" cy="1523"/>
                    </a:xfrm>
                    <a:custGeom>
                      <a:rect l="l" t="t" r="r" b="b"/>
                      <a:pathLst>
                        <a:path w="2032" h="2031">
                          <a:moveTo>
                            <a:pt x="0" y="1015"/>
                          </a:moveTo>
                          <a:cubicBezTo>
                            <a:pt x="0" y="454"/>
                            <a:pt x="455" y="0"/>
                            <a:pt x="1016" y="0"/>
                          </a:cubicBezTo>
                          <a:cubicBezTo>
                            <a:pt x="1577" y="0"/>
                            <a:pt x="2032" y="454"/>
                            <a:pt x="2032" y="1015"/>
                          </a:cubicBezTo>
                          <a:cubicBezTo>
                            <a:pt x="2032" y="1577"/>
                            <a:pt x="1577" y="2031"/>
                            <a:pt x="1016" y="2031"/>
                          </a:cubicBezTo>
                          <a:cubicBezTo>
                            <a:pt x="455" y="2031"/>
                            <a:pt x="0" y="1577"/>
                            <a:pt x="0" y="1015"/>
                          </a:cubicBezTo>
                          <a:close/>
                          <a:moveTo>
                            <a:pt x="0" y="101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Od: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1"/>
          <w:sz w:val="20"/>
          <w:szCs w:val="20"/>
        </w:rPr>
        <w:t>KOMWAG - OBCHOD &lt;</w:t>
      </w:r>
      <w:hyperlink r:id="rId100" w:history="1">
        <w:r>
          <w:rPr lang="cs-CZ" sz="20" baseline="0" dirty="0">
            <w:jc w:val="left"/>
            <w:rFonts w:ascii="Times New Roman" w:hAnsi="Times New Roman" w:cs="Times New Roman"/>
            <w:color w:val="000000"/>
            <w:sz w:val="20"/>
            <w:szCs w:val="20"/>
          </w:rPr>
          <w:t>ob</w:t>
        </w:r>
        <w:r>
          <w:rPr lang="cs-CZ" sz="20" baseline="0" dirty="0">
            <w:jc w:val="left"/>
            <w:rFonts w:ascii="Times New Roman" w:hAnsi="Times New Roman" w:cs="Times New Roman"/>
            <w:color w:val="000000"/>
            <w:spacing w:val="-3"/>
            <w:sz w:val="20"/>
            <w:szCs w:val="20"/>
          </w:rPr>
          <w:t>c</w:t>
        </w:r>
        <w:r>
          <w:rPr lang="cs-CZ" sz="20" baseline="0" dirty="0">
            <w:jc w:val="left"/>
            <w:rFonts w:ascii="Times New Roman" w:hAnsi="Times New Roman" w:cs="Times New Roman"/>
            <w:color w:val="000000"/>
            <w:sz w:val="20"/>
            <w:szCs w:val="20"/>
          </w:rPr>
          <w:t>hod@komwag.cz</w:t>
        </w:r>
      </w:hyperlink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3"/>
        </w:tabs>
        <w:spacing w:before="0" w:after="0" w:line="264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Odesláno: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čtvrtek 17. října 2024 12:56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3"/>
        </w:tabs>
        <w:spacing w:before="0" w:after="0" w:line="264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Komu: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KOMWAG - OBCHOD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3"/>
        </w:tabs>
        <w:spacing w:before="0" w:after="0" w:line="264" w:lineRule="exact"/>
        <w:ind w:left="216" w:right="617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Předmět: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Úprava stávajíc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10"/>
          <w:sz w:val="20"/>
          <w:szCs w:val="20"/>
        </w:rPr>
        <w:t>í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 c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níkových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 svozu odpadu a dodate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ných služeb  </w:t>
      </w:r>
      <w:r>
        <w:br w:type="textWrapping" w:clear="all"/>
      </w: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Přílohy: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Příloha_1_c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ník_živnost_platný od 1.1.2025.pdf; Komwag_Všeobecné obchodní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3193" w:right="3167" w:firstLine="0"/>
        <w:jc w:val="right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ínky s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luv o svozu a odstranění odpadů .pdf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Vážený zákazníku,  </w:t>
      </w:r>
      <w:r/>
    </w:p>
    <w:p>
      <w:pPr>
        <w:rPr>
          <w:rFonts w:ascii="Times New Roman" w:hAnsi="Times New Roman" w:cs="Times New Roman"/>
          <w:color w:val="010302"/>
        </w:rPr>
        <w:spacing w:before="250" w:after="0" w:line="247" w:lineRule="exact"/>
        <w:ind w:left="216" w:right="792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 posled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 době se naše společnost, stej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ě jako každý z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ás, střetává s růstem nákladovýc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h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položek a poplatků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 m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oha sektorech, které ma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12"/>
          <w:sz w:val="20"/>
          <w:szCs w:val="20"/>
        </w:rPr>
        <w:t>j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 přímý vztah k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ašemu oboru pod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iká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Jedná se zejmé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o: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7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- navýšení základních sazeb mini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álních mezd,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16" w:right="577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- růst státního poplatku za skládkování odpadu o dalších 250,-Kč/t (loni tento poplatek vzrostl také o 250,-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č/t),  </w:t>
      </w:r>
      <w:r>
        <w:br w:type="textWrapping" w:clear="all"/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- navýšení cen u koncových odpadových zařízení.  </w:t>
      </w:r>
      <w:r/>
    </w:p>
    <w:p>
      <w:pPr>
        <w:rPr>
          <w:rFonts w:ascii="Times New Roman" w:hAnsi="Times New Roman" w:cs="Times New Roman"/>
          <w:color w:val="010302"/>
        </w:rPr>
        <w:spacing w:before="250" w:after="0" w:line="247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Abychom Vám byl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schopni poskytovat služby v kvalitě, které si jako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áš klient zasloužíte, musíme tedy přistoupit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216" w:right="162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 navýšení cen naš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 služeb i u Vaší zakázky, kde jsme poslední dva roky drželi ceny na stejné úrovn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K této úpravě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 dojde s platností od 1. 1. 2025, a to v souladu s Všeobecnými obchodními podmínkami společnosti Komwag,  </w:t>
      </w:r>
      <w:r>
        <w:drawing>
          <wp:anchor simplePos="0" relativeHeight="251658280" behindDoc="0" locked="0" layoutInCell="1" allowOverlap="1">
            <wp:simplePos x="0" y="0"/>
            <wp:positionH relativeFrom="page">
              <wp:posOffset>4928616</wp:posOffset>
            </wp:positionH>
            <wp:positionV relativeFrom="line">
              <wp:posOffset>155346</wp:posOffset>
            </wp:positionV>
            <wp:extent cx="2130551" cy="7619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130551" cy="7619"/>
                    </a:xfrm>
                    <a:custGeom>
                      <a:rect l="l" t="t" r="r" b="b"/>
                      <a:pathLst>
                        <a:path w="2840735" h="10159">
                          <a:moveTo>
                            <a:pt x="0" y="10159"/>
                          </a:moveTo>
                          <a:lnTo>
                            <a:pt x="2840735" y="10159"/>
                          </a:lnTo>
                          <a:lnTo>
                            <a:pt x="284073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159"/>
                          </a:moveTo>
                        </a:path>
                      </a:pathLst>
                    </a:custGeom>
                    <a:solidFill>
                      <a:srgbClr val="247BBD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podnik čistoty a údržby města, a.s., č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ánek 5, bod 1 (d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stup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 mimo jiné on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ine </w:t>
      </w:r>
      <w:hyperlink r:id="rId103" w:history="1">
        <w:r>
          <w:rPr lang="cs-CZ" sz="20" baseline="0" dirty="0">
            <w:jc w:val="left"/>
            <w:rFonts w:ascii="Times New Roman" w:hAnsi="Times New Roman" w:cs="Times New Roman"/>
            <w:i/>
            <w:iCs/>
            <w:color w:val="247BBD"/>
            <w:sz w:val="20"/>
            <w:szCs w:val="20"/>
          </w:rPr>
          <w:t>https://www.komwag.cz/</w:t>
        </w:r>
        <w:r>
          <w:rPr lang="cs-CZ" sz="20" baseline="0" dirty="0">
            <w:jc w:val="left"/>
            <w:rFonts w:ascii="Times New Roman" w:hAnsi="Times New Roman" w:cs="Times New Roman"/>
            <w:i/>
            <w:iCs/>
            <w:color w:val="247BBD"/>
            <w:spacing w:val="-15"/>
            <w:sz w:val="20"/>
            <w:szCs w:val="20"/>
          </w:rPr>
          <w:t>o</w:t>
        </w:r>
        <w:r>
          <w:rPr lang="cs-CZ" sz="20" baseline="0" dirty="0">
            <w:jc w:val="left"/>
            <w:rFonts w:ascii="Times New Roman" w:hAnsi="Times New Roman" w:cs="Times New Roman"/>
            <w:i/>
            <w:iCs/>
            <w:color w:val="247BBD"/>
            <w:spacing w:val="-3"/>
            <w:sz w:val="20"/>
            <w:szCs w:val="20"/>
          </w:rPr>
          <w:t>-nas/vseobecne-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83" behindDoc="0" locked="0" layoutInCell="1" allowOverlap="1">
            <wp:simplePos x="0" y="0"/>
            <wp:positionH relativeFrom="page">
              <wp:posOffset>467867</wp:posOffset>
            </wp:positionH>
            <wp:positionV relativeFrom="line">
              <wp:posOffset>155346</wp:posOffset>
            </wp:positionV>
            <wp:extent cx="509016" cy="7620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9016" cy="7620"/>
                    </a:xfrm>
                    <a:custGeom>
                      <a:rect l="l" t="t" r="r" b="b"/>
                      <a:pathLst>
                        <a:path w="678688" h="10161">
                          <a:moveTo>
                            <a:pt x="0" y="10161"/>
                          </a:moveTo>
                          <a:lnTo>
                            <a:pt x="678688" y="10161"/>
                          </a:lnTo>
                          <a:lnTo>
                            <a:pt x="67868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161"/>
                          </a:moveTo>
                        </a:path>
                      </a:pathLst>
                    </a:custGeom>
                    <a:solidFill>
                      <a:srgbClr val="247BBD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3" w:history="1">
        <w:r>
          <w:rPr lang="cs-CZ" sz="20" baseline="0" dirty="0">
            <w:jc w:val="left"/>
            <w:rFonts w:ascii="Times New Roman" w:hAnsi="Times New Roman" w:cs="Times New Roman"/>
            <w:i/>
            <w:iCs/>
            <w:color w:val="247BBD"/>
            <w:sz w:val="20"/>
            <w:szCs w:val="20"/>
          </w:rPr>
          <w:t>podminky</w:t>
        </w:r>
      </w:hyperlink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49" w:lineRule="exact"/>
        <w:ind w:left="216" w:right="237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 příloze tohoto dop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su Vám zároveň zasíláme ceník platný od 1. 1. 2025, kde je navýšení cen promít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uto. V případě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jakýchkoliv připomínek se na nás neváhejte obrátit.  </w:t>
      </w:r>
      <w:r/>
    </w:p>
    <w:p>
      <w:pPr>
        <w:rPr>
          <w:rFonts w:ascii="Times New Roman" w:hAnsi="Times New Roman" w:cs="Times New Roman"/>
          <w:color w:val="010302"/>
        </w:rPr>
        <w:spacing w:before="250" w:after="0" w:line="248" w:lineRule="exact"/>
        <w:ind w:left="216" w:right="13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Dovolte, abychom Vás inform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val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o Vašem právu odmítnout návrhy uvede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 změ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y cen svozu odpadu a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dodatečných služeb, pokud se Vás tato změna týká, a to oznámením naší společnosti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ejpozděj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30. 11. 2024.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P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okud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uvedenou změ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 neodmítnete, stane se smluvní vztah mezi Vámi a naší společností závazný, a to s úč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nností ode d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1. 1. 2025.  </w:t>
      </w:r>
      <w:r/>
    </w:p>
    <w:p>
      <w:pPr>
        <w:rPr>
          <w:rFonts w:ascii="Times New Roman" w:hAnsi="Times New Roman" w:cs="Times New Roman"/>
          <w:color w:val="010302"/>
        </w:rPr>
        <w:spacing w:before="250" w:after="0" w:line="247" w:lineRule="exact"/>
        <w:ind w:left="216" w:right="431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Budeme velm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rádi, když nám, i přes toto nepříjemné opatření, zachováte přízeň, a dovolíte nám i nadále plnit pro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Vás dodavatelskou službu.  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247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Děkujeme za pochopení.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7" w:lineRule="exact"/>
        <w:ind w:left="216" w:right="6289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Přílohy: Aktuální ceník platný od 1. 1.2025          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              Všeobecné obc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h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odní podmínky 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7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 přátelským pozdravem  </w:t>
      </w:r>
      <w:r/>
    </w:p>
    <w:p>
      <w:pPr>
        <w:rPr>
          <w:rFonts w:ascii="Times New Roman" w:hAnsi="Times New Roman" w:cs="Times New Roman"/>
          <w:color w:val="010302"/>
        </w:rPr>
        <w:spacing w:before="250" w:after="0" w:line="247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Obchod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 úsek společnosti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70C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59" w:lineRule="exact"/>
        <w:ind w:left="216" w:right="6483" w:firstLine="0"/>
        <w:jc w:val="both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Komwag, podnik čistoty a údržby města, a.s.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Perucká 2542/10, 120 00  Praha 2 - V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nohrady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1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16" w:right="6483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Tel.:        +420 236 040 022  </w:t>
      </w:r>
      <w:r>
        <w:br w:type="textWrapping" w:clear="all"/>
      </w:r>
      <w:r>
        <w:drawing>
          <wp:anchor simplePos="0" relativeHeight="251658314" behindDoc="0" locked="0" layoutInCell="1" allowOverlap="1">
            <wp:simplePos x="0" y="0"/>
            <wp:positionH relativeFrom="page">
              <wp:posOffset>932687</wp:posOffset>
            </wp:positionH>
            <wp:positionV relativeFrom="line">
              <wp:posOffset>180676</wp:posOffset>
            </wp:positionV>
            <wp:extent cx="1155192" cy="7620"/>
            <wp:effectExtent l="0" t="0" r="0" b="0"/>
            <wp:wrapNone/>
            <wp:docPr id="107" name="Freeform 107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155192" cy="7620"/>
                    </a:xfrm>
                    <a:custGeom>
                      <a:rect l="l" t="t" r="r" b="b"/>
                      <a:pathLst>
                        <a:path w="1540256" h="10160">
                          <a:moveTo>
                            <a:pt x="0" y="10160"/>
                          </a:moveTo>
                          <a:lnTo>
                            <a:pt x="1540256" y="10160"/>
                          </a:lnTo>
                          <a:lnTo>
                            <a:pt x="15402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160"/>
                          </a:moveTo>
                        </a:path>
                      </a:pathLst>
                    </a:custGeom>
                    <a:solidFill>
                      <a:srgbClr val="247BBD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E-mail:  </w:t>
      </w:r>
      <w:hyperlink r:id="rId100" w:history="1">
        <w:r>
          <w:rPr lang="cs-CZ" sz="20" baseline="0" dirty="0">
            <w:jc w:val="left"/>
            <w:rFonts w:ascii="Times New Roman" w:hAnsi="Times New Roman" w:cs="Times New Roman"/>
            <w:color w:val="247BBD"/>
            <w:sz w:val="20"/>
            <w:szCs w:val="20"/>
          </w:rPr>
          <w:t>obchod@komwag.cz</w:t>
        </w:r>
      </w:hyperlink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drawing>
          <wp:anchor simplePos="0" relativeHeight="251658317" behindDoc="0" locked="0" layoutInCell="1" allowOverlap="1">
            <wp:simplePos x="0" y="0"/>
            <wp:positionH relativeFrom="page">
              <wp:posOffset>467867</wp:posOffset>
            </wp:positionH>
            <wp:positionV relativeFrom="line">
              <wp:posOffset>171202</wp:posOffset>
            </wp:positionV>
            <wp:extent cx="993648" cy="7620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93648" cy="7620"/>
                    </a:xfrm>
                    <a:custGeom>
                      <a:rect l="l" t="t" r="r" b="b"/>
                      <a:pathLst>
                        <a:path w="1324865" h="10161">
                          <a:moveTo>
                            <a:pt x="0" y="10161"/>
                          </a:moveTo>
                          <a:lnTo>
                            <a:pt x="1324865" y="10161"/>
                          </a:lnTo>
                          <a:lnTo>
                            <a:pt x="13248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161"/>
                          </a:moveTo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6" w:history="1">
        <w:r>
          <w:rPr lang="cs-CZ" sz="20" baseline="0" dirty="0">
            <w:jc w:val="left"/>
            <w:rFonts w:ascii="Times New Roman" w:hAnsi="Times New Roman" w:cs="Times New Roman"/>
            <w:color w:val="0000FF"/>
            <w:sz w:val="20"/>
            <w:szCs w:val="20"/>
          </w:rPr>
          <w:t>www.komwag.cz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1" locked="0" layoutInCell="1" allowOverlap="1">
            <wp:simplePos x="0" y="0"/>
            <wp:positionH relativeFrom="page">
              <wp:posOffset>467868</wp:posOffset>
            </wp:positionH>
            <wp:positionV relativeFrom="paragraph">
              <wp:posOffset>-2540</wp:posOffset>
            </wp:positionV>
            <wp:extent cx="4311396" cy="504443"/>
            <wp:effectExtent l="0" t="0" r="0" b="0"/>
            <wp:wrapNone/>
            <wp:docPr id="109" name="Picture 109">
              <a:hlinkClick r:id="rId106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1396" cy="504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216" w:right="2319" w:firstLine="0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Tento e-mail j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u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rčen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ouze p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j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 adresá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a/adresáty a m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ů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že obsahovat důvěrné informac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, j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jichž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ochra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 m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ů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že   </w:t>
      </w: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být v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y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žadována p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ávními předpisy. Jestliže j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 zp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ávu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bdržel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(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-a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)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omylem, neprodlen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ě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prosím in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mujte j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jího   </w:t>
      </w: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ode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ilatele a tu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zprávu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j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jí příl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hy a případné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opie ihned vy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až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e. Ja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ákoli forma užit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í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zveřejn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ě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ní, rep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u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kce,   </w:t>
      </w: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kopírování,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distrib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u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a šíření tét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zprávy je v ta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ovém p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ř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ípadě zakázána.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125" w:after="0" w:line="213" w:lineRule="exact"/>
        <w:ind w:left="5388" w:right="0" w:firstLine="0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pacing w:val="-14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16" w:right="0" w:firstLine="0"/>
      </w:pPr>
      <w:r/>
      <w:r>
        <w:rPr lang="cs-CZ" sz="16" baseline="0" dirty="0">
          <w:jc w:val="left"/>
          <w:rFonts w:ascii="Times New Roman" w:hAnsi="Times New Roman" w:cs="Times New Roman"/>
          <w:color w:val="92D050"/>
          <w:sz w:val="16"/>
          <w:szCs w:val="16"/>
        </w:rPr>
        <w:t>P</w:t>
      </w:r>
      <w:r>
        <w:rPr lang="cs-CZ" sz="16" baseline="0" dirty="0">
          <w:jc w:val="left"/>
          <w:rFonts w:ascii="Times New Roman" w:hAnsi="Times New Roman" w:cs="Times New Roman"/>
          <w:color w:val="92D050"/>
          <w:spacing w:val="-3"/>
          <w:sz w:val="16"/>
          <w:szCs w:val="16"/>
        </w:rPr>
        <w:t>ř</w:t>
      </w:r>
      <w:r>
        <w:rPr lang="cs-CZ" sz="16" baseline="0" dirty="0">
          <w:jc w:val="left"/>
          <w:rFonts w:ascii="Times New Roman" w:hAnsi="Times New Roman" w:cs="Times New Roman"/>
          <w:color w:val="92D050"/>
          <w:sz w:val="16"/>
          <w:szCs w:val="16"/>
        </w:rPr>
        <w:t>emýšlejte čistě ekologicky. Opravdu j</w:t>
      </w:r>
      <w:r>
        <w:rPr lang="cs-CZ" sz="16" baseline="0" dirty="0">
          <w:jc w:val="left"/>
          <w:rFonts w:ascii="Times New Roman" w:hAnsi="Times New Roman" w:cs="Times New Roman"/>
          <w:color w:val="92D05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Times New Roman" w:hAnsi="Times New Roman" w:cs="Times New Roman"/>
          <w:color w:val="92D050"/>
          <w:sz w:val="16"/>
          <w:szCs w:val="16"/>
        </w:rPr>
        <w:t> n</w:t>
      </w:r>
      <w:r>
        <w:rPr lang="cs-CZ" sz="16" baseline="0" dirty="0">
          <w:jc w:val="left"/>
          <w:rFonts w:ascii="Times New Roman" w:hAnsi="Times New Roman" w:cs="Times New Roman"/>
          <w:color w:val="92D050"/>
          <w:spacing w:val="-3"/>
          <w:sz w:val="16"/>
          <w:szCs w:val="16"/>
        </w:rPr>
        <w:t>u</w:t>
      </w:r>
      <w:r>
        <w:rPr lang="cs-CZ" sz="16" baseline="0" dirty="0">
          <w:jc w:val="left"/>
          <w:rFonts w:ascii="Times New Roman" w:hAnsi="Times New Roman" w:cs="Times New Roman"/>
          <w:color w:val="92D050"/>
          <w:sz w:val="16"/>
          <w:szCs w:val="16"/>
        </w:rPr>
        <w:t>tno vyti</w:t>
      </w:r>
      <w:r>
        <w:rPr lang="cs-CZ" sz="16" baseline="0" dirty="0">
          <w:jc w:val="left"/>
          <w:rFonts w:ascii="Times New Roman" w:hAnsi="Times New Roman" w:cs="Times New Roman"/>
          <w:color w:val="92D05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Times New Roman" w:hAnsi="Times New Roman" w:cs="Times New Roman"/>
          <w:color w:val="92D050"/>
          <w:sz w:val="16"/>
          <w:szCs w:val="16"/>
        </w:rPr>
        <w:t>kno</w:t>
      </w:r>
      <w:r>
        <w:rPr lang="cs-CZ" sz="16" baseline="0" dirty="0">
          <w:jc w:val="left"/>
          <w:rFonts w:ascii="Times New Roman" w:hAnsi="Times New Roman" w:cs="Times New Roman"/>
          <w:color w:val="92D050"/>
          <w:spacing w:val="-3"/>
          <w:sz w:val="16"/>
          <w:szCs w:val="16"/>
        </w:rPr>
        <w:t>u</w:t>
      </w:r>
      <w:r>
        <w:rPr lang="cs-CZ" sz="16" baseline="0" dirty="0">
          <w:jc w:val="left"/>
          <w:rFonts w:ascii="Times New Roman" w:hAnsi="Times New Roman" w:cs="Times New Roman"/>
          <w:color w:val="92D050"/>
          <w:sz w:val="16"/>
          <w:szCs w:val="16"/>
        </w:rPr>
        <w:t>t tento e-</w:t>
      </w:r>
      <w:r>
        <w:rPr lang="cs-CZ" sz="16" baseline="0" dirty="0">
          <w:jc w:val="left"/>
          <w:rFonts w:ascii="Times New Roman" w:hAnsi="Times New Roman" w:cs="Times New Roman"/>
          <w:color w:val="92D05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color w:val="92D050"/>
          <w:sz w:val="16"/>
          <w:szCs w:val="16"/>
        </w:rPr>
        <w:t>ail?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13" w:lineRule="exact"/>
        <w:ind w:left="5388" w:right="0" w:firstLine="0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pacing w:val="-1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@komwag.cz"/><Relationship Id="rId103" Type="http://schemas.openxmlformats.org/officeDocument/2006/relationships/hyperlink" TargetMode="External" Target="https://www.komwag.cz/o-nas/vseobecne-podminky"/><Relationship Id="rId106" Type="http://schemas.openxmlformats.org/officeDocument/2006/relationships/hyperlink" TargetMode="External" Target="http://www.komwag.cz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2024-10-31T13:59:34Z</dcterms:created>
  <dcterms:modified xsi:type="dcterms:W3CDTF">2024-10-31T13:59:34Z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