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7" w:lineRule="exact"/>
        <w:ind w:left="2518" w:right="1870" w:hanging="549"/>
      </w:pPr>
      <w:r/>
      <w:r>
        <w:rPr lang="cs-CZ" sz="24" baseline="0" dirty="0">
          <w:jc w:val="left"/>
          <w:rFonts w:ascii="Arial" w:hAnsi="Arial" w:cs="Arial"/>
          <w:color w:val="215E99"/>
          <w:spacing w:val="-29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215E99"/>
          <w:spacing w:val="-4"/>
          <w:sz w:val="24"/>
          <w:szCs w:val="24"/>
        </w:rPr>
        <w:t>šeobecné obchodní podmínky smluv o </w:t>
      </w:r>
      <w:r>
        <w:rPr lang="cs-CZ" sz="24" baseline="0" dirty="0">
          <w:jc w:val="left"/>
          <w:rFonts w:ascii="Arial" w:hAnsi="Arial" w:cs="Arial"/>
          <w:color w:val="215E99"/>
          <w:spacing w:val="-8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215E99"/>
          <w:spacing w:val="-10"/>
          <w:sz w:val="24"/>
          <w:szCs w:val="24"/>
        </w:rPr>
        <w:t>vo</w:t>
      </w:r>
      <w:r>
        <w:rPr lang="cs-CZ" sz="24" baseline="0" dirty="0">
          <w:jc w:val="left"/>
          <w:rFonts w:ascii="Arial" w:hAnsi="Arial" w:cs="Arial"/>
          <w:color w:val="215E99"/>
          <w:spacing w:val="-8"/>
          <w:sz w:val="24"/>
          <w:szCs w:val="24"/>
        </w:rPr>
        <w:t>zu a od</w:t>
      </w:r>
      <w:r>
        <w:rPr lang="cs-CZ" sz="24" baseline="0" dirty="0">
          <w:jc w:val="left"/>
          <w:rFonts w:ascii="Arial" w:hAnsi="Arial" w:cs="Arial"/>
          <w:color w:val="215E99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215E99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215E99"/>
          <w:spacing w:val="-7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215E99"/>
          <w:sz w:val="24"/>
          <w:szCs w:val="24"/>
        </w:rPr>
        <w:t>anění odpadů</w:t>
      </w:r>
      <w:r>
        <w:rPr lang="cs-CZ" sz="24" baseline="0" dirty="0">
          <w:jc w:val="left"/>
          <w:rFonts w:ascii="Arial" w:hAnsi="Arial" w:cs="Arial"/>
          <w:color w:val="215E99"/>
          <w:sz w:val="24"/>
          <w:szCs w:val="24"/>
        </w:rPr>
        <w:t>  </w:t>
      </w:r>
      <w:r/>
      <w:r>
        <w:rPr lang="cs-CZ" sz="24" baseline="0" dirty="0">
          <w:jc w:val="left"/>
          <w:rFonts w:ascii="Arial" w:hAnsi="Arial" w:cs="Arial"/>
          <w:color w:val="215E99"/>
          <w:sz w:val="24"/>
          <w:szCs w:val="24"/>
        </w:rPr>
        <w:t>společno</w:t>
      </w:r>
      <w:r>
        <w:rPr lang="cs-CZ" sz="24" baseline="0" dirty="0">
          <w:jc w:val="left"/>
          <w:rFonts w:ascii="Arial" w:hAnsi="Arial" w:cs="Arial"/>
          <w:color w:val="215E99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215E99"/>
          <w:spacing w:val="-2"/>
          <w:sz w:val="24"/>
          <w:szCs w:val="24"/>
        </w:rPr>
        <w:t>ti </w:t>
      </w:r>
      <w:r>
        <w:rPr lang="cs-CZ" sz="24" baseline="0" dirty="0">
          <w:jc w:val="left"/>
          <w:rFonts w:ascii="Arial" w:hAnsi="Arial" w:cs="Arial"/>
          <w:color w:val="215E99"/>
          <w:spacing w:val="-29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215E99"/>
          <w:spacing w:val="-4"/>
          <w:sz w:val="24"/>
          <w:szCs w:val="24"/>
        </w:rPr>
        <w:t>omwag, podnik čistoty a úd</w:t>
      </w:r>
      <w:r>
        <w:rPr lang="cs-CZ" sz="24" baseline="0" dirty="0">
          <w:jc w:val="left"/>
          <w:rFonts w:ascii="Arial" w:hAnsi="Arial" w:cs="Arial"/>
          <w:color w:val="215E99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215E99"/>
          <w:spacing w:val="-15"/>
          <w:sz w:val="24"/>
          <w:szCs w:val="24"/>
        </w:rPr>
        <w:t>ž</w:t>
      </w:r>
      <w:r>
        <w:rPr lang="cs-CZ" sz="24" baseline="0" dirty="0">
          <w:jc w:val="left"/>
          <w:rFonts w:ascii="Arial" w:hAnsi="Arial" w:cs="Arial"/>
          <w:color w:val="215E99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Arial" w:hAnsi="Arial" w:cs="Arial"/>
          <w:color w:val="215E99"/>
          <w:spacing w:val="-6"/>
          <w:sz w:val="24"/>
          <w:szCs w:val="24"/>
        </w:rPr>
        <w:t>y města, a</w:t>
      </w:r>
      <w:r>
        <w:rPr lang="cs-CZ" sz="24" baseline="0" dirty="0">
          <w:jc w:val="left"/>
          <w:rFonts w:ascii="Arial" w:hAnsi="Arial" w:cs="Arial"/>
          <w:color w:val="215E99"/>
          <w:spacing w:val="-5"/>
          <w:sz w:val="24"/>
          <w:szCs w:val="24"/>
        </w:rPr>
        <w:t>.s</w:t>
      </w:r>
      <w:r>
        <w:rPr lang="cs-CZ" sz="24" baseline="0" dirty="0">
          <w:jc w:val="left"/>
          <w:rFonts w:ascii="Arial" w:hAnsi="Arial" w:cs="Arial"/>
          <w:color w:val="215E99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215E99"/>
          <w:sz w:val="24"/>
          <w:szCs w:val="24"/>
        </w:rPr>
        <w:t>  </w:t>
      </w: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896" w:right="5316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erucká 2542/10, 120 0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0</w:t>
      </w:r>
      <w:r>
        <w:rPr lang="cs-CZ" sz="22" baseline="0" dirty="0">
          <w:jc w:val="left"/>
          <w:rFonts w:ascii="Arial" w:hAnsi="Arial" w:cs="Arial"/>
          <w:color w:val="000000"/>
          <w:spacing w:val="-1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aha 2 - Vinoh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ady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(tel.: 236 040 000, e-mail: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ag</w:t>
      </w:r>
      <w:r>
        <w:rPr lang="cs-CZ" sz="22" baseline="0" dirty="0">
          <w:jc w:val="left"/>
          <w:rFonts w:ascii="Arial" w:hAnsi="Arial" w:cs="Arial"/>
          <w:color w:val="000000"/>
          <w:spacing w:val="-29"/>
          <w:sz w:val="22"/>
          <w:szCs w:val="22"/>
        </w:rPr>
        <w:t>@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omwag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z)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(dále 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 "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šeobecné ob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hodní podmínky")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pacing w:val="-15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eam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8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ul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896" w:right="808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Základní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f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ormace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společnosti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omwag,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čistoty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údr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by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ěsta,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jen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zhotovite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“) l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 nal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zt na internetové ad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ese </w:t>
      </w:r>
      <w:hyperlink r:id="rId100" w:history="1">
        <w:r>
          <w:rPr lang="cs-CZ" sz="22" baseline="0" dirty="0">
            <w:jc w:val="left"/>
            <w:rFonts w:ascii="Arial" w:hAnsi="Arial" w:cs="Arial"/>
            <w:color w:val="000000"/>
            <w:sz w:val="22"/>
            <w:szCs w:val="22"/>
          </w:rPr>
          <w:t>ww</w:t>
        </w:r>
        <w:r>
          <w:rPr lang="cs-CZ" sz="22" baseline="0" dirty="0">
            <w:jc w:val="left"/>
            <w:rFonts w:ascii="Arial" w:hAnsi="Arial" w:cs="Arial"/>
            <w:color w:val="000000"/>
            <w:spacing w:val="-16"/>
            <w:sz w:val="22"/>
            <w:szCs w:val="22"/>
          </w:rPr>
          <w:t>w</w:t>
        </w:r>
        <w:r>
          <w:rPr lang="cs-CZ" sz="22" baseline="0" dirty="0">
            <w:jc w:val="left"/>
            <w:rFonts w:ascii="Arial" w:hAnsi="Arial" w:cs="Arial"/>
            <w:color w:val="000000"/>
            <w:sz w:val="22"/>
            <w:szCs w:val="22"/>
          </w:rPr>
          <w:t>.</w:t>
        </w:r>
        <w:r>
          <w:rPr lang="cs-CZ" sz="22" baseline="0" dirty="0">
            <w:jc w:val="left"/>
            <w:rFonts w:ascii="Arial" w:hAnsi="Arial" w:cs="Arial"/>
            <w:color w:val="000000"/>
            <w:spacing w:val="-7"/>
            <w:sz w:val="22"/>
            <w:szCs w:val="22"/>
          </w:rPr>
          <w:t>k</w:t>
        </w:r>
        <w:r>
          <w:rPr lang="cs-CZ" sz="22" baseline="0" dirty="0">
            <w:jc w:val="left"/>
            <w:rFonts w:ascii="Arial" w:hAnsi="Arial" w:cs="Arial"/>
            <w:color w:val="000000"/>
            <w:sz w:val="22"/>
            <w:szCs w:val="22"/>
          </w:rPr>
          <w:t>om</w:t>
        </w:r>
        <w:r>
          <w:rPr lang="cs-CZ" sz="22" baseline="0" dirty="0">
            <w:jc w:val="left"/>
            <w:rFonts w:ascii="Arial" w:hAnsi="Arial" w:cs="Arial"/>
            <w:color w:val="000000"/>
            <w:spacing w:val="-4"/>
            <w:sz w:val="22"/>
            <w:szCs w:val="22"/>
          </w:rPr>
          <w:t>w</w:t>
        </w:r>
        <w:r>
          <w:rPr lang="cs-CZ" sz="22" baseline="0" dirty="0">
            <w:jc w:val="left"/>
            <w:rFonts w:ascii="Arial" w:hAnsi="Arial" w:cs="Arial"/>
            <w:color w:val="000000"/>
            <w:spacing w:val="-10"/>
            <w:sz w:val="22"/>
            <w:szCs w:val="22"/>
          </w:rPr>
          <w:t>ag</w:t>
        </w:r>
        <w:r>
          <w:rPr lang="cs-CZ" sz="22" baseline="0" dirty="0">
            <w:jc w:val="left"/>
            <w:rFonts w:ascii="Arial" w:hAnsi="Arial" w:cs="Arial"/>
            <w:color w:val="000000"/>
            <w:spacing w:val="-8"/>
            <w:sz w:val="22"/>
            <w:szCs w:val="22"/>
          </w:rPr>
          <w:t>.</w:t>
        </w:r>
        <w:r>
          <w:rPr lang="cs-CZ" sz="22" baseline="0" dirty="0">
            <w:jc w:val="left"/>
            <w:rFonts w:ascii="Arial" w:hAnsi="Arial" w:cs="Arial"/>
            <w:color w:val="000000"/>
            <w:spacing w:val="-4"/>
            <w:sz w:val="22"/>
            <w:szCs w:val="22"/>
          </w:rPr>
          <w:t>c</w:t>
        </w:r>
        <w:r>
          <w:rPr lang="cs-CZ" sz="22" baseline="0" dirty="0">
            <w:jc w:val="left"/>
            <w:rFonts w:ascii="Arial" w:hAnsi="Arial" w:cs="Arial"/>
            <w:color w:val="000000"/>
            <w:spacing w:val="-14"/>
            <w:sz w:val="22"/>
            <w:szCs w:val="22"/>
          </w:rPr>
          <w:t>z</w:t>
        </w:r>
      </w:hyperlink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896" w:right="807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36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šeobecné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obchodní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podm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nky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zu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anění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adů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jen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2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6"/>
          <w:sz w:val="22"/>
          <w:szCs w:val="22"/>
        </w:rPr>
        <w:t>šeobecné obch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1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7"/>
          <w:sz w:val="22"/>
          <w:szCs w:val="22"/>
        </w:rPr>
        <w:t>dní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8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odmín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ky“)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ávazně stan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vují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ákladn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áva a 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nnost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objednatele a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zhotovitele v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ámci uzaví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aných smluv o sv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zu a odst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aněn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odpadů.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Článek 1, Zá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8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2"/>
          <w:sz w:val="22"/>
          <w:szCs w:val="22"/>
        </w:rPr>
        <w:t>ladn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2"/>
          <w:sz w:val="22"/>
          <w:szCs w:val="22"/>
        </w:rPr>
        <w:t> u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2"/>
          <w:sz w:val="22"/>
          <w:szCs w:val="22"/>
        </w:rPr>
        <w:t>tan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1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vení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69" w:lineRule="exact"/>
        <w:ind w:left="1176" w:right="889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1.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Sv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anění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unáln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adu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(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tj.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odpadu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domácnost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podobného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615" w:right="801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živnostens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éh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, prům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ového 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adu a odpadu z ú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adů), z ú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emí hlavn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ho města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ahy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zajišťuje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zho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ovitel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souladu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oje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tem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Magist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átu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hl.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m.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ahy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obecně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závaznými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ávním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předp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sy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ejména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zá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one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541/20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0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odpadech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spacing w:val="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en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2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8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odpadech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"),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vyhláš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Ministerst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votního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ostřed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Ministerstva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avotni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tv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8/2021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talog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odpadů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posu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ován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astností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en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2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talo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g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b/>
          <w:bCs/>
          <w:color w:val="000000"/>
          <w:spacing w:val="-6"/>
          <w:sz w:val="22"/>
          <w:szCs w:val="22"/>
        </w:rPr>
        <w:t>odpadů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“),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 obecně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ávaznou vyhláš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ou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hl.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m.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ahy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. 5/200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7</w:t>
      </w:r>
      <w:r>
        <w:rPr lang="cs-CZ" sz="22" baseline="0" dirty="0">
          <w:jc w:val="left"/>
          <w:rFonts w:ascii="Arial" w:hAnsi="Arial" w:cs="Arial"/>
          <w:color w:val="000000"/>
          <w:spacing w:val="-20"/>
          <w:sz w:val="22"/>
          <w:szCs w:val="22"/>
        </w:rPr>
        <w:t> 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. hl.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m.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ah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, kterou se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stanov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systém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sh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oma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ďování,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sběru,</w:t>
      </w:r>
      <w:r>
        <w:rPr lang="cs-CZ" sz="22" baseline="0" dirty="0">
          <w:jc w:val="left"/>
          <w:rFonts w:ascii="Arial" w:hAnsi="Arial" w:cs="Arial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přep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av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třídění,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využívání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odst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aňován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omunálních 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vzn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kajících na ú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emí hlavního města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y a systé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nakládání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stavebním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odpadem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(vyhláš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odpadech),</w:t>
      </w:r>
      <w:r>
        <w:rPr lang="cs-CZ" sz="22" baseline="0" dirty="0">
          <w:jc w:val="left"/>
          <w:rFonts w:ascii="Arial" w:hAnsi="Arial" w:cs="Arial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znění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dější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dpi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7"/>
          <w:sz w:val="22"/>
          <w:szCs w:val="22"/>
        </w:rPr>
        <w:t>Vyhláš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8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0"/>
          <w:sz w:val="22"/>
          <w:szCs w:val="22"/>
        </w:rPr>
        <w:t>a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8"/>
          <w:sz w:val="22"/>
          <w:szCs w:val="22"/>
        </w:rPr>
        <w:t>MP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“)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2.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ýklad pojmů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: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Odpad: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ka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dá movitá vě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, které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 osoba zbavuje 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bo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á úmysl 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bo 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vinnost s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 zbavit;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pacing w:val="-2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omunáln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 odp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d:          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896" w:right="803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směsný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tříděný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odpad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domácno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tí,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ejména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apír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lepen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a,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ov</w:t>
      </w:r>
      <w:r>
        <w:rPr lang="cs-CZ" sz="22" baseline="0" dirty="0">
          <w:jc w:val="left"/>
          <w:rFonts w:ascii="Arial" w:hAnsi="Arial" w:cs="Arial"/>
          <w:color w:val="000000"/>
          <w:spacing w:val="-29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plast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ologický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odpad,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dř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xtil,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al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elektri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ká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elekt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oni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ká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zař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ení,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odpadní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baterie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akumulátor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objemný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odpad,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ejména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ace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nábytek,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dále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směs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třídě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jiných 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drojů, pokud je co do pova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y a sl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podobný 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adu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domácnost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;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omunální odpa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zahrnuj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odpad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výrob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emědělství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snictví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rybolovu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sept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ků, kanalizační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sítě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čistíre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odpadních vod, včetně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alů, 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zidla na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onci 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votnosti ani stavebn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a demol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ční odpad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Živnostenský odpad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: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     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90" w:lineRule="exact"/>
        <w:ind w:left="896" w:right="81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druh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omunálního odpadu svým sl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ením a typem podobný 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adu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dom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cností, vzn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kajíc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při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činnost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podni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ajících fyz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ckých a 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ávni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 osob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pacing w:val="-2"/>
          <w:sz w:val="22"/>
          <w:szCs w:val="22"/>
        </w:rPr>
        <w:t>Objedn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2"/>
          <w:sz w:val="22"/>
          <w:szCs w:val="22"/>
        </w:rPr>
        <w:t>tel (poplatník poplat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0"/>
          <w:sz w:val="22"/>
          <w:szCs w:val="22"/>
        </w:rPr>
        <w:t>u za sv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7"/>
          <w:sz w:val="22"/>
          <w:szCs w:val="22"/>
        </w:rPr>
        <w:t>z a odst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6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nění odp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du):            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896" w:right="803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fyzická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ávnic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oba,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které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vá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vlastnic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adresnému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bodu,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původc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odpadů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ustanoven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§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5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zá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ona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adech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tedy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ka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při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jeh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činnosti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vzn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ká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ávnic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á 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bo</w:t>
      </w:r>
      <w:r>
        <w:rPr lang="cs-CZ" sz="22" baseline="0" dirty="0">
          <w:jc w:val="left"/>
          <w:rFonts w:ascii="Arial" w:hAnsi="Arial" w:cs="Arial"/>
          <w:color w:val="000000"/>
          <w:spacing w:val="-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kající fyzická osoba, kte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vádí úp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avu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odpadů 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bo</w:t>
      </w:r>
      <w:r>
        <w:rPr lang="cs-CZ" sz="22" baseline="0" dirty="0">
          <w:jc w:val="left"/>
          <w:rFonts w:ascii="Arial" w:hAnsi="Arial" w:cs="Arial"/>
          <w:color w:val="000000"/>
          <w:spacing w:val="-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jiné činno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ti, jejich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výsled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em 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změna povahy nebo sl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že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odpadů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obec od okamž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ku,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dy nepodni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ajíc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fyzická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osoba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ží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místě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tomu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urč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ném;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případně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vlastník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nem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vité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věci,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kter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omunáln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odpad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odpad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obalů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vyjma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odpadu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domácnost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vzniká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tak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stan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smlouva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zi tímto vla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em a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sobou, kte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á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y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inak byla původcem odpadu; č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ná oso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a, pokud tak  </w:t>
      </w:r>
      <w:r/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vyplývá 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ze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smlouvy m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zi vlastn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em věci,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e které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 stane odpad;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Zhot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vi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el: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896" w:right="805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společnost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ag,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podnik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čistoty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údržby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měs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a,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.,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ja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osoba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ávněná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nakládán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odpady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podle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zá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ona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odpadech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podle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ona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455/1991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.,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vno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ém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podni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án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(živnostenský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on),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ve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nění 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dě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ších předpisů;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pacing w:val="-6"/>
          <w:sz w:val="22"/>
          <w:szCs w:val="22"/>
        </w:rPr>
        <w:t>Sběr odp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dů:      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287" w:lineRule="exact"/>
        <w:ind w:left="896" w:right="808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soustřeďování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Objednatele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účelem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ich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předán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dalšímu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vy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žití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aněn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Zhotoviteli;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pacing w:val="-16"/>
          <w:sz w:val="22"/>
          <w:szCs w:val="22"/>
        </w:rPr>
        <w:t>Sv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z odpadů:      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287" w:lineRule="exact"/>
        <w:ind w:left="896" w:right="807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přev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et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odpadů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dnatele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Zhotovitelem.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Okamži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em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přev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etí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odpadů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stá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vlastnictvím Zhot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vitele;  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pacing w:val="-2"/>
          <w:sz w:val="22"/>
          <w:szCs w:val="22"/>
        </w:rPr>
        <w:t>Odst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6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aněn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odpadů:     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287" w:lineRule="exact"/>
        <w:ind w:left="896" w:right="811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činnosti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které nejsou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využitím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odpadů,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jejich pří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ladný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výčet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uved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 v příl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e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6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zá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ona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odpadech;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pacing w:val="-6"/>
          <w:sz w:val="22"/>
          <w:szCs w:val="22"/>
        </w:rPr>
        <w:t>Sběrn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8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8"/>
          <w:sz w:val="22"/>
          <w:szCs w:val="22"/>
        </w:rPr>
        <w:t> n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8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a: 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896" w:right="807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typi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ovaná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nádoba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rčená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ení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ek</w:t>
      </w:r>
      <w:r>
        <w:rPr lang="cs-CZ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odpadu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(tz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popelnic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ontejner),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kte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vlastnictví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nájmu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Zhotovitel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sběrné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nádobě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jsou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ky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odpadu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přechodn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shroma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ďovány do doby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zu 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adu.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615" w:right="806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3.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spolehl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vé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zajištění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delného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odv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zu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odpadu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vytvář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Zho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ovitel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sv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ové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plán</w:t>
      </w:r>
      <w:r>
        <w:rPr lang="cs-CZ" sz="22" baseline="0" dirty="0">
          <w:jc w:val="left"/>
          <w:rFonts w:ascii="Arial" w:hAnsi="Arial" w:cs="Arial"/>
          <w:color w:val="000000"/>
          <w:spacing w:val="-29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Zhotovitel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de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ev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denci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počtu</w:t>
      </w:r>
      <w:r>
        <w:rPr lang="cs-CZ" sz="22" baseline="0" dirty="0">
          <w:jc w:val="left"/>
          <w:rFonts w:ascii="Arial" w:hAnsi="Arial" w:cs="Arial"/>
          <w:color w:val="000000"/>
          <w:spacing w:val="1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hu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sběrný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nádob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nál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ež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ejících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onkrétn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sv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ovým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(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adr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sným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)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bodům.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Sv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ovým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(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adres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ým)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bodem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adr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sa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umístění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sběrn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nádo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y uved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ná ve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„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Smlouvě o zajištěn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odv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zu 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vnostens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ého odpadu“ č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„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Smlouvě o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zajištěn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odv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zu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omunálního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“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(Smlouva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ajištěn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odv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zu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vnostens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ého  </w:t>
      </w:r>
      <w:r/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odpadu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Smlouva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zajištění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odv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zu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omunáln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odpadu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dále</w:t>
      </w:r>
      <w:r>
        <w:rPr lang="cs-CZ" sz="22" baseline="0" dirty="0">
          <w:jc w:val="left"/>
          <w:rFonts w:ascii="Arial" w:hAnsi="Arial" w:cs="Arial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souhrnně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jen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„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Smlouva“) nebo v „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oh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ášení plátce poplatku“ (dále ta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é jen „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rohlášen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“).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125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4.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8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ámci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odv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zu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poskytuje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Zhotovitel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Objednatelům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(tj.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svým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ákazníkům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615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standa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a nadstandardní služ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90" w:lineRule="exact"/>
        <w:ind w:left="1615" w:right="807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oz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sah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tz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standa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slu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eb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(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odv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)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uveden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Smlouvě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uzavřené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  </w:t>
      </w:r>
      <w:r/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onkrétním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dnatel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m,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níž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vym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ez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en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et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sběrný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nádob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1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četnost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luhy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předmětného adr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 bodu.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144" w:after="0" w:line="290" w:lineRule="exact"/>
        <w:ind w:left="1603" w:right="806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Nadstanda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dními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lužbami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spoje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ými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odv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em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odpadu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chápána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manipulace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sběr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ými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nádobami pře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ahující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ásmo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vym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ez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ené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yhláš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ou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(vi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ej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éna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§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6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této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vyhlášky),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obsl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ha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klíčů,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mytí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nádob a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klid 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olo sběrných nádo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. Nadstanda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dní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lužb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604" w:right="809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spojené s odv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em 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adu,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kter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váží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anda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službám,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jso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Objednatelům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poskytovány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základ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indiv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álně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avřené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ajištění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nadstanda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slu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eb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spojených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odv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em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adu,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avřené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nad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ámec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ohlášen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plátce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poplatku,  </w:t>
      </w:r>
      <w:r/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/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nebo jsou součá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tí Sm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ouvy o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ajištění odv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zu 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vnostens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ého odpadu.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Článek 2, U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0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7"/>
          <w:sz w:val="22"/>
          <w:szCs w:val="22"/>
        </w:rPr>
        <w:t>aví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2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ání sml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uvy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spacing w:after="1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1615" w:right="805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1.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Smlouva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uzaví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zá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ladě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písemné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dnávky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Objednate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učiněné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tou,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 f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x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em,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e-mailem,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prostřednictví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dnáv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ového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formuláře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umístěného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ebových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ánkách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Zho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ovitele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ceptac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objednávky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any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Zho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ovite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Smlouvu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žné ta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é uzavřít osobně v sídle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vitel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615" w:right="806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2.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yp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nění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rohlášen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 se 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 účely těch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o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šeobecn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ch obchodních podm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nek považuje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objednávk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Objednate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 kte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á je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 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any Zhotovi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ele 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ována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on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ludentn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a tyto  </w:t>
      </w:r>
      <w:r/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šeobecn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obchodn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podmínky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poskytování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slu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eb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zu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aněn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odpadů  </w:t>
      </w:r>
      <w:r/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činěných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základě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roh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ášení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vztahují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sahu,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pokud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dnotlivý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ustanovení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těchto  </w:t>
      </w:r>
      <w:r/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šeobecný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obchodní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podm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nek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nevyplývá,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vztahují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ávní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vztah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uzavřené tol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o na základě Smlouv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615" w:right="806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3.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Objednate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uzavřením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mlouvy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přijímá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tyto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šeobecné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obchodní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podmínk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které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jso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nedílno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součá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any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závazn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zta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bjednatele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Zhotovitele se říd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těmito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šeobecným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obchodní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 podmín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ami, pokud 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 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Smlouvě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výslovně dohodnu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 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nak.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4.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ředmětem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js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žky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slu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že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výslovně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uv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dené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Sm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ouvě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1615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roh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ášení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125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5.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ré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slu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eb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ude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áděno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základě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těchto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šeobecný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obchodních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615" w:right="807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podmínek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za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podmín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nich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obsa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ený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h.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Objednatel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by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těmito</w:t>
      </w:r>
      <w:r>
        <w:rPr lang="cs-CZ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šeobecným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obchodními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podmínkam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známen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před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zavřen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nejp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ději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při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zavřen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Smlouvy s jejich apli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ací vyslovi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souhla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615" w:right="803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6.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odmín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ou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uzavření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Sm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ouvy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ajištění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odv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zu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omunáln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odpadu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(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Pr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ohlášení)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předl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ení or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ginálu nebo ověřené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opie výpisu z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atastru nemovitostí,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e kterého</w:t>
      </w:r>
      <w:r>
        <w:rPr lang="cs-CZ" sz="22" baseline="0" dirty="0">
          <w:jc w:val="left"/>
          <w:rFonts w:ascii="Arial" w:hAnsi="Arial" w:cs="Arial"/>
          <w:color w:val="000000"/>
          <w:spacing w:val="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zna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né patrné vlastnic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é 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 Objednatele k ad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esnému bodu. Objednatel je dál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povinen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předl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t,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je-li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f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zic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ou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osobou,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občanský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prů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az,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je-li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ávni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ou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osobou,  </w:t>
      </w:r>
      <w:r/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originál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bo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opi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výpi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hodn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rej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tříku.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Jedná-li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zavřen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zajištěn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odv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zu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vnost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odpadu,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dnatel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pov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nen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předl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orig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nál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nebo  </w:t>
      </w: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ověřenou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opi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výpisu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hodn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rej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tříku,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živnostens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list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jin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obdobného dokladu.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pacing w:val="-6"/>
          <w:sz w:val="22"/>
          <w:szCs w:val="22"/>
        </w:rPr>
        <w:t>Článek 3, P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2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7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9"/>
          <w:sz w:val="22"/>
          <w:szCs w:val="22"/>
        </w:rPr>
        <w:t>a a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8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8"/>
          <w:sz w:val="22"/>
          <w:szCs w:val="22"/>
        </w:rPr>
        <w:t>ovin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1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"/>
          <w:sz w:val="22"/>
          <w:szCs w:val="22"/>
        </w:rPr>
        <w:t>osti Objednatele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1.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Objednatel je pov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nen: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523" w:right="889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1.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umístit sběrné nádo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y v objektu v souladu se zvláštními předp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sy 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(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v chodb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d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196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zah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adě aj.) 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bo umístit sběrné nádoby v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ontejn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rovém stání,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1523" w:right="886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2.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udr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ov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t čistotu a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ád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k na stálém stan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višt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sb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rných nádo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, ka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dou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nádobu pln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6" w:after="0" w:line="288" w:lineRule="exact"/>
        <w:ind w:left="1603" w:right="806" w:firstLine="36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 tak, a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y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ylo m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žné ví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o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avřít a a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y odpad při man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pulaci nevy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adával ven,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3.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zajistit u </w:t>
      </w:r>
      <w:r>
        <w:rPr lang="cs-CZ" sz="22" baseline="0" dirty="0">
          <w:jc w:val="left"/>
          <w:rFonts w:ascii="Arial" w:hAnsi="Arial" w:cs="Arial"/>
          <w:color w:val="000000"/>
          <w:spacing w:val="-2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vitele dos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atečný objem sběr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ých nádob na směs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ý odpad,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1964" w:right="804" w:hanging="36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4.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přistavit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sběrné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nádo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místo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přistaven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dálené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maximálně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15</w:t>
      </w:r>
      <w:r>
        <w:rPr lang="cs-CZ" sz="22" baseline="0" dirty="0">
          <w:jc w:val="left"/>
          <w:rFonts w:ascii="Arial" w:hAnsi="Arial" w:cs="Arial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aj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(h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anice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vky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chodn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ku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ajnice)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emní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omunikace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(zp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avidla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chodník),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které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odpadů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provádí.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Sběrné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nádo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umíst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místo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přistavení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den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zu.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1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em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památ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ko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vé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ez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ervace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doba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umístění sběr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ých nádob na místo přistaven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max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málně 1 hodina př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 a po určen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době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zu; pok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 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urč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ná do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a sv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zu 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od 1 hodiny (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áno) do 5 hod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n (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áno), 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 sběrné nádo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y umíst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 na místo přis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aven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v době od 2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4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hod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n do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6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hod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 (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áno)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46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ato</w:t>
      </w:r>
      <w:r>
        <w:rPr lang="cs-CZ" sz="22" baseline="0" dirty="0">
          <w:jc w:val="left"/>
          <w:rFonts w:ascii="Arial" w:hAnsi="Arial" w:cs="Arial"/>
          <w:color w:val="000000"/>
          <w:spacing w:val="1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vinnost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nevztahuje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1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objednatel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který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má</w:t>
      </w:r>
      <w:r>
        <w:rPr lang="cs-CZ" sz="22" baseline="0" dirty="0">
          <w:jc w:val="left"/>
          <w:rFonts w:ascii="Arial" w:hAnsi="Arial" w:cs="Arial"/>
          <w:color w:val="000000"/>
          <w:spacing w:val="1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vitelem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avřeno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Smlouvu o nadstanda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ch službách spoje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h s odv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em 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adu,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90" w:lineRule="exact"/>
        <w:ind w:left="1964" w:right="804" w:hanging="36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5.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objednatel,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který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vitelem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uzavřenou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Smlouvu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nadstandardní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službách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spoje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h s odv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em 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adu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–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lužba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odemykán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a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ykání ob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ektu, se  </w:t>
      </w:r>
      <w:r/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zavazuje př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dat zhot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vite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i potř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bný počet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líčů od objektu,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964" w:right="806" w:hanging="36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6.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během sněhové kalam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ty zajistit pří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tup na stálé stan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viště sběrných nádo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včetn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příst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pov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cesty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mí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nak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ádk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tak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neučiní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de</w:t>
      </w:r>
      <w:r>
        <w:rPr lang="cs-CZ" sz="22" baseline="0" dirty="0">
          <w:jc w:val="left"/>
          <w:rFonts w:ascii="Arial" w:hAnsi="Arial" w:cs="Arial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sv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prov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den  </w:t>
      </w:r>
      <w:r/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zhotovitelem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dalším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jbli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ší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termínu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harmonog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amu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sv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zu,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aněn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překáž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y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 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y obj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dnatel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2.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Objednatel s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zavazuje: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1523" w:right="882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1.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poskytno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Zhotoviteli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učinnost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tím,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zaji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tí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um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žní</w:t>
      </w:r>
      <w:r>
        <w:rPr lang="cs-CZ" sz="22" baseline="0" dirty="0">
          <w:jc w:val="left"/>
          <w:rFonts w:ascii="Arial" w:hAnsi="Arial" w:cs="Arial"/>
          <w:color w:val="000000"/>
          <w:spacing w:val="1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zpečný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stup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196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sběr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ým nádobám při sv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zu odpadů,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1523" w:right="889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2.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užívat zapůjčené sběrné nádo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y v souladu s podmínkam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pro jejich užíván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 a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ádně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96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ně pečovat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1523" w:right="881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3.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neodkládat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sběrný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nádob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jaký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oliv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ji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odpad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omu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určen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dy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963" w:right="801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onkrétní sběrnou nádo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u a typ 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adu,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ejména nesmí do žádný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h sběrn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 nádob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odklád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objemný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odpad,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žhavý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popel,</w:t>
      </w:r>
      <w:r>
        <w:rPr lang="cs-CZ" sz="22" baseline="0" dirty="0">
          <w:jc w:val="left"/>
          <w:rFonts w:ascii="Arial" w:hAnsi="Arial" w:cs="Arial"/>
          <w:color w:val="000000"/>
          <w:spacing w:val="-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kapalin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ží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avé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látk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výb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šn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zápaln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lehce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vznětlivé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látk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uhynulá</w:t>
      </w:r>
      <w:r>
        <w:rPr lang="cs-CZ" sz="22" baseline="0" dirty="0">
          <w:jc w:val="left"/>
          <w:rFonts w:ascii="Arial" w:hAnsi="Arial" w:cs="Arial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zví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ata,</w:t>
      </w:r>
      <w:r>
        <w:rPr lang="cs-CZ" sz="22" baseline="0" dirty="0">
          <w:jc w:val="left"/>
          <w:rFonts w:ascii="Arial" w:hAnsi="Arial" w:cs="Arial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eminu,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stavebn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suť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jiné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odpady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materiá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y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ohr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žujíc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av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ez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pečnost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třetích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osob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man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pulujících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nádobami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(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jiné neb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ez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pečné odpady),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963" w:right="802" w:hanging="36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4.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plnit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sběrné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nádo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pou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tak,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aby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ylo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žn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nimi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při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zaji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ťování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sv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zu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manipulovat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tak,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při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manipulaci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nedochá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elo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niku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odpadu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sběrnýc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nádo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1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opačném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případě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vitel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neodp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dá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případná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poš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ko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nečištění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přileh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ých prosto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1523" w:right="889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5.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neodkládat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mimo</w:t>
      </w:r>
      <w:r>
        <w:rPr lang="cs-CZ" sz="22" baseline="0" dirty="0">
          <w:jc w:val="left"/>
          <w:rFonts w:ascii="Arial" w:hAnsi="Arial" w:cs="Arial"/>
          <w:color w:val="000000"/>
          <w:spacing w:val="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sběrn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nádoby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ád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ý odpad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 neum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žnit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odpadů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mimo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96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místo k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omu určené třet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 osobám,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1523" w:right="886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6.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pří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adu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sběrné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nádoby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dojd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bud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tento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odpad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y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963" w:right="807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Zhotovitele zlikv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dován a vy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f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akturován ja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 nadli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dl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tuálních platný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h cen viz  </w:t>
      </w: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f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akt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ře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za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nadl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mitní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bude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přil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ena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f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otodokumentac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okud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Objednate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výsl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vně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nep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eje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tento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nadli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itn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odpad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mimo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sběrn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nádoby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odvá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et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sdělí toto písemno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f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ou Zhotoviteli.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963" w:right="806" w:hanging="36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7.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znamovat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vitel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er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změn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které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vztahuj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něn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předmět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Smlouv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 </w:t>
      </w:r>
      <w:r/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ejména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změnu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překáž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sv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zu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odpadů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de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zhotoviteli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písemně  </w:t>
      </w: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znamovat 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 zbytečného odk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adu 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nimálně tři dny před očeká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anou zm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nou.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89" w:lineRule="exact"/>
        <w:ind w:left="1615" w:right="801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3.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Objednate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odpov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dá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 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poš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ko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bo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sběrné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nádo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jej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příslu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enství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(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nap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zámku). V případě zt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ty nebo 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ko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sběrné nádoby či jej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ho příslušen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tví nad m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ru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žného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opotřeben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(nap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.: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propál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ní,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nási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né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poš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ko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ení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d.)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objedna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el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zavazuj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uh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adit Zhot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vitel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smluvní pokut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v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souladu s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Sa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ební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smluvních pokut. Úh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ado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615" w:right="801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pokuty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není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dotčen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případ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nárok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vitele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žadovat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dnateli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vzniklou újmu na jmění 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(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odu), a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o v</w:t>
      </w:r>
      <w:r>
        <w:rPr lang="cs-CZ" sz="22" baseline="0" dirty="0">
          <w:jc w:val="left"/>
          <w:rFonts w:ascii="Arial" w:hAnsi="Arial" w:cs="Arial"/>
          <w:color w:val="000000"/>
          <w:spacing w:val="-1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plné výši.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615" w:right="801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4.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Objednate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zavazuje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plnit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ádně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včas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er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1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jeho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vinnost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uv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dené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Článku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3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těchto</w:t>
      </w:r>
      <w:r>
        <w:rPr lang="cs-CZ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šeobecných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hodních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podmínek.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8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případě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porušení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těch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vinnost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Zhotovitel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ávněn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žadovat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Objednateli</w:t>
      </w:r>
      <w:r>
        <w:rPr lang="cs-CZ" sz="22" baseline="0" dirty="0">
          <w:jc w:val="left"/>
          <w:rFonts w:ascii="Arial" w:hAnsi="Arial" w:cs="Arial"/>
          <w:color w:val="000000"/>
          <w:spacing w:val="1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úh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adu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vní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pokuty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/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náh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vzniklé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majet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ové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plné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ši.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Nemajet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ou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újmu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Objednatel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povinen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adi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 v případech,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dy 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vinnost k náh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adě nemajet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ko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vé újmy stanov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ávní předpi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5.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Objednatel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ohlašu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známen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způsobem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užívání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sběrných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nádob,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1615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jednotlivými typy sběrn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ch nádob a odpadů, které do nich l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 ul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žit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pacing w:val="-6"/>
          <w:sz w:val="22"/>
          <w:szCs w:val="22"/>
        </w:rPr>
        <w:t>Článek 4, P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2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7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9"/>
          <w:sz w:val="22"/>
          <w:szCs w:val="22"/>
        </w:rPr>
        <w:t>a a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8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8"/>
          <w:sz w:val="22"/>
          <w:szCs w:val="22"/>
        </w:rPr>
        <w:t>ovin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1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7"/>
          <w:sz w:val="22"/>
          <w:szCs w:val="22"/>
        </w:rPr>
        <w:t>osti z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otovitele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1.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Zhotovitel se zavazuje: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523" w:right="889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1.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ádět 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 Obj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dnatele 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avidel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ý sv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 určen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ho odpadu od objektu nebo prosto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90" w:lineRule="exact"/>
        <w:ind w:left="1963" w:right="802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které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dnatel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vlastní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avuje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má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nájmu,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speciálním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aří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zhotovitel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Četnost sv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odpadu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uved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roh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ášení nebo</w:t>
      </w:r>
      <w:r>
        <w:rPr lang="cs-CZ" sz="22" baseline="0" dirty="0">
          <w:jc w:val="left"/>
          <w:rFonts w:ascii="Arial" w:hAnsi="Arial" w:cs="Arial"/>
          <w:color w:val="000000"/>
          <w:spacing w:val="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Smlouvě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(r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říl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 1 -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ýpočtový li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t, kte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á tvoř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její nedí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nou součást),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963" w:right="804" w:hanging="36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2.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převz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t určený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ad do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vého</w:t>
      </w:r>
      <w:r>
        <w:rPr lang="cs-CZ" sz="22" baseline="0" dirty="0">
          <w:jc w:val="left"/>
          <w:rFonts w:ascii="Arial" w:hAnsi="Arial" w:cs="Arial"/>
          <w:color w:val="000000"/>
          <w:spacing w:val="-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vlastnictví, a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 okamži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em nal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ož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ení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rčeného odpad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avní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prostř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dek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zhotovitel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Tímto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amži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em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be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Zhotovitel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přebí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odpov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dnost za dalš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nak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ádání s odpadem, který 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evzal od 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bjednatel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963" w:right="808" w:hanging="36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3.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zapůjčit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Objednatel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dobu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tr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rné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nádob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hž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bude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určený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odpad uk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ádán. </w:t>
      </w:r>
      <w:r>
        <w:rPr lang="cs-CZ" sz="22" baseline="0" dirty="0">
          <w:jc w:val="left"/>
          <w:rFonts w:ascii="Arial" w:hAnsi="Arial" w:cs="Arial"/>
          <w:color w:val="000000"/>
          <w:spacing w:val="-39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y a počty zapůjčených sběrný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h nádob jsou uvedeny v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ohlášen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nebo ve Smlouvě 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(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res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.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říl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oz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.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1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 -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ýpočtový list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kte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á tvoří jej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nedílnou s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učást),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963" w:right="802" w:hanging="36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4.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vést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pro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bjednatele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průb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žnou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ev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denc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ade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způsobech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nakládání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nimi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 to pou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 ve vztahu k 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dpadu, na který se vztahuje Smlouva. O zaslání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vidence o  </w:t>
      </w:r>
      <w:r/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odpadech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si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bjednatel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písemně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zažádá,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násl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dně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bude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služba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zpopl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tněna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dl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platného cen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ku, není-li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 Smlouvě stanoveno 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nak,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963" w:right="805" w:hanging="36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5.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ádět výměnu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poš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ko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ených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sběr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ých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nádob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nebo přistav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náh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adních sběrnýc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nádob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případě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áty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zbytečného</w:t>
      </w:r>
      <w:r>
        <w:rPr lang="cs-CZ" sz="22" baseline="0" dirty="0">
          <w:jc w:val="left"/>
          <w:rFonts w:ascii="Arial" w:hAnsi="Arial" w:cs="Arial"/>
          <w:color w:val="000000"/>
          <w:spacing w:val="1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odkladu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1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zák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adě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písemn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1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žadavk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objednatel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, který musí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žit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viteli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daňový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doklad (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f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turu)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o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adě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áty či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poš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ko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ení sběrné nádob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pacing w:val="-1"/>
          <w:sz w:val="22"/>
          <w:szCs w:val="22"/>
        </w:rPr>
        <w:t>Článek 5, Cena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9" w:lineRule="exact"/>
        <w:ind w:left="1176" w:right="885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1.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Ceny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slu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eb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jsou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stan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veny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základě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tuálního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ceníku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vitele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dy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615" w:right="806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poskytn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tí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. Obj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dnatel ber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na vědomí,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 ceník Zhotovitele mů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ýt v průběh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trvání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any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vitele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jedno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anně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měněn,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ovém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případě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bud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Objednatel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veš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erých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změnách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cen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ku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inform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ván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písemně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bo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pro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třednictvím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emailu, a to nejméně 30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dní před plánovanou účinností nového cen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ku.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615" w:right="801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2.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Není-li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Smlouvě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stanoveno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inak,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cena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atná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dy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15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dnů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ode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dy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objednateli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doručen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daň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vý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doklad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(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f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a)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vysta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ená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vitelem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za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poskytnuté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služb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příslušném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zúčtovací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období.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Není-li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vě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uvedeno</w:t>
      </w:r>
      <w:r>
        <w:rPr lang="cs-CZ" sz="22" baseline="0" dirty="0">
          <w:jc w:val="left"/>
          <w:rFonts w:ascii="Arial" w:hAnsi="Arial" w:cs="Arial"/>
          <w:color w:val="000000"/>
          <w:spacing w:val="-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nak,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zúčtovacím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období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kale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dářní m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sí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6" w:after="0" w:line="289" w:lineRule="exact"/>
        <w:ind w:left="1615" w:right="807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3.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8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pří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adě</w:t>
      </w:r>
      <w:r>
        <w:rPr lang="cs-CZ" sz="22" baseline="0" dirty="0">
          <w:jc w:val="left"/>
          <w:rFonts w:ascii="Arial" w:hAnsi="Arial" w:cs="Arial"/>
          <w:color w:val="000000"/>
          <w:spacing w:val="-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odl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dnatele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úh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adou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vyúčtované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ceny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Zhotovitel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ávněn</w:t>
      </w:r>
      <w:r>
        <w:rPr lang="cs-CZ" sz="22" baseline="0" dirty="0">
          <w:jc w:val="left"/>
          <w:rFonts w:ascii="Arial" w:hAnsi="Arial" w:cs="Arial"/>
          <w:color w:val="000000"/>
          <w:spacing w:val="-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účtovat  </w:t>
      </w:r>
      <w:r/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Objednateli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rok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ení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výši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0,1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%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dlužné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částky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za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ka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dý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apočatý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odlení, a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o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v případ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 Objednate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nen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za prodlení odpověd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4.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edle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úroku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odlení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má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Zhotovitel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nárok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náh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adu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új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plné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výší,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kte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1615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důsledku prodlen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Obj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dnatele vznikn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125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5.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Zhotovitel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si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nárokuje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ávo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účtovat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Objednatel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poplatek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odeslání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pomínky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dl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1615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platného cen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ku.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pacing w:val="-6"/>
          <w:sz w:val="22"/>
          <w:szCs w:val="22"/>
        </w:rPr>
        <w:t>Článek 6, Re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8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lamace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1.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8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případě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vadného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poskytování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slu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eb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any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Zhotovitele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vzni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bjednateli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1615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uplatn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 reklamaci.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2.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ré r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klamace týkají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í se 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skytova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ých slu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eb (nap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. n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ez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amykání dom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vních dveří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615" w:right="803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nevyv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ez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apod.)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Objednatel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vin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upl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tnit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Zhotovitele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nejp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děj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do 48 hodin od v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nik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závad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Uplatn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ní reklamace mů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 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bjednatel pr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vés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ústn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telefonicky nebo p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semn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. V případě ú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ho či tele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f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oni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ého ohlášen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r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klamac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nutné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reklamac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potvrdit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písemn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5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ac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vní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ústn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či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telefonic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ho nahlášení. Není-li reklamac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v 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ném 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sahu vyhov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no ve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hůtě plnění 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(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  </w:t>
      </w: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5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ovních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dnů),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sepí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pov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řený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ovník</w:t>
      </w:r>
      <w:r>
        <w:rPr lang="cs-CZ" sz="22" baseline="0" dirty="0">
          <w:jc w:val="left"/>
          <w:rFonts w:ascii="Arial" w:hAnsi="Arial" w:cs="Arial"/>
          <w:color w:val="000000"/>
          <w:spacing w:val="1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hotovitele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bjednatelem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rek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amační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oto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ol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nimálně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vedením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data,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dmětu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reklamace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popřípadě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bli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stanov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 Objednatele 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(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přísl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šné osoby).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615" w:right="805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3.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 všech přij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h r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klamacích vede Zhot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vitel ev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denci. Zhot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vitelem přija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é reklamac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budou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vyři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ová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ady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aňovány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ez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bytečného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odkladu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dne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jejich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písemného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uplatnění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vitel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áh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ada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za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acené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1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poš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ko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ené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sběrné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nádob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vinou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Zhotovitele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bude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skytnuta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nejp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ději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Arial" w:hAnsi="Arial" w:cs="Arial"/>
          <w:color w:val="000000"/>
          <w:spacing w:val="-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5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vních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dnů.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dnat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vine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poskytno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t potřebnou s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učinnost k řešen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rek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amac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615" w:right="801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4.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Objednatel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ávn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žadovat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přiměř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nou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evu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ceny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služb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dojde-li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any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Zhotovitele k opa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ovanému,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známenému a jím zav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něnému nep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oved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ní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. Ná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ok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na sl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vu je třeba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platnit u Zhotovitele písemnou form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Článek 7, U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6"/>
          <w:sz w:val="22"/>
          <w:szCs w:val="22"/>
        </w:rPr>
        <w:t>ončeni sm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7"/>
          <w:sz w:val="22"/>
          <w:szCs w:val="22"/>
        </w:rPr>
        <w:t>uvníh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1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7"/>
          <w:sz w:val="22"/>
          <w:szCs w:val="22"/>
        </w:rPr>
        <w:t> vzta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9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25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1.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St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any se moho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dy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oliv dohodnout na u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ončen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Smlouv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9" w:lineRule="exact"/>
        <w:ind w:left="125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2.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Ka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dá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ana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ávn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Smlouvu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vyp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vědět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písemno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výpov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doručeno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615" w:right="802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druhé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an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ýp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vědní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doba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čin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1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ěsíc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počíná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ěž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prvním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dnem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kale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dářního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měsíce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ledujícího</w:t>
      </w:r>
      <w:r>
        <w:rPr lang="cs-CZ" sz="22" baseline="0" dirty="0">
          <w:jc w:val="left"/>
          <w:rFonts w:ascii="Arial" w:hAnsi="Arial" w:cs="Arial"/>
          <w:color w:val="000000"/>
          <w:spacing w:val="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síci,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ve kterém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byla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výpov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ď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doručena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hé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an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6" w:after="0" w:line="289" w:lineRule="exact"/>
        <w:ind w:left="1615" w:right="805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3.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Objednate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ávněn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odstoupit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ákladě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dnost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anného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písemnéh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ohlášení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doručeného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Zhotoviteli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třednictv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doporučené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zás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lky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případ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že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Objednatelem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bude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eno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(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reklamačními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oto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oly),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důsledk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zaviněného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porušení pov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nností Zho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ovitele doš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 při odv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zu a odst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anění odpadu k zá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ažným neb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opa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ovaný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(3 a více porušení v průb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hu posledn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ch 3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0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dnů) závadám. 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toupení dle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před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zí věty je Obj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tel op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ávněn uč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nit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z 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ytečného odkladu pot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 k porušen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povinno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tí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Zhotovitele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dojd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nejp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ději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ak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1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0</w:t>
      </w:r>
      <w:r>
        <w:rPr lang="cs-CZ" sz="22" baseline="0" dirty="0">
          <w:jc w:val="left"/>
          <w:rFonts w:ascii="Arial" w:hAnsi="Arial" w:cs="Arial"/>
          <w:color w:val="000000"/>
          <w:spacing w:val="1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dnů.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ávní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účinky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toupení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  </w:t>
      </w: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Smlouvy se vztahují pou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 na 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doucí, dosud 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ovedená 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nění a nevztahuje se na ji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poskytnutá pln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ní.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 odstoup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t od Smlouvy v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ak 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bjednateli 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svědč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v pří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615" w:right="803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závady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poskytování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slu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eb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jsou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způsobeny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objektivními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důvody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závis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ými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vůl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Zhotovitele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(nap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av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ení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příst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pov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omuni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ace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důvodu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jej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av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zahájen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stavební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ac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apod.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neposkytn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tí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souč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nnosti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Objednate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je-l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dl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nebo  </w:t>
      </w:r>
      <w:r/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OP 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vin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n)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1615" w:right="807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4.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Zhotovitel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ávněn odeb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at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sběrné nádoby do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asně poskytnuté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Objednateli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/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nebo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odstoup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základě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jednost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ann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písemného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prohlášení,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doručeného  </w:t>
      </w:r>
      <w:r/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Objednateli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prostř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tvím doporučené zásilky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 případě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odlení 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bjednatel s úh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ceny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za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poskytnuté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služ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ším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30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kale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dářní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dnů.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vitel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dále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ávněn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  </w:t>
      </w: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dalšího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odstoupit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pří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ad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že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Objednate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tne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likv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daci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/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nebo  </w:t>
      </w:r>
      <w:r/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ohledně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jeho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ajetk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ude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zahájeno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insolvenční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ří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ze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ní.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ávní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úč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nky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odstoupení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  </w:t>
      </w:r>
      <w:r/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Smlouvy se vztahují toli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o na 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doucí, dosud nepr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vedená 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nění. Nároky Zhotovitele na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zaplacen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dlužné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ceny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za</w:t>
      </w:r>
      <w:r>
        <w:rPr lang="cs-CZ" sz="22" baseline="0" dirty="0">
          <w:jc w:val="left"/>
          <w:rFonts w:ascii="Arial" w:hAnsi="Arial" w:cs="Arial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skytnuté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služ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včetně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oků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ení</w:t>
      </w:r>
      <w:r>
        <w:rPr lang="cs-CZ" sz="22" baseline="0" dirty="0">
          <w:jc w:val="left"/>
          <w:rFonts w:ascii="Arial" w:hAnsi="Arial" w:cs="Arial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zůstávají  </w:t>
      </w:r>
      <w:r/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odstoupení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od Smlouvy nedotčen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9" w:lineRule="exact"/>
        <w:ind w:left="1615" w:right="805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5.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Objednatel se zavazuje v případě 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ončení smluvn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ho vztahu um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žnit Zhot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viteli rychlé a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zproblémové odeb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ání sběrný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h nádo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. 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bjedn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tel je pov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nen přistav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t sběrné nádoby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ání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způsobem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ave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ým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ánku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3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odst.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1.4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sho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a,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případn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způsobem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avený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 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Smlouvě o nadstanda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dních službá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 spoje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ých s odv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odpadu 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bo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dle pokyn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stan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veného Zhotovitelem, a to nejp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ději do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5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vních dní od s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ončen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termín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uvedeném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dohodě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ončen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Smlouv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výpov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di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jednost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anném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odstoupení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Smlouv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případě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nedodr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povinno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Objednate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nen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 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apl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tit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viteli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pokutu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výš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3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000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  </w:t>
      </w:r>
      <w:r/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za ka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dou jednotlivou sběrnou nádobu. </w:t>
      </w:r>
      <w:r>
        <w:rPr lang="cs-CZ" sz="22" baseline="0" dirty="0">
          <w:jc w:val="left"/>
          <w:rFonts w:ascii="Arial" w:hAnsi="Arial" w:cs="Arial"/>
          <w:color w:val="000000"/>
          <w:spacing w:val="-49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ato smluvní pokuta je splatná ve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hůtě 15 dní a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bude Objednateli vyúčto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ána společně s cenou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 služby odv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zu odpadu.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pacing w:val="-6"/>
          <w:sz w:val="22"/>
          <w:szCs w:val="22"/>
        </w:rPr>
        <w:t>Článek 8, Záv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ěr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6"/>
          <w:sz w:val="22"/>
          <w:szCs w:val="22"/>
        </w:rPr>
        <w:t>ečná u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2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tanove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 </w:t>
      </w: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615" w:right="806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1.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ztahy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smluvním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anam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výs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ovně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neup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avené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říd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přede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ší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přísluš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ými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ustanoveními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zá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ona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89/2012</w:t>
      </w:r>
      <w:r>
        <w:rPr lang="cs-CZ" sz="22" baseline="0" dirty="0">
          <w:jc w:val="left"/>
          <w:rFonts w:ascii="Arial" w:hAnsi="Arial" w:cs="Arial"/>
          <w:color w:val="000000"/>
          <w:spacing w:val="1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.,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občanský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oník,</w:t>
      </w:r>
      <w:r>
        <w:rPr lang="cs-CZ" sz="22" baseline="0" dirty="0">
          <w:jc w:val="left"/>
          <w:rFonts w:ascii="Arial" w:hAnsi="Arial" w:cs="Arial"/>
          <w:color w:val="000000"/>
          <w:spacing w:val="1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nění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dějš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předpisů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přísl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šnými ustan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vením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 zá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ona o odpade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h a dále dalšími obecn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závaznými p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ávním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předp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, které s př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dmětem Smlouvy souvisejí.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84"/>
          <w:tab w:val="left" w:pos="3137"/>
          <w:tab w:val="left" w:pos="3713"/>
          <w:tab w:val="left" w:pos="4741"/>
          <w:tab w:val="left" w:pos="5408"/>
          <w:tab w:val="left" w:pos="6935"/>
          <w:tab w:val="left" w:pos="7468"/>
          <w:tab w:val="left" w:pos="8274"/>
          <w:tab w:val="left" w:pos="9479"/>
        </w:tabs>
        <w:spacing w:before="0" w:after="0" w:line="290" w:lineRule="exact"/>
        <w:ind w:left="1615" w:right="808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2.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Jestli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oli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ustanoven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těchto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šeobecný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hodní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podmínek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stane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bo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bude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určeno 	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ja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neplatné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bo 	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nevynutiteln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pak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ová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nepl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tnost 	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neb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nevynutitelnost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neovl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vní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(v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nejvy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ší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žné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ře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přípustné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ávními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př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dp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sy)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platnost  </w:t>
      </w:r>
      <w:r/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nebo vyn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titelnost 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ylý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 ustan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ven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těchto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šeobecných ob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hodní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 podmínek.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615" w:right="801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3.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6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yto</w:t>
      </w:r>
      <w:r>
        <w:rPr lang="cs-CZ" sz="22" baseline="0" dirty="0">
          <w:jc w:val="left"/>
          <w:rFonts w:ascii="Arial" w:hAnsi="Arial" w:cs="Arial"/>
          <w:color w:val="000000"/>
          <w:spacing w:val="-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šeobecné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hodn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podm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nky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jsou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é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a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činné od 1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7. 202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4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a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a nah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azuj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a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ruší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veš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eré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předchá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ejí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ver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šeobecných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hodních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podm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nek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jiné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dosa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adn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zvyklo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2745"/>
          <w:tab w:val="left" w:pos="3095"/>
          <w:tab w:val="left" w:pos="4179"/>
          <w:tab w:val="left" w:pos="4896"/>
          <w:tab w:val="left" w:pos="5844"/>
          <w:tab w:val="left" w:pos="7282"/>
          <w:tab w:val="left" w:pos="8117"/>
          <w:tab w:val="left" w:pos="9350"/>
        </w:tabs>
        <w:spacing w:before="6" w:after="0" w:line="289" w:lineRule="exact"/>
        <w:ind w:left="1615" w:right="805" w:hanging="359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4.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Zhotovitel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si 	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vyh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azuj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 	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dy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oliv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anně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změnit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ustan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vení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těchto  </w:t>
      </w:r>
      <w:r/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šeobecný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hodní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podmínek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1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14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edch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zího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ornění.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9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ová</w:t>
      </w:r>
      <w:r>
        <w:rPr lang="cs-CZ" sz="22" baseline="0" dirty="0">
          <w:jc w:val="left"/>
          <w:rFonts w:ascii="Arial" w:hAnsi="Arial" w:cs="Arial"/>
          <w:color w:val="000000"/>
          <w:spacing w:val="1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změna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bude Objednateli 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znám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na uveře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něním 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tuálního (p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změněného) t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xtu </w:t>
      </w:r>
      <w:r>
        <w:rPr lang="cs-CZ" sz="22" baseline="0" dirty="0">
          <w:jc w:val="left"/>
          <w:rFonts w:ascii="Arial" w:hAnsi="Arial" w:cs="Arial"/>
          <w:color w:val="000000"/>
          <w:spacing w:val="-27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šeobecných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obchodních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podm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nek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ebový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ánkách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Zhot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vitel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8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případ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7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Objednatel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vedenou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změnou</w:t>
      </w:r>
      <w:r>
        <w:rPr lang="cs-CZ" sz="22" baseline="0" dirty="0">
          <w:jc w:val="left"/>
          <w:rFonts w:ascii="Arial" w:hAnsi="Arial" w:cs="Arial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eobecných</w:t>
      </w:r>
      <w:r>
        <w:rPr lang="cs-CZ" sz="22" baseline="0" dirty="0">
          <w:jc w:val="left"/>
          <w:rFonts w:ascii="Arial" w:hAnsi="Arial" w:cs="Arial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obchodních</w:t>
      </w:r>
      <w:r>
        <w:rPr lang="cs-CZ" sz="22" baseline="0" dirty="0">
          <w:jc w:val="left"/>
          <w:rFonts w:ascii="Arial" w:hAnsi="Arial" w:cs="Arial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podmínek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nesouhlasí,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op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ávn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  </w:t>
      </w:r>
      <w:r/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Smlouvu vypov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dět v sou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adu s čl. 7 od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t. 2. těchto </w:t>
      </w:r>
      <w:r>
        <w:rPr lang="cs-CZ" sz="22" baseline="0" dirty="0">
          <w:jc w:val="left"/>
          <w:rFonts w:ascii="Arial" w:hAnsi="Arial" w:cs="Arial"/>
          <w:color w:val="000000"/>
          <w:spacing w:val="-2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šeobecný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h obchodní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 podmíne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sho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komwag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2024-10-31T13:58:01Z</dcterms:created>
  <dcterms:modified xsi:type="dcterms:W3CDTF">2024-10-31T13:58:01Z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