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0A8563CF" w:rsidR="00E50878" w:rsidRPr="0013210D" w:rsidRDefault="004E0507" w:rsidP="0013210D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Firma:</w:t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 w:rsidR="0013210D" w:rsidRPr="00CB6B1C">
        <w:rPr>
          <w:rFonts w:asciiTheme="majorHAnsi" w:hAnsiTheme="majorHAnsi" w:cs="Tahoma"/>
          <w:b/>
          <w:bCs/>
          <w:sz w:val="20"/>
          <w:szCs w:val="20"/>
        </w:rPr>
        <w:t>Cognito.CZ, s.r.o.</w:t>
      </w:r>
    </w:p>
    <w:p w14:paraId="408EABA0" w14:textId="4647F03A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hAnsiTheme="majorHAnsi" w:cs="Tahoma"/>
          <w:sz w:val="20"/>
          <w:szCs w:val="20"/>
        </w:rPr>
        <w:t xml:space="preserve">se </w:t>
      </w:r>
      <w:r w:rsidRPr="007F3D4B">
        <w:rPr>
          <w:rFonts w:asciiTheme="majorHAnsi" w:eastAsia="Tahoma" w:hAnsiTheme="majorHAnsi" w:cs="Tahoma"/>
          <w:sz w:val="20"/>
          <w:szCs w:val="20"/>
        </w:rPr>
        <w:t>sídlem: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Slovákova 279/11, 602 00 Brno - Veveří</w:t>
      </w:r>
    </w:p>
    <w:p w14:paraId="3C5AEFBE" w14:textId="6306DF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zástupce: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Ing. Michaela Luňáčková, jednatelka společnosti</w:t>
      </w:r>
    </w:p>
    <w:p w14:paraId="07AC24F8" w14:textId="03BABB99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212E282" w14:textId="5276E2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DIČ: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CZ</w:t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D0A800A" w14:textId="77777777" w:rsidR="0013210D" w:rsidRPr="0013210D" w:rsidRDefault="00E50878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Bankovní spojení: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Česká spořitelna a.s.</w:t>
      </w:r>
    </w:p>
    <w:p w14:paraId="45A3BBC1" w14:textId="052339D2" w:rsidR="00CD566D" w:rsidRDefault="0013210D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13210D">
        <w:rPr>
          <w:rFonts w:asciiTheme="majorHAnsi" w:eastAsia="Tahoma" w:hAnsiTheme="majorHAnsi" w:cs="Tahoma"/>
          <w:sz w:val="20"/>
          <w:szCs w:val="20"/>
        </w:rPr>
        <w:t>Číslo účtu:</w:t>
      </w:r>
      <w:r w:rsidRPr="0013210D">
        <w:rPr>
          <w:rFonts w:asciiTheme="majorHAnsi" w:eastAsia="Tahoma" w:hAnsiTheme="majorHAnsi" w:cs="Tahoma"/>
          <w:sz w:val="20"/>
          <w:szCs w:val="20"/>
        </w:rPr>
        <w:tab/>
      </w:r>
      <w:r w:rsidRPr="0013210D">
        <w:rPr>
          <w:rFonts w:asciiTheme="majorHAnsi" w:eastAsia="Tahoma" w:hAnsiTheme="majorHAnsi" w:cs="Tahoma"/>
          <w:sz w:val="20"/>
          <w:szCs w:val="20"/>
        </w:rPr>
        <w:tab/>
        <w:t>6183407379/0800</w:t>
      </w:r>
    </w:p>
    <w:p w14:paraId="336DD30E" w14:textId="77777777" w:rsidR="0013210D" w:rsidRPr="007F3D4B" w:rsidRDefault="0013210D" w:rsidP="0013210D">
      <w:pPr>
        <w:spacing w:after="0"/>
        <w:jc w:val="both"/>
        <w:rPr>
          <w:rFonts w:asciiTheme="majorHAnsi" w:hAnsiTheme="majorHAnsi" w:cs="Arial"/>
          <w:b/>
        </w:rPr>
      </w:pPr>
    </w:p>
    <w:p w14:paraId="3566ACB6" w14:textId="499D87E2" w:rsidR="00CD566D" w:rsidRPr="007F3D4B" w:rsidRDefault="00CD566D" w:rsidP="00CD566D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>Objednávka č.</w:t>
      </w:r>
      <w:r w:rsidR="00E50878" w:rsidRPr="003446CA">
        <w:rPr>
          <w:rFonts w:asciiTheme="majorHAnsi" w:hAnsiTheme="majorHAnsi" w:cs="Arial"/>
          <w:b/>
          <w:sz w:val="28"/>
        </w:rPr>
        <w:t xml:space="preserve"> </w:t>
      </w:r>
      <w:r w:rsidR="00165491">
        <w:rPr>
          <w:rFonts w:asciiTheme="majorHAnsi" w:hAnsiTheme="majorHAnsi" w:cs="Arial"/>
          <w:b/>
          <w:sz w:val="28"/>
        </w:rPr>
        <w:t>SA-24/551</w:t>
      </w:r>
    </w:p>
    <w:p w14:paraId="3EFC948A" w14:textId="77777777" w:rsidR="00CD566D" w:rsidRPr="007F3D4B" w:rsidRDefault="00CD566D" w:rsidP="007F3D4B">
      <w:pPr>
        <w:spacing w:after="0"/>
        <w:rPr>
          <w:rFonts w:asciiTheme="majorHAnsi" w:hAnsiTheme="majorHAnsi" w:cs="Arial"/>
        </w:rPr>
      </w:pPr>
    </w:p>
    <w:p w14:paraId="7ADB447A" w14:textId="390FC69D" w:rsidR="00CD566D" w:rsidRPr="007F3D4B" w:rsidRDefault="00CD566D" w:rsidP="003446CA">
      <w:pPr>
        <w:jc w:val="both"/>
        <w:rPr>
          <w:rFonts w:asciiTheme="majorHAnsi" w:hAnsiTheme="majorHAnsi" w:cs="Arial"/>
          <w:b/>
          <w:bCs/>
        </w:rPr>
      </w:pPr>
      <w:r w:rsidRPr="007F3D4B">
        <w:rPr>
          <w:rFonts w:asciiTheme="majorHAnsi" w:hAnsiTheme="majorHAnsi" w:cs="Arial"/>
        </w:rPr>
        <w:t>Objednáváme u Vás</w:t>
      </w:r>
      <w:r w:rsidR="00E50878" w:rsidRPr="007F3D4B">
        <w:rPr>
          <w:rFonts w:asciiTheme="majorHAnsi" w:hAnsiTheme="majorHAnsi" w:cs="Arial"/>
        </w:rPr>
        <w:t xml:space="preserve"> práce </w:t>
      </w:r>
      <w:r w:rsidR="003446CA">
        <w:rPr>
          <w:rFonts w:asciiTheme="majorHAnsi" w:hAnsiTheme="majorHAnsi" w:cs="Arial"/>
        </w:rPr>
        <w:t>za podmínek stanovených</w:t>
      </w:r>
      <w:r w:rsidR="00E50878" w:rsidRPr="007F3D4B">
        <w:rPr>
          <w:rFonts w:asciiTheme="majorHAnsi" w:hAnsiTheme="majorHAnsi" w:cs="Arial"/>
        </w:rPr>
        <w:t xml:space="preserve"> Rámcov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dohod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o zajištění </w:t>
      </w:r>
      <w:r w:rsidR="0013210D" w:rsidRPr="0013210D">
        <w:rPr>
          <w:rFonts w:asciiTheme="majorHAnsi" w:hAnsiTheme="majorHAnsi" w:cs="Arial"/>
        </w:rPr>
        <w:t xml:space="preserve">online kampaní </w:t>
      </w:r>
      <w:r w:rsidR="0013210D">
        <w:rPr>
          <w:rFonts w:asciiTheme="majorHAnsi" w:hAnsiTheme="majorHAnsi" w:cs="Arial"/>
        </w:rPr>
        <w:t>SA-</w:t>
      </w:r>
      <w:r w:rsidR="003446CA">
        <w:rPr>
          <w:rFonts w:asciiTheme="majorHAnsi" w:hAnsiTheme="majorHAnsi" w:cs="Arial"/>
        </w:rPr>
        <w:t>2</w:t>
      </w:r>
      <w:r w:rsidR="0013210D">
        <w:rPr>
          <w:rFonts w:asciiTheme="majorHAnsi" w:hAnsiTheme="majorHAnsi" w:cs="Arial"/>
        </w:rPr>
        <w:t>4</w:t>
      </w:r>
      <w:r w:rsidR="003446CA">
        <w:rPr>
          <w:rFonts w:asciiTheme="majorHAnsi" w:hAnsiTheme="majorHAnsi" w:cs="Arial"/>
        </w:rPr>
        <w:t>/0</w:t>
      </w:r>
      <w:r w:rsidR="0013210D">
        <w:rPr>
          <w:rFonts w:asciiTheme="majorHAnsi" w:hAnsiTheme="majorHAnsi" w:cs="Arial"/>
        </w:rPr>
        <w:t>79</w:t>
      </w:r>
      <w:r w:rsidR="003446CA">
        <w:rPr>
          <w:rFonts w:asciiTheme="majorHAnsi" w:hAnsiTheme="majorHAnsi" w:cs="Arial"/>
        </w:rPr>
        <w:t xml:space="preserve">, </w:t>
      </w:r>
      <w:r w:rsidR="0013210D">
        <w:rPr>
          <w:rFonts w:asciiTheme="majorHAnsi" w:hAnsiTheme="majorHAnsi" w:cs="Arial"/>
        </w:rPr>
        <w:t xml:space="preserve">podle článku II. odstavce 1. této smlouvy se zadáním vyplývajícím z Mediaplánu, který je součástí této objednávky a s následující specifikací: </w:t>
      </w:r>
    </w:p>
    <w:p w14:paraId="03B7D88E" w14:textId="7C43ECB6" w:rsidR="0013210D" w:rsidRPr="007F3D4B" w:rsidRDefault="0013210D" w:rsidP="0013210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Termín </w:t>
      </w:r>
      <w:r>
        <w:rPr>
          <w:rFonts w:asciiTheme="majorHAnsi" w:hAnsiTheme="majorHAnsi" w:cs="Arial"/>
        </w:rPr>
        <w:t>plnění</w:t>
      </w:r>
      <w:r w:rsidRPr="007F3D4B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 xml:space="preserve">od </w:t>
      </w:r>
      <w:r w:rsidR="00FC15B0">
        <w:rPr>
          <w:rFonts w:asciiTheme="majorHAnsi" w:hAnsiTheme="majorHAnsi" w:cs="Arial"/>
        </w:rPr>
        <w:t>0</w:t>
      </w:r>
      <w:r w:rsidR="00EE4747">
        <w:rPr>
          <w:rFonts w:asciiTheme="majorHAnsi" w:hAnsiTheme="majorHAnsi" w:cs="Arial"/>
        </w:rPr>
        <w:t>1</w:t>
      </w:r>
      <w:r w:rsidR="002A024B" w:rsidRPr="00BF203D">
        <w:rPr>
          <w:rFonts w:asciiTheme="majorHAnsi" w:hAnsiTheme="majorHAnsi" w:cs="Arial"/>
        </w:rPr>
        <w:t>.</w:t>
      </w:r>
      <w:r w:rsidR="00EE4747">
        <w:rPr>
          <w:rFonts w:asciiTheme="majorHAnsi" w:hAnsiTheme="majorHAnsi" w:cs="Arial"/>
        </w:rPr>
        <w:t xml:space="preserve"> 11</w:t>
      </w:r>
      <w:r w:rsidR="002A024B" w:rsidRPr="00BF203D">
        <w:rPr>
          <w:rFonts w:asciiTheme="majorHAnsi" w:hAnsiTheme="majorHAnsi" w:cs="Arial"/>
        </w:rPr>
        <w:t>.</w:t>
      </w:r>
      <w:r w:rsidR="00EE4747">
        <w:rPr>
          <w:rFonts w:asciiTheme="majorHAnsi" w:hAnsiTheme="majorHAnsi" w:cs="Arial"/>
        </w:rPr>
        <w:t xml:space="preserve"> </w:t>
      </w:r>
      <w:r w:rsidR="002A024B" w:rsidRPr="00BF203D">
        <w:rPr>
          <w:rFonts w:asciiTheme="majorHAnsi" w:hAnsiTheme="majorHAnsi" w:cs="Arial"/>
        </w:rPr>
        <w:t>2024</w:t>
      </w:r>
      <w:r w:rsidR="002A024B">
        <w:rPr>
          <w:rFonts w:asciiTheme="majorHAnsi" w:hAnsiTheme="majorHAnsi" w:cs="Arial"/>
        </w:rPr>
        <w:t xml:space="preserve"> </w:t>
      </w:r>
      <w:r w:rsidRPr="007F3D4B">
        <w:rPr>
          <w:rFonts w:asciiTheme="majorHAnsi" w:hAnsiTheme="majorHAnsi" w:cs="Arial"/>
        </w:rPr>
        <w:t xml:space="preserve">do </w:t>
      </w:r>
      <w:r w:rsidR="00EE4747">
        <w:rPr>
          <w:rFonts w:asciiTheme="majorHAnsi" w:hAnsiTheme="majorHAnsi" w:cs="Arial"/>
        </w:rPr>
        <w:t>18</w:t>
      </w:r>
      <w:r w:rsidR="002A024B" w:rsidRPr="00BF203D">
        <w:rPr>
          <w:rFonts w:asciiTheme="majorHAnsi" w:hAnsiTheme="majorHAnsi" w:cs="Arial"/>
        </w:rPr>
        <w:t>.</w:t>
      </w:r>
      <w:r w:rsidR="00EE4747">
        <w:rPr>
          <w:rFonts w:asciiTheme="majorHAnsi" w:hAnsiTheme="majorHAnsi" w:cs="Arial"/>
        </w:rPr>
        <w:t xml:space="preserve"> 12</w:t>
      </w:r>
      <w:r w:rsidR="002A024B" w:rsidRPr="00BF203D">
        <w:rPr>
          <w:rFonts w:asciiTheme="majorHAnsi" w:hAnsiTheme="majorHAnsi" w:cs="Arial"/>
        </w:rPr>
        <w:t>.</w:t>
      </w:r>
      <w:r w:rsidR="00EE4747">
        <w:rPr>
          <w:rFonts w:asciiTheme="majorHAnsi" w:hAnsiTheme="majorHAnsi" w:cs="Arial"/>
        </w:rPr>
        <w:t xml:space="preserve"> </w:t>
      </w:r>
      <w:r w:rsidR="002A024B" w:rsidRPr="00BF203D">
        <w:rPr>
          <w:rFonts w:asciiTheme="majorHAnsi" w:hAnsiTheme="majorHAnsi" w:cs="Arial"/>
        </w:rPr>
        <w:t>2024</w:t>
      </w:r>
    </w:p>
    <w:p w14:paraId="48DEEE10" w14:textId="09D12751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Cena: </w:t>
      </w:r>
      <w:r w:rsidR="00EE4747">
        <w:rPr>
          <w:rFonts w:asciiTheme="majorHAnsi" w:hAnsiTheme="majorHAnsi" w:cs="Arial"/>
        </w:rPr>
        <w:t>1</w:t>
      </w:r>
      <w:r w:rsidR="002D4743">
        <w:rPr>
          <w:rFonts w:asciiTheme="majorHAnsi" w:hAnsiTheme="majorHAnsi" w:cs="Arial"/>
        </w:rPr>
        <w:t> 551 383</w:t>
      </w:r>
      <w:r w:rsidR="00EE4747">
        <w:rPr>
          <w:rFonts w:asciiTheme="majorHAnsi" w:hAnsiTheme="majorHAnsi" w:cs="Arial"/>
        </w:rPr>
        <w:t xml:space="preserve"> </w:t>
      </w:r>
      <w:r w:rsidR="00F24321" w:rsidRPr="007F3D4B">
        <w:rPr>
          <w:rFonts w:asciiTheme="majorHAnsi" w:hAnsiTheme="majorHAnsi" w:cs="Arial"/>
        </w:rPr>
        <w:t xml:space="preserve">Kč bez DPH </w:t>
      </w:r>
    </w:p>
    <w:p w14:paraId="424736DD" w14:textId="2D435013" w:rsidR="00CD566D" w:rsidRDefault="00CD566D" w:rsidP="007F3D4B">
      <w:pPr>
        <w:spacing w:after="0"/>
        <w:rPr>
          <w:rFonts w:asciiTheme="majorHAnsi" w:hAnsiTheme="majorHAnsi" w:cs="Arial"/>
        </w:rPr>
      </w:pPr>
    </w:p>
    <w:p w14:paraId="0A63B6FB" w14:textId="77777777" w:rsidR="0013210D" w:rsidRPr="007F3D4B" w:rsidRDefault="0013210D" w:rsidP="007F3D4B">
      <w:pPr>
        <w:spacing w:after="0"/>
        <w:rPr>
          <w:rFonts w:asciiTheme="majorHAnsi" w:hAnsiTheme="majorHAnsi" w:cs="Arial"/>
        </w:rPr>
      </w:pPr>
    </w:p>
    <w:p w14:paraId="4110A449" w14:textId="77777777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3C80608C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Rudolfinum</w:t>
      </w:r>
    </w:p>
    <w:p w14:paraId="41EEDE87" w14:textId="77777777" w:rsidR="008C754E" w:rsidRDefault="00CD566D" w:rsidP="001E2553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00  Praha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6535D5F2" w14:textId="03DBB544" w:rsidR="00CD566D" w:rsidRPr="007F3D4B" w:rsidRDefault="008C754E" w:rsidP="001E2553">
      <w:pPr>
        <w:pStyle w:val="Bezmezer"/>
        <w:rPr>
          <w:rFonts w:asciiTheme="majorHAnsi" w:hAnsiTheme="majorHAnsi" w:cs="Arial"/>
        </w:rPr>
      </w:pPr>
      <w:r>
        <w:rPr>
          <w:rFonts w:asciiTheme="majorHAnsi" w:hAnsiTheme="majorHAnsi"/>
        </w:rPr>
        <w:t>B</w:t>
      </w:r>
      <w:r w:rsidR="00CD566D" w:rsidRPr="007F3D4B">
        <w:rPr>
          <w:rFonts w:asciiTheme="majorHAnsi" w:hAnsiTheme="majorHAnsi" w:cs="Arial"/>
        </w:rPr>
        <w:t>ankovní spojení: ČNB Praha 1, Na Příkopě 28, č.ú.  12934011/ 0710</w:t>
      </w:r>
    </w:p>
    <w:p w14:paraId="5D5D8E90" w14:textId="77777777" w:rsidR="00CD566D" w:rsidRPr="007F3D4B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933087F" w14:textId="4F5B98A9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Faktur</w:t>
      </w:r>
      <w:r w:rsidR="00F24321" w:rsidRPr="007F3D4B">
        <w:rPr>
          <w:rFonts w:asciiTheme="majorHAnsi" w:hAnsiTheme="majorHAnsi" w:cs="Arial"/>
          <w:b/>
        </w:rPr>
        <w:t xml:space="preserve">y za jednotlivá plnění během uvedeného období </w:t>
      </w:r>
      <w:r w:rsidRPr="007F3D4B">
        <w:rPr>
          <w:rFonts w:asciiTheme="majorHAnsi" w:hAnsiTheme="majorHAnsi" w:cs="Arial"/>
          <w:b/>
        </w:rPr>
        <w:t>za</w:t>
      </w:r>
      <w:r w:rsidR="00F24321" w:rsidRPr="007F3D4B">
        <w:rPr>
          <w:rFonts w:asciiTheme="majorHAnsi" w:hAnsiTheme="majorHAnsi" w:cs="Arial"/>
          <w:b/>
        </w:rPr>
        <w:t>sílejte vždy k poslednímu dni kalendářního měsíce nejpozději do 14 dnů</w:t>
      </w:r>
      <w:r w:rsidRPr="007F3D4B">
        <w:rPr>
          <w:rFonts w:asciiTheme="majorHAnsi" w:hAnsiTheme="majorHAnsi" w:cs="Arial"/>
          <w:b/>
        </w:rPr>
        <w:t xml:space="preserve"> e-mailem na: </w:t>
      </w:r>
    </w:p>
    <w:p w14:paraId="71009827" w14:textId="00288944" w:rsidR="00CD566D" w:rsidRPr="007F3D4B" w:rsidRDefault="006D77A4" w:rsidP="007F3D4B">
      <w:pPr>
        <w:pStyle w:val="Bezmezer"/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XXX</w:t>
      </w:r>
    </w:p>
    <w:p w14:paraId="3ED9F41F" w14:textId="6CF736AC" w:rsidR="00CD566D" w:rsidRPr="007F3D4B" w:rsidRDefault="00CD566D" w:rsidP="007F3D4B">
      <w:pPr>
        <w:pStyle w:val="Bezmezer"/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E-mail</w:t>
      </w:r>
      <w:r w:rsidR="007F3D4B" w:rsidRPr="007F3D4B">
        <w:rPr>
          <w:rFonts w:asciiTheme="majorHAnsi" w:hAnsiTheme="majorHAnsi"/>
        </w:rPr>
        <w:t xml:space="preserve">: </w:t>
      </w:r>
      <w:r w:rsidR="006D77A4">
        <w:rPr>
          <w:rFonts w:asciiTheme="majorHAnsi" w:hAnsiTheme="majorHAnsi"/>
        </w:rPr>
        <w:t>XXX</w:t>
      </w:r>
    </w:p>
    <w:p w14:paraId="4A772F17" w14:textId="79EB9525" w:rsidR="00CD566D" w:rsidRPr="007F3D4B" w:rsidRDefault="00CD566D" w:rsidP="007F3D4B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Telefon</w:t>
      </w:r>
      <w:r w:rsidR="006D77A4">
        <w:rPr>
          <w:rFonts w:asciiTheme="majorHAnsi" w:hAnsiTheme="majorHAnsi"/>
        </w:rPr>
        <w:t>: XXX</w:t>
      </w:r>
    </w:p>
    <w:p w14:paraId="2B8C5C23" w14:textId="61C54C88" w:rsidR="007F3D4B" w:rsidRDefault="007F3D4B" w:rsidP="003446CA">
      <w:pPr>
        <w:spacing w:after="120"/>
      </w:pPr>
    </w:p>
    <w:p w14:paraId="6915E089" w14:textId="0753CD87" w:rsidR="003446CA" w:rsidRDefault="003446CA" w:rsidP="003446CA">
      <w:pPr>
        <w:spacing w:after="120"/>
      </w:pPr>
    </w:p>
    <w:p w14:paraId="35005AC8" w14:textId="77777777" w:rsidR="003446CA" w:rsidRPr="007F3D4B" w:rsidRDefault="003446CA" w:rsidP="003446CA">
      <w:pPr>
        <w:spacing w:after="120"/>
      </w:pPr>
    </w:p>
    <w:p w14:paraId="065CACA4" w14:textId="16D43D92" w:rsidR="007F3D4B" w:rsidRPr="007F3D4B" w:rsidRDefault="007F3D4B" w:rsidP="003446CA">
      <w:pPr>
        <w:spacing w:after="12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V Praze dne: </w:t>
      </w:r>
      <w:r w:rsidR="00EE4747">
        <w:rPr>
          <w:rFonts w:asciiTheme="majorHAnsi" w:hAnsiTheme="majorHAnsi" w:cs="Arial"/>
        </w:rPr>
        <w:t>29. 10</w:t>
      </w:r>
      <w:r w:rsidR="002947B9" w:rsidRPr="00BF203D">
        <w:rPr>
          <w:rFonts w:asciiTheme="majorHAnsi" w:hAnsiTheme="majorHAnsi" w:cs="Arial"/>
        </w:rPr>
        <w:t>.</w:t>
      </w:r>
      <w:r w:rsidR="00EE4747">
        <w:rPr>
          <w:rFonts w:asciiTheme="majorHAnsi" w:hAnsiTheme="majorHAnsi" w:cs="Arial"/>
        </w:rPr>
        <w:t xml:space="preserve"> </w:t>
      </w:r>
      <w:r w:rsidR="002947B9" w:rsidRPr="00BF203D">
        <w:rPr>
          <w:rFonts w:asciiTheme="majorHAnsi" w:hAnsiTheme="majorHAnsi" w:cs="Arial"/>
        </w:rPr>
        <w:t>2024</w:t>
      </w:r>
    </w:p>
    <w:p w14:paraId="5557535B" w14:textId="1225B68F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7008ACF5" w14:textId="0A17742F" w:rsidR="007F3D4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Kontroloval:</w:t>
      </w:r>
      <w:r w:rsidRPr="007F3D4B">
        <w:rPr>
          <w:rFonts w:asciiTheme="majorHAnsi" w:hAnsiTheme="majorHAnsi"/>
        </w:rPr>
        <w:tab/>
      </w:r>
      <w:r w:rsidR="001A0CA0">
        <w:rPr>
          <w:rFonts w:asciiTheme="majorHAnsi" w:hAnsiTheme="majorHAnsi"/>
        </w:rPr>
        <w:t>XXX</w:t>
      </w:r>
    </w:p>
    <w:p w14:paraId="3FD9CB20" w14:textId="77777777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39ED7ACE" w14:textId="48C0B4AD" w:rsidR="00B03B6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Schválil:</w:t>
      </w:r>
      <w:r w:rsidRPr="007F3D4B">
        <w:rPr>
          <w:rFonts w:asciiTheme="majorHAnsi" w:hAnsiTheme="majorHAnsi"/>
        </w:rPr>
        <w:tab/>
      </w:r>
      <w:r w:rsidR="001A0CA0">
        <w:rPr>
          <w:rFonts w:asciiTheme="majorHAnsi" w:hAnsiTheme="majorHAnsi"/>
        </w:rPr>
        <w:t>XXX</w:t>
      </w:r>
    </w:p>
    <w:sectPr w:rsidR="00B03B6B" w:rsidRPr="007F3D4B" w:rsidSect="003446CA">
      <w:headerReference w:type="default" r:id="rId10"/>
      <w:footerReference w:type="default" r:id="rId11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08CA" w14:textId="77777777" w:rsidR="00B6666A" w:rsidRDefault="00B6666A" w:rsidP="00B04AD4">
      <w:pPr>
        <w:spacing w:line="240" w:lineRule="auto"/>
      </w:pPr>
      <w:r>
        <w:separator/>
      </w:r>
    </w:p>
  </w:endnote>
  <w:endnote w:type="continuationSeparator" w:id="0">
    <w:p w14:paraId="10E1D294" w14:textId="77777777" w:rsidR="00B6666A" w:rsidRDefault="00B6666A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EC9D" w14:textId="77777777" w:rsidR="00B6666A" w:rsidRDefault="00B6666A" w:rsidP="00B04AD4">
      <w:pPr>
        <w:spacing w:line="240" w:lineRule="auto"/>
      </w:pPr>
      <w:r>
        <w:separator/>
      </w:r>
    </w:p>
  </w:footnote>
  <w:footnote w:type="continuationSeparator" w:id="0">
    <w:p w14:paraId="3BC7D277" w14:textId="77777777" w:rsidR="00B6666A" w:rsidRDefault="00B6666A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6582C"/>
    <w:rsid w:val="000C1BC1"/>
    <w:rsid w:val="0013210D"/>
    <w:rsid w:val="00165491"/>
    <w:rsid w:val="001A0CA0"/>
    <w:rsid w:val="001C0ADE"/>
    <w:rsid w:val="001E2553"/>
    <w:rsid w:val="00204DFE"/>
    <w:rsid w:val="00231B77"/>
    <w:rsid w:val="002656C6"/>
    <w:rsid w:val="002725C1"/>
    <w:rsid w:val="0028581D"/>
    <w:rsid w:val="002947B9"/>
    <w:rsid w:val="002A024B"/>
    <w:rsid w:val="002D4743"/>
    <w:rsid w:val="002D502C"/>
    <w:rsid w:val="002E6096"/>
    <w:rsid w:val="002F703C"/>
    <w:rsid w:val="00332162"/>
    <w:rsid w:val="003446CA"/>
    <w:rsid w:val="003B4975"/>
    <w:rsid w:val="003E2251"/>
    <w:rsid w:val="00452095"/>
    <w:rsid w:val="00481CF4"/>
    <w:rsid w:val="004E0507"/>
    <w:rsid w:val="00502198"/>
    <w:rsid w:val="00540FA8"/>
    <w:rsid w:val="00541825"/>
    <w:rsid w:val="00581F40"/>
    <w:rsid w:val="005D6E30"/>
    <w:rsid w:val="005E7DCB"/>
    <w:rsid w:val="0068452B"/>
    <w:rsid w:val="006C2F7D"/>
    <w:rsid w:val="006D77A4"/>
    <w:rsid w:val="006E39F8"/>
    <w:rsid w:val="0071754C"/>
    <w:rsid w:val="007F3D4B"/>
    <w:rsid w:val="0083538A"/>
    <w:rsid w:val="00853A1D"/>
    <w:rsid w:val="00877356"/>
    <w:rsid w:val="008829F3"/>
    <w:rsid w:val="008B2E96"/>
    <w:rsid w:val="008C754E"/>
    <w:rsid w:val="009313AE"/>
    <w:rsid w:val="009403D5"/>
    <w:rsid w:val="009D29C0"/>
    <w:rsid w:val="009D31FC"/>
    <w:rsid w:val="00A52E9E"/>
    <w:rsid w:val="00A600D6"/>
    <w:rsid w:val="00AB3475"/>
    <w:rsid w:val="00B03B6B"/>
    <w:rsid w:val="00B04AD4"/>
    <w:rsid w:val="00B532DF"/>
    <w:rsid w:val="00B6666A"/>
    <w:rsid w:val="00B67432"/>
    <w:rsid w:val="00B941DC"/>
    <w:rsid w:val="00BF203D"/>
    <w:rsid w:val="00C26CDC"/>
    <w:rsid w:val="00C51976"/>
    <w:rsid w:val="00C71EDD"/>
    <w:rsid w:val="00CB6B1C"/>
    <w:rsid w:val="00CD566D"/>
    <w:rsid w:val="00E50878"/>
    <w:rsid w:val="00E52C22"/>
    <w:rsid w:val="00EE4747"/>
    <w:rsid w:val="00EF297F"/>
    <w:rsid w:val="00F24321"/>
    <w:rsid w:val="00FC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a\&#268;esk&#225;%20filharmonie\MARKETING%20-%20General\OBJEDN&#193;VKY\Dopisn&#237;%20pap&#237;r_&#269;esky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50D9-63FA-44C6-A8A6-5655F32E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4.xml><?xml version="1.0" encoding="utf-8"?>
<ds:datastoreItem xmlns:ds="http://schemas.openxmlformats.org/officeDocument/2006/customXml" ds:itemID="{9BF3EE5F-49BB-4E83-B7AB-9A85EB54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papír_česky23</Template>
  <TotalTime>11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3</cp:revision>
  <dcterms:created xsi:type="dcterms:W3CDTF">2024-10-31T12:12:00Z</dcterms:created>
  <dcterms:modified xsi:type="dcterms:W3CDTF">2024-10-31T12:27:00Z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MediaServiceImageTags">
    <vt:lpwstr/>
  </property>
</Properties>
</file>