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CB" w:rsidRPr="008947F4" w:rsidRDefault="004316ED" w:rsidP="00D557CB">
      <w:pPr>
        <w:spacing w:after="100" w:afterAutospacing="1" w:line="276" w:lineRule="auto"/>
        <w:ind w:left="2124" w:firstLine="708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</w:t>
      </w:r>
      <w:r w:rsidR="00D557CB">
        <w:rPr>
          <w:rFonts w:ascii="Times New Roman" w:hAnsi="Times New Roman"/>
          <w:b/>
          <w:sz w:val="28"/>
          <w:szCs w:val="24"/>
        </w:rPr>
        <w:t xml:space="preserve">Smlouva č. </w:t>
      </w:r>
      <w:r w:rsidR="00433603">
        <w:rPr>
          <w:rFonts w:ascii="Times New Roman" w:hAnsi="Times New Roman"/>
          <w:b/>
          <w:sz w:val="28"/>
          <w:szCs w:val="24"/>
        </w:rPr>
        <w:t>22803</w:t>
      </w:r>
      <w:r w:rsidR="0002644D">
        <w:rPr>
          <w:rFonts w:ascii="Times New Roman" w:hAnsi="Times New Roman"/>
          <w:b/>
          <w:sz w:val="28"/>
          <w:szCs w:val="24"/>
        </w:rPr>
        <w:t>3</w:t>
      </w:r>
      <w:r w:rsidR="00D557CB" w:rsidRPr="008947F4">
        <w:rPr>
          <w:b/>
          <w:sz w:val="28"/>
          <w:szCs w:val="24"/>
        </w:rPr>
        <w:t>/</w:t>
      </w:r>
      <w:r w:rsidR="0002644D">
        <w:rPr>
          <w:rFonts w:ascii="Times New Roman" w:hAnsi="Times New Roman"/>
          <w:b/>
          <w:sz w:val="28"/>
          <w:szCs w:val="24"/>
        </w:rPr>
        <w:t>2024</w:t>
      </w:r>
    </w:p>
    <w:p w:rsidR="00D557CB" w:rsidRDefault="00D557CB" w:rsidP="00D557CB">
      <w:pPr>
        <w:spacing w:after="100" w:afterAutospacing="1"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Pr="00610702">
        <w:rPr>
          <w:rFonts w:ascii="Times New Roman" w:hAnsi="Times New Roman"/>
          <w:sz w:val="24"/>
          <w:szCs w:val="24"/>
        </w:rPr>
        <w:t>nájmu nebytových prostor</w:t>
      </w:r>
    </w:p>
    <w:p w:rsidR="00D557CB" w:rsidRPr="00610702" w:rsidRDefault="00D557CB" w:rsidP="00D557CB">
      <w:pPr>
        <w:spacing w:after="100" w:afterAutospacing="1"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10702">
        <w:rPr>
          <w:rFonts w:ascii="Times New Roman" w:hAnsi="Times New Roman"/>
          <w:sz w:val="24"/>
          <w:szCs w:val="24"/>
        </w:rPr>
        <w:t>kterou uzavírají</w:t>
      </w:r>
    </w:p>
    <w:p w:rsidR="00D557CB" w:rsidRDefault="00D557CB" w:rsidP="00D557CB">
      <w:pPr>
        <w:spacing w:after="100" w:afterAutospacing="1" w:line="276" w:lineRule="auto"/>
        <w:contextualSpacing/>
      </w:pPr>
    </w:p>
    <w:p w:rsidR="00D557CB" w:rsidRPr="008947F4" w:rsidRDefault="00D557CB" w:rsidP="00D557CB">
      <w:pPr>
        <w:pStyle w:val="Odstavecseseznamem"/>
        <w:numPr>
          <w:ilvl w:val="0"/>
          <w:numId w:val="8"/>
        </w:numPr>
        <w:spacing w:after="120" w:line="276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8947F4">
        <w:rPr>
          <w:rFonts w:ascii="Times New Roman" w:hAnsi="Times New Roman"/>
          <w:b/>
          <w:sz w:val="24"/>
          <w:szCs w:val="24"/>
        </w:rPr>
        <w:t xml:space="preserve">Základní škola, Brno, Kamínky 5, příspěvková organizace      </w:t>
      </w:r>
    </w:p>
    <w:p w:rsidR="00D557CB" w:rsidRPr="008947F4" w:rsidRDefault="00D557CB" w:rsidP="00D557CB">
      <w:pPr>
        <w:pStyle w:val="Odstavecseseznamem"/>
        <w:spacing w:after="120" w:line="276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947F4">
        <w:rPr>
          <w:rFonts w:ascii="Times New Roman" w:hAnsi="Times New Roman"/>
          <w:sz w:val="24"/>
          <w:szCs w:val="24"/>
        </w:rPr>
        <w:t>se sídlem Kamínky 368/5 63400 Brno – Nový Lískovec</w:t>
      </w:r>
    </w:p>
    <w:p w:rsidR="00D557CB" w:rsidRPr="008947F4" w:rsidRDefault="00D557CB" w:rsidP="00D557CB">
      <w:pPr>
        <w:pStyle w:val="Odstavecseseznamem"/>
        <w:spacing w:after="120" w:line="276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947F4">
        <w:rPr>
          <w:rFonts w:ascii="Times New Roman" w:hAnsi="Times New Roman"/>
          <w:sz w:val="24"/>
          <w:szCs w:val="24"/>
        </w:rPr>
        <w:t>zastoupená ředitelem Mgr. Petrem Novákem, Ph.D.</w:t>
      </w:r>
    </w:p>
    <w:p w:rsidR="00D557CB" w:rsidRPr="008947F4" w:rsidRDefault="00D557CB" w:rsidP="00D557CB">
      <w:pPr>
        <w:pStyle w:val="Odstavecseseznamem"/>
        <w:spacing w:after="120" w:line="276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947F4">
        <w:rPr>
          <w:rFonts w:ascii="Times New Roman" w:hAnsi="Times New Roman"/>
          <w:sz w:val="24"/>
          <w:szCs w:val="24"/>
        </w:rPr>
        <w:t>IČO: 48511226</w:t>
      </w:r>
    </w:p>
    <w:p w:rsidR="00D557CB" w:rsidRPr="008947F4" w:rsidRDefault="00D557CB" w:rsidP="00D557CB">
      <w:pPr>
        <w:pStyle w:val="Odstavecseseznamem"/>
        <w:spacing w:after="120" w:line="276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947F4">
        <w:rPr>
          <w:rFonts w:ascii="Times New Roman" w:hAnsi="Times New Roman"/>
          <w:sz w:val="24"/>
          <w:szCs w:val="24"/>
        </w:rPr>
        <w:t xml:space="preserve">DIČ: CZ48511226 </w:t>
      </w:r>
    </w:p>
    <w:p w:rsidR="00D557CB" w:rsidRPr="008947F4" w:rsidRDefault="00D557CB" w:rsidP="00D557CB">
      <w:pPr>
        <w:pStyle w:val="Odstavecseseznamem"/>
        <w:spacing w:after="120" w:line="276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947F4">
        <w:rPr>
          <w:rFonts w:ascii="Times New Roman" w:hAnsi="Times New Roman"/>
          <w:sz w:val="24"/>
          <w:szCs w:val="24"/>
        </w:rPr>
        <w:t>BÚ 5259031028/5500</w:t>
      </w:r>
    </w:p>
    <w:p w:rsidR="00D557CB" w:rsidRPr="008947F4" w:rsidRDefault="00D557CB" w:rsidP="00D557CB">
      <w:pPr>
        <w:pStyle w:val="Odstavecseseznamem"/>
        <w:spacing w:after="120" w:line="276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947F4">
        <w:rPr>
          <w:rFonts w:ascii="Times New Roman" w:hAnsi="Times New Roman"/>
          <w:sz w:val="24"/>
          <w:szCs w:val="24"/>
        </w:rPr>
        <w:t xml:space="preserve">tel.: </w:t>
      </w:r>
      <w:r w:rsidR="00E54318">
        <w:rPr>
          <w:rFonts w:ascii="Times New Roman" w:hAnsi="Times New Roman"/>
          <w:sz w:val="24"/>
          <w:szCs w:val="24"/>
        </w:rPr>
        <w:t>605 376 550</w:t>
      </w:r>
      <w:r w:rsidRPr="008947F4">
        <w:rPr>
          <w:rFonts w:ascii="Times New Roman" w:hAnsi="Times New Roman"/>
          <w:sz w:val="24"/>
          <w:szCs w:val="24"/>
        </w:rPr>
        <w:t xml:space="preserve"> </w:t>
      </w:r>
    </w:p>
    <w:p w:rsidR="00D557CB" w:rsidRPr="008947F4" w:rsidRDefault="00E54318" w:rsidP="00D557CB">
      <w:pPr>
        <w:pStyle w:val="Odstavecseseznamem"/>
        <w:spacing w:after="120" w:line="276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sekretariat</w:t>
      </w:r>
      <w:r w:rsidR="00D557CB" w:rsidRPr="008947F4">
        <w:rPr>
          <w:rFonts w:ascii="Times New Roman" w:hAnsi="Times New Roman"/>
          <w:sz w:val="24"/>
          <w:szCs w:val="24"/>
        </w:rPr>
        <w:t>@zskaminky.cz</w:t>
      </w:r>
    </w:p>
    <w:p w:rsidR="00D557CB" w:rsidRPr="00CB61DF" w:rsidRDefault="00D557CB" w:rsidP="00D557CB">
      <w:pPr>
        <w:spacing w:after="100" w:afterAutospacing="1" w:line="276" w:lineRule="auto"/>
        <w:contextualSpacing/>
        <w:rPr>
          <w:rFonts w:ascii="Times New Roman" w:hAnsi="Times New Roman"/>
          <w:i/>
          <w:sz w:val="24"/>
          <w:szCs w:val="24"/>
        </w:rPr>
      </w:pPr>
      <w:r w:rsidRPr="00CB61DF">
        <w:rPr>
          <w:rFonts w:ascii="Times New Roman" w:hAnsi="Times New Roman"/>
          <w:i/>
          <w:sz w:val="24"/>
          <w:szCs w:val="24"/>
        </w:rPr>
        <w:t>jako pronajímatel</w:t>
      </w:r>
    </w:p>
    <w:p w:rsidR="00D557CB" w:rsidRDefault="00D557CB" w:rsidP="00D557CB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</w:p>
    <w:p w:rsidR="00D557CB" w:rsidRPr="00610702" w:rsidRDefault="00D557CB" w:rsidP="00D557CB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D557CB" w:rsidRPr="008947F4" w:rsidRDefault="00D02AC6" w:rsidP="00D557CB">
      <w:pPr>
        <w:pStyle w:val="Odstavecseseznamem"/>
        <w:numPr>
          <w:ilvl w:val="0"/>
          <w:numId w:val="8"/>
        </w:numPr>
        <w:spacing w:after="120" w:line="276" w:lineRule="auto"/>
        <w:ind w:left="0" w:hanging="284"/>
        <w:contextualSpacing w:val="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Asociace Český Gymnathlon, z.s.</w:t>
      </w:r>
    </w:p>
    <w:p w:rsidR="00D557CB" w:rsidRPr="000F4600" w:rsidRDefault="00D02AC6" w:rsidP="00D557CB">
      <w:pPr>
        <w:pStyle w:val="Odstavecseseznamem"/>
        <w:spacing w:after="120" w:line="276" w:lineRule="auto"/>
        <w:ind w:left="0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U Pergamenky 1511/3, 170 00 Praha 7</w:t>
      </w:r>
    </w:p>
    <w:p w:rsidR="000F4600" w:rsidRPr="000F4600" w:rsidRDefault="000F4600" w:rsidP="00D557CB">
      <w:pPr>
        <w:pStyle w:val="Odstavecseseznamem"/>
        <w:spacing w:after="120" w:line="276" w:lineRule="auto"/>
        <w:ind w:left="0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0F4600">
        <w:rPr>
          <w:rFonts w:ascii="Times New Roman" w:hAnsi="Times New Roman"/>
          <w:sz w:val="24"/>
          <w:szCs w:val="24"/>
          <w:shd w:val="clear" w:color="auto" w:fill="FFFFFF"/>
        </w:rPr>
        <w:t>IČO:</w:t>
      </w:r>
      <w:r w:rsidR="00D02AC6">
        <w:rPr>
          <w:rFonts w:ascii="Times New Roman" w:hAnsi="Times New Roman"/>
          <w:sz w:val="24"/>
          <w:szCs w:val="24"/>
          <w:shd w:val="clear" w:color="auto" w:fill="FFFFFF"/>
        </w:rPr>
        <w:t xml:space="preserve"> 09068244</w:t>
      </w:r>
    </w:p>
    <w:p w:rsidR="003C3146" w:rsidRDefault="00027713" w:rsidP="00D557CB">
      <w:pPr>
        <w:pStyle w:val="Odstavecseseznamem"/>
        <w:spacing w:after="120" w:line="276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Kontaktní osoba: </w:t>
      </w:r>
      <w:r w:rsidR="0002644D">
        <w:rPr>
          <w:rFonts w:ascii="Times New Roman" w:hAnsi="Times New Roman"/>
          <w:sz w:val="24"/>
          <w:szCs w:val="24"/>
        </w:rPr>
        <w:t>Aleš Svoboda</w:t>
      </w:r>
    </w:p>
    <w:p w:rsidR="00D557CB" w:rsidRPr="008947F4" w:rsidRDefault="00D557CB" w:rsidP="00D557CB">
      <w:pPr>
        <w:pStyle w:val="Odstavecseseznamem"/>
        <w:spacing w:after="120" w:line="276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947F4">
        <w:rPr>
          <w:rFonts w:ascii="Times New Roman" w:hAnsi="Times New Roman"/>
          <w:sz w:val="24"/>
          <w:szCs w:val="24"/>
        </w:rPr>
        <w:t xml:space="preserve">tel.: </w:t>
      </w:r>
      <w:r w:rsidR="002C4FD8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2C4FD8" w:rsidRPr="002C4FD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027713" w:rsidRPr="0002771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+420</w:t>
      </w:r>
      <w:r w:rsidR="0002644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721 224 402</w:t>
      </w:r>
    </w:p>
    <w:p w:rsidR="00D557CB" w:rsidRPr="008947F4" w:rsidRDefault="00D557CB" w:rsidP="00D557CB">
      <w:pPr>
        <w:pStyle w:val="Odstavecseseznamem"/>
        <w:spacing w:after="120" w:line="276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947F4">
        <w:rPr>
          <w:rFonts w:ascii="Times New Roman" w:hAnsi="Times New Roman"/>
          <w:sz w:val="24"/>
          <w:szCs w:val="24"/>
        </w:rPr>
        <w:t xml:space="preserve">e-mail: </w:t>
      </w:r>
      <w:r w:rsidR="0002644D">
        <w:rPr>
          <w:rFonts w:ascii="Times New Roman" w:hAnsi="Times New Roman"/>
          <w:sz w:val="24"/>
          <w:szCs w:val="24"/>
        </w:rPr>
        <w:t>ales.svoboda</w:t>
      </w:r>
      <w:r w:rsidR="00510DF7">
        <w:rPr>
          <w:rFonts w:ascii="Times New Roman" w:hAnsi="Times New Roman"/>
          <w:sz w:val="24"/>
          <w:szCs w:val="24"/>
        </w:rPr>
        <w:t>@</w:t>
      </w:r>
      <w:r w:rsidR="003C3146">
        <w:rPr>
          <w:rFonts w:ascii="Times New Roman" w:hAnsi="Times New Roman"/>
          <w:sz w:val="24"/>
          <w:szCs w:val="24"/>
        </w:rPr>
        <w:t>gymnathlon.</w:t>
      </w:r>
      <w:r w:rsidR="00510DF7">
        <w:rPr>
          <w:rFonts w:ascii="Times New Roman" w:hAnsi="Times New Roman"/>
          <w:sz w:val="24"/>
          <w:szCs w:val="24"/>
        </w:rPr>
        <w:t>cz</w:t>
      </w:r>
    </w:p>
    <w:p w:rsidR="00D557CB" w:rsidRPr="00CB61DF" w:rsidRDefault="00D557CB" w:rsidP="00D557CB">
      <w:pPr>
        <w:spacing w:after="100" w:afterAutospacing="1" w:line="276" w:lineRule="auto"/>
        <w:contextualSpacing/>
        <w:rPr>
          <w:rFonts w:ascii="Times New Roman" w:hAnsi="Times New Roman"/>
          <w:i/>
          <w:sz w:val="24"/>
          <w:szCs w:val="24"/>
        </w:rPr>
      </w:pPr>
      <w:r w:rsidRPr="00CB61DF">
        <w:rPr>
          <w:rFonts w:ascii="Times New Roman" w:hAnsi="Times New Roman"/>
          <w:i/>
          <w:sz w:val="24"/>
          <w:szCs w:val="24"/>
        </w:rPr>
        <w:t>jako nájemce</w:t>
      </w:r>
    </w:p>
    <w:p w:rsidR="00D557CB" w:rsidRDefault="00D557CB" w:rsidP="00D557CB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</w:p>
    <w:p w:rsidR="00D557CB" w:rsidRDefault="00D557CB" w:rsidP="00D557CB">
      <w:pPr>
        <w:spacing w:after="100" w:afterAutospacing="1" w:line="276" w:lineRule="auto"/>
        <w:contextualSpacing/>
      </w:pPr>
    </w:p>
    <w:p w:rsidR="00D557CB" w:rsidRPr="008947F4" w:rsidRDefault="00D557CB" w:rsidP="00D557CB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</w:rPr>
      </w:pPr>
      <w:r w:rsidRPr="008947F4">
        <w:rPr>
          <w:rFonts w:ascii="Times New Roman" w:hAnsi="Times New Roman"/>
          <w:b/>
          <w:sz w:val="24"/>
        </w:rPr>
        <w:t>I.</w:t>
      </w:r>
    </w:p>
    <w:p w:rsidR="00D557CB" w:rsidRPr="008947F4" w:rsidRDefault="00D557CB" w:rsidP="00D557CB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</w:rPr>
      </w:pPr>
      <w:r w:rsidRPr="008947F4">
        <w:rPr>
          <w:rFonts w:ascii="Times New Roman" w:hAnsi="Times New Roman"/>
          <w:sz w:val="24"/>
        </w:rPr>
        <w:t>Pronajímatel touto smlouvou pronajímá nájemci na</w:t>
      </w:r>
      <w:r>
        <w:rPr>
          <w:rFonts w:ascii="Times New Roman" w:hAnsi="Times New Roman"/>
          <w:sz w:val="24"/>
        </w:rPr>
        <w:t xml:space="preserve"> dobu určitou nebytový prostor, a to</w:t>
      </w:r>
      <w:r w:rsidR="002149EB">
        <w:rPr>
          <w:rFonts w:ascii="Times New Roman" w:hAnsi="Times New Roman"/>
          <w:sz w:val="24"/>
        </w:rPr>
        <w:t xml:space="preserve"> tělocvičnu (</w:t>
      </w:r>
      <w:r w:rsidRPr="008947F4">
        <w:rPr>
          <w:rFonts w:ascii="Times New Roman" w:hAnsi="Times New Roman"/>
          <w:sz w:val="24"/>
        </w:rPr>
        <w:t>velkou) v budově ZŠ Kamínky 5, Brno o c</w:t>
      </w:r>
      <w:r w:rsidR="002149EB">
        <w:rPr>
          <w:rFonts w:ascii="Times New Roman" w:hAnsi="Times New Roman"/>
          <w:sz w:val="24"/>
        </w:rPr>
        <w:t xml:space="preserve">elkové výměře </w:t>
      </w:r>
      <w:r w:rsidRPr="008947F4">
        <w:rPr>
          <w:rFonts w:ascii="Times New Roman" w:hAnsi="Times New Roman"/>
          <w:sz w:val="24"/>
        </w:rPr>
        <w:t>270 m</w:t>
      </w:r>
      <w:r w:rsidRPr="006E70B4">
        <w:rPr>
          <w:rFonts w:ascii="Times New Roman" w:hAnsi="Times New Roman"/>
          <w:sz w:val="24"/>
          <w:vertAlign w:val="superscript"/>
        </w:rPr>
        <w:t>2</w:t>
      </w:r>
      <w:r w:rsidRPr="008947F4">
        <w:rPr>
          <w:rFonts w:ascii="Times New Roman" w:hAnsi="Times New Roman"/>
          <w:sz w:val="24"/>
        </w:rPr>
        <w:t xml:space="preserve"> (dále jen </w:t>
      </w:r>
      <w:r w:rsidRPr="008947F4">
        <w:rPr>
          <w:rFonts w:ascii="Times New Roman" w:hAnsi="Times New Roman"/>
          <w:i/>
          <w:sz w:val="24"/>
        </w:rPr>
        <w:t>„nebytové prostory“</w:t>
      </w:r>
      <w:r w:rsidRPr="008947F4">
        <w:rPr>
          <w:rFonts w:ascii="Times New Roman" w:hAnsi="Times New Roman"/>
          <w:sz w:val="24"/>
        </w:rPr>
        <w:t>).</w:t>
      </w:r>
    </w:p>
    <w:p w:rsidR="00D557CB" w:rsidRDefault="00D557CB" w:rsidP="00D557CB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</w:rPr>
      </w:pPr>
      <w:r w:rsidRPr="008947F4">
        <w:rPr>
          <w:rFonts w:ascii="Times New Roman" w:hAnsi="Times New Roman"/>
          <w:sz w:val="24"/>
        </w:rPr>
        <w:t xml:space="preserve">Smlouva se sjednává na </w:t>
      </w:r>
      <w:r w:rsidR="007A5DAF">
        <w:rPr>
          <w:rFonts w:ascii="Times New Roman" w:hAnsi="Times New Roman"/>
          <w:sz w:val="24"/>
        </w:rPr>
        <w:t xml:space="preserve">období </w:t>
      </w:r>
      <w:r w:rsidR="007A5DAF" w:rsidRPr="00F36409">
        <w:rPr>
          <w:rFonts w:ascii="Times New Roman" w:hAnsi="Times New Roman"/>
          <w:b/>
          <w:sz w:val="24"/>
        </w:rPr>
        <w:t xml:space="preserve">od </w:t>
      </w:r>
      <w:r w:rsidR="00E81FDD">
        <w:rPr>
          <w:rFonts w:ascii="Times New Roman" w:hAnsi="Times New Roman"/>
          <w:b/>
          <w:sz w:val="24"/>
        </w:rPr>
        <w:t>23</w:t>
      </w:r>
      <w:r w:rsidR="00F36409" w:rsidRPr="00F36409">
        <w:rPr>
          <w:rFonts w:ascii="Times New Roman" w:hAnsi="Times New Roman"/>
          <w:b/>
          <w:sz w:val="24"/>
        </w:rPr>
        <w:t>. 9</w:t>
      </w:r>
      <w:r w:rsidR="00E81FDD">
        <w:rPr>
          <w:rFonts w:ascii="Times New Roman" w:hAnsi="Times New Roman"/>
          <w:b/>
          <w:sz w:val="24"/>
        </w:rPr>
        <w:t>. 2024</w:t>
      </w:r>
      <w:r w:rsidRPr="00F36409">
        <w:rPr>
          <w:rFonts w:ascii="Times New Roman" w:hAnsi="Times New Roman"/>
          <w:b/>
          <w:sz w:val="24"/>
        </w:rPr>
        <w:t xml:space="preserve"> do </w:t>
      </w:r>
      <w:r w:rsidR="00E81FDD">
        <w:rPr>
          <w:rFonts w:ascii="Times New Roman" w:hAnsi="Times New Roman"/>
          <w:b/>
          <w:sz w:val="24"/>
        </w:rPr>
        <w:t>2. 6. 2025</w:t>
      </w:r>
      <w:r>
        <w:rPr>
          <w:rFonts w:ascii="Times New Roman" w:hAnsi="Times New Roman"/>
          <w:sz w:val="24"/>
        </w:rPr>
        <w:t>.</w:t>
      </w:r>
    </w:p>
    <w:p w:rsidR="00D557CB" w:rsidRPr="008947F4" w:rsidRDefault="00D557CB" w:rsidP="00D557CB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Nájemce bere na vědomí, že nebytové prostory nebudou k dispozici po dobu</w:t>
      </w:r>
      <w:r w:rsidRPr="008947F4">
        <w:rPr>
          <w:rFonts w:ascii="Times New Roman" w:hAnsi="Times New Roman"/>
          <w:sz w:val="24"/>
        </w:rPr>
        <w:t xml:space="preserve"> školní</w:t>
      </w:r>
      <w:r>
        <w:rPr>
          <w:rFonts w:ascii="Times New Roman" w:hAnsi="Times New Roman"/>
          <w:sz w:val="24"/>
        </w:rPr>
        <w:t>ch prázdnin a svátků</w:t>
      </w:r>
      <w:r w:rsidRPr="008947F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Za toto období, kdy není možno nebytové prostory využívat, není po nájemci požadováno nájemné.</w:t>
      </w:r>
    </w:p>
    <w:p w:rsidR="00D557CB" w:rsidRPr="008947F4" w:rsidRDefault="00D557CB" w:rsidP="00D557CB">
      <w:pPr>
        <w:pStyle w:val="Odstavecseseznamem"/>
        <w:numPr>
          <w:ilvl w:val="0"/>
          <w:numId w:val="9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</w:rPr>
      </w:pPr>
      <w:r w:rsidRPr="008947F4">
        <w:rPr>
          <w:rFonts w:ascii="Times New Roman" w:hAnsi="Times New Roman"/>
          <w:sz w:val="24"/>
        </w:rPr>
        <w:lastRenderedPageBreak/>
        <w:t xml:space="preserve">Nájemce bude nebytové prostory užívat na následující činnosti: </w:t>
      </w:r>
      <w:r w:rsidR="003C3146">
        <w:rPr>
          <w:rFonts w:ascii="Times New Roman" w:hAnsi="Times New Roman"/>
          <w:b/>
          <w:sz w:val="24"/>
        </w:rPr>
        <w:t>Cvičení s dětmi</w:t>
      </w:r>
      <w:r>
        <w:rPr>
          <w:rFonts w:ascii="Times New Roman" w:hAnsi="Times New Roman"/>
          <w:sz w:val="24"/>
        </w:rPr>
        <w:t>, a to</w:t>
      </w:r>
      <w:r w:rsidRPr="008947F4">
        <w:rPr>
          <w:rFonts w:ascii="Times New Roman" w:hAnsi="Times New Roman"/>
          <w:sz w:val="24"/>
        </w:rPr>
        <w:t xml:space="preserve"> dle </w:t>
      </w:r>
      <w:r>
        <w:rPr>
          <w:rFonts w:ascii="Times New Roman" w:hAnsi="Times New Roman"/>
          <w:sz w:val="24"/>
        </w:rPr>
        <w:t xml:space="preserve">časového </w:t>
      </w:r>
      <w:r w:rsidRPr="008947F4">
        <w:rPr>
          <w:rFonts w:ascii="Times New Roman" w:hAnsi="Times New Roman"/>
          <w:sz w:val="24"/>
        </w:rPr>
        <w:t>rozpisu uvedeného v příloze č. 1 této smlouvy.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Příloha č. 1 tvoří nedílnou součástí této smlouvy.</w:t>
      </w:r>
    </w:p>
    <w:p w:rsidR="00D557CB" w:rsidRPr="00CB61DF" w:rsidRDefault="00D557CB" w:rsidP="000F4600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61DF">
        <w:rPr>
          <w:rFonts w:ascii="Times New Roman" w:hAnsi="Times New Roman"/>
          <w:b/>
          <w:sz w:val="24"/>
          <w:szCs w:val="24"/>
        </w:rPr>
        <w:t>II.</w:t>
      </w:r>
    </w:p>
    <w:p w:rsidR="00D557CB" w:rsidRPr="003B0387" w:rsidRDefault="00D557CB" w:rsidP="00D557CB">
      <w:pPr>
        <w:pStyle w:val="Odstavecseseznamem"/>
        <w:numPr>
          <w:ilvl w:val="0"/>
          <w:numId w:val="6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0387">
        <w:rPr>
          <w:rFonts w:ascii="Times New Roman" w:hAnsi="Times New Roman"/>
          <w:sz w:val="24"/>
          <w:szCs w:val="24"/>
        </w:rPr>
        <w:t>Nájemné je stanoveno v souladu s vnitřní směrnicí školy (směrnicí 5/1997 o doplňkové činnosti školy) a činí:</w:t>
      </w:r>
    </w:p>
    <w:p w:rsidR="00D557CB" w:rsidRDefault="00F36409" w:rsidP="00D557CB">
      <w:pPr>
        <w:pStyle w:val="Odstavecseseznamem"/>
        <w:numPr>
          <w:ilvl w:val="1"/>
          <w:numId w:val="7"/>
        </w:numPr>
        <w:spacing w:after="120" w:line="276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pronájem velké tělocvičny </w:t>
      </w:r>
      <w:r w:rsidR="00433603">
        <w:rPr>
          <w:rFonts w:ascii="Times New Roman" w:hAnsi="Times New Roman"/>
          <w:b/>
          <w:sz w:val="24"/>
          <w:szCs w:val="24"/>
        </w:rPr>
        <w:t>65</w:t>
      </w:r>
      <w:r w:rsidR="000F4600">
        <w:rPr>
          <w:rFonts w:ascii="Times New Roman" w:hAnsi="Times New Roman"/>
          <w:b/>
          <w:sz w:val="24"/>
          <w:szCs w:val="24"/>
        </w:rPr>
        <w:t>0</w:t>
      </w:r>
      <w:r w:rsidR="00D557CB" w:rsidRPr="003C3146">
        <w:rPr>
          <w:rFonts w:ascii="Times New Roman" w:hAnsi="Times New Roman"/>
          <w:b/>
          <w:sz w:val="24"/>
          <w:szCs w:val="24"/>
        </w:rPr>
        <w:t>,- Kč</w:t>
      </w:r>
      <w:r w:rsidR="00D557CB" w:rsidRPr="003B0387">
        <w:rPr>
          <w:rFonts w:ascii="Times New Roman" w:hAnsi="Times New Roman"/>
          <w:sz w:val="24"/>
          <w:szCs w:val="24"/>
        </w:rPr>
        <w:t xml:space="preserve"> za jednu hodinu</w:t>
      </w:r>
    </w:p>
    <w:p w:rsidR="00D557CB" w:rsidRDefault="00D557CB" w:rsidP="00D557CB">
      <w:pPr>
        <w:pStyle w:val="Odstavecseseznamem"/>
        <w:spacing w:after="120" w:line="276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557CB" w:rsidRPr="003B0387" w:rsidRDefault="00D557CB" w:rsidP="00D557CB">
      <w:pPr>
        <w:pStyle w:val="Odstavecseseznamem"/>
        <w:keepNext/>
        <w:keepLines/>
        <w:numPr>
          <w:ilvl w:val="0"/>
          <w:numId w:val="6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0387">
        <w:rPr>
          <w:rFonts w:ascii="Times New Roman" w:hAnsi="Times New Roman"/>
          <w:sz w:val="24"/>
          <w:szCs w:val="24"/>
        </w:rPr>
        <w:t>Součástí nájmu nebytových prostor je i poskytování těchto služeb:</w:t>
      </w:r>
    </w:p>
    <w:p w:rsidR="00D557CB" w:rsidRPr="00CB61DF" w:rsidRDefault="00D557CB" w:rsidP="00D557CB">
      <w:pPr>
        <w:pStyle w:val="Odstavecseseznamem"/>
        <w:keepNext/>
        <w:keepLines/>
        <w:numPr>
          <w:ilvl w:val="0"/>
          <w:numId w:val="2"/>
        </w:numPr>
        <w:spacing w:after="120" w:line="276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61DF">
        <w:rPr>
          <w:rFonts w:ascii="Times New Roman" w:hAnsi="Times New Roman"/>
          <w:sz w:val="24"/>
          <w:szCs w:val="24"/>
        </w:rPr>
        <w:t xml:space="preserve">dodávka tepla </w:t>
      </w:r>
    </w:p>
    <w:p w:rsidR="00D557CB" w:rsidRPr="00CB61DF" w:rsidRDefault="00D557CB" w:rsidP="00D557CB">
      <w:pPr>
        <w:pStyle w:val="Odstavecseseznamem"/>
        <w:numPr>
          <w:ilvl w:val="0"/>
          <w:numId w:val="2"/>
        </w:numPr>
        <w:spacing w:after="120" w:line="276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dodávka el.</w:t>
      </w:r>
      <w:r w:rsidRPr="00CB61DF">
        <w:rPr>
          <w:rFonts w:ascii="Times New Roman" w:hAnsi="Times New Roman"/>
          <w:sz w:val="24"/>
          <w:szCs w:val="24"/>
        </w:rPr>
        <w:t xml:space="preserve"> energie</w:t>
      </w:r>
    </w:p>
    <w:p w:rsidR="00D557CB" w:rsidRPr="00CB61DF" w:rsidRDefault="00D557CB" w:rsidP="00D557CB">
      <w:pPr>
        <w:pStyle w:val="Odstavecseseznamem"/>
        <w:numPr>
          <w:ilvl w:val="0"/>
          <w:numId w:val="2"/>
        </w:numPr>
        <w:spacing w:after="120" w:line="276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61DF">
        <w:rPr>
          <w:rFonts w:ascii="Times New Roman" w:hAnsi="Times New Roman"/>
          <w:sz w:val="24"/>
          <w:szCs w:val="24"/>
        </w:rPr>
        <w:t xml:space="preserve">dodávka vody (včetně stočného) </w:t>
      </w:r>
    </w:p>
    <w:p w:rsidR="00D557CB" w:rsidRPr="003B0387" w:rsidRDefault="00D557CB" w:rsidP="00D557CB">
      <w:pPr>
        <w:pStyle w:val="Odstavecseseznamem"/>
        <w:numPr>
          <w:ilvl w:val="0"/>
          <w:numId w:val="2"/>
        </w:numPr>
        <w:spacing w:after="120" w:line="276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61DF">
        <w:rPr>
          <w:rFonts w:ascii="Times New Roman" w:hAnsi="Times New Roman"/>
          <w:sz w:val="24"/>
          <w:szCs w:val="24"/>
        </w:rPr>
        <w:t>možnost používání příslušenství (WC, inventář apod.)</w:t>
      </w:r>
    </w:p>
    <w:p w:rsidR="00D557CB" w:rsidRPr="003B0387" w:rsidRDefault="00D557CB" w:rsidP="00D557CB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B038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II</w:t>
      </w:r>
      <w:r w:rsidRPr="003B0387">
        <w:rPr>
          <w:rFonts w:ascii="Times New Roman" w:hAnsi="Times New Roman"/>
          <w:b/>
          <w:sz w:val="24"/>
          <w:szCs w:val="24"/>
        </w:rPr>
        <w:t>.</w:t>
      </w:r>
    </w:p>
    <w:p w:rsidR="003C3146" w:rsidRPr="00EC5F55" w:rsidRDefault="003C3146" w:rsidP="003C3146">
      <w:pPr>
        <w:pStyle w:val="Odstavecseseznamem"/>
        <w:numPr>
          <w:ilvl w:val="0"/>
          <w:numId w:val="11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5F55">
        <w:rPr>
          <w:rFonts w:ascii="Times New Roman" w:hAnsi="Times New Roman"/>
          <w:sz w:val="24"/>
          <w:szCs w:val="24"/>
        </w:rPr>
        <w:t>Nájemné bude fakturováno ve dvou částech, a</w:t>
      </w:r>
      <w:r>
        <w:rPr>
          <w:rFonts w:ascii="Times New Roman" w:hAnsi="Times New Roman"/>
          <w:sz w:val="24"/>
          <w:szCs w:val="24"/>
        </w:rPr>
        <w:t xml:space="preserve"> to za období do konce roku 202</w:t>
      </w:r>
      <w:r w:rsidR="00E81FD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a období roku 202</w:t>
      </w:r>
      <w:r w:rsidR="00E81FDD">
        <w:rPr>
          <w:rFonts w:ascii="Times New Roman" w:hAnsi="Times New Roman"/>
          <w:sz w:val="24"/>
          <w:szCs w:val="24"/>
        </w:rPr>
        <w:t>5</w:t>
      </w:r>
      <w:r w:rsidR="00027713">
        <w:rPr>
          <w:rFonts w:ascii="Times New Roman" w:hAnsi="Times New Roman"/>
          <w:sz w:val="24"/>
          <w:szCs w:val="24"/>
        </w:rPr>
        <w:t xml:space="preserve"> do konce platnosti </w:t>
      </w:r>
      <w:r w:rsidR="00E81FDD">
        <w:rPr>
          <w:rFonts w:ascii="Times New Roman" w:hAnsi="Times New Roman"/>
          <w:sz w:val="24"/>
          <w:szCs w:val="24"/>
        </w:rPr>
        <w:t>smlouvy ( 2. 6</w:t>
      </w:r>
      <w:r w:rsidR="002F38A5">
        <w:rPr>
          <w:rFonts w:ascii="Times New Roman" w:hAnsi="Times New Roman"/>
          <w:sz w:val="24"/>
          <w:szCs w:val="24"/>
        </w:rPr>
        <w:t xml:space="preserve">. </w:t>
      </w:r>
      <w:r w:rsidR="00E81FDD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55">
        <w:rPr>
          <w:rFonts w:ascii="Times New Roman" w:hAnsi="Times New Roman"/>
          <w:sz w:val="24"/>
          <w:szCs w:val="24"/>
        </w:rPr>
        <w:t>), následovně:</w:t>
      </w:r>
    </w:p>
    <w:p w:rsidR="003C3146" w:rsidRPr="00EC5F55" w:rsidRDefault="003C3146" w:rsidP="003C3146">
      <w:pPr>
        <w:pStyle w:val="Odstavecseseznamem"/>
        <w:numPr>
          <w:ilvl w:val="0"/>
          <w:numId w:val="10"/>
        </w:numPr>
        <w:spacing w:after="120" w:line="276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5F55">
        <w:rPr>
          <w:rFonts w:ascii="Times New Roman" w:hAnsi="Times New Roman"/>
          <w:sz w:val="24"/>
          <w:szCs w:val="24"/>
        </w:rPr>
        <w:t>náje</w:t>
      </w:r>
      <w:r w:rsidR="000F4600">
        <w:rPr>
          <w:rFonts w:ascii="Times New Roman" w:hAnsi="Times New Roman"/>
          <w:sz w:val="24"/>
          <w:szCs w:val="24"/>
        </w:rPr>
        <w:t>mné</w:t>
      </w:r>
      <w:r w:rsidR="00433603">
        <w:rPr>
          <w:rFonts w:ascii="Times New Roman" w:hAnsi="Times New Roman"/>
          <w:sz w:val="24"/>
          <w:szCs w:val="24"/>
        </w:rPr>
        <w:t xml:space="preserve"> za období do konce roku 202</w:t>
      </w:r>
      <w:r w:rsidR="00E81FDD">
        <w:rPr>
          <w:rFonts w:ascii="Times New Roman" w:hAnsi="Times New Roman"/>
          <w:sz w:val="24"/>
          <w:szCs w:val="24"/>
        </w:rPr>
        <w:t>4</w:t>
      </w:r>
      <w:r w:rsidRPr="00EC5F55">
        <w:rPr>
          <w:rFonts w:ascii="Times New Roman" w:hAnsi="Times New Roman"/>
          <w:sz w:val="24"/>
          <w:szCs w:val="24"/>
        </w:rPr>
        <w:t xml:space="preserve"> ve výši</w:t>
      </w:r>
      <w:r>
        <w:rPr>
          <w:rFonts w:ascii="Times New Roman" w:hAnsi="Times New Roman"/>
          <w:sz w:val="24"/>
          <w:szCs w:val="24"/>
        </w:rPr>
        <w:t xml:space="preserve"> </w:t>
      </w:r>
      <w:r w:rsidR="00E81FDD">
        <w:rPr>
          <w:rFonts w:ascii="Times New Roman" w:hAnsi="Times New Roman"/>
          <w:b/>
          <w:color w:val="000000" w:themeColor="text1"/>
          <w:sz w:val="24"/>
          <w:szCs w:val="24"/>
        </w:rPr>
        <w:t>23.4</w:t>
      </w:r>
      <w:r w:rsidR="00027713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28358B">
        <w:rPr>
          <w:rFonts w:ascii="Times New Roman" w:hAnsi="Times New Roman"/>
          <w:b/>
          <w:sz w:val="24"/>
          <w:szCs w:val="24"/>
        </w:rPr>
        <w:t>,- Kč</w:t>
      </w:r>
      <w:r>
        <w:rPr>
          <w:rFonts w:ascii="Times New Roman" w:hAnsi="Times New Roman"/>
          <w:sz w:val="24"/>
          <w:szCs w:val="24"/>
        </w:rPr>
        <w:t xml:space="preserve"> se splatností do </w:t>
      </w:r>
      <w:r w:rsidR="00027713">
        <w:rPr>
          <w:rFonts w:ascii="Times New Roman" w:hAnsi="Times New Roman"/>
          <w:b/>
          <w:sz w:val="24"/>
          <w:szCs w:val="24"/>
        </w:rPr>
        <w:t>30. 11. 202</w:t>
      </w:r>
      <w:r w:rsidR="00E81FDD">
        <w:rPr>
          <w:rFonts w:ascii="Times New Roman" w:hAnsi="Times New Roman"/>
          <w:b/>
          <w:sz w:val="24"/>
          <w:szCs w:val="24"/>
        </w:rPr>
        <w:t>4</w:t>
      </w:r>
    </w:p>
    <w:p w:rsidR="003C3146" w:rsidRDefault="003C3146" w:rsidP="003C3146">
      <w:pPr>
        <w:pStyle w:val="Odstavecseseznamem"/>
        <w:numPr>
          <w:ilvl w:val="0"/>
          <w:numId w:val="10"/>
        </w:numPr>
        <w:spacing w:after="120" w:line="276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5F55">
        <w:rPr>
          <w:rFonts w:ascii="Times New Roman" w:hAnsi="Times New Roman"/>
          <w:sz w:val="24"/>
          <w:szCs w:val="24"/>
        </w:rPr>
        <w:t xml:space="preserve">nájemné období </w:t>
      </w:r>
      <w:r w:rsidR="00E81FDD">
        <w:rPr>
          <w:rFonts w:ascii="Times New Roman" w:hAnsi="Times New Roman"/>
          <w:sz w:val="24"/>
          <w:szCs w:val="24"/>
        </w:rPr>
        <w:t>od začátku roku 2025</w:t>
      </w:r>
      <w:r>
        <w:rPr>
          <w:rFonts w:ascii="Times New Roman" w:hAnsi="Times New Roman"/>
          <w:sz w:val="24"/>
          <w:szCs w:val="24"/>
        </w:rPr>
        <w:t xml:space="preserve"> do k</w:t>
      </w:r>
      <w:r w:rsidR="000F4600">
        <w:rPr>
          <w:rFonts w:ascii="Times New Roman" w:hAnsi="Times New Roman"/>
          <w:sz w:val="24"/>
          <w:szCs w:val="24"/>
        </w:rPr>
        <w:t xml:space="preserve">once platnosti smlouvy ( </w:t>
      </w:r>
      <w:r w:rsidR="00E81FDD">
        <w:rPr>
          <w:rFonts w:ascii="Times New Roman" w:hAnsi="Times New Roman"/>
          <w:sz w:val="24"/>
          <w:szCs w:val="24"/>
        </w:rPr>
        <w:t>2</w:t>
      </w:r>
      <w:r w:rsidR="000277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FDD">
        <w:rPr>
          <w:rFonts w:ascii="Times New Roman" w:hAnsi="Times New Roman"/>
          <w:sz w:val="24"/>
          <w:szCs w:val="24"/>
        </w:rPr>
        <w:t>6</w:t>
      </w:r>
      <w:r w:rsidRPr="00EC5F55">
        <w:rPr>
          <w:rFonts w:ascii="Times New Roman" w:hAnsi="Times New Roman"/>
          <w:sz w:val="24"/>
          <w:szCs w:val="24"/>
        </w:rPr>
        <w:t>.</w:t>
      </w:r>
      <w:r w:rsidR="00E81FDD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55">
        <w:rPr>
          <w:rFonts w:ascii="Times New Roman" w:hAnsi="Times New Roman"/>
          <w:sz w:val="24"/>
          <w:szCs w:val="24"/>
        </w:rPr>
        <w:t xml:space="preserve">) ve výši </w:t>
      </w:r>
      <w:r>
        <w:rPr>
          <w:rFonts w:ascii="Times New Roman" w:hAnsi="Times New Roman"/>
          <w:sz w:val="24"/>
          <w:szCs w:val="24"/>
        </w:rPr>
        <w:t xml:space="preserve"> </w:t>
      </w:r>
      <w:r w:rsidR="001C093E">
        <w:rPr>
          <w:rFonts w:ascii="Times New Roman" w:hAnsi="Times New Roman"/>
          <w:b/>
          <w:color w:val="000000" w:themeColor="text1"/>
          <w:sz w:val="24"/>
          <w:szCs w:val="24"/>
        </w:rPr>
        <w:t>39.0</w:t>
      </w:r>
      <w:r w:rsidR="00E81FDD">
        <w:rPr>
          <w:rFonts w:ascii="Times New Roman" w:hAnsi="Times New Roman"/>
          <w:b/>
          <w:color w:val="000000" w:themeColor="text1"/>
          <w:sz w:val="24"/>
          <w:szCs w:val="24"/>
        </w:rPr>
        <w:t>00</w:t>
      </w:r>
      <w:r w:rsidRPr="002835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,- </w:t>
      </w:r>
      <w:r w:rsidRPr="0028358B">
        <w:rPr>
          <w:rFonts w:ascii="Times New Roman" w:hAnsi="Times New Roman"/>
          <w:b/>
          <w:sz w:val="24"/>
          <w:szCs w:val="24"/>
        </w:rPr>
        <w:t>Kč</w:t>
      </w:r>
      <w:r w:rsidRPr="00EC5F55">
        <w:rPr>
          <w:rFonts w:ascii="Times New Roman" w:hAnsi="Times New Roman"/>
          <w:sz w:val="24"/>
          <w:szCs w:val="24"/>
        </w:rPr>
        <w:t xml:space="preserve"> se splatností do</w:t>
      </w:r>
      <w:r>
        <w:rPr>
          <w:rFonts w:ascii="Times New Roman" w:hAnsi="Times New Roman"/>
          <w:sz w:val="24"/>
          <w:szCs w:val="24"/>
        </w:rPr>
        <w:t xml:space="preserve"> </w:t>
      </w:r>
      <w:r w:rsidR="00027713">
        <w:rPr>
          <w:rFonts w:ascii="Times New Roman" w:hAnsi="Times New Roman"/>
          <w:b/>
          <w:sz w:val="24"/>
          <w:szCs w:val="24"/>
        </w:rPr>
        <w:t>30</w:t>
      </w:r>
      <w:r w:rsidR="002F38A5">
        <w:rPr>
          <w:rFonts w:ascii="Times New Roman" w:hAnsi="Times New Roman"/>
          <w:b/>
          <w:sz w:val="24"/>
          <w:szCs w:val="24"/>
        </w:rPr>
        <w:t>. 4</w:t>
      </w:r>
      <w:r w:rsidRPr="0028358B">
        <w:rPr>
          <w:rFonts w:ascii="Times New Roman" w:hAnsi="Times New Roman"/>
          <w:b/>
          <w:sz w:val="24"/>
          <w:szCs w:val="24"/>
        </w:rPr>
        <w:t>. 202</w:t>
      </w:r>
      <w:r w:rsidR="00E81FDD">
        <w:rPr>
          <w:rFonts w:ascii="Times New Roman" w:hAnsi="Times New Roman"/>
          <w:b/>
          <w:sz w:val="24"/>
          <w:szCs w:val="24"/>
        </w:rPr>
        <w:t>5</w:t>
      </w:r>
    </w:p>
    <w:p w:rsidR="00D557CB" w:rsidRDefault="00D557CB" w:rsidP="00D557CB">
      <w:pPr>
        <w:pStyle w:val="Odstavecseseznamem"/>
        <w:numPr>
          <w:ilvl w:val="0"/>
          <w:numId w:val="11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5F55">
        <w:rPr>
          <w:rFonts w:ascii="Times New Roman" w:hAnsi="Times New Roman"/>
          <w:sz w:val="24"/>
          <w:szCs w:val="24"/>
        </w:rPr>
        <w:t>Přesný rozpis úhrad je součástí přílohy č. 1, která je nedílnou součástí této smlouvy.</w:t>
      </w:r>
    </w:p>
    <w:p w:rsidR="00D557CB" w:rsidRPr="003B0387" w:rsidRDefault="00D557CB" w:rsidP="00D557CB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3B0387">
        <w:rPr>
          <w:rFonts w:ascii="Times New Roman" w:hAnsi="Times New Roman"/>
          <w:b/>
          <w:sz w:val="24"/>
          <w:szCs w:val="24"/>
        </w:rPr>
        <w:t>V.</w:t>
      </w:r>
    </w:p>
    <w:p w:rsidR="00D557CB" w:rsidRPr="003B0387" w:rsidRDefault="00D557CB" w:rsidP="00D557CB">
      <w:pPr>
        <w:pStyle w:val="Odstavecseseznamem"/>
        <w:numPr>
          <w:ilvl w:val="0"/>
          <w:numId w:val="3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0387">
        <w:rPr>
          <w:rFonts w:ascii="Times New Roman" w:hAnsi="Times New Roman"/>
          <w:sz w:val="24"/>
          <w:szCs w:val="24"/>
        </w:rPr>
        <w:t xml:space="preserve">Vyjma uplynutí sjednané doby pronájmu lze smlouvu vypovědět z důvodů uvedených v zákoně č. 89/2012 Sb. </w:t>
      </w:r>
    </w:p>
    <w:p w:rsidR="00D557CB" w:rsidRPr="003B0387" w:rsidRDefault="00D557CB" w:rsidP="00D557CB">
      <w:pPr>
        <w:pStyle w:val="Odstavecseseznamem"/>
        <w:numPr>
          <w:ilvl w:val="0"/>
          <w:numId w:val="3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0387">
        <w:rPr>
          <w:rFonts w:ascii="Times New Roman" w:hAnsi="Times New Roman"/>
          <w:sz w:val="24"/>
          <w:szCs w:val="24"/>
        </w:rPr>
        <w:t>Výpovědní lhůta činí 1 měsíc a počíná běžet prvním dnem měsíce následujícího po doručení písemné výpovědi druhé smluvní straně.</w:t>
      </w:r>
    </w:p>
    <w:p w:rsidR="00D557CB" w:rsidRPr="003B0387" w:rsidRDefault="00D557CB" w:rsidP="00D557CB">
      <w:pPr>
        <w:pStyle w:val="Odstavecseseznamem"/>
        <w:numPr>
          <w:ilvl w:val="0"/>
          <w:numId w:val="3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0387">
        <w:rPr>
          <w:rFonts w:ascii="Times New Roman" w:hAnsi="Times New Roman"/>
          <w:sz w:val="24"/>
          <w:szCs w:val="24"/>
        </w:rPr>
        <w:t>V případě porušení smlouvy dle zákona č</w:t>
      </w:r>
      <w:r>
        <w:rPr>
          <w:rFonts w:ascii="Times New Roman" w:hAnsi="Times New Roman"/>
          <w:sz w:val="24"/>
          <w:szCs w:val="24"/>
        </w:rPr>
        <w:t>. 89/2012 Sb. § 2228 – 2232 lze smlouvu zrušit</w:t>
      </w:r>
      <w:r w:rsidRPr="003B0387">
        <w:rPr>
          <w:rFonts w:ascii="Times New Roman" w:hAnsi="Times New Roman"/>
          <w:sz w:val="24"/>
          <w:szCs w:val="24"/>
        </w:rPr>
        <w:t xml:space="preserve"> okamžitě.</w:t>
      </w:r>
    </w:p>
    <w:p w:rsidR="00D557CB" w:rsidRPr="003B0387" w:rsidRDefault="00D557CB" w:rsidP="00D557CB">
      <w:pPr>
        <w:pStyle w:val="Odstavecseseznamem"/>
        <w:numPr>
          <w:ilvl w:val="0"/>
          <w:numId w:val="3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0387">
        <w:rPr>
          <w:rFonts w:ascii="Times New Roman" w:hAnsi="Times New Roman"/>
          <w:sz w:val="24"/>
          <w:szCs w:val="24"/>
        </w:rPr>
        <w:t>Smlouvu lze zrušit i písemnou dohodou obou smluvních stran.</w:t>
      </w:r>
    </w:p>
    <w:p w:rsidR="00124618" w:rsidRDefault="00124618" w:rsidP="00D557CB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557CB" w:rsidRPr="003B0387" w:rsidRDefault="00D557CB" w:rsidP="00D557CB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3B0387">
        <w:rPr>
          <w:rFonts w:ascii="Times New Roman" w:hAnsi="Times New Roman"/>
          <w:b/>
          <w:sz w:val="24"/>
          <w:szCs w:val="24"/>
        </w:rPr>
        <w:t>.</w:t>
      </w:r>
    </w:p>
    <w:p w:rsidR="00D557CB" w:rsidRPr="003B0387" w:rsidRDefault="00D557CB" w:rsidP="00D557CB">
      <w:pPr>
        <w:pStyle w:val="Odstavecseseznamem"/>
        <w:numPr>
          <w:ilvl w:val="0"/>
          <w:numId w:val="4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0387">
        <w:rPr>
          <w:rFonts w:ascii="Times New Roman" w:hAnsi="Times New Roman"/>
          <w:sz w:val="24"/>
          <w:szCs w:val="24"/>
        </w:rPr>
        <w:t xml:space="preserve">Pronajímatel neodpovídá za věci odložené v pronajatém prostoru třetími osobami. </w:t>
      </w:r>
    </w:p>
    <w:p w:rsidR="00D557CB" w:rsidRDefault="00D557CB" w:rsidP="00D557CB">
      <w:pPr>
        <w:pStyle w:val="Odstavecseseznamem"/>
        <w:numPr>
          <w:ilvl w:val="0"/>
          <w:numId w:val="4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0387">
        <w:rPr>
          <w:rFonts w:ascii="Times New Roman" w:hAnsi="Times New Roman"/>
          <w:sz w:val="24"/>
          <w:szCs w:val="24"/>
        </w:rPr>
        <w:t xml:space="preserve">Nájemce se zavazuje upozornit všechny osoby, kterým umožní do prostoru nájmu přístup, aby si cenné věci odnášeli s sebou ze šaten do tělocvičny. </w:t>
      </w:r>
    </w:p>
    <w:p w:rsidR="00027713" w:rsidRDefault="00027713" w:rsidP="00027713">
      <w:pPr>
        <w:pStyle w:val="Odstavecseseznamem"/>
        <w:spacing w:after="12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27713" w:rsidRPr="003B0387" w:rsidRDefault="00027713" w:rsidP="00027713">
      <w:pPr>
        <w:pStyle w:val="Odstavecseseznamem"/>
        <w:spacing w:after="12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557CB" w:rsidRDefault="00D557CB" w:rsidP="00D557CB">
      <w:pPr>
        <w:pStyle w:val="Odstavecseseznamem"/>
        <w:numPr>
          <w:ilvl w:val="0"/>
          <w:numId w:val="4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0387">
        <w:rPr>
          <w:rFonts w:ascii="Times New Roman" w:hAnsi="Times New Roman"/>
          <w:sz w:val="24"/>
          <w:szCs w:val="24"/>
        </w:rPr>
        <w:t>Za ztrátu nebo poškození věcí třetí osoby v prostoru nájmu odpovídá nájemce.</w:t>
      </w:r>
    </w:p>
    <w:p w:rsidR="00D557CB" w:rsidRPr="006E70B4" w:rsidRDefault="00D557CB" w:rsidP="00D557CB">
      <w:pPr>
        <w:pStyle w:val="Odstavecseseznamem"/>
        <w:numPr>
          <w:ilvl w:val="0"/>
          <w:numId w:val="4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Nájemc</w:t>
      </w:r>
      <w:r w:rsidR="00433603">
        <w:rPr>
          <w:rFonts w:ascii="Times New Roman" w:hAnsi="Times New Roman"/>
          <w:sz w:val="24"/>
          <w:szCs w:val="24"/>
        </w:rPr>
        <w:t>e odpovídá pronajímateli za škod</w:t>
      </w:r>
      <w:r>
        <w:rPr>
          <w:rFonts w:ascii="Times New Roman" w:hAnsi="Times New Roman"/>
          <w:sz w:val="24"/>
          <w:szCs w:val="24"/>
        </w:rPr>
        <w:t xml:space="preserve">u na majetku způsobenou nájemcem, osobami jím pověřenými i třetími osobami, které vstupují do nebytových prostor s vědomím nájemce. </w:t>
      </w:r>
    </w:p>
    <w:p w:rsidR="00D557CB" w:rsidRPr="003B0387" w:rsidRDefault="00D557CB" w:rsidP="00D557CB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3B038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36409" w:rsidRDefault="00D557CB" w:rsidP="0060708E">
      <w:pPr>
        <w:pStyle w:val="Odstavecseseznamem"/>
        <w:numPr>
          <w:ilvl w:val="0"/>
          <w:numId w:val="5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6409">
        <w:rPr>
          <w:rFonts w:ascii="Times New Roman" w:hAnsi="Times New Roman"/>
          <w:sz w:val="24"/>
          <w:szCs w:val="24"/>
        </w:rPr>
        <w:t xml:space="preserve">Změny nebo doplňky této smlouvy lze provést pouze písemnými dodatky, odsouhlasenými oběma smluvními stranami. </w:t>
      </w:r>
    </w:p>
    <w:p w:rsidR="00D557CB" w:rsidRPr="00F36409" w:rsidRDefault="00D557CB" w:rsidP="0060708E">
      <w:pPr>
        <w:pStyle w:val="Odstavecseseznamem"/>
        <w:numPr>
          <w:ilvl w:val="0"/>
          <w:numId w:val="5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6409">
        <w:rPr>
          <w:rFonts w:ascii="Times New Roman" w:hAnsi="Times New Roman"/>
          <w:sz w:val="24"/>
          <w:szCs w:val="24"/>
        </w:rPr>
        <w:t>Není-li touto smlouvou sjednáno jinak, řídí se vztahy mezi účastníky zákonem č. 89/2012 Sb. nájmu a pronájmu nebytových prostor a ustanoveními občanského zákoníku o nájmu věcí.</w:t>
      </w:r>
    </w:p>
    <w:p w:rsidR="00D557CB" w:rsidRPr="003B0387" w:rsidRDefault="00D557CB" w:rsidP="00D557CB">
      <w:pPr>
        <w:pStyle w:val="Odstavecseseznamem"/>
        <w:numPr>
          <w:ilvl w:val="0"/>
          <w:numId w:val="5"/>
        </w:numPr>
        <w:spacing w:after="120" w:line="276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0387">
        <w:rPr>
          <w:rFonts w:ascii="Times New Roman" w:hAnsi="Times New Roman"/>
          <w:sz w:val="24"/>
          <w:szCs w:val="24"/>
        </w:rPr>
        <w:t>Tato smlouva je vyhotovena ve dvou vyhotoveních, pronajímatel a nájemce obdrží jedno vyhotovení.</w:t>
      </w:r>
    </w:p>
    <w:p w:rsidR="00D557CB" w:rsidRDefault="00D557CB" w:rsidP="00D557CB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</w:p>
    <w:p w:rsidR="00D557CB" w:rsidRDefault="00D557CB" w:rsidP="00D557CB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</w:p>
    <w:p w:rsidR="00D557CB" w:rsidRDefault="00D557CB" w:rsidP="00D557CB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Přílohy: Příloha č. 1 – rozpis časů a úhrad</w:t>
      </w:r>
    </w:p>
    <w:p w:rsidR="00D557CB" w:rsidRDefault="00D557CB" w:rsidP="00D557CB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</w:p>
    <w:p w:rsidR="00D557CB" w:rsidRPr="00CB61DF" w:rsidRDefault="00D557CB" w:rsidP="00D557CB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Brně dne: </w:t>
      </w:r>
      <w:r w:rsidR="00E81FDD">
        <w:rPr>
          <w:rFonts w:ascii="Times New Roman" w:hAnsi="Times New Roman"/>
          <w:sz w:val="24"/>
          <w:szCs w:val="24"/>
        </w:rPr>
        <w:t>23</w:t>
      </w:r>
      <w:r w:rsidR="00F36409">
        <w:rPr>
          <w:rFonts w:ascii="Times New Roman" w:hAnsi="Times New Roman"/>
          <w:sz w:val="24"/>
          <w:szCs w:val="24"/>
        </w:rPr>
        <w:t>. 9</w:t>
      </w:r>
      <w:r w:rsidR="00510DF7">
        <w:rPr>
          <w:rFonts w:ascii="Times New Roman" w:hAnsi="Times New Roman"/>
          <w:sz w:val="24"/>
          <w:szCs w:val="24"/>
        </w:rPr>
        <w:t>. 20</w:t>
      </w:r>
      <w:r w:rsidR="003C0C29">
        <w:rPr>
          <w:rFonts w:ascii="Times New Roman" w:hAnsi="Times New Roman"/>
          <w:sz w:val="24"/>
          <w:szCs w:val="24"/>
        </w:rPr>
        <w:t>2</w:t>
      </w:r>
      <w:r w:rsidR="00E81FDD">
        <w:rPr>
          <w:rFonts w:ascii="Times New Roman" w:hAnsi="Times New Roman"/>
          <w:sz w:val="24"/>
          <w:szCs w:val="24"/>
        </w:rPr>
        <w:t>4</w:t>
      </w:r>
    </w:p>
    <w:p w:rsidR="00D557CB" w:rsidRDefault="00D557CB" w:rsidP="00D557CB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 w:rsidRPr="00CB61DF">
        <w:rPr>
          <w:rFonts w:ascii="Times New Roman" w:hAnsi="Times New Roman"/>
          <w:sz w:val="24"/>
          <w:szCs w:val="24"/>
        </w:rPr>
        <w:tab/>
      </w:r>
      <w:r w:rsidRPr="00CB61DF">
        <w:rPr>
          <w:rFonts w:ascii="Times New Roman" w:hAnsi="Times New Roman"/>
          <w:sz w:val="24"/>
          <w:szCs w:val="24"/>
        </w:rPr>
        <w:tab/>
      </w:r>
    </w:p>
    <w:p w:rsidR="00D557CB" w:rsidRPr="00CB61DF" w:rsidRDefault="00D557CB" w:rsidP="00D557CB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</w:p>
    <w:p w:rsidR="00D557CB" w:rsidRPr="00CB61DF" w:rsidRDefault="00D557CB" w:rsidP="00D557CB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 w:rsidRPr="00CB61DF">
        <w:rPr>
          <w:rFonts w:ascii="Times New Roman" w:hAnsi="Times New Roman"/>
          <w:sz w:val="24"/>
          <w:szCs w:val="24"/>
        </w:rPr>
        <w:tab/>
      </w:r>
      <w:r w:rsidRPr="00CB61DF">
        <w:rPr>
          <w:rFonts w:ascii="Times New Roman" w:hAnsi="Times New Roman"/>
          <w:sz w:val="24"/>
          <w:szCs w:val="24"/>
        </w:rPr>
        <w:tab/>
      </w:r>
    </w:p>
    <w:p w:rsidR="00D557CB" w:rsidRPr="00CB61DF" w:rsidRDefault="00D557CB" w:rsidP="00D557CB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</w:p>
    <w:p w:rsidR="00D557CB" w:rsidRPr="00CB61DF" w:rsidRDefault="00D557CB" w:rsidP="00D557CB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</w:p>
    <w:p w:rsidR="00D557CB" w:rsidRPr="00CB61DF" w:rsidRDefault="00D557CB" w:rsidP="00D557CB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</w:p>
    <w:p w:rsidR="00D557CB" w:rsidRPr="00CB61DF" w:rsidRDefault="00D557CB" w:rsidP="00D557CB">
      <w:pPr>
        <w:tabs>
          <w:tab w:val="left" w:pos="5670"/>
        </w:tabs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……………………………...</w:t>
      </w:r>
      <w:r>
        <w:rPr>
          <w:rFonts w:ascii="Times New Roman" w:hAnsi="Times New Roman"/>
          <w:sz w:val="24"/>
          <w:szCs w:val="24"/>
        </w:rPr>
        <w:tab/>
        <w:t>……………………………...</w:t>
      </w:r>
    </w:p>
    <w:p w:rsidR="00D557CB" w:rsidRPr="00CB61DF" w:rsidRDefault="00D557CB" w:rsidP="00D557CB">
      <w:pPr>
        <w:tabs>
          <w:tab w:val="left" w:pos="851"/>
          <w:tab w:val="left" w:pos="6521"/>
        </w:tabs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Pronajímatel</w:t>
      </w:r>
      <w:r>
        <w:rPr>
          <w:rFonts w:ascii="Times New Roman" w:hAnsi="Times New Roman"/>
          <w:sz w:val="24"/>
          <w:szCs w:val="24"/>
        </w:rPr>
        <w:tab/>
        <w:t>N</w:t>
      </w:r>
      <w:r w:rsidRPr="00CB61DF">
        <w:rPr>
          <w:rFonts w:ascii="Times New Roman" w:hAnsi="Times New Roman"/>
          <w:sz w:val="24"/>
          <w:szCs w:val="24"/>
        </w:rPr>
        <w:t>ájemce</w:t>
      </w:r>
    </w:p>
    <w:p w:rsidR="00F25585" w:rsidRPr="00F25585" w:rsidRDefault="00F25585" w:rsidP="00F25585"/>
    <w:p w:rsidR="00F25585" w:rsidRPr="00F25585" w:rsidRDefault="00F25585" w:rsidP="00F25585"/>
    <w:p w:rsidR="00F25585" w:rsidRPr="00F25585" w:rsidRDefault="00F25585" w:rsidP="00F25585"/>
    <w:p w:rsidR="00F25585" w:rsidRPr="00F25585" w:rsidRDefault="00F25585" w:rsidP="00F25585"/>
    <w:p w:rsidR="00F25585" w:rsidRPr="00F25585" w:rsidRDefault="00F25585" w:rsidP="00F25585"/>
    <w:p w:rsidR="00F25585" w:rsidRPr="00F25585" w:rsidRDefault="00F25585" w:rsidP="00F25585"/>
    <w:p w:rsidR="00F25585" w:rsidRPr="00F25585" w:rsidRDefault="00F25585" w:rsidP="00F25585"/>
    <w:p w:rsidR="00F25585" w:rsidRPr="00F25585" w:rsidRDefault="00F25585" w:rsidP="00F25585"/>
    <w:p w:rsidR="00F25585" w:rsidRPr="00F25585" w:rsidRDefault="00F25585" w:rsidP="00F25585"/>
    <w:p w:rsidR="00124618" w:rsidRDefault="00124618" w:rsidP="00124618">
      <w:pPr>
        <w:pageBreakBefore/>
        <w:spacing w:after="100" w:afterAutospacing="1" w:line="276" w:lineRule="auto"/>
        <w:contextualSpacing/>
        <w:rPr>
          <w:rFonts w:ascii="Times New Roman" w:hAnsi="Times New Roman"/>
          <w:sz w:val="24"/>
        </w:rPr>
      </w:pPr>
      <w:r w:rsidRPr="00F668BC">
        <w:rPr>
          <w:rFonts w:ascii="Times New Roman" w:hAnsi="Times New Roman"/>
          <w:b/>
          <w:sz w:val="28"/>
        </w:rPr>
        <w:lastRenderedPageBreak/>
        <w:t>Příloha č. 1 – rozpis časů a úhrad</w:t>
      </w:r>
    </w:p>
    <w:p w:rsidR="00124618" w:rsidRDefault="00124618" w:rsidP="00124618">
      <w:pPr>
        <w:spacing w:after="100" w:afterAutospacing="1" w:line="276" w:lineRule="auto"/>
        <w:contextualSpacing/>
        <w:rPr>
          <w:rFonts w:ascii="Times New Roman" w:hAnsi="Times New Roman"/>
          <w:sz w:val="24"/>
        </w:rPr>
      </w:pPr>
    </w:p>
    <w:p w:rsidR="00124618" w:rsidRPr="00EB2CCC" w:rsidRDefault="00124618" w:rsidP="00124618">
      <w:pPr>
        <w:spacing w:after="100" w:afterAutospacing="1" w:line="276" w:lineRule="auto"/>
        <w:contextualSpacing/>
        <w:rPr>
          <w:rFonts w:ascii="Times New Roman" w:hAnsi="Times New Roman"/>
          <w:b/>
          <w:sz w:val="24"/>
        </w:rPr>
      </w:pPr>
      <w:r w:rsidRPr="00EB2CCC">
        <w:rPr>
          <w:rFonts w:ascii="Times New Roman" w:hAnsi="Times New Roman"/>
          <w:b/>
          <w:sz w:val="24"/>
        </w:rPr>
        <w:t xml:space="preserve">Velká tělocvična </w:t>
      </w:r>
    </w:p>
    <w:p w:rsidR="00124618" w:rsidRDefault="00124618" w:rsidP="00124618">
      <w:pPr>
        <w:spacing w:after="100" w:afterAutospacing="1" w:line="276" w:lineRule="auto"/>
        <w:contextualSpacing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8"/>
        <w:gridCol w:w="5522"/>
      </w:tblGrid>
      <w:tr w:rsidR="00124618" w:rsidTr="002C4FD8">
        <w:trPr>
          <w:jc w:val="center"/>
        </w:trPr>
        <w:tc>
          <w:tcPr>
            <w:tcW w:w="3538" w:type="dxa"/>
          </w:tcPr>
          <w:p w:rsidR="00124618" w:rsidRPr="000A61ED" w:rsidRDefault="00124618" w:rsidP="0060708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A61ED">
              <w:rPr>
                <w:rFonts w:ascii="Times New Roman" w:hAnsi="Times New Roman" w:cs="Times New Roman"/>
                <w:b/>
                <w:sz w:val="24"/>
              </w:rPr>
              <w:t>Časový rozpis</w:t>
            </w:r>
          </w:p>
        </w:tc>
        <w:tc>
          <w:tcPr>
            <w:tcW w:w="5522" w:type="dxa"/>
          </w:tcPr>
          <w:p w:rsidR="00124618" w:rsidRPr="000A61ED" w:rsidRDefault="00124618" w:rsidP="0060708E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A61ED">
              <w:rPr>
                <w:rFonts w:ascii="Times New Roman" w:hAnsi="Times New Roman" w:cs="Times New Roman"/>
                <w:b/>
                <w:sz w:val="24"/>
              </w:rPr>
              <w:t>Rozpis úhrad</w:t>
            </w: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</w:tr>
      <w:tr w:rsidR="002F38A5" w:rsidTr="002C4FD8">
        <w:trPr>
          <w:jc w:val="center"/>
        </w:trPr>
        <w:tc>
          <w:tcPr>
            <w:tcW w:w="3538" w:type="dxa"/>
            <w:vMerge w:val="restart"/>
            <w:vAlign w:val="center"/>
          </w:tcPr>
          <w:p w:rsidR="002F38A5" w:rsidRDefault="000F4600" w:rsidP="002C4FD8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Pondělí od 15</w:t>
            </w:r>
            <w:r w:rsidR="002F38A5">
              <w:rPr>
                <w:rFonts w:ascii="Times New Roman" w:hAnsi="Times New Roman" w:cs="Times New Roman"/>
                <w:sz w:val="24"/>
              </w:rPr>
              <w:t>.30 do 17.30</w:t>
            </w:r>
          </w:p>
        </w:tc>
        <w:tc>
          <w:tcPr>
            <w:tcW w:w="5522" w:type="dxa"/>
            <w:vAlign w:val="center"/>
          </w:tcPr>
          <w:p w:rsidR="002F38A5" w:rsidRDefault="002F38A5" w:rsidP="00E81FDD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E81FDD">
              <w:rPr>
                <w:rFonts w:ascii="Times New Roman" w:hAnsi="Times New Roman" w:cs="Times New Roman"/>
                <w:sz w:val="24"/>
              </w:rPr>
              <w:t>4: 12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47F4">
              <w:rPr>
                <w:rFonts w:ascii="Times New Roman" w:hAnsi="Times New Roman" w:cs="Times New Roman"/>
                <w:sz w:val="24"/>
              </w:rPr>
              <w:t xml:space="preserve">x </w:t>
            </w:r>
            <w:r w:rsidR="000F4600">
              <w:rPr>
                <w:rFonts w:ascii="Times New Roman" w:hAnsi="Times New Roman" w:cs="Times New Roman"/>
                <w:sz w:val="24"/>
              </w:rPr>
              <w:t>2</w:t>
            </w:r>
            <w:r w:rsidRPr="008947F4">
              <w:rPr>
                <w:rFonts w:ascii="Times New Roman" w:hAnsi="Times New Roman" w:cs="Times New Roman"/>
                <w:sz w:val="24"/>
              </w:rPr>
              <w:t xml:space="preserve"> hod = </w:t>
            </w:r>
            <w:r w:rsidR="00E81FDD">
              <w:rPr>
                <w:rFonts w:ascii="Times New Roman" w:hAnsi="Times New Roman" w:cs="Times New Roman"/>
                <w:sz w:val="24"/>
              </w:rPr>
              <w:t>24; 24</w:t>
            </w:r>
            <w:r w:rsidR="00702C2F">
              <w:rPr>
                <w:rFonts w:ascii="Times New Roman" w:hAnsi="Times New Roman" w:cs="Times New Roman"/>
                <w:sz w:val="24"/>
              </w:rPr>
              <w:t xml:space="preserve"> x 650,- = 1</w:t>
            </w:r>
            <w:r w:rsidR="00E81FDD">
              <w:rPr>
                <w:rFonts w:ascii="Times New Roman" w:hAnsi="Times New Roman" w:cs="Times New Roman"/>
                <w:sz w:val="24"/>
              </w:rPr>
              <w:t>5.6</w:t>
            </w:r>
            <w:r w:rsidR="000F460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0,- Kč</w:t>
            </w:r>
          </w:p>
        </w:tc>
      </w:tr>
      <w:tr w:rsidR="002F38A5" w:rsidTr="002C4FD8">
        <w:trPr>
          <w:jc w:val="center"/>
        </w:trPr>
        <w:tc>
          <w:tcPr>
            <w:tcW w:w="3538" w:type="dxa"/>
            <w:vMerge/>
            <w:vAlign w:val="center"/>
          </w:tcPr>
          <w:p w:rsidR="002F38A5" w:rsidRDefault="002F38A5" w:rsidP="002C4FD8">
            <w:pPr>
              <w:spacing w:after="100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522" w:type="dxa"/>
            <w:vAlign w:val="center"/>
          </w:tcPr>
          <w:p w:rsidR="002F38A5" w:rsidRDefault="002F38A5" w:rsidP="001C093E">
            <w:pPr>
              <w:spacing w:after="100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1C093E">
              <w:rPr>
                <w:rFonts w:ascii="Times New Roman" w:hAnsi="Times New Roman"/>
                <w:sz w:val="24"/>
              </w:rPr>
              <w:t>5: 20 x 2 hod = 40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="001C093E">
              <w:rPr>
                <w:rFonts w:ascii="Times New Roman" w:hAnsi="Times New Roman" w:cs="Times New Roman"/>
                <w:sz w:val="24"/>
              </w:rPr>
              <w:t>40</w:t>
            </w:r>
            <w:r w:rsidR="001C093E">
              <w:rPr>
                <w:rFonts w:ascii="Times New Roman" w:hAnsi="Times New Roman"/>
                <w:sz w:val="24"/>
              </w:rPr>
              <w:t xml:space="preserve"> x 650,- = 26.0</w:t>
            </w:r>
            <w:bookmarkStart w:id="0" w:name="_GoBack"/>
            <w:bookmarkEnd w:id="0"/>
            <w:r w:rsidR="00EF7B68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0,- Kč</w:t>
            </w:r>
          </w:p>
        </w:tc>
      </w:tr>
      <w:tr w:rsidR="00433603" w:rsidTr="002C4FD8">
        <w:trPr>
          <w:jc w:val="center"/>
        </w:trPr>
        <w:tc>
          <w:tcPr>
            <w:tcW w:w="3538" w:type="dxa"/>
            <w:vMerge w:val="restart"/>
            <w:vAlign w:val="center"/>
          </w:tcPr>
          <w:p w:rsidR="00433603" w:rsidRDefault="00702C2F" w:rsidP="00702C2F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Úterý</w:t>
            </w:r>
            <w:r w:rsidR="00433603">
              <w:rPr>
                <w:rFonts w:ascii="Times New Roman" w:hAnsi="Times New Roman" w:cs="Times New Roman"/>
                <w:sz w:val="24"/>
              </w:rPr>
              <w:t xml:space="preserve"> od 15.30 do 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433603">
              <w:rPr>
                <w:rFonts w:ascii="Times New Roman" w:hAnsi="Times New Roman" w:cs="Times New Roman"/>
                <w:sz w:val="24"/>
              </w:rPr>
              <w:t>.30</w:t>
            </w:r>
          </w:p>
        </w:tc>
        <w:tc>
          <w:tcPr>
            <w:tcW w:w="5522" w:type="dxa"/>
            <w:vAlign w:val="center"/>
          </w:tcPr>
          <w:p w:rsidR="00433603" w:rsidRDefault="00433603" w:rsidP="00E81FDD">
            <w:pPr>
              <w:spacing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E81FD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: 1</w:t>
            </w:r>
            <w:r w:rsidR="00E81FD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47F4">
              <w:rPr>
                <w:rFonts w:ascii="Times New Roman" w:hAnsi="Times New Roman" w:cs="Times New Roman"/>
                <w:sz w:val="24"/>
              </w:rPr>
              <w:t xml:space="preserve">x </w:t>
            </w:r>
            <w:r w:rsidR="00702C2F">
              <w:rPr>
                <w:rFonts w:ascii="Times New Roman" w:hAnsi="Times New Roman" w:cs="Times New Roman"/>
                <w:sz w:val="24"/>
              </w:rPr>
              <w:t>1</w:t>
            </w:r>
            <w:r w:rsidRPr="008947F4">
              <w:rPr>
                <w:rFonts w:ascii="Times New Roman" w:hAnsi="Times New Roman" w:cs="Times New Roman"/>
                <w:sz w:val="24"/>
              </w:rPr>
              <w:t xml:space="preserve"> hod = </w:t>
            </w:r>
            <w:r w:rsidR="00E81FDD">
              <w:rPr>
                <w:rFonts w:ascii="Times New Roman" w:hAnsi="Times New Roman" w:cs="Times New Roman"/>
                <w:sz w:val="24"/>
              </w:rPr>
              <w:t>12</w:t>
            </w:r>
            <w:r w:rsidR="00702C2F">
              <w:rPr>
                <w:rFonts w:ascii="Times New Roman" w:hAnsi="Times New Roman" w:cs="Times New Roman"/>
                <w:sz w:val="24"/>
              </w:rPr>
              <w:t>; 1</w:t>
            </w:r>
            <w:r w:rsidR="00E81FD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x 6</w:t>
            </w:r>
            <w:r w:rsidR="00702C2F">
              <w:rPr>
                <w:rFonts w:ascii="Times New Roman" w:hAnsi="Times New Roman" w:cs="Times New Roman"/>
                <w:sz w:val="24"/>
              </w:rPr>
              <w:t xml:space="preserve">50,- = </w:t>
            </w:r>
            <w:r w:rsidR="00E81FDD">
              <w:rPr>
                <w:rFonts w:ascii="Times New Roman" w:hAnsi="Times New Roman" w:cs="Times New Roman"/>
                <w:sz w:val="24"/>
              </w:rPr>
              <w:t>7.8</w:t>
            </w:r>
            <w:r>
              <w:rPr>
                <w:rFonts w:ascii="Times New Roman" w:hAnsi="Times New Roman" w:cs="Times New Roman"/>
                <w:sz w:val="24"/>
              </w:rPr>
              <w:t>00,- Kč</w:t>
            </w:r>
          </w:p>
        </w:tc>
      </w:tr>
      <w:tr w:rsidR="00433603" w:rsidTr="002C4FD8">
        <w:trPr>
          <w:jc w:val="center"/>
        </w:trPr>
        <w:tc>
          <w:tcPr>
            <w:tcW w:w="3538" w:type="dxa"/>
            <w:vMerge/>
            <w:vAlign w:val="center"/>
          </w:tcPr>
          <w:p w:rsidR="00433603" w:rsidRDefault="00433603" w:rsidP="00433603">
            <w:pPr>
              <w:spacing w:after="100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522" w:type="dxa"/>
            <w:vAlign w:val="center"/>
          </w:tcPr>
          <w:p w:rsidR="00433603" w:rsidRDefault="00433603" w:rsidP="00702C2F">
            <w:pPr>
              <w:spacing w:after="100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81FDD">
              <w:rPr>
                <w:rFonts w:ascii="Times New Roman" w:hAnsi="Times New Roman"/>
                <w:sz w:val="24"/>
              </w:rPr>
              <w:t>5: 20 x 1 hod = 20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="00E81FDD">
              <w:rPr>
                <w:rFonts w:ascii="Times New Roman" w:hAnsi="Times New Roman" w:cs="Times New Roman"/>
                <w:sz w:val="24"/>
              </w:rPr>
              <w:t>20</w:t>
            </w:r>
            <w:r w:rsidR="00E81FDD">
              <w:rPr>
                <w:rFonts w:ascii="Times New Roman" w:hAnsi="Times New Roman"/>
                <w:sz w:val="24"/>
              </w:rPr>
              <w:t xml:space="preserve"> x 650,- = 13.0</w:t>
            </w:r>
            <w:r>
              <w:rPr>
                <w:rFonts w:ascii="Times New Roman" w:hAnsi="Times New Roman"/>
                <w:sz w:val="24"/>
              </w:rPr>
              <w:t>00,- Kč</w:t>
            </w:r>
          </w:p>
        </w:tc>
      </w:tr>
    </w:tbl>
    <w:p w:rsidR="00124618" w:rsidRDefault="00124618" w:rsidP="00124618">
      <w:pPr>
        <w:spacing w:after="100" w:afterAutospacing="1" w:line="276" w:lineRule="auto"/>
        <w:contextualSpacing/>
        <w:rPr>
          <w:rFonts w:ascii="Times New Roman" w:hAnsi="Times New Roman"/>
          <w:sz w:val="24"/>
        </w:rPr>
      </w:pPr>
    </w:p>
    <w:p w:rsidR="00124618" w:rsidRDefault="00124618" w:rsidP="00124618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</w:p>
    <w:p w:rsidR="00124618" w:rsidRDefault="00124618" w:rsidP="00124618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výpočtový vzorec:</w:t>
      </w:r>
    </w:p>
    <w:p w:rsidR="00124618" w:rsidRDefault="00124618" w:rsidP="00124618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Počet týdnů v daném období x počet hodin v týdnu = počet hodin za dané období; </w:t>
      </w:r>
    </w:p>
    <w:p w:rsidR="00124618" w:rsidRDefault="00124618" w:rsidP="00124618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hodin za dané období x cena za hodinu = celková cena za dané období</w:t>
      </w:r>
    </w:p>
    <w:p w:rsidR="007C16B3" w:rsidRDefault="007C16B3" w:rsidP="00124618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</w:p>
    <w:p w:rsidR="007C16B3" w:rsidRDefault="007C16B3" w:rsidP="00124618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</w:p>
    <w:p w:rsidR="007C16B3" w:rsidRDefault="007C16B3" w:rsidP="007C16B3">
      <w:pPr>
        <w:rPr>
          <w:rFonts w:ascii="Times New Roman" w:hAnsi="Times New Roman"/>
          <w:b/>
          <w:sz w:val="24"/>
          <w:szCs w:val="24"/>
        </w:rPr>
      </w:pPr>
      <w:r w:rsidRPr="007C16B3">
        <w:rPr>
          <w:rFonts w:ascii="Times New Roman" w:hAnsi="Times New Roman"/>
          <w:b/>
          <w:sz w:val="24"/>
          <w:szCs w:val="24"/>
        </w:rPr>
        <w:t>Svátky a školní prázdniny, které nejsou součástí pronájmu a fakturace</w:t>
      </w:r>
      <w:r w:rsidR="002F38A5">
        <w:rPr>
          <w:rFonts w:ascii="Times New Roman" w:hAnsi="Times New Roman"/>
          <w:b/>
          <w:sz w:val="24"/>
          <w:szCs w:val="24"/>
        </w:rPr>
        <w:t>.</w:t>
      </w:r>
    </w:p>
    <w:p w:rsidR="00587C76" w:rsidRDefault="00587C76" w:rsidP="007C16B3">
      <w:pPr>
        <w:rPr>
          <w:rFonts w:ascii="Times New Roman" w:hAnsi="Times New Roman"/>
          <w:b/>
          <w:sz w:val="24"/>
          <w:szCs w:val="24"/>
        </w:rPr>
      </w:pPr>
    </w:p>
    <w:p w:rsidR="007C16B3" w:rsidRPr="007C16B3" w:rsidRDefault="007C16B3" w:rsidP="007C16B3">
      <w:pPr>
        <w:rPr>
          <w:rFonts w:ascii="Times New Roman" w:hAnsi="Times New Roman"/>
          <w:b/>
          <w:sz w:val="24"/>
          <w:szCs w:val="24"/>
        </w:rPr>
      </w:pPr>
    </w:p>
    <w:p w:rsidR="00E81FDD" w:rsidRDefault="00E81FDD" w:rsidP="007C16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28. 10. 2024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Státní svátek</w:t>
      </w:r>
    </w:p>
    <w:p w:rsidR="00E81FDD" w:rsidRDefault="00E81FDD" w:rsidP="007C16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29. 10. 2024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Podzimní prázdniny</w:t>
      </w:r>
    </w:p>
    <w:p w:rsidR="003C0C29" w:rsidRDefault="00E81FDD" w:rsidP="007C16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12. 2024 – 30. 12. 2024</w:t>
      </w:r>
      <w:r w:rsidR="00702C2F">
        <w:rPr>
          <w:rFonts w:ascii="Times New Roman" w:hAnsi="Times New Roman"/>
          <w:sz w:val="24"/>
          <w:szCs w:val="24"/>
        </w:rPr>
        <w:tab/>
      </w:r>
      <w:r w:rsidR="00EF7B68">
        <w:rPr>
          <w:rFonts w:ascii="Times New Roman" w:hAnsi="Times New Roman"/>
          <w:sz w:val="24"/>
          <w:szCs w:val="24"/>
        </w:rPr>
        <w:t>Vánoční prázdniny</w:t>
      </w:r>
    </w:p>
    <w:p w:rsidR="002F38A5" w:rsidRDefault="00E81FDD" w:rsidP="007C16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10. 2. 2025</w:t>
      </w:r>
      <w:r w:rsidR="002B12C0">
        <w:rPr>
          <w:rFonts w:ascii="Times New Roman" w:hAnsi="Times New Roman"/>
          <w:sz w:val="24"/>
          <w:szCs w:val="24"/>
        </w:rPr>
        <w:t xml:space="preserve"> – 11. 2. 2025</w:t>
      </w:r>
      <w:r w:rsidR="002F38A5">
        <w:rPr>
          <w:rFonts w:ascii="Times New Roman" w:hAnsi="Times New Roman"/>
          <w:sz w:val="24"/>
          <w:szCs w:val="24"/>
        </w:rPr>
        <w:tab/>
      </w:r>
      <w:r w:rsidR="00702C2F">
        <w:rPr>
          <w:rFonts w:ascii="Times New Roman" w:hAnsi="Times New Roman"/>
          <w:sz w:val="24"/>
          <w:szCs w:val="24"/>
        </w:rPr>
        <w:t>J</w:t>
      </w:r>
      <w:r w:rsidR="002F38A5">
        <w:rPr>
          <w:rFonts w:ascii="Times New Roman" w:hAnsi="Times New Roman"/>
          <w:sz w:val="24"/>
          <w:szCs w:val="24"/>
        </w:rPr>
        <w:t>arní prázdniny</w:t>
      </w:r>
    </w:p>
    <w:p w:rsidR="002F38A5" w:rsidRDefault="002B12C0" w:rsidP="007C16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21. 4. 2025</w:t>
      </w:r>
      <w:r w:rsidR="00EF7B68">
        <w:rPr>
          <w:rFonts w:ascii="Times New Roman" w:hAnsi="Times New Roman"/>
          <w:sz w:val="24"/>
          <w:szCs w:val="24"/>
        </w:rPr>
        <w:tab/>
      </w:r>
      <w:r w:rsidR="00EF7B68">
        <w:rPr>
          <w:rFonts w:ascii="Times New Roman" w:hAnsi="Times New Roman"/>
          <w:sz w:val="24"/>
          <w:szCs w:val="24"/>
        </w:rPr>
        <w:tab/>
      </w:r>
      <w:r w:rsidR="00EF7B68">
        <w:rPr>
          <w:rFonts w:ascii="Times New Roman" w:hAnsi="Times New Roman"/>
          <w:sz w:val="24"/>
          <w:szCs w:val="24"/>
        </w:rPr>
        <w:tab/>
        <w:t>V</w:t>
      </w:r>
      <w:r w:rsidR="002F38A5">
        <w:rPr>
          <w:rFonts w:ascii="Times New Roman" w:hAnsi="Times New Roman"/>
          <w:sz w:val="24"/>
          <w:szCs w:val="24"/>
        </w:rPr>
        <w:t>elikonoční prázdniny</w:t>
      </w:r>
    </w:p>
    <w:p w:rsidR="002F38A5" w:rsidRDefault="002F38A5" w:rsidP="007C16B3">
      <w:pPr>
        <w:rPr>
          <w:rFonts w:ascii="Times New Roman" w:hAnsi="Times New Roman"/>
          <w:sz w:val="24"/>
          <w:szCs w:val="24"/>
        </w:rPr>
      </w:pPr>
    </w:p>
    <w:p w:rsidR="003C0C29" w:rsidRDefault="003C0C29" w:rsidP="007C16B3">
      <w:pPr>
        <w:rPr>
          <w:rFonts w:ascii="Times New Roman" w:hAnsi="Times New Roman"/>
          <w:sz w:val="24"/>
          <w:szCs w:val="24"/>
        </w:rPr>
      </w:pPr>
    </w:p>
    <w:p w:rsidR="007C16B3" w:rsidRPr="00CB61DF" w:rsidRDefault="007C16B3" w:rsidP="00124618">
      <w:pPr>
        <w:spacing w:after="100" w:afterAutospacing="1" w:line="276" w:lineRule="auto"/>
        <w:contextualSpacing/>
        <w:rPr>
          <w:rFonts w:ascii="Times New Roman" w:hAnsi="Times New Roman"/>
          <w:sz w:val="24"/>
          <w:szCs w:val="24"/>
        </w:rPr>
      </w:pPr>
    </w:p>
    <w:p w:rsidR="00F25585" w:rsidRPr="00F25585" w:rsidRDefault="00F25585" w:rsidP="00F25585"/>
    <w:p w:rsidR="00F25585" w:rsidRPr="00F25585" w:rsidRDefault="00F25585" w:rsidP="00F25585"/>
    <w:p w:rsidR="00F25585" w:rsidRPr="00F25585" w:rsidRDefault="00F25585" w:rsidP="00F25585"/>
    <w:p w:rsidR="00F25585" w:rsidRPr="00F25585" w:rsidRDefault="00F25585" w:rsidP="00F25585"/>
    <w:p w:rsidR="00F25585" w:rsidRDefault="00F25585" w:rsidP="00F25585"/>
    <w:p w:rsidR="006A43E8" w:rsidRDefault="00F25585" w:rsidP="00F25585">
      <w:pPr>
        <w:tabs>
          <w:tab w:val="left" w:pos="1512"/>
        </w:tabs>
      </w:pPr>
      <w:r>
        <w:tab/>
      </w:r>
    </w:p>
    <w:p w:rsidR="006A43E8" w:rsidRPr="006A43E8" w:rsidRDefault="006A43E8" w:rsidP="006A43E8"/>
    <w:p w:rsidR="006A43E8" w:rsidRPr="006A43E8" w:rsidRDefault="006A43E8" w:rsidP="006A43E8"/>
    <w:p w:rsidR="0093652D" w:rsidRPr="006A43E8" w:rsidRDefault="0093652D" w:rsidP="006A43E8"/>
    <w:sectPr w:rsidR="0093652D" w:rsidRPr="006A43E8" w:rsidSect="00E867CA">
      <w:headerReference w:type="default" r:id="rId8"/>
      <w:footerReference w:type="default" r:id="rId9"/>
      <w:pgSz w:w="11906" w:h="16838" w:code="9"/>
      <w:pgMar w:top="2126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BD" w:rsidRDefault="004046BD" w:rsidP="00F25585">
      <w:pPr>
        <w:spacing w:after="0" w:line="240" w:lineRule="auto"/>
      </w:pPr>
      <w:r>
        <w:separator/>
      </w:r>
    </w:p>
  </w:endnote>
  <w:endnote w:type="continuationSeparator" w:id="0">
    <w:p w:rsidR="004046BD" w:rsidRDefault="004046BD" w:rsidP="00F2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585" w:rsidRDefault="00441399" w:rsidP="00092F11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-271145</wp:posOffset>
          </wp:positionH>
          <wp:positionV relativeFrom="paragraph">
            <wp:posOffset>-59690</wp:posOffset>
          </wp:positionV>
          <wp:extent cx="6302375" cy="375285"/>
          <wp:effectExtent l="0" t="0" r="3175" b="5715"/>
          <wp:wrapNone/>
          <wp:docPr id="4" name="obrázek 4" descr="dokument-paticka100_cerv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kument-paticka100_cerve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237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BD" w:rsidRDefault="004046BD" w:rsidP="00F25585">
      <w:pPr>
        <w:spacing w:after="0" w:line="240" w:lineRule="auto"/>
      </w:pPr>
      <w:r>
        <w:separator/>
      </w:r>
    </w:p>
  </w:footnote>
  <w:footnote w:type="continuationSeparator" w:id="0">
    <w:p w:rsidR="004046BD" w:rsidRDefault="004046BD" w:rsidP="00F2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585" w:rsidRDefault="00441399" w:rsidP="00092F11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1205230</wp:posOffset>
          </wp:positionH>
          <wp:positionV relativeFrom="paragraph">
            <wp:posOffset>-47625</wp:posOffset>
          </wp:positionV>
          <wp:extent cx="3362325" cy="698500"/>
          <wp:effectExtent l="0" t="0" r="9525" b="6350"/>
          <wp:wrapNone/>
          <wp:docPr id="3" name="obrázek 3" descr="logo-hlavicka-dokument100_cerv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hlavicka-dokument100_cerve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C9"/>
    <w:multiLevelType w:val="hybridMultilevel"/>
    <w:tmpl w:val="A7C83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270A"/>
    <w:multiLevelType w:val="hybridMultilevel"/>
    <w:tmpl w:val="4E1CF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2D2D"/>
    <w:multiLevelType w:val="hybridMultilevel"/>
    <w:tmpl w:val="C3202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7421"/>
    <w:multiLevelType w:val="hybridMultilevel"/>
    <w:tmpl w:val="E2DA6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70D70"/>
    <w:multiLevelType w:val="hybridMultilevel"/>
    <w:tmpl w:val="86304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D5D9B"/>
    <w:multiLevelType w:val="hybridMultilevel"/>
    <w:tmpl w:val="5A608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D26CF"/>
    <w:multiLevelType w:val="hybridMultilevel"/>
    <w:tmpl w:val="5A608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C512F"/>
    <w:multiLevelType w:val="hybridMultilevel"/>
    <w:tmpl w:val="884AED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252B55"/>
    <w:multiLevelType w:val="hybridMultilevel"/>
    <w:tmpl w:val="4C5E1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34A7A"/>
    <w:multiLevelType w:val="hybridMultilevel"/>
    <w:tmpl w:val="02E41F20"/>
    <w:lvl w:ilvl="0" w:tplc="98BE28A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F6E2F"/>
    <w:multiLevelType w:val="hybridMultilevel"/>
    <w:tmpl w:val="4E1CF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99"/>
    <w:rsid w:val="0002644D"/>
    <w:rsid w:val="00027713"/>
    <w:rsid w:val="00084FBB"/>
    <w:rsid w:val="00092F11"/>
    <w:rsid w:val="000E3B91"/>
    <w:rsid w:val="000F4600"/>
    <w:rsid w:val="00124618"/>
    <w:rsid w:val="00124735"/>
    <w:rsid w:val="00130FAD"/>
    <w:rsid w:val="00136AAC"/>
    <w:rsid w:val="001444C9"/>
    <w:rsid w:val="001511B1"/>
    <w:rsid w:val="00163F47"/>
    <w:rsid w:val="00174A1C"/>
    <w:rsid w:val="001879FE"/>
    <w:rsid w:val="001C093E"/>
    <w:rsid w:val="002149EB"/>
    <w:rsid w:val="00276F42"/>
    <w:rsid w:val="00282A8B"/>
    <w:rsid w:val="002A694D"/>
    <w:rsid w:val="002B12C0"/>
    <w:rsid w:val="002C4FD8"/>
    <w:rsid w:val="002E198E"/>
    <w:rsid w:val="002F38A5"/>
    <w:rsid w:val="00337D92"/>
    <w:rsid w:val="003606DA"/>
    <w:rsid w:val="00371365"/>
    <w:rsid w:val="00374E9B"/>
    <w:rsid w:val="003B1291"/>
    <w:rsid w:val="003C0C29"/>
    <w:rsid w:val="003C3146"/>
    <w:rsid w:val="003F1BA8"/>
    <w:rsid w:val="004046BD"/>
    <w:rsid w:val="00407B31"/>
    <w:rsid w:val="004316ED"/>
    <w:rsid w:val="00433603"/>
    <w:rsid w:val="00441399"/>
    <w:rsid w:val="0048291A"/>
    <w:rsid w:val="004D0506"/>
    <w:rsid w:val="00510DF7"/>
    <w:rsid w:val="00567805"/>
    <w:rsid w:val="00587C76"/>
    <w:rsid w:val="0060708E"/>
    <w:rsid w:val="00625482"/>
    <w:rsid w:val="00641DFC"/>
    <w:rsid w:val="00666817"/>
    <w:rsid w:val="006A43E8"/>
    <w:rsid w:val="006B4541"/>
    <w:rsid w:val="006E17FB"/>
    <w:rsid w:val="00702C2F"/>
    <w:rsid w:val="00732AD2"/>
    <w:rsid w:val="00732E71"/>
    <w:rsid w:val="0073402A"/>
    <w:rsid w:val="00743925"/>
    <w:rsid w:val="007A5C35"/>
    <w:rsid w:val="007A5DAF"/>
    <w:rsid w:val="007C16B3"/>
    <w:rsid w:val="007E5D90"/>
    <w:rsid w:val="00935847"/>
    <w:rsid w:val="0093652D"/>
    <w:rsid w:val="0095660D"/>
    <w:rsid w:val="00976CE6"/>
    <w:rsid w:val="00996064"/>
    <w:rsid w:val="009C2C58"/>
    <w:rsid w:val="00A0577D"/>
    <w:rsid w:val="00AF220C"/>
    <w:rsid w:val="00B31A5C"/>
    <w:rsid w:val="00B40BCB"/>
    <w:rsid w:val="00B744FD"/>
    <w:rsid w:val="00BF0015"/>
    <w:rsid w:val="00C473F0"/>
    <w:rsid w:val="00CA15E9"/>
    <w:rsid w:val="00CA6B64"/>
    <w:rsid w:val="00CB49CF"/>
    <w:rsid w:val="00CE38C1"/>
    <w:rsid w:val="00D02AC6"/>
    <w:rsid w:val="00D24663"/>
    <w:rsid w:val="00D504A8"/>
    <w:rsid w:val="00D557CB"/>
    <w:rsid w:val="00D715DA"/>
    <w:rsid w:val="00DA0D99"/>
    <w:rsid w:val="00E54318"/>
    <w:rsid w:val="00E60335"/>
    <w:rsid w:val="00E6526A"/>
    <w:rsid w:val="00E65536"/>
    <w:rsid w:val="00E81FDD"/>
    <w:rsid w:val="00E867CA"/>
    <w:rsid w:val="00EF7B68"/>
    <w:rsid w:val="00F25585"/>
    <w:rsid w:val="00F36409"/>
    <w:rsid w:val="00F519EA"/>
    <w:rsid w:val="00FC1DA8"/>
    <w:rsid w:val="00FC21E2"/>
    <w:rsid w:val="00FD659B"/>
    <w:rsid w:val="00FE0712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FEFD8"/>
  <w15:chartTrackingRefBased/>
  <w15:docId w15:val="{0DE4CCBB-EF14-432C-8841-3AEFC4D6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585"/>
  </w:style>
  <w:style w:type="paragraph" w:styleId="Zpat">
    <w:name w:val="footer"/>
    <w:basedOn w:val="Normln"/>
    <w:link w:val="ZpatChar"/>
    <w:uiPriority w:val="99"/>
    <w:unhideWhenUsed/>
    <w:rsid w:val="00F25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585"/>
  </w:style>
  <w:style w:type="paragraph" w:styleId="Textbubliny">
    <w:name w:val="Balloon Text"/>
    <w:basedOn w:val="Normln"/>
    <w:link w:val="TextbublinyChar"/>
    <w:uiPriority w:val="99"/>
    <w:semiHidden/>
    <w:unhideWhenUsed/>
    <w:rsid w:val="006A4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43E8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441399"/>
    <w:pPr>
      <w:ind w:left="720"/>
      <w:contextualSpacing/>
    </w:pPr>
  </w:style>
  <w:style w:type="table" w:styleId="Mkatabulky">
    <w:name w:val="Table Grid"/>
    <w:basedOn w:val="Normlntabulka"/>
    <w:uiPriority w:val="39"/>
    <w:rsid w:val="001246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ownloads\Z&#352;%20Kam&#237;nky%20&#353;ablona%20&#269;erven&#22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1E414-EA87-41FC-AFE9-0EA5985C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ZŠ Kamínky šablona červená.dotx</Template>
  <TotalTime>130</TotalTime>
  <Pages>1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Slaninova</cp:lastModifiedBy>
  <cp:revision>6</cp:revision>
  <cp:lastPrinted>2024-09-23T07:20:00Z</cp:lastPrinted>
  <dcterms:created xsi:type="dcterms:W3CDTF">2024-09-23T05:54:00Z</dcterms:created>
  <dcterms:modified xsi:type="dcterms:W3CDTF">2024-09-23T09:43:00Z</dcterms:modified>
</cp:coreProperties>
</file>