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61C63200" w14:textId="77777777" w:rsidTr="00C33685">
        <w:tc>
          <w:tcPr>
            <w:tcW w:w="1418" w:type="dxa"/>
            <w:vAlign w:val="center"/>
          </w:tcPr>
          <w:p w14:paraId="31F5DC8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401ADE12" w14:textId="77777777" w:rsidR="00580D22" w:rsidRPr="00C74700" w:rsidRDefault="00580D22" w:rsidP="006D01AA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17DD6E7C" w14:textId="77777777" w:rsidTr="00C33685">
        <w:tc>
          <w:tcPr>
            <w:tcW w:w="1418" w:type="dxa"/>
            <w:vAlign w:val="center"/>
          </w:tcPr>
          <w:p w14:paraId="0B79258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18"/>
              <w:szCs w:val="18"/>
            </w:rPr>
            <w:id w:val="-584152672"/>
            <w:placeholder>
              <w:docPart w:val="18766B39A175462AA1ECCE3E74E93FC2"/>
            </w:placeholder>
            <w:date w:fullDate="2024-10-15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518" w:type="dxa"/>
                <w:vAlign w:val="center"/>
              </w:tcPr>
              <w:p w14:paraId="41A2A695" w14:textId="340DFDB2" w:rsidR="00580D22" w:rsidRPr="000E673A" w:rsidRDefault="00740C5C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1</w:t>
                </w:r>
                <w:r w:rsidR="00111C7F">
                  <w:rPr>
                    <w:rFonts w:cs="Arial"/>
                    <w:sz w:val="18"/>
                    <w:szCs w:val="18"/>
                  </w:rPr>
                  <w:t>5.10</w:t>
                </w:r>
                <w:r>
                  <w:rPr>
                    <w:rFonts w:cs="Arial"/>
                    <w:sz w:val="18"/>
                    <w:szCs w:val="18"/>
                  </w:rPr>
                  <w:t>.2024</w:t>
                </w:r>
              </w:p>
            </w:tc>
          </w:sdtContent>
        </w:sdt>
      </w:tr>
      <w:tr w:rsidR="00580D22" w:rsidRPr="00580D22" w14:paraId="521A02F2" w14:textId="77777777" w:rsidTr="00C33685">
        <w:tc>
          <w:tcPr>
            <w:tcW w:w="1418" w:type="dxa"/>
            <w:vAlign w:val="center"/>
          </w:tcPr>
          <w:p w14:paraId="24E4420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A326DF91BB4A1AA708A7CA4AB530FD"/>
            </w:placeholder>
          </w:sdtPr>
          <w:sdtContent>
            <w:tc>
              <w:tcPr>
                <w:tcW w:w="2518" w:type="dxa"/>
                <w:vAlign w:val="center"/>
              </w:tcPr>
              <w:p w14:paraId="63C68645" w14:textId="11D181AD" w:rsidR="00580D22" w:rsidRPr="00043D75" w:rsidRDefault="00087BB4" w:rsidP="00405838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F56A88">
                  <w:rPr>
                    <w:rFonts w:cs="Arial"/>
                    <w:sz w:val="18"/>
                    <w:szCs w:val="16"/>
                  </w:rPr>
                  <w:t>865</w:t>
                </w:r>
                <w:r w:rsidR="006D01AA"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111C7F">
                  <w:rPr>
                    <w:rFonts w:cs="Arial"/>
                    <w:sz w:val="18"/>
                    <w:szCs w:val="16"/>
                  </w:rPr>
                  <w:t>15.10</w:t>
                </w:r>
                <w:r w:rsidR="00D9328A">
                  <w:rPr>
                    <w:rFonts w:cs="Arial"/>
                    <w:sz w:val="18"/>
                    <w:szCs w:val="16"/>
                  </w:rPr>
                  <w:t>.</w:t>
                </w:r>
                <w:r w:rsidR="00AF25CF">
                  <w:rPr>
                    <w:rFonts w:cs="Arial"/>
                    <w:sz w:val="18"/>
                    <w:szCs w:val="16"/>
                  </w:rPr>
                  <w:t>202</w:t>
                </w:r>
                <w:r w:rsidR="000E673A">
                  <w:rPr>
                    <w:rFonts w:cs="Arial"/>
                    <w:sz w:val="18"/>
                    <w:szCs w:val="16"/>
                  </w:rPr>
                  <w:t>4</w:t>
                </w:r>
              </w:p>
            </w:tc>
          </w:sdtContent>
        </w:sdt>
      </w:tr>
      <w:tr w:rsidR="00580D22" w:rsidRPr="00580D22" w14:paraId="726E87A9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4AEFDDBF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F1ACE70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1444A0F6" w14:textId="77777777" w:rsidTr="00C33685">
        <w:tc>
          <w:tcPr>
            <w:tcW w:w="1418" w:type="dxa"/>
            <w:vAlign w:val="center"/>
          </w:tcPr>
          <w:p w14:paraId="15574AA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Content>
            <w:tc>
              <w:tcPr>
                <w:tcW w:w="2518" w:type="dxa"/>
                <w:vAlign w:val="center"/>
              </w:tcPr>
              <w:p w14:paraId="50D847BB" w14:textId="6ADB11AE" w:rsidR="00580D22" w:rsidRPr="00043D75" w:rsidRDefault="0030506D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30506D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A1436E8" w14:textId="77777777" w:rsidTr="00C33685">
        <w:tc>
          <w:tcPr>
            <w:tcW w:w="1418" w:type="dxa"/>
            <w:vAlign w:val="center"/>
          </w:tcPr>
          <w:p w14:paraId="27DFB08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648739562"/>
            <w:placeholder>
              <w:docPart w:val="E25BAFCF875B4F5187F43DC9F7F65139"/>
            </w:placeholder>
          </w:sdtPr>
          <w:sdtContent>
            <w:tc>
              <w:tcPr>
                <w:tcW w:w="2518" w:type="dxa"/>
                <w:vAlign w:val="center"/>
              </w:tcPr>
              <w:p w14:paraId="4B84A0A8" w14:textId="2CC238BD" w:rsidR="00580D22" w:rsidRPr="00043D75" w:rsidRDefault="0030506D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30506D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76884158" w14:textId="77777777" w:rsidTr="00C33685">
        <w:tc>
          <w:tcPr>
            <w:tcW w:w="1418" w:type="dxa"/>
            <w:vAlign w:val="center"/>
          </w:tcPr>
          <w:p w14:paraId="348B2F0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680744207"/>
            <w:placeholder>
              <w:docPart w:val="E71F46C5E7334F49981AAF94CD4FB17A"/>
            </w:placeholder>
          </w:sdtPr>
          <w:sdtContent>
            <w:tc>
              <w:tcPr>
                <w:tcW w:w="2518" w:type="dxa"/>
                <w:vAlign w:val="center"/>
              </w:tcPr>
              <w:p w14:paraId="5A973990" w14:textId="282993F1" w:rsidR="00580D22" w:rsidRPr="00043D75" w:rsidRDefault="0030506D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30506D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009684F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643FCCB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E9DA381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7B3C882B" w14:textId="77777777" w:rsidTr="00C33685">
        <w:tc>
          <w:tcPr>
            <w:tcW w:w="1418" w:type="dxa"/>
            <w:vAlign w:val="center"/>
          </w:tcPr>
          <w:p w14:paraId="2977262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5AFEC79C" w14:textId="66D89A84" w:rsidR="00580D22" w:rsidRPr="00580D22" w:rsidRDefault="00111C7F" w:rsidP="00087B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29.10</w:t>
            </w:r>
            <w:r w:rsidR="00D9328A">
              <w:rPr>
                <w:rFonts w:cs="Arial"/>
                <w:sz w:val="20"/>
                <w:szCs w:val="20"/>
              </w:rPr>
              <w:t>.2024</w:t>
            </w:r>
          </w:p>
        </w:tc>
      </w:tr>
    </w:tbl>
    <w:p w14:paraId="5C40CFB5" w14:textId="34A078FD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3D6D36C9" w14:textId="77777777" w:rsidR="00EE5E1D" w:rsidRDefault="00EE5E1D" w:rsidP="0082141C">
      <w:pPr>
        <w:ind w:right="-1"/>
        <w:rPr>
          <w:noProof/>
        </w:rPr>
      </w:pPr>
    </w:p>
    <w:p w14:paraId="21DB834E" w14:textId="50B4BBBB" w:rsidR="0082141C" w:rsidRDefault="0000000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Content>
          <w:r w:rsidR="00C74700" w:rsidRPr="00045879">
            <w:rPr>
              <w:rFonts w:cs="Arial"/>
            </w:rPr>
            <w:t>Vážen</w:t>
          </w:r>
          <w:r w:rsidR="00817EA1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817EA1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0138FA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p w14:paraId="5C8E17C9" w14:textId="77777777" w:rsidR="006D01AA" w:rsidRPr="002F4121" w:rsidRDefault="006D01AA" w:rsidP="006D01AA">
                  <w:pPr>
                    <w:ind w:right="-1"/>
                    <w:rPr>
                      <w:rFonts w:cs="Arial"/>
                      <w:b/>
                    </w:rPr>
                  </w:pPr>
                  <w:r w:rsidRPr="002F4121">
                    <w:rPr>
                      <w:rFonts w:cs="Arial"/>
                      <w:b/>
                    </w:rPr>
                    <w:t>Firma</w:t>
                  </w:r>
                </w:p>
                <w:p w14:paraId="52335AAD" w14:textId="4568B235" w:rsidR="00691C20" w:rsidRPr="00817EA1" w:rsidRDefault="00562DB2" w:rsidP="00691C20">
                  <w:pPr>
                    <w:ind w:right="-1"/>
                    <w:rPr>
                      <w:rFonts w:cs="Arial"/>
                      <w:b/>
                    </w:rPr>
                  </w:pPr>
                  <w:r w:rsidRPr="00562DB2">
                    <w:rPr>
                      <w:rFonts w:cs="Arial"/>
                      <w:b/>
                    </w:rPr>
                    <w:t>ČESKÁ LÉKÁRNA HOLDING, a.s.</w:t>
                  </w:r>
                </w:p>
                <w:p w14:paraId="669F249A" w14:textId="77777777" w:rsidR="00740C5C" w:rsidRDefault="00740C5C" w:rsidP="00740C5C">
                  <w:pPr>
                    <w:rPr>
                      <w:rFonts w:cs="Arial"/>
                      <w:b/>
                      <w:bCs/>
                    </w:rPr>
                  </w:pPr>
                  <w:r w:rsidRPr="00740C5C">
                    <w:rPr>
                      <w:rFonts w:cs="Arial"/>
                      <w:b/>
                      <w:bCs/>
                    </w:rPr>
                    <w:t xml:space="preserve">Nové sady 996/25 </w:t>
                  </w:r>
                </w:p>
                <w:p w14:paraId="2526415A" w14:textId="35C8778D" w:rsidR="006D49D1" w:rsidRPr="00817EA1" w:rsidRDefault="00740C5C" w:rsidP="00740C5C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740C5C">
                    <w:rPr>
                      <w:rFonts w:cs="Arial"/>
                      <w:b/>
                      <w:bCs/>
                    </w:rPr>
                    <w:t xml:space="preserve">602 </w:t>
                  </w:r>
                  <w:proofErr w:type="gramStart"/>
                  <w:r w:rsidRPr="00740C5C">
                    <w:rPr>
                      <w:rFonts w:cs="Arial"/>
                      <w:b/>
                      <w:bCs/>
                    </w:rPr>
                    <w:t>00  Brno</w:t>
                  </w:r>
                  <w:proofErr w:type="gramEnd"/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979BD5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4E62D3F5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7D490958" w14:textId="77777777" w:rsidR="00264EE3" w:rsidRDefault="00264EE3" w:rsidP="0082141C">
      <w:pPr>
        <w:ind w:right="-1"/>
        <w:rPr>
          <w:noProof/>
        </w:rPr>
      </w:pPr>
    </w:p>
    <w:p w14:paraId="4ED0F5E6" w14:textId="4A842722" w:rsidR="007E7316" w:rsidRDefault="00EE5E1D" w:rsidP="0082141C">
      <w:pPr>
        <w:ind w:right="-1"/>
        <w:rPr>
          <w:rFonts w:cs="Arial"/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</w:t>
      </w:r>
      <w:r w:rsidR="00264F54">
        <w:rPr>
          <w:noProof/>
        </w:rPr>
        <w:t>dodání d</w:t>
      </w:r>
      <w:r w:rsidR="00264F54" w:rsidRPr="00264F54">
        <w:rPr>
          <w:noProof/>
        </w:rPr>
        <w:t>árkov</w:t>
      </w:r>
      <w:r w:rsidR="00404AE2">
        <w:rPr>
          <w:noProof/>
        </w:rPr>
        <w:t>ých</w:t>
      </w:r>
      <w:r w:rsidR="00264F54" w:rsidRPr="00264F54">
        <w:rPr>
          <w:noProof/>
        </w:rPr>
        <w:t xml:space="preserve"> poukaz</w:t>
      </w:r>
      <w:r w:rsidR="00404AE2">
        <w:rPr>
          <w:noProof/>
        </w:rPr>
        <w:t xml:space="preserve">ů </w:t>
      </w:r>
      <w:r w:rsidR="00264F54">
        <w:rPr>
          <w:noProof/>
        </w:rPr>
        <w:t>(</w:t>
      </w:r>
      <w:r w:rsidR="00264F54" w:rsidRPr="003905DB">
        <w:rPr>
          <w:rFonts w:cs="Arial"/>
          <w:noProof/>
        </w:rPr>
        <w:t>voucher</w:t>
      </w:r>
      <w:r w:rsidR="00404AE2" w:rsidRPr="003905DB">
        <w:rPr>
          <w:rFonts w:cs="Arial"/>
          <w:noProof/>
        </w:rPr>
        <w:t>ů</w:t>
      </w:r>
      <w:r w:rsidR="00264F54" w:rsidRPr="003905DB">
        <w:rPr>
          <w:rFonts w:cs="Arial"/>
          <w:noProof/>
        </w:rPr>
        <w:t>) do lékáren Dr. Max</w:t>
      </w:r>
      <w:r w:rsidR="00404AE2" w:rsidRPr="003905DB">
        <w:rPr>
          <w:rFonts w:cs="Arial"/>
          <w:noProof/>
        </w:rPr>
        <w:t>:</w:t>
      </w:r>
    </w:p>
    <w:p w14:paraId="2150F1CD" w14:textId="77777777" w:rsidR="00186059" w:rsidRPr="003905DB" w:rsidRDefault="00186059" w:rsidP="0082141C">
      <w:pPr>
        <w:ind w:right="-1"/>
        <w:rPr>
          <w:rFonts w:cs="Arial"/>
          <w:noProof/>
        </w:rPr>
      </w:pPr>
    </w:p>
    <w:p w14:paraId="48239AAD" w14:textId="56E67FA1" w:rsidR="00404AE2" w:rsidRPr="003905DB" w:rsidRDefault="005F6898" w:rsidP="00404AE2">
      <w:pPr>
        <w:pStyle w:val="Odstavecseseznamem"/>
        <w:numPr>
          <w:ilvl w:val="0"/>
          <w:numId w:val="4"/>
        </w:numPr>
        <w:ind w:right="-1"/>
        <w:rPr>
          <w:rFonts w:ascii="Arial" w:hAnsi="Arial" w:cs="Arial"/>
          <w:noProof/>
        </w:rPr>
      </w:pPr>
      <w:r w:rsidRPr="003905DB">
        <w:rPr>
          <w:rFonts w:ascii="Arial" w:hAnsi="Arial" w:cs="Arial"/>
          <w:noProof/>
        </w:rPr>
        <w:t xml:space="preserve">293 </w:t>
      </w:r>
      <w:r w:rsidR="00E938C5" w:rsidRPr="003905DB">
        <w:rPr>
          <w:rFonts w:ascii="Arial" w:hAnsi="Arial" w:cs="Arial"/>
          <w:noProof/>
        </w:rPr>
        <w:t>ks v nominální hodnotě 100,- Kč</w:t>
      </w:r>
      <w:r w:rsidR="00333E25">
        <w:rPr>
          <w:rFonts w:ascii="Arial" w:hAnsi="Arial" w:cs="Arial"/>
          <w:noProof/>
        </w:rPr>
        <w:t>,</w:t>
      </w:r>
    </w:p>
    <w:p w14:paraId="2A1493A3" w14:textId="77777777" w:rsidR="00186059" w:rsidRDefault="00186059" w:rsidP="00186059">
      <w:pPr>
        <w:pStyle w:val="Odstavecseseznamem"/>
        <w:ind w:right="-1"/>
        <w:rPr>
          <w:rFonts w:ascii="Arial" w:hAnsi="Arial" w:cs="Arial"/>
          <w:noProof/>
        </w:rPr>
      </w:pPr>
    </w:p>
    <w:p w14:paraId="4FE7557F" w14:textId="4F87DC20" w:rsidR="005423F8" w:rsidRPr="00333E25" w:rsidRDefault="003905DB" w:rsidP="0082141C">
      <w:pPr>
        <w:pStyle w:val="Odstavecseseznamem"/>
        <w:numPr>
          <w:ilvl w:val="0"/>
          <w:numId w:val="4"/>
        </w:numPr>
        <w:ind w:right="-1"/>
        <w:rPr>
          <w:rFonts w:ascii="Arial" w:hAnsi="Arial" w:cs="Arial"/>
          <w:noProof/>
        </w:rPr>
      </w:pPr>
      <w:r w:rsidRPr="003905DB">
        <w:rPr>
          <w:rFonts w:ascii="Arial" w:hAnsi="Arial" w:cs="Arial"/>
          <w:noProof/>
        </w:rPr>
        <w:t>62 ks v nominální hodnotě 500,- Kč</w:t>
      </w:r>
      <w:r w:rsidR="00333E25">
        <w:rPr>
          <w:rFonts w:ascii="Arial" w:hAnsi="Arial" w:cs="Arial"/>
          <w:noProof/>
        </w:rPr>
        <w:t>.</w:t>
      </w:r>
    </w:p>
    <w:p w14:paraId="2441CEF7" w14:textId="33BBF0EE" w:rsidR="005423F8" w:rsidRDefault="005423F8" w:rsidP="0082141C">
      <w:pPr>
        <w:ind w:right="-1"/>
        <w:rPr>
          <w:noProof/>
        </w:rPr>
      </w:pPr>
      <w:r>
        <w:rPr>
          <w:noProof/>
        </w:rPr>
        <w:t xml:space="preserve">Nedílnou součástí této objednávky je Vaše cenová nabídka ze dne </w:t>
      </w:r>
      <w:r w:rsidR="00333E25">
        <w:rPr>
          <w:noProof/>
        </w:rPr>
        <w:t>15.10</w:t>
      </w:r>
      <w:r>
        <w:rPr>
          <w:noProof/>
        </w:rPr>
        <w:t>.2024.</w:t>
      </w:r>
    </w:p>
    <w:p w14:paraId="57D948F9" w14:textId="77777777" w:rsidR="00EE5E1D" w:rsidRDefault="00EE5E1D" w:rsidP="0082141C">
      <w:pPr>
        <w:ind w:right="-1"/>
        <w:rPr>
          <w:noProof/>
        </w:rPr>
      </w:pPr>
    </w:p>
    <w:p w14:paraId="46D4D2EB" w14:textId="0EDE953C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Content>
          <w:r w:rsidR="00333E25">
            <w:rPr>
              <w:b/>
              <w:noProof/>
            </w:rPr>
            <w:t>57</w:t>
          </w:r>
          <w:r w:rsidR="005423F8">
            <w:rPr>
              <w:b/>
              <w:noProof/>
            </w:rPr>
            <w:t xml:space="preserve"> </w:t>
          </w:r>
          <w:r w:rsidR="00333E25">
            <w:rPr>
              <w:b/>
              <w:noProof/>
            </w:rPr>
            <w:t>285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5423F8">
        <w:rPr>
          <w:b/>
          <w:noProof/>
        </w:rPr>
        <w:t>vč.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</w:p>
    <w:p w14:paraId="52713B7E" w14:textId="77777777" w:rsidR="004C535F" w:rsidRDefault="004C535F" w:rsidP="0079518D">
      <w:pPr>
        <w:ind w:right="-1"/>
        <w:rPr>
          <w:noProof/>
          <w:u w:val="single"/>
        </w:rPr>
      </w:pPr>
    </w:p>
    <w:p w14:paraId="0A4200A0" w14:textId="50B532F8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087BB4">
        <w:rPr>
          <w:noProof/>
          <w:u w:val="single"/>
        </w:rPr>
        <w:t xml:space="preserve"> e-mail: </w:t>
      </w:r>
      <w:hyperlink r:id="rId8" w:history="1">
        <w:r w:rsidR="00776100" w:rsidRPr="009451AD">
          <w:rPr>
            <w:rStyle w:val="Hypertextovodkaz"/>
            <w:noProof/>
          </w:rPr>
          <w:t>faktury@rbp213.cz</w:t>
        </w:r>
      </w:hyperlink>
      <w:r w:rsidR="00087BB4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211EBA57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2DF68A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FBDDE33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2023213" w14:textId="77777777" w:rsidR="00264EE3" w:rsidRDefault="00264EE3" w:rsidP="0082141C">
      <w:pPr>
        <w:ind w:right="-1"/>
        <w:rPr>
          <w:noProof/>
        </w:rPr>
      </w:pPr>
    </w:p>
    <w:p w14:paraId="3AD432BF" w14:textId="77777777" w:rsidR="009500E4" w:rsidRDefault="009500E4" w:rsidP="0082141C">
      <w:pPr>
        <w:ind w:right="-1"/>
        <w:rPr>
          <w:noProof/>
        </w:rPr>
      </w:pPr>
    </w:p>
    <w:p w14:paraId="34534AA7" w14:textId="77777777" w:rsidR="005423F8" w:rsidRDefault="005423F8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Content>
        <w:p w14:paraId="79AB9669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75BB1045" w14:textId="15F4A2CD" w:rsidR="006B40BC" w:rsidRDefault="006B40BC" w:rsidP="0082141C">
      <w:pPr>
        <w:ind w:right="-1"/>
        <w:rPr>
          <w:noProof/>
        </w:rPr>
      </w:pPr>
    </w:p>
    <w:p w14:paraId="5FF0497C" w14:textId="77777777" w:rsidR="005423F8" w:rsidRDefault="005423F8" w:rsidP="0082141C">
      <w:pPr>
        <w:ind w:right="-1"/>
        <w:rPr>
          <w:noProof/>
        </w:rPr>
      </w:pPr>
    </w:p>
    <w:p w14:paraId="2B820B16" w14:textId="77777777" w:rsidR="006B40BC" w:rsidRDefault="006B40BC" w:rsidP="0082141C">
      <w:pPr>
        <w:ind w:right="-1"/>
        <w:rPr>
          <w:noProof/>
        </w:rPr>
      </w:pPr>
    </w:p>
    <w:p w14:paraId="5E9A0B43" w14:textId="77777777" w:rsidR="006B40BC" w:rsidRDefault="006B40BC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Content>
        <w:p w14:paraId="58513838" w14:textId="52A3AB60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</w:t>
          </w:r>
          <w:r w:rsidR="00186059">
            <w:rPr>
              <w:rFonts w:cs="Arial"/>
              <w:noProof/>
            </w:rPr>
            <w:t>na Žižková</w:t>
          </w:r>
          <w:r>
            <w:rPr>
              <w:rFonts w:cs="Arial"/>
              <w:noProof/>
            </w:rPr>
            <w:t xml:space="preserve">, </w:t>
          </w:r>
          <w:r w:rsidR="00186059">
            <w:rPr>
              <w:rFonts w:cs="Arial"/>
              <w:noProof/>
            </w:rPr>
            <w:t>MHA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Content>
        <w:p w14:paraId="3EE69CA1" w14:textId="656E741B" w:rsidR="00264EE3" w:rsidRDefault="00186059" w:rsidP="0082141C">
          <w:pPr>
            <w:ind w:right="-1"/>
            <w:rPr>
              <w:noProof/>
            </w:rPr>
          </w:pPr>
          <w:r>
            <w:rPr>
              <w:noProof/>
            </w:rPr>
            <w:t>v z. ekonomicko</w:t>
          </w:r>
          <w:r w:rsidR="00A120A5">
            <w:rPr>
              <w:noProof/>
            </w:rPr>
            <w:t>-</w:t>
          </w:r>
          <w:r w:rsidR="005E3815">
            <w:rPr>
              <w:noProof/>
            </w:rPr>
            <w:t>personální</w:t>
          </w:r>
          <w:r w:rsidR="007D4F9E" w:rsidRPr="00D912B5">
            <w:rPr>
              <w:rFonts w:cs="Arial"/>
              <w:noProof/>
            </w:rPr>
            <w:t xml:space="preserve"> ředite</w:t>
          </w:r>
          <w:r w:rsidR="007D4F9E">
            <w:rPr>
              <w:rFonts w:cs="Arial"/>
              <w:noProof/>
            </w:rPr>
            <w:t>l</w:t>
          </w:r>
          <w:r>
            <w:rPr>
              <w:rFonts w:cs="Arial"/>
              <w:noProof/>
            </w:rPr>
            <w:t>ka</w:t>
          </w:r>
        </w:p>
      </w:sdtContent>
    </w:sdt>
    <w:sectPr w:rsidR="00264EE3" w:rsidSect="006B40BC">
      <w:headerReference w:type="default" r:id="rId9"/>
      <w:footerReference w:type="default" r:id="rId10"/>
      <w:pgSz w:w="11906" w:h="16838" w:code="9"/>
      <w:pgMar w:top="5103" w:right="1134" w:bottom="1985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50DF" w14:textId="77777777" w:rsidR="00173246" w:rsidRDefault="00173246" w:rsidP="007A3541">
      <w:pPr>
        <w:spacing w:line="240" w:lineRule="auto"/>
      </w:pPr>
      <w:r>
        <w:separator/>
      </w:r>
    </w:p>
  </w:endnote>
  <w:endnote w:type="continuationSeparator" w:id="0">
    <w:p w14:paraId="3B61D34A" w14:textId="77777777" w:rsidR="00173246" w:rsidRDefault="00173246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E4AB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5431C4BD" w14:textId="77777777" w:rsidTr="009D2FDB">
      <w:tc>
        <w:tcPr>
          <w:tcW w:w="3272" w:type="dxa"/>
          <w:vAlign w:val="center"/>
        </w:tcPr>
        <w:p w14:paraId="58842BB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E032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201B58F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52DDCABA" w14:textId="77777777" w:rsidTr="009D2FDB">
      <w:tc>
        <w:tcPr>
          <w:tcW w:w="3272" w:type="dxa"/>
          <w:vAlign w:val="center"/>
        </w:tcPr>
        <w:p w14:paraId="145576E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DBF598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0D97EA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49078FEA" w14:textId="77777777" w:rsidTr="009D2FDB">
      <w:tc>
        <w:tcPr>
          <w:tcW w:w="3272" w:type="dxa"/>
          <w:vAlign w:val="center"/>
        </w:tcPr>
        <w:p w14:paraId="21B7228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9B4708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6A4DE2E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7FBBFFB6" w14:textId="77777777" w:rsidTr="009D2FDB">
      <w:tc>
        <w:tcPr>
          <w:tcW w:w="3272" w:type="dxa"/>
          <w:vAlign w:val="center"/>
        </w:tcPr>
        <w:p w14:paraId="4228DA7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45245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33A542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3C0BC573" w14:textId="77777777" w:rsidTr="009D2FDB">
      <w:tc>
        <w:tcPr>
          <w:tcW w:w="3272" w:type="dxa"/>
          <w:vAlign w:val="center"/>
        </w:tcPr>
        <w:p w14:paraId="6A4DE04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48A0F04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612DFB3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2AA29D67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73EF0" w14:textId="77777777" w:rsidR="00173246" w:rsidRDefault="00173246" w:rsidP="007A3541">
      <w:pPr>
        <w:spacing w:line="240" w:lineRule="auto"/>
      </w:pPr>
      <w:r>
        <w:separator/>
      </w:r>
    </w:p>
  </w:footnote>
  <w:footnote w:type="continuationSeparator" w:id="0">
    <w:p w14:paraId="5B61639C" w14:textId="77777777" w:rsidR="00173246" w:rsidRDefault="00173246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B428" w14:textId="77777777" w:rsidR="007A3541" w:rsidRDefault="007A3541" w:rsidP="007C6778">
    <w:pPr>
      <w:pStyle w:val="Zhlav"/>
      <w:ind w:left="-426"/>
    </w:pPr>
  </w:p>
  <w:p w14:paraId="668F0FB6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41563BE" wp14:editId="23A06D4E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95084053" name="Obrázek 19508405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5AA744" w14:textId="77777777" w:rsidR="00D64985" w:rsidRDefault="00D64985">
    <w:pPr>
      <w:pStyle w:val="Zhlav"/>
    </w:pPr>
  </w:p>
  <w:p w14:paraId="45CF8FA1" w14:textId="77777777" w:rsidR="00D64985" w:rsidRDefault="00D64985">
    <w:pPr>
      <w:pStyle w:val="Zhlav"/>
    </w:pPr>
  </w:p>
  <w:p w14:paraId="46C5E89B" w14:textId="77777777" w:rsidR="00D64985" w:rsidRDefault="00D64985">
    <w:pPr>
      <w:pStyle w:val="Zhlav"/>
    </w:pPr>
  </w:p>
  <w:p w14:paraId="31796956" w14:textId="77777777" w:rsidR="00D64985" w:rsidRDefault="00D64985">
    <w:pPr>
      <w:pStyle w:val="Zhlav"/>
    </w:pPr>
  </w:p>
  <w:p w14:paraId="19CAD8B8" w14:textId="77777777" w:rsidR="00D64985" w:rsidRDefault="00D64985">
    <w:pPr>
      <w:pStyle w:val="Zhlav"/>
    </w:pPr>
  </w:p>
  <w:p w14:paraId="15E8C178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E0223"/>
    <w:multiLevelType w:val="hybridMultilevel"/>
    <w:tmpl w:val="5D001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006F4"/>
    <w:multiLevelType w:val="hybridMultilevel"/>
    <w:tmpl w:val="E3A49242"/>
    <w:lvl w:ilvl="0" w:tplc="36A02A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46B84"/>
    <w:multiLevelType w:val="hybridMultilevel"/>
    <w:tmpl w:val="F58A6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787">
    <w:abstractNumId w:val="1"/>
  </w:num>
  <w:num w:numId="2" w16cid:durableId="63841629">
    <w:abstractNumId w:val="0"/>
  </w:num>
  <w:num w:numId="3" w16cid:durableId="1858542180">
    <w:abstractNumId w:val="2"/>
  </w:num>
  <w:num w:numId="4" w16cid:durableId="69890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57D5C"/>
    <w:rsid w:val="00084358"/>
    <w:rsid w:val="00087BB4"/>
    <w:rsid w:val="00096C1B"/>
    <w:rsid w:val="000E5C15"/>
    <w:rsid w:val="000E673A"/>
    <w:rsid w:val="00111C7F"/>
    <w:rsid w:val="00112205"/>
    <w:rsid w:val="001158C0"/>
    <w:rsid w:val="00173246"/>
    <w:rsid w:val="00186059"/>
    <w:rsid w:val="001F3343"/>
    <w:rsid w:val="001F4A70"/>
    <w:rsid w:val="0020797D"/>
    <w:rsid w:val="0021158A"/>
    <w:rsid w:val="00236827"/>
    <w:rsid w:val="00251669"/>
    <w:rsid w:val="00263113"/>
    <w:rsid w:val="00264EE3"/>
    <w:rsid w:val="00264F54"/>
    <w:rsid w:val="0027657F"/>
    <w:rsid w:val="00276D4C"/>
    <w:rsid w:val="002916A8"/>
    <w:rsid w:val="002A05F5"/>
    <w:rsid w:val="002E5F50"/>
    <w:rsid w:val="0030506D"/>
    <w:rsid w:val="0031100F"/>
    <w:rsid w:val="003170D5"/>
    <w:rsid w:val="00326A6A"/>
    <w:rsid w:val="00333E25"/>
    <w:rsid w:val="00341004"/>
    <w:rsid w:val="00353EBF"/>
    <w:rsid w:val="0037374C"/>
    <w:rsid w:val="003905DB"/>
    <w:rsid w:val="003E56B5"/>
    <w:rsid w:val="003F7B2B"/>
    <w:rsid w:val="00404AE2"/>
    <w:rsid w:val="00405838"/>
    <w:rsid w:val="00423B61"/>
    <w:rsid w:val="0044694C"/>
    <w:rsid w:val="00451C30"/>
    <w:rsid w:val="00460793"/>
    <w:rsid w:val="004731B6"/>
    <w:rsid w:val="004C535F"/>
    <w:rsid w:val="004E2C4C"/>
    <w:rsid w:val="004F3C6F"/>
    <w:rsid w:val="004F621E"/>
    <w:rsid w:val="005027DA"/>
    <w:rsid w:val="00516300"/>
    <w:rsid w:val="00532B59"/>
    <w:rsid w:val="00537D46"/>
    <w:rsid w:val="005423F8"/>
    <w:rsid w:val="00562DB2"/>
    <w:rsid w:val="005665B5"/>
    <w:rsid w:val="00570514"/>
    <w:rsid w:val="00574B99"/>
    <w:rsid w:val="00580D22"/>
    <w:rsid w:val="00582EFE"/>
    <w:rsid w:val="005E07BB"/>
    <w:rsid w:val="005E3815"/>
    <w:rsid w:val="005F6898"/>
    <w:rsid w:val="00607725"/>
    <w:rsid w:val="00607F92"/>
    <w:rsid w:val="006163FE"/>
    <w:rsid w:val="00664D4A"/>
    <w:rsid w:val="006733E7"/>
    <w:rsid w:val="00676A9B"/>
    <w:rsid w:val="00691C20"/>
    <w:rsid w:val="006B40BC"/>
    <w:rsid w:val="006D01AA"/>
    <w:rsid w:val="006D49D1"/>
    <w:rsid w:val="006F261C"/>
    <w:rsid w:val="007058B8"/>
    <w:rsid w:val="00740C5C"/>
    <w:rsid w:val="007625C4"/>
    <w:rsid w:val="00776100"/>
    <w:rsid w:val="0079518D"/>
    <w:rsid w:val="007A3541"/>
    <w:rsid w:val="007C0B7F"/>
    <w:rsid w:val="007C6778"/>
    <w:rsid w:val="007D4F9E"/>
    <w:rsid w:val="007E7316"/>
    <w:rsid w:val="007F5316"/>
    <w:rsid w:val="008074D3"/>
    <w:rsid w:val="00817EA1"/>
    <w:rsid w:val="0082141C"/>
    <w:rsid w:val="00823E1F"/>
    <w:rsid w:val="00894E1A"/>
    <w:rsid w:val="00897201"/>
    <w:rsid w:val="008976B7"/>
    <w:rsid w:val="008E0141"/>
    <w:rsid w:val="008E0D22"/>
    <w:rsid w:val="008F5012"/>
    <w:rsid w:val="008F5E81"/>
    <w:rsid w:val="00924369"/>
    <w:rsid w:val="00937F1B"/>
    <w:rsid w:val="0094671B"/>
    <w:rsid w:val="009500E4"/>
    <w:rsid w:val="00987C1F"/>
    <w:rsid w:val="009933DA"/>
    <w:rsid w:val="009953DC"/>
    <w:rsid w:val="009A2DBD"/>
    <w:rsid w:val="009C611D"/>
    <w:rsid w:val="009D2FDB"/>
    <w:rsid w:val="009E0AAA"/>
    <w:rsid w:val="009F07AE"/>
    <w:rsid w:val="009F2C48"/>
    <w:rsid w:val="00A120A5"/>
    <w:rsid w:val="00A374D4"/>
    <w:rsid w:val="00A8513E"/>
    <w:rsid w:val="00A96791"/>
    <w:rsid w:val="00AE32F2"/>
    <w:rsid w:val="00AF25CF"/>
    <w:rsid w:val="00B20393"/>
    <w:rsid w:val="00B36D56"/>
    <w:rsid w:val="00B4252F"/>
    <w:rsid w:val="00B523BB"/>
    <w:rsid w:val="00B55130"/>
    <w:rsid w:val="00BC43DB"/>
    <w:rsid w:val="00BF3511"/>
    <w:rsid w:val="00C07F03"/>
    <w:rsid w:val="00C33685"/>
    <w:rsid w:val="00C343C1"/>
    <w:rsid w:val="00C365CA"/>
    <w:rsid w:val="00C411ED"/>
    <w:rsid w:val="00C52767"/>
    <w:rsid w:val="00C6111A"/>
    <w:rsid w:val="00C74700"/>
    <w:rsid w:val="00C911AA"/>
    <w:rsid w:val="00CA4BA9"/>
    <w:rsid w:val="00CD5599"/>
    <w:rsid w:val="00CD7F1A"/>
    <w:rsid w:val="00D21CCF"/>
    <w:rsid w:val="00D378B8"/>
    <w:rsid w:val="00D64985"/>
    <w:rsid w:val="00D9328A"/>
    <w:rsid w:val="00DA7113"/>
    <w:rsid w:val="00E036ED"/>
    <w:rsid w:val="00E3266D"/>
    <w:rsid w:val="00E778BE"/>
    <w:rsid w:val="00E8318C"/>
    <w:rsid w:val="00E938C5"/>
    <w:rsid w:val="00EE5E1D"/>
    <w:rsid w:val="00F009E6"/>
    <w:rsid w:val="00F24AD8"/>
    <w:rsid w:val="00F4049C"/>
    <w:rsid w:val="00F56A88"/>
    <w:rsid w:val="00F663A2"/>
    <w:rsid w:val="00F87A59"/>
    <w:rsid w:val="00FA4122"/>
    <w:rsid w:val="00FC492E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47996A74"/>
  <w15:docId w15:val="{DDABD952-42B3-423B-B421-DD27898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087B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4B3EC5" w:rsidRDefault="00AF6831">
          <w:pPr>
            <w:pStyle w:val="8DA195B45CC54BB99C9373EA7C653FF2"/>
          </w:pPr>
          <w:fldSimple w:instr=" USERNAME   \* MERGEFORMAT ">
            <w:r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4B3EC5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AF6831">
          <w:pPr>
            <w:pStyle w:val="5A1DA631D25649499464C610F508C1BD"/>
          </w:pPr>
          <w:fldSimple w:instr=" USERNAME   \* MERGEFORMAT ">
            <w:r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A326DF91BB4A1AA708A7CA4AB5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271E-E80A-40DB-8FD8-2D89B10FDCDA}"/>
      </w:docPartPr>
      <w:docPartBody>
        <w:p w:rsidR="00CE4D04" w:rsidRDefault="00DB1E08" w:rsidP="00DB1E08">
          <w:pPr>
            <w:pStyle w:val="42A326DF91BB4A1AA708A7CA4AB530FD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E25BAFCF875B4F5187F43DC9F7F65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48E20-D877-400A-93A1-D18AA078D60A}"/>
      </w:docPartPr>
      <w:docPartBody>
        <w:p w:rsidR="00000000" w:rsidRDefault="0047621C" w:rsidP="0047621C">
          <w:pPr>
            <w:pStyle w:val="E25BAFCF875B4F5187F43DC9F7F65139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705E8B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71F46C5E7334F49981AAF94CD4FB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E3737-4D04-47CE-9B3B-46A972AE3BA0}"/>
      </w:docPartPr>
      <w:docPartBody>
        <w:p w:rsidR="00000000" w:rsidRDefault="0047621C" w:rsidP="0047621C">
          <w:pPr>
            <w:pStyle w:val="E71F46C5E7334F49981AAF94CD4FB17A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C278DD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52640"/>
    <w:rsid w:val="001E4D68"/>
    <w:rsid w:val="00236827"/>
    <w:rsid w:val="00257187"/>
    <w:rsid w:val="00326A6A"/>
    <w:rsid w:val="003B10F7"/>
    <w:rsid w:val="003F6602"/>
    <w:rsid w:val="0047621C"/>
    <w:rsid w:val="004B3EC5"/>
    <w:rsid w:val="004E2C4C"/>
    <w:rsid w:val="00594EDA"/>
    <w:rsid w:val="005E09E9"/>
    <w:rsid w:val="006042F3"/>
    <w:rsid w:val="00656596"/>
    <w:rsid w:val="008F1F0A"/>
    <w:rsid w:val="00AF6831"/>
    <w:rsid w:val="00CD7773"/>
    <w:rsid w:val="00CE4D04"/>
    <w:rsid w:val="00D7640B"/>
    <w:rsid w:val="00DB1E08"/>
    <w:rsid w:val="00DC27CA"/>
    <w:rsid w:val="00DE0ED5"/>
    <w:rsid w:val="00E6522C"/>
    <w:rsid w:val="00EC3384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E08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8DA195B45CC54BB99C9373EA7C653FF2">
    <w:name w:val="8DA195B45CC54BB99C9373EA7C653FF2"/>
    <w:rsid w:val="004B3EC5"/>
  </w:style>
  <w:style w:type="paragraph" w:customStyle="1" w:styleId="CFB5D176129F442094B1A17223E30712">
    <w:name w:val="CFB5D176129F442094B1A17223E30712"/>
    <w:rsid w:val="004B3EC5"/>
  </w:style>
  <w:style w:type="paragraph" w:customStyle="1" w:styleId="0F02FE41371C4207BC762C9686337F1F">
    <w:name w:val="0F02FE41371C4207BC762C9686337F1F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268687691FC640C9A214FB8167A033D5">
    <w:name w:val="268687691FC640C9A214FB8167A033D5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A326DF91BB4A1AA708A7CA4AB530FD">
    <w:name w:val="42A326DF91BB4A1AA708A7CA4AB530FD"/>
    <w:rsid w:val="00DB1E08"/>
  </w:style>
  <w:style w:type="paragraph" w:customStyle="1" w:styleId="E25BAFCF875B4F5187F43DC9F7F65139">
    <w:name w:val="E25BAFCF875B4F5187F43DC9F7F65139"/>
    <w:rsid w:val="0047621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1F46C5E7334F49981AAF94CD4FB17A">
    <w:name w:val="E71F46C5E7334F49981AAF94CD4FB17A"/>
    <w:rsid w:val="0047621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42B5-889F-4DB8-A36F-C0DEE327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170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60</cp:revision>
  <cp:lastPrinted>2019-06-19T15:07:00Z</cp:lastPrinted>
  <dcterms:created xsi:type="dcterms:W3CDTF">2019-08-12T13:50:00Z</dcterms:created>
  <dcterms:modified xsi:type="dcterms:W3CDTF">2024-10-31T08:34:00Z</dcterms:modified>
</cp:coreProperties>
</file>