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BCCF" w14:textId="77777777" w:rsidR="002C1CB9" w:rsidRPr="00E21941" w:rsidRDefault="002C1CB9">
      <w:pPr>
        <w:pStyle w:val="Nadpis1"/>
      </w:pPr>
      <w:r w:rsidRPr="00E21941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2C1CB9" w14:paraId="60658675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BB2EEF" w14:textId="77777777" w:rsidR="002C1CB9" w:rsidRDefault="002C1CB9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14:paraId="14046995" w14:textId="77777777" w:rsidR="002C1CB9" w:rsidRDefault="002C1CB9">
            <w:pPr>
              <w:rPr>
                <w:rFonts w:ascii="Arial" w:hAnsi="Arial" w:cs="Arial"/>
                <w:b/>
                <w:bCs/>
              </w:rPr>
            </w:pPr>
          </w:p>
          <w:p w14:paraId="08533C0B" w14:textId="77777777" w:rsidR="002C1CB9" w:rsidRDefault="002C1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Chomutově</w:t>
            </w:r>
          </w:p>
          <w:p w14:paraId="7C332D56" w14:textId="77777777" w:rsidR="002C1CB9" w:rsidRDefault="002C1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Příkopech 663</w:t>
            </w:r>
          </w:p>
          <w:p w14:paraId="525F370D" w14:textId="77777777" w:rsidR="002C1CB9" w:rsidRDefault="002C1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 01 Chomutov</w:t>
            </w:r>
          </w:p>
          <w:p w14:paraId="29CFBC79" w14:textId="77777777" w:rsidR="002C1CB9" w:rsidRDefault="002C1CB9">
            <w:pPr>
              <w:rPr>
                <w:rFonts w:ascii="Arial" w:hAnsi="Arial" w:cs="Arial"/>
              </w:rPr>
            </w:pPr>
          </w:p>
          <w:p w14:paraId="217E4420" w14:textId="3493D0C4" w:rsidR="002C1CB9" w:rsidRDefault="002C1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="00D40B48">
              <w:rPr>
                <w:rFonts w:ascii="Arial" w:hAnsi="Arial" w:cs="Arial"/>
              </w:rPr>
              <w:t>xxxxxxxxxx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 w:rsidR="00D40B48">
              <w:rPr>
                <w:rFonts w:ascii="Arial" w:hAnsi="Arial" w:cs="Arial"/>
              </w:rPr>
              <w:t>xxxx</w:t>
            </w:r>
            <w:proofErr w:type="spellEnd"/>
          </w:p>
          <w:p w14:paraId="0408551F" w14:textId="77777777" w:rsidR="002C1CB9" w:rsidRDefault="002C1CB9">
            <w:pPr>
              <w:rPr>
                <w:rFonts w:ascii="Arial" w:hAnsi="Arial" w:cs="Arial"/>
              </w:rPr>
            </w:pPr>
          </w:p>
          <w:p w14:paraId="4EB64367" w14:textId="77777777" w:rsidR="002C1CB9" w:rsidRDefault="002C1C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44A8A6" w14:textId="77777777" w:rsidR="002C1CB9" w:rsidRDefault="002C1CB9">
            <w:pPr>
              <w:spacing w:before="6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00024848</w:t>
            </w:r>
            <w:proofErr w:type="gramEnd"/>
          </w:p>
          <w:p w14:paraId="0206C72B" w14:textId="77777777" w:rsidR="002C1CB9" w:rsidRDefault="002C1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136E72" w14:textId="77777777" w:rsidR="002C1CB9" w:rsidRDefault="002C1CB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14:paraId="5981039A" w14:textId="77777777" w:rsidR="002C1CB9" w:rsidRDefault="002C1CB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/ OBJ / 113</w:t>
            </w:r>
          </w:p>
          <w:p w14:paraId="457402E9" w14:textId="77777777" w:rsidR="002C1CB9" w:rsidRDefault="002C1CB9">
            <w:pPr>
              <w:rPr>
                <w:rFonts w:ascii="Arial" w:hAnsi="Arial" w:cs="Arial"/>
              </w:rPr>
            </w:pPr>
          </w:p>
          <w:p w14:paraId="0EA087EE" w14:textId="77777777" w:rsidR="002C1CB9" w:rsidRDefault="002C1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14:paraId="3F8B5C6D" w14:textId="77777777" w:rsidR="002C1CB9" w:rsidRDefault="002C1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C1CB9" w14:paraId="06880AF0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E40D92" w14:textId="77777777" w:rsidR="002C1CB9" w:rsidRDefault="002C1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4E9766E" w14:textId="77777777" w:rsidR="002C1CB9" w:rsidRDefault="002C1CB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B710C03" w14:textId="77777777" w:rsidR="002C1CB9" w:rsidRDefault="002C1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AE6B5D2" w14:textId="77777777" w:rsidR="002C1CB9" w:rsidRDefault="002C1C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14889811</w:t>
            </w:r>
          </w:p>
          <w:p w14:paraId="1FD9EDE4" w14:textId="77777777" w:rsidR="002C1CB9" w:rsidRDefault="002C1CB9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CZ14889811</w:t>
            </w:r>
          </w:p>
        </w:tc>
      </w:tr>
      <w:tr w:rsidR="002C1CB9" w14:paraId="62CC37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185B20" w14:textId="77777777" w:rsidR="002C1CB9" w:rsidRDefault="002C1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D6CAE78" w14:textId="77777777" w:rsidR="002C1CB9" w:rsidRDefault="002C1CB9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6E1540" w14:textId="77777777" w:rsidR="002C1CB9" w:rsidRDefault="002C1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ITS akciová společnost</w:t>
            </w:r>
          </w:p>
          <w:p w14:paraId="5332020E" w14:textId="77777777" w:rsidR="002C1CB9" w:rsidRDefault="002C1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Vinohradská 184</w:t>
            </w:r>
          </w:p>
          <w:p w14:paraId="4085A9B4" w14:textId="77777777" w:rsidR="002C1CB9" w:rsidRDefault="002C1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130 </w:t>
            </w:r>
            <w:proofErr w:type="gramStart"/>
            <w:r>
              <w:rPr>
                <w:rFonts w:ascii="Arial" w:hAnsi="Arial" w:cs="Arial"/>
              </w:rPr>
              <w:t>52  Praha</w:t>
            </w:r>
            <w:proofErr w:type="gramEnd"/>
            <w:r>
              <w:rPr>
                <w:rFonts w:ascii="Arial" w:hAnsi="Arial" w:cs="Arial"/>
              </w:rPr>
              <w:t xml:space="preserve"> 3</w:t>
            </w:r>
          </w:p>
        </w:tc>
      </w:tr>
      <w:tr w:rsidR="002C1CB9" w14:paraId="6D1423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7382A8" w14:textId="77777777" w:rsidR="002C1CB9" w:rsidRDefault="002C1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14:paraId="1D684B83" w14:textId="77777777" w:rsidR="002C1CB9" w:rsidRDefault="002C1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14:paraId="4525AA52" w14:textId="77777777" w:rsidR="002C1CB9" w:rsidRDefault="002C1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103DB70" w14:textId="77777777" w:rsidR="002C1CB9" w:rsidRDefault="002C1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24.10.2024</w:t>
            </w:r>
          </w:p>
          <w:p w14:paraId="1C0634C0" w14:textId="77777777" w:rsidR="002C1CB9" w:rsidRDefault="002C1CB9">
            <w:pPr>
              <w:rPr>
                <w:rFonts w:ascii="Arial" w:hAnsi="Arial" w:cs="Arial"/>
              </w:rPr>
            </w:pPr>
          </w:p>
          <w:p w14:paraId="35227428" w14:textId="77777777" w:rsidR="002C1CB9" w:rsidRDefault="002C1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CEE42C" w14:textId="77777777" w:rsidR="002C1CB9" w:rsidRDefault="002C1CB9">
            <w:pPr>
              <w:rPr>
                <w:rFonts w:ascii="Arial" w:hAnsi="Arial" w:cs="Arial"/>
              </w:rPr>
            </w:pPr>
          </w:p>
        </w:tc>
      </w:tr>
      <w:tr w:rsidR="002C1CB9" w14:paraId="0DCF38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3BC8" w14:textId="77777777" w:rsidR="002C1CB9" w:rsidRDefault="002C1CB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14:paraId="7566301C" w14:textId="77777777" w:rsidR="002C1CB9" w:rsidRDefault="002C1CB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Chomutově objednává dle RD MSP 5/2021-OI-SML:</w:t>
            </w:r>
          </w:p>
          <w:p w14:paraId="6C5094CF" w14:textId="77777777" w:rsidR="002C1CB9" w:rsidRDefault="002C1CB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ks Stolních počítačů (modifikace 1)</w:t>
            </w:r>
          </w:p>
          <w:p w14:paraId="6A69C61A" w14:textId="77777777" w:rsidR="002C1CB9" w:rsidRDefault="002C1CB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celkové hodnotě 78 061,26 Kč s DPH, kurz dle ČNB v částce 25,240 Kč.</w:t>
            </w:r>
          </w:p>
          <w:p w14:paraId="76E1CBDA" w14:textId="77777777" w:rsidR="002C1CB9" w:rsidRDefault="002C1CB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F56666D" w14:textId="77777777" w:rsidR="002C1CB9" w:rsidRDefault="002C1CB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Obě strany souhlasí s uveřejněním této objednávky na dobu neurčitou v Registru smluv podle zákona č. 340/2015 Sb.</w:t>
            </w:r>
          </w:p>
          <w:p w14:paraId="40A443BB" w14:textId="77777777" w:rsidR="002C1CB9" w:rsidRDefault="002C1CB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Objednávku v Registru smluv uveřejní objednatel.</w:t>
            </w:r>
          </w:p>
          <w:p w14:paraId="78C7387E" w14:textId="77777777" w:rsidR="00DD4376" w:rsidRDefault="00DD4376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2C1CB9" w14:paraId="26245C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BC3FE5" w14:textId="77777777" w:rsidR="002C1CB9" w:rsidRDefault="002C1CB9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EC1201" w14:textId="77777777" w:rsidR="002C1CB9" w:rsidRDefault="002C1C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B73BA" w14:textId="77777777" w:rsidR="002C1CB9" w:rsidRDefault="002C1C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3655B" w14:textId="77777777" w:rsidR="002C1CB9" w:rsidRDefault="002C1C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5BFD91DC" w14:textId="77777777" w:rsidR="002C1CB9" w:rsidRPr="00E21941" w:rsidRDefault="002C1CB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2C1CB9" w14:paraId="3FF586B0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9D18C53" w14:textId="77777777" w:rsidR="002C1CB9" w:rsidRDefault="002C1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701191A" w14:textId="77777777" w:rsidR="002C1CB9" w:rsidRDefault="002C1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Stolní počítač (modifikace 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02CE931" w14:textId="77777777" w:rsidR="002C1CB9" w:rsidRDefault="002C1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5FAC21C" w14:textId="77777777" w:rsidR="002C1CB9" w:rsidRDefault="002C1C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6,00</w:t>
            </w:r>
          </w:p>
        </w:tc>
      </w:tr>
    </w:tbl>
    <w:p w14:paraId="493CD199" w14:textId="77777777" w:rsidR="002C1CB9" w:rsidRPr="00E21941" w:rsidRDefault="002C1CB9"/>
    <w:p w14:paraId="3D41B53F" w14:textId="77777777" w:rsidR="002C1CB9" w:rsidRPr="00E21941" w:rsidRDefault="002C1CB9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2C1CB9" w14:paraId="17B469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037C" w14:textId="77777777" w:rsidR="002C1CB9" w:rsidRDefault="002C1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14:paraId="66397E77" w14:textId="77777777" w:rsidR="002C1CB9" w:rsidRDefault="002C1CB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B593F1" w14:textId="77777777" w:rsidR="002C1CB9" w:rsidRDefault="002C1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14:paraId="3EF94FEE" w14:textId="77777777" w:rsidR="002C1CB9" w:rsidRDefault="002C1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7D7C2CF5" w14:textId="77777777" w:rsidR="002C1CB9" w:rsidRDefault="002C1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5A87E" w14:textId="72EF1412" w:rsidR="002C1CB9" w:rsidRDefault="00D40B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xxxxxxxxxxxxxxxx</w:t>
            </w:r>
            <w:proofErr w:type="spellEnd"/>
          </w:p>
          <w:p w14:paraId="62ADBC6B" w14:textId="77777777" w:rsidR="002C1CB9" w:rsidRDefault="002C1CB9">
            <w:pPr>
              <w:rPr>
                <w:rFonts w:ascii="Arial" w:hAnsi="Arial" w:cs="Arial"/>
              </w:rPr>
            </w:pPr>
          </w:p>
          <w:p w14:paraId="3E223C1F" w14:textId="77777777" w:rsidR="002C1CB9" w:rsidRDefault="002C1CB9">
            <w:pPr>
              <w:rPr>
                <w:rFonts w:ascii="Arial" w:hAnsi="Arial" w:cs="Arial"/>
              </w:rPr>
            </w:pPr>
          </w:p>
          <w:p w14:paraId="426956A4" w14:textId="77777777" w:rsidR="002C1CB9" w:rsidRDefault="002C1CB9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A233" w14:textId="4C994D80" w:rsidR="002C1CB9" w:rsidRDefault="002C1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  <w:r w:rsidR="00DD4376">
              <w:rPr>
                <w:rFonts w:ascii="Arial" w:hAnsi="Arial" w:cs="Arial"/>
              </w:rPr>
              <w:t xml:space="preserve"> </w:t>
            </w:r>
            <w:proofErr w:type="spellStart"/>
            <w:r w:rsidR="00D40B48">
              <w:rPr>
                <w:rFonts w:ascii="Arial" w:hAnsi="Arial" w:cs="Arial"/>
              </w:rPr>
              <w:t>xxxxxxxxxxxxxxxx</w:t>
            </w:r>
            <w:proofErr w:type="spellEnd"/>
            <w:r w:rsidR="00DD4376">
              <w:rPr>
                <w:rFonts w:ascii="Arial" w:hAnsi="Arial" w:cs="Arial"/>
              </w:rPr>
              <w:t>, ředitelka správy soudu</w:t>
            </w:r>
          </w:p>
        </w:tc>
      </w:tr>
    </w:tbl>
    <w:p w14:paraId="7F3E4255" w14:textId="77777777" w:rsidR="002C1CB9" w:rsidRPr="00E21941" w:rsidRDefault="002C1CB9">
      <w:pPr>
        <w:rPr>
          <w:rFonts w:ascii="Arial" w:hAnsi="Arial" w:cs="Arial"/>
        </w:rPr>
      </w:pPr>
    </w:p>
    <w:p w14:paraId="1283A3C1" w14:textId="77777777" w:rsidR="002C1CB9" w:rsidRPr="00E21941" w:rsidRDefault="002C1CB9">
      <w:pPr>
        <w:rPr>
          <w:rFonts w:ascii="Arial" w:hAnsi="Arial" w:cs="Arial"/>
        </w:rPr>
      </w:pPr>
    </w:p>
    <w:sectPr w:rsidR="002C1CB9" w:rsidRPr="00E21941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6D1EA" w14:textId="77777777" w:rsidR="00B24BD3" w:rsidRDefault="00B24BD3">
      <w:r>
        <w:separator/>
      </w:r>
    </w:p>
  </w:endnote>
  <w:endnote w:type="continuationSeparator" w:id="0">
    <w:p w14:paraId="219A1227" w14:textId="77777777" w:rsidR="00B24BD3" w:rsidRDefault="00B2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E863" w14:textId="77777777" w:rsidR="002C1CB9" w:rsidRDefault="002C1CB9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Group, a. 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E463" w14:textId="77777777" w:rsidR="00B24BD3" w:rsidRDefault="00B24BD3">
      <w:r>
        <w:separator/>
      </w:r>
    </w:p>
  </w:footnote>
  <w:footnote w:type="continuationSeparator" w:id="0">
    <w:p w14:paraId="77D218D6" w14:textId="77777777" w:rsidR="00B24BD3" w:rsidRDefault="00B24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3"/>
    <w:docVar w:name="DOKUMENT_ULOZIT_JAKO_DOCX" w:val="NE"/>
    <w:docVar w:name="PODMINKA" w:val="A.Id_skupiny = 19544666"/>
  </w:docVars>
  <w:rsids>
    <w:rsidRoot w:val="00DD4376"/>
    <w:rsid w:val="002C1CB9"/>
    <w:rsid w:val="00B24BD3"/>
    <w:rsid w:val="00BD0514"/>
    <w:rsid w:val="00D40B48"/>
    <w:rsid w:val="00DD4376"/>
    <w:rsid w:val="00E2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12FE4"/>
  <w14:defaultImageDpi w14:val="0"/>
  <w15:docId w15:val="{45B3E6C0-2849-47D9-9BF5-A15639E7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8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Korousová Lucie Ing. Bc. Dis.</cp:lastModifiedBy>
  <cp:revision>2</cp:revision>
  <cp:lastPrinted>2024-10-25T05:53:00Z</cp:lastPrinted>
  <dcterms:created xsi:type="dcterms:W3CDTF">2024-10-25T06:01:00Z</dcterms:created>
  <dcterms:modified xsi:type="dcterms:W3CDTF">2024-10-25T06:01:00Z</dcterms:modified>
</cp:coreProperties>
</file>