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Ing. Jan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Šinták</w:t>
            </w:r>
            <w:proofErr w:type="spellEnd"/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Kolová 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Kolová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11386096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23.10.2024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OBJ35-45181/2024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inženýrskou činnost za účelem podání žádosti o povolení na akci: „Karlovy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Vary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 Lázeňský rybník Mozartova."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43F72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066 </w:t>
            </w:r>
          </w:p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vč. DPH</w:t>
            </w:r>
          </w:p>
        </w:tc>
      </w:tr>
    </w:tbl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31.05.2025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obj.č.74/24</w:t>
            </w:r>
          </w:p>
        </w:tc>
      </w:tr>
    </w:tbl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43F72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 xml:space="preserve">hodly pro případ, že by se dodavatel stal nespolehlivým plátcem (§ 106a zákona č.235/2004 Sb., o dani z </w:t>
      </w:r>
    </w:p>
    <w:p w:rsidR="00543F72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43F72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43F72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11386096, konstantní symbol 1148, specifický symbol 00254657 (§ 109a zákona o DPH).</w:t>
      </w:r>
    </w:p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43F72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43F72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543F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543F7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72"/>
    <w:rsid w:val="0054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A4004"/>
  <w14:defaultImageDpi w14:val="0"/>
  <w15:docId w15:val="{D389A632-A9CB-4DD0-8C5A-BB4442BD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729870B7</Template>
  <TotalTime>1</TotalTime>
  <Pages>2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2024-10-23T08:37:00Z</dcterms:created>
  <dcterms:modified xsi:type="dcterms:W3CDTF">2024-10-23T08:37:00Z</dcterms:modified>
</cp:coreProperties>
</file>