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43F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543F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543F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000000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Ing. Jan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Šinták</w:t>
            </w:r>
            <w:proofErr w:type="spellEnd"/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Kolová 2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360  01  Kolová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 11386096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00000" w:rsidRDefault="00543F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7"/>
        <w:gridCol w:w="1155"/>
        <w:gridCol w:w="1061"/>
        <w:gridCol w:w="867"/>
        <w:gridCol w:w="2313"/>
        <w:gridCol w:w="578"/>
        <w:gridCol w:w="1446"/>
      </w:tblGrid>
      <w:tr w:rsidR="00000000">
        <w:trPr>
          <w:cantSplit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23.10.2024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OBJ35-45181/2024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Savková Lenka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353151226</w:t>
            </w:r>
          </w:p>
        </w:tc>
      </w:tr>
    </w:tbl>
    <w:p w:rsidR="00000000" w:rsidRDefault="00543F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543F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000000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000000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inženýrskou činnost za účelem podání žádosti o povolení na akci: „Karlovy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Vary 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, Lázeňský rybník Mozartova."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543F72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66 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066 </w:t>
            </w:r>
          </w:p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cena vč. DPH</w:t>
            </w:r>
          </w:p>
        </w:tc>
      </w:tr>
    </w:tbl>
    <w:p w:rsidR="00000000" w:rsidRDefault="00543F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00000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31.05.2025</w:t>
            </w:r>
          </w:p>
        </w:tc>
      </w:tr>
      <w:tr w:rsidR="0000000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Převodem</w:t>
            </w:r>
          </w:p>
        </w:tc>
      </w:tr>
    </w:tbl>
    <w:p w:rsidR="00000000" w:rsidRDefault="00543F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6"/>
      </w:tblGrid>
      <w:tr w:rsidR="00000000">
        <w:trPr>
          <w:cantSplit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Poznámka:</w:t>
            </w:r>
          </w:p>
        </w:tc>
      </w:tr>
      <w:tr w:rsidR="00000000">
        <w:trPr>
          <w:cantSplit/>
        </w:trPr>
        <w:tc>
          <w:tcPr>
            <w:tcW w:w="96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obj.č.74/24</w:t>
            </w:r>
          </w:p>
        </w:tc>
      </w:tr>
    </w:tbl>
    <w:p w:rsidR="00000000" w:rsidRDefault="00543F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000000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000000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</w:tbl>
    <w:p w:rsidR="00000000" w:rsidRDefault="00543F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000000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000000" w:rsidRDefault="00543F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543F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vyšší jak 50.000,- Kč bez DPH, bere dodavatel na vědomí, že objednávka bude zveřejněna v souladu se zákonem č. 340/2015 Sb.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pokutu ve výši denně 0,05% z ceny dodávky bez DPH za každý započatý den prodlení. Smluvní pokutu může objednatel dodavateli odečíst z fakturované částky.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např. formou dodacího listu), u provedených prací či služeb bude práce předána předávacím protokolem objednateli.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21 dnů ode dne doručení, pokud bude obsahovat veškeré náležitosti.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davatel vady v přiměřené době, určené objednatelem, je objednatel oprávněn odstranit vady na náklady dodavatele.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Záruční doba na věcné plnění se sjednává na 60 měsíců.</w:t>
            </w:r>
          </w:p>
        </w:tc>
      </w:tr>
    </w:tbl>
    <w:p w:rsidR="00000000" w:rsidRDefault="00543F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543F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000000" w:rsidRDefault="00543F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000000" w:rsidRDefault="00543F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Pokud fakturu budete odesílat e-mailem, odešlete ji na e-mailovou adresu: posta@mmkv.cz</w:t>
      </w:r>
    </w:p>
    <w:p w:rsidR="00000000" w:rsidRDefault="00543F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543F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Úhrada daňového dokladu bude provedena pouze na účet dodavatele, který je zveřejněný v registru plátců DPH, na portálu finanční správy.</w:t>
      </w:r>
    </w:p>
    <w:p w:rsidR="00000000" w:rsidRDefault="00543F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543F72" w:rsidRDefault="00543F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Povinnost objednatele zaplatit DPH se považuje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  <w:t>Smluvní strany se do</w:t>
      </w:r>
      <w:r>
        <w:rPr>
          <w:rFonts w:ascii="Arial" w:hAnsi="Arial" w:cs="Arial"/>
          <w:color w:val="000000"/>
          <w:sz w:val="17"/>
          <w:szCs w:val="17"/>
        </w:rPr>
        <w:t xml:space="preserve">hodly pro případ, že by se dodavatel stal nespolehlivým plátcem (§ 106a zákona č.235/2004 Sb., o dani z </w:t>
      </w:r>
    </w:p>
    <w:p w:rsidR="00543F72" w:rsidRDefault="00543F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543F72" w:rsidRDefault="00543F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543F72" w:rsidRDefault="00543F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543F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přidané hodnoty, ve znění pozdějších předpisů), že objednatel zaplatí na veřejný účet dodavatele pouze základ DPH dle daňového dokladu a DPH zaplatí pří</w:t>
      </w:r>
      <w:r>
        <w:rPr>
          <w:rFonts w:ascii="Arial" w:hAnsi="Arial" w:cs="Arial"/>
          <w:color w:val="000000"/>
          <w:sz w:val="17"/>
          <w:szCs w:val="17"/>
        </w:rPr>
        <w:t>mo na účet příslušného správce daně pod variabilním symbolem 11386096, konstantní symbol 1148, specifický symbol 00254657 (§ 109a zákona o DPH).</w:t>
      </w:r>
    </w:p>
    <w:p w:rsidR="00000000" w:rsidRDefault="00543F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543F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</w:t>
      </w:r>
      <w:r>
        <w:rPr>
          <w:rFonts w:ascii="Arial" w:hAnsi="Arial" w:cs="Arial"/>
          <w:color w:val="000000"/>
          <w:sz w:val="17"/>
          <w:szCs w:val="17"/>
        </w:rPr>
        <w:t>nost náležitě kvalifikován.</w:t>
      </w:r>
    </w:p>
    <w:p w:rsidR="00000000" w:rsidRDefault="00543F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543F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000000" w:rsidRDefault="00543F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543F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543F72" w:rsidRDefault="00543F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543F72" w:rsidRDefault="00543F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bookmarkStart w:id="0" w:name="_GoBack"/>
      <w:bookmarkEnd w:id="0"/>
    </w:p>
    <w:p w:rsidR="00000000" w:rsidRDefault="00543F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Ing. Daniel Riedl </w:t>
            </w:r>
          </w:p>
        </w:tc>
      </w:tr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4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</w:p>
        </w:tc>
      </w:tr>
    </w:tbl>
    <w:p w:rsidR="00000000" w:rsidRDefault="00543F72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00000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72"/>
    <w:rsid w:val="0054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EA4004"/>
  <w14:defaultImageDpi w14:val="0"/>
  <w15:docId w15:val="{D389A632-A9CB-4DD0-8C5A-BB4442BD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729870B7</Template>
  <TotalTime>1</TotalTime>
  <Pages>2</Pages>
  <Words>533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Savková Lenka</dc:creator>
  <cp:keywords/>
  <dc:description/>
  <cp:lastModifiedBy>Savková Lenka</cp:lastModifiedBy>
  <cp:revision>2</cp:revision>
  <dcterms:created xsi:type="dcterms:W3CDTF">2024-10-23T08:37:00Z</dcterms:created>
  <dcterms:modified xsi:type="dcterms:W3CDTF">2024-10-23T08:37:00Z</dcterms:modified>
</cp:coreProperties>
</file>