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4663E7" w:rsidRDefault="0042171B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Příloha č. 17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42171B">
        <w:t>17</w:t>
      </w:r>
      <w:r w:rsidRPr="004663E7">
        <w:t xml:space="preserve"> 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  <w:bookmarkStart w:id="0" w:name="_GoBack"/>
      <w:bookmarkEnd w:id="0"/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42171B">
        <w:t>17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42171B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17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BE" w:rsidRDefault="006410BE" w:rsidP="00E26E3A">
      <w:pPr>
        <w:spacing w:line="240" w:lineRule="auto"/>
      </w:pPr>
      <w:r>
        <w:separator/>
      </w:r>
    </w:p>
  </w:endnote>
  <w:endnote w:type="continuationSeparator" w:id="0">
    <w:p w:rsidR="006410BE" w:rsidRDefault="006410B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C9" w:rsidRDefault="00651B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9382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9382A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C9" w:rsidRDefault="00651B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BE" w:rsidRDefault="006410BE" w:rsidP="00E26E3A">
      <w:pPr>
        <w:spacing w:line="240" w:lineRule="auto"/>
      </w:pPr>
      <w:r>
        <w:separator/>
      </w:r>
    </w:p>
  </w:footnote>
  <w:footnote w:type="continuationSeparator" w:id="0">
    <w:p w:rsidR="006410BE" w:rsidRDefault="006410B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C9" w:rsidRDefault="00651B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6C1031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FF2529A" wp14:editId="0E57EA7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5DC99457" wp14:editId="194CBCA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FEE0D7D" wp14:editId="5A883E7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6C1031">
      <w:rPr>
        <w:rFonts w:asciiTheme="minorHAnsi" w:hAnsiTheme="minorHAnsi"/>
        <w:color w:val="002776"/>
        <w:lang w:val="cs-CZ"/>
      </w:rPr>
      <w:t>17</w:t>
    </w:r>
  </w:p>
  <w:p w:rsidR="001F741B" w:rsidRPr="00651BC9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  <w:r w:rsidR="00651BC9">
      <w:rPr>
        <w:rFonts w:asciiTheme="minorHAnsi" w:hAnsiTheme="minorHAnsi"/>
        <w:b/>
        <w:lang w:val="cs-CZ"/>
      </w:rPr>
      <w:t xml:space="preserve">                                                                     partner – Hrádek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C9" w:rsidRDefault="00651B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382A"/>
    <w:rsid w:val="00397DAA"/>
    <w:rsid w:val="003A426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171B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10BE"/>
    <w:rsid w:val="00643DB8"/>
    <w:rsid w:val="00651BC9"/>
    <w:rsid w:val="00662F3C"/>
    <w:rsid w:val="00670C9A"/>
    <w:rsid w:val="00670CE4"/>
    <w:rsid w:val="00692320"/>
    <w:rsid w:val="00694A35"/>
    <w:rsid w:val="006A3A6B"/>
    <w:rsid w:val="006B5BA1"/>
    <w:rsid w:val="006C103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1B8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751B"/>
    <w:rsid w:val="00F34036"/>
    <w:rsid w:val="00F352BC"/>
    <w:rsid w:val="00F36F91"/>
    <w:rsid w:val="00F432E7"/>
    <w:rsid w:val="00F476DD"/>
    <w:rsid w:val="00F57CA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A5FC-BDE8-48AB-88EE-BF2E94D7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3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2017-04-19T07:56:00Z</cp:lastPrinted>
  <dcterms:created xsi:type="dcterms:W3CDTF">2016-11-04T13:26:00Z</dcterms:created>
  <dcterms:modified xsi:type="dcterms:W3CDTF">2017-04-19T07:58:00Z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