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AB0A26">
        <w:t>Ing. Hana Janowská</w:t>
      </w:r>
      <w:r w:rsidRPr="00093824">
        <w:t xml:space="preserve"> tímto zmocňuje </w:t>
      </w:r>
      <w:r w:rsidR="00AB0A26" w:rsidRPr="00AB0A26">
        <w:rPr>
          <w:b/>
        </w:rPr>
        <w:t>Obec Hrádek, IČ: 005 35 958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kolkových známek</w:t>
      </w:r>
      <w:r w:rsidR="00AB6B51"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dálničních kupónů</w:t>
      </w:r>
      <w:r w:rsidR="00AB6B51">
        <w:t>.</w:t>
      </w:r>
    </w:p>
    <w:p w:rsidR="00423722" w:rsidRDefault="00423722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tisku</w:t>
      </w:r>
      <w:r w:rsidR="00AB6B51"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FORTUNA s.r.</w:t>
      </w:r>
      <w:r w:rsidR="00423722" w:rsidRPr="00A11808">
        <w:rPr>
          <w:bCs/>
          <w:sz w:val="24"/>
          <w:szCs w:val="24"/>
        </w:rPr>
        <w:t>o.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lastRenderedPageBreak/>
        <w:t xml:space="preserve">Zmocněnec je oprávněn vykonávat veškeré výše uvedené činnosti výhradně v provozovně </w:t>
      </w:r>
      <w:r w:rsidRPr="00AB0A26">
        <w:rPr>
          <w:b/>
        </w:rPr>
        <w:t xml:space="preserve">Partner </w:t>
      </w:r>
      <w:r w:rsidR="00AB0A26" w:rsidRPr="00AB0A26">
        <w:rPr>
          <w:b/>
        </w:rPr>
        <w:t>739 97 Hrádek</w:t>
      </w:r>
      <w:r w:rsidR="00AB0A26">
        <w:t xml:space="preserve"> </w:t>
      </w:r>
      <w:r>
        <w:t>umístěné v</w:t>
      </w:r>
      <w:r w:rsidR="00AB0A26">
        <w:t> </w:t>
      </w:r>
      <w:r w:rsidR="00AB0A26" w:rsidRPr="00AB0A26">
        <w:rPr>
          <w:b/>
        </w:rPr>
        <w:t xml:space="preserve">Hrádku </w:t>
      </w:r>
      <w:proofErr w:type="gramStart"/>
      <w:r w:rsidR="00AB0A26" w:rsidRPr="00AB0A26">
        <w:rPr>
          <w:b/>
        </w:rPr>
        <w:t>č.p.</w:t>
      </w:r>
      <w:proofErr w:type="gramEnd"/>
      <w:r w:rsidR="00AB0A26" w:rsidRPr="00AB0A26">
        <w:rPr>
          <w:b/>
        </w:rPr>
        <w:t xml:space="preserve"> 352, 739 97 Hrádek</w:t>
      </w:r>
      <w:r w:rsidR="00AB0A26">
        <w:t>.</w:t>
      </w:r>
      <w:r>
        <w:t xml:space="preserve">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>V</w:t>
      </w:r>
      <w:r w:rsidR="00AB0A26">
        <w:t xml:space="preserve"> Ostravě </w:t>
      </w:r>
      <w:r w:rsidRPr="00093824">
        <w:t>dne</w:t>
      </w:r>
      <w:r w:rsidR="005840FF">
        <w:t xml:space="preserve"> </w:t>
      </w:r>
      <w:r w:rsidR="000A74FE">
        <w:t>18</w:t>
      </w:r>
      <w:r w:rsidR="00AB0A26">
        <w:t>. 04.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AB0A26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AB0A26">
        <w:rPr>
          <w:rFonts w:ascii="Times New Roman" w:hAnsi="Times New Roman"/>
          <w:sz w:val="22"/>
          <w:szCs w:val="22"/>
        </w:rPr>
        <w:t xml:space="preserve">Ředitelka Pobočkové sítě Severní Morava </w:t>
      </w:r>
    </w:p>
    <w:p w:rsidR="00AB0A26" w:rsidRDefault="00AB0A26" w:rsidP="00046655"/>
    <w:p w:rsidR="00AB0A26" w:rsidRDefault="00AB0A26" w:rsidP="00046655"/>
    <w:p w:rsidR="00AB0A26" w:rsidRDefault="00AB0A26" w:rsidP="00046655"/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Default="00AB0A26" w:rsidP="00046655"/>
    <w:p w:rsidR="00AB0A26" w:rsidRPr="00093824" w:rsidRDefault="00AB0A26" w:rsidP="00046655"/>
    <w:p w:rsidR="00046655" w:rsidRPr="00093824" w:rsidRDefault="00046655" w:rsidP="00046655">
      <w:r w:rsidRPr="00093824">
        <w:t>V</w:t>
      </w:r>
      <w:r w:rsidR="00AB0A26">
        <w:t xml:space="preserve"> Hrádek </w:t>
      </w:r>
      <w:r w:rsidRPr="00093824">
        <w:t>dne</w:t>
      </w:r>
      <w:r w:rsidR="00AB0A26">
        <w:t xml:space="preserve"> </w:t>
      </w:r>
      <w:r w:rsidR="00A90D3F">
        <w:t>2.5.2017</w:t>
      </w:r>
      <w:bookmarkStart w:id="0" w:name="_GoBack"/>
      <w:bookmarkEnd w:id="0"/>
    </w:p>
    <w:p w:rsidR="00AB0A26" w:rsidRDefault="00AB0A26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AB0A26">
        <w:rPr>
          <w:rFonts w:ascii="Times New Roman" w:hAnsi="Times New Roman"/>
          <w:i/>
          <w:iCs/>
          <w:sz w:val="22"/>
          <w:szCs w:val="22"/>
        </w:rPr>
        <w:t xml:space="preserve">Pan Robert </w:t>
      </w:r>
      <w:proofErr w:type="spellStart"/>
      <w:r w:rsidR="00AB0A26">
        <w:rPr>
          <w:rFonts w:ascii="Times New Roman" w:hAnsi="Times New Roman"/>
          <w:i/>
          <w:iCs/>
          <w:sz w:val="22"/>
          <w:szCs w:val="22"/>
        </w:rPr>
        <w:t>Borski</w:t>
      </w:r>
      <w:proofErr w:type="spellEnd"/>
      <w:r w:rsidR="00AB0A2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AB0A26">
        <w:rPr>
          <w:rFonts w:ascii="Times New Roman" w:hAnsi="Times New Roman"/>
          <w:sz w:val="22"/>
          <w:szCs w:val="22"/>
        </w:rPr>
        <w:t xml:space="preserve">Starosta obce Hrádek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4A" w:rsidRDefault="00592B4A" w:rsidP="00E26E3A">
      <w:pPr>
        <w:spacing w:line="240" w:lineRule="auto"/>
      </w:pPr>
      <w:r>
        <w:separator/>
      </w:r>
    </w:p>
  </w:endnote>
  <w:endnote w:type="continuationSeparator" w:id="0">
    <w:p w:rsidR="00592B4A" w:rsidRDefault="00592B4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90D3F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90D3F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4A" w:rsidRDefault="00592B4A" w:rsidP="00E26E3A">
      <w:pPr>
        <w:spacing w:line="240" w:lineRule="auto"/>
      </w:pPr>
      <w:r>
        <w:separator/>
      </w:r>
    </w:p>
  </w:footnote>
  <w:footnote w:type="continuationSeparator" w:id="0">
    <w:p w:rsidR="00592B4A" w:rsidRDefault="00592B4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2BE6207" wp14:editId="7CC3621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E97B585" wp14:editId="4D1B982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6A87B6A" wp14:editId="78935F4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AB0A26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</w:t>
    </w:r>
    <w:proofErr w:type="gramStart"/>
    <w:r w:rsidR="00046655" w:rsidRPr="00E253F5">
      <w:rPr>
        <w:b/>
        <w:color w:val="002776"/>
      </w:rPr>
      <w:t>moc</w:t>
    </w:r>
    <w:r w:rsidR="00AB0A26">
      <w:rPr>
        <w:b/>
        <w:color w:val="002776"/>
        <w:lang w:val="cs-CZ"/>
      </w:rPr>
      <w:t xml:space="preserve">                                                                          partner</w:t>
    </w:r>
    <w:proofErr w:type="gramEnd"/>
    <w:r w:rsidR="00AB0A26">
      <w:rPr>
        <w:b/>
        <w:color w:val="002776"/>
        <w:lang w:val="cs-CZ"/>
      </w:rPr>
      <w:t xml:space="preserve"> – Hrádek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A74F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840FF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0D3F"/>
    <w:rsid w:val="00AA1110"/>
    <w:rsid w:val="00AA15E2"/>
    <w:rsid w:val="00AA50FB"/>
    <w:rsid w:val="00AB0A26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2017-04-19T08:54:00Z</cp:lastPrinted>
  <dcterms:created xsi:type="dcterms:W3CDTF">2016-10-19T08:22:00Z</dcterms:created>
  <dcterms:modified xsi:type="dcterms:W3CDTF">2017-07-26T07:19:00Z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