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22" w:rsidRDefault="00867D22">
      <w:pPr>
        <w:pStyle w:val="Row2"/>
      </w:pPr>
    </w:p>
    <w:p w:rsidR="00867D22" w:rsidRDefault="00B2783F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67D22" w:rsidRDefault="00B2783F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OB8424-350</w:t>
      </w:r>
    </w:p>
    <w:p w:rsidR="00867D22" w:rsidRDefault="00B2783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867D22" w:rsidRDefault="00B2783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26284391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CZ26284391</w:t>
      </w:r>
    </w:p>
    <w:p w:rsidR="00867D22" w:rsidRDefault="00B2783F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67D22" w:rsidRDefault="00B2783F">
      <w:pPr>
        <w:pStyle w:val="Row7"/>
      </w:pPr>
      <w:r>
        <w:tab/>
      </w:r>
      <w:r>
        <w:rPr>
          <w:rStyle w:val="Text4"/>
        </w:rPr>
        <w:t>118 00 Praha 1</w:t>
      </w:r>
    </w:p>
    <w:p w:rsidR="00867D22" w:rsidRDefault="00B2783F">
      <w:pPr>
        <w:pStyle w:val="Row8"/>
      </w:pPr>
      <w:r>
        <w:tab/>
      </w:r>
      <w:r>
        <w:rPr>
          <w:rStyle w:val="Text5"/>
        </w:rPr>
        <w:t>Národní vinařské centrum, o.p.s.</w:t>
      </w:r>
    </w:p>
    <w:p w:rsidR="00867D22" w:rsidRDefault="00B2783F">
      <w:pPr>
        <w:pStyle w:val="Row9"/>
      </w:pPr>
      <w:r>
        <w:tab/>
      </w:r>
    </w:p>
    <w:p w:rsidR="00867D22" w:rsidRDefault="00B2783F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0pt;height:12pt;z-index:251650560;mso-wrap-style:tight;mso-position-vertical-relative:line" stroked="f">
            <v:fill opacity="0" o:opacity2="100"/>
            <v:textbox inset="0,0,0,0">
              <w:txbxContent>
                <w:p w:rsidR="00867D22" w:rsidRDefault="00B2783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691 42  Valtice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Sobotní 1029</w:t>
      </w:r>
    </w:p>
    <w:p w:rsidR="00867D22" w:rsidRDefault="00B2783F">
      <w:pPr>
        <w:pStyle w:val="Row11"/>
      </w:pPr>
      <w:r>
        <w:tab/>
      </w:r>
      <w:r>
        <w:rPr>
          <w:rStyle w:val="Text5"/>
        </w:rPr>
        <w:t>Česká republika</w:t>
      </w:r>
    </w:p>
    <w:p w:rsidR="00867D22" w:rsidRDefault="00867D22">
      <w:pPr>
        <w:pStyle w:val="Row2"/>
      </w:pPr>
    </w:p>
    <w:p w:rsidR="00867D22" w:rsidRDefault="00867D22">
      <w:pPr>
        <w:pStyle w:val="Row2"/>
      </w:pPr>
    </w:p>
    <w:p w:rsidR="00867D22" w:rsidRDefault="00867D22">
      <w:pPr>
        <w:pStyle w:val="Row2"/>
      </w:pPr>
    </w:p>
    <w:p w:rsidR="00867D22" w:rsidRDefault="00867D22">
      <w:pPr>
        <w:pStyle w:val="Row2"/>
      </w:pPr>
    </w:p>
    <w:p w:rsidR="00867D22" w:rsidRDefault="00B2783F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67D22" w:rsidRDefault="00B2783F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2286052024</w:t>
      </w:r>
    </w:p>
    <w:p w:rsidR="00867D22" w:rsidRDefault="00B2783F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23.10.2024</w:t>
      </w:r>
    </w:p>
    <w:p w:rsidR="00867D22" w:rsidRDefault="00B2783F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67D22" w:rsidRDefault="00B2783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67D22" w:rsidRDefault="00B2783F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63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63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867D22" w:rsidRDefault="00B2783F">
      <w:pPr>
        <w:pStyle w:val="Row7"/>
      </w:pPr>
      <w:r>
        <w:tab/>
      </w:r>
      <w:r>
        <w:rPr>
          <w:rStyle w:val="Text4"/>
        </w:rPr>
        <w:t>Objednáváme u Vás víno dle vlastního výběru a vaší cenové nabídky.</w:t>
      </w:r>
    </w:p>
    <w:p w:rsidR="00867D22" w:rsidRDefault="00B2783F">
      <w:pPr>
        <w:pStyle w:val="Row7"/>
      </w:pPr>
      <w:r>
        <w:tab/>
      </w:r>
    </w:p>
    <w:p w:rsidR="00867D22" w:rsidRDefault="00B2783F">
      <w:pPr>
        <w:pStyle w:val="Row7"/>
      </w:pPr>
      <w:r>
        <w:tab/>
      </w:r>
      <w:r>
        <w:rPr>
          <w:rStyle w:val="Text4"/>
        </w:rPr>
        <w:t>Celková částka činí 113.388,- Kč včetně DPH.</w:t>
      </w:r>
    </w:p>
    <w:p w:rsidR="00867D22" w:rsidRDefault="00B2783F">
      <w:pPr>
        <w:pStyle w:val="Row7"/>
      </w:pPr>
      <w:r>
        <w:tab/>
      </w:r>
    </w:p>
    <w:p w:rsidR="00867D22" w:rsidRDefault="00B2783F">
      <w:pPr>
        <w:pStyle w:val="Row7"/>
      </w:pPr>
      <w:r>
        <w:tab/>
      </w:r>
      <w:r>
        <w:rPr>
          <w:rStyle w:val="Text4"/>
        </w:rPr>
        <w:t>Děkujeme za spolupráci.</w:t>
      </w:r>
    </w:p>
    <w:p w:rsidR="00867D22" w:rsidRDefault="00B2783F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67D22" w:rsidRDefault="00B2783F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Národní vinařské centrum o.p.s. - objednávka vína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93 709.09</w:t>
      </w:r>
      <w:r>
        <w:tab/>
      </w:r>
      <w:r>
        <w:rPr>
          <w:rStyle w:val="Text4"/>
        </w:rPr>
        <w:t>19 678.91</w:t>
      </w:r>
      <w:r>
        <w:tab/>
      </w:r>
      <w:r>
        <w:rPr>
          <w:rStyle w:val="Text4"/>
        </w:rPr>
        <w:t>113 388.00</w:t>
      </w:r>
    </w:p>
    <w:p w:rsidR="00867D22" w:rsidRDefault="00B2783F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93 709.09</w:t>
      </w:r>
      <w:r>
        <w:tab/>
      </w:r>
      <w:r>
        <w:rPr>
          <w:rStyle w:val="Text4"/>
        </w:rPr>
        <w:t>19 678.91</w:t>
      </w:r>
      <w:r>
        <w:tab/>
      </w:r>
      <w:r>
        <w:rPr>
          <w:rStyle w:val="Text4"/>
        </w:rPr>
        <w:t>113 388.00</w:t>
      </w:r>
    </w:p>
    <w:p w:rsidR="00867D22" w:rsidRDefault="00867D22">
      <w:pPr>
        <w:pStyle w:val="Row2"/>
      </w:pPr>
    </w:p>
    <w:p w:rsidR="00867D22" w:rsidRDefault="00B2783F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867D22" w:rsidRDefault="00B2783F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867D22" w:rsidRDefault="00867D22">
      <w:pPr>
        <w:pStyle w:val="Row2"/>
      </w:pPr>
    </w:p>
    <w:p w:rsidR="00867D22" w:rsidRDefault="00867D22">
      <w:pPr>
        <w:pStyle w:val="Row2"/>
      </w:pPr>
    </w:p>
    <w:p w:rsidR="00867D22" w:rsidRDefault="00867D22">
      <w:pPr>
        <w:pStyle w:val="Row2"/>
      </w:pPr>
    </w:p>
    <w:p w:rsidR="00867D22" w:rsidRDefault="00B2783F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</w:t>
      </w:r>
      <w:r>
        <w:rPr>
          <w:rStyle w:val="Text3"/>
        </w:rPr>
        <w:t>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7D22" w:rsidRDefault="00B2783F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867D22" w:rsidRDefault="00B2783F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67D22" w:rsidRDefault="00B2783F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67D22" w:rsidRDefault="00B2783F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7D22" w:rsidRDefault="00B2783F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867D22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783F">
      <w:pPr>
        <w:spacing w:after="0" w:line="240" w:lineRule="auto"/>
      </w:pPr>
      <w:r>
        <w:separator/>
      </w:r>
    </w:p>
  </w:endnote>
  <w:endnote w:type="continuationSeparator" w:id="0">
    <w:p w:rsidR="00000000" w:rsidRDefault="00B2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2" w:rsidRDefault="00B2783F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OB8424-350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67D22" w:rsidRDefault="00867D2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783F">
      <w:pPr>
        <w:spacing w:after="0" w:line="240" w:lineRule="auto"/>
      </w:pPr>
      <w:r>
        <w:separator/>
      </w:r>
    </w:p>
  </w:footnote>
  <w:footnote w:type="continuationSeparator" w:id="0">
    <w:p w:rsidR="00000000" w:rsidRDefault="00B2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2" w:rsidRDefault="00867D2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25C38"/>
    <w:rsid w:val="00867D22"/>
    <w:rsid w:val="009107EA"/>
    <w:rsid w:val="00B2783F"/>
    <w:rsid w:val="00D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45218EC1.dotm</Template>
  <TotalTime>4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4</cp:revision>
  <cp:lastPrinted>2024-10-30T15:13:00Z</cp:lastPrinted>
  <dcterms:created xsi:type="dcterms:W3CDTF">2024-10-30T15:12:00Z</dcterms:created>
  <dcterms:modified xsi:type="dcterms:W3CDTF">2024-10-30T15:13:00Z</dcterms:modified>
  <cp:category/>
</cp:coreProperties>
</file>