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FB7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1BE9B29" w14:textId="6EBE4232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604331">
        <w:rPr>
          <w:b/>
          <w:noProof/>
          <w:sz w:val="28"/>
        </w:rPr>
        <w:t>201/1/24/1303</w:t>
      </w:r>
    </w:p>
    <w:p w14:paraId="58533DB3" w14:textId="77777777" w:rsidR="00B8387D" w:rsidRDefault="00B8387D"/>
    <w:p w14:paraId="30B92EED" w14:textId="77777777" w:rsidR="00B8387D" w:rsidRDefault="00B8387D"/>
    <w:p w14:paraId="4B49FBBC" w14:textId="694637D0" w:rsidR="00B8387D" w:rsidRPr="00604331" w:rsidRDefault="00604331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331">
        <w:rPr>
          <w:b/>
          <w:bCs/>
          <w:sz w:val="32"/>
          <w:szCs w:val="32"/>
        </w:rPr>
        <w:t>Data</w:t>
      </w:r>
      <w:r>
        <w:rPr>
          <w:b/>
          <w:bCs/>
          <w:sz w:val="32"/>
          <w:szCs w:val="32"/>
        </w:rPr>
        <w:t xml:space="preserve"> </w:t>
      </w:r>
      <w:r w:rsidRPr="00604331">
        <w:rPr>
          <w:b/>
          <w:bCs/>
          <w:sz w:val="32"/>
          <w:szCs w:val="32"/>
        </w:rPr>
        <w:t>Protection Delivery Center, s.r.o.</w:t>
      </w:r>
    </w:p>
    <w:p w14:paraId="6BF7B210" w14:textId="6A82F183" w:rsidR="00604331" w:rsidRPr="00604331" w:rsidRDefault="00604331">
      <w:pPr>
        <w:rPr>
          <w:b/>
          <w:bCs/>
          <w:sz w:val="32"/>
          <w:szCs w:val="32"/>
        </w:rPr>
      </w:pP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  <w:t>Rybkova 1016</w:t>
      </w:r>
    </w:p>
    <w:p w14:paraId="20977D58" w14:textId="3C782C3F" w:rsidR="00604331" w:rsidRPr="00604331" w:rsidRDefault="00604331">
      <w:pPr>
        <w:rPr>
          <w:b/>
          <w:bCs/>
          <w:sz w:val="32"/>
          <w:szCs w:val="32"/>
        </w:rPr>
      </w:pP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</w:r>
      <w:r w:rsidRPr="00604331">
        <w:rPr>
          <w:b/>
          <w:bCs/>
          <w:sz w:val="32"/>
          <w:szCs w:val="32"/>
        </w:rPr>
        <w:tab/>
        <w:t>602 00  Brno</w:t>
      </w:r>
    </w:p>
    <w:p w14:paraId="704B39A1" w14:textId="77777777" w:rsidR="00B8387D" w:rsidRDefault="00B8387D"/>
    <w:p w14:paraId="10EEC9A1" w14:textId="77777777" w:rsidR="00B8387D" w:rsidRDefault="00B8387D"/>
    <w:p w14:paraId="33B9EDF2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EEA2930" w14:textId="7DC71D43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604331">
        <w:rPr>
          <w:b/>
          <w:noProof/>
          <w:sz w:val="24"/>
        </w:rPr>
        <w:t>03064247</w:t>
      </w:r>
      <w:r>
        <w:rPr>
          <w:sz w:val="24"/>
        </w:rPr>
        <w:t xml:space="preserve"> , DIČ: </w:t>
      </w:r>
      <w:r w:rsidR="00604331">
        <w:rPr>
          <w:b/>
          <w:noProof/>
          <w:sz w:val="24"/>
        </w:rPr>
        <w:t>CZ03064247</w:t>
      </w:r>
    </w:p>
    <w:p w14:paraId="0D5C2947" w14:textId="1393EC81" w:rsidR="00B8387D" w:rsidRDefault="00604331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3F79DE" wp14:editId="45E8EB3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E7A1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3A8409E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24BFBAA0" w14:textId="77777777" w:rsidR="00604331" w:rsidRDefault="00604331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VMware vSphere Standard 8 - 48 Core, 3 roky</w:t>
      </w:r>
    </w:p>
    <w:p w14:paraId="08C3AD3E" w14:textId="3D313B61" w:rsidR="008A19A5" w:rsidRDefault="008A19A5" w:rsidP="009D161D">
      <w:pPr>
        <w:outlineLvl w:val="0"/>
        <w:rPr>
          <w:rFonts w:ascii="Courier New" w:hAnsi="Courier New"/>
          <w:sz w:val="24"/>
          <w:u w:val="dotted"/>
        </w:rPr>
      </w:pPr>
    </w:p>
    <w:p w14:paraId="55D9CDB5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06C583F2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1FB57CB6" w14:textId="1B5DCACD" w:rsidR="009D161D" w:rsidRPr="008A19A5" w:rsidRDefault="00604331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1.Nákup nových licencí VMware vSphere Standard 8 - 48 Core, 3 roky</w:t>
            </w:r>
          </w:p>
          <w:p w14:paraId="107E116F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4F6F9575" w14:textId="604D8A87" w:rsidR="009D161D" w:rsidRPr="008A19A5" w:rsidRDefault="00604331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205 000,00</w:t>
            </w:r>
          </w:p>
        </w:tc>
      </w:tr>
      <w:tr w:rsidR="008A19A5" w:rsidRPr="008A19A5" w14:paraId="0FAD44BA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6263979B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21BBF418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2900DF1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2B73AC7F" w14:textId="35499B99" w:rsidR="00D9348B" w:rsidRPr="008A19A5" w:rsidRDefault="00604331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205 000,00</w:t>
            </w:r>
          </w:p>
        </w:tc>
      </w:tr>
      <w:tr w:rsidR="008A19A5" w:rsidRPr="008A19A5" w14:paraId="3D3059ED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05325D14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78298302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93CD26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20321A86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22B0DA22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02F6AB5F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C191FE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EA745A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0F7EACD1" w14:textId="54204311" w:rsidR="00D9348B" w:rsidRPr="008A19A5" w:rsidRDefault="00604331">
            <w:pPr>
              <w:rPr>
                <w:sz w:val="24"/>
              </w:rPr>
            </w:pPr>
            <w:r>
              <w:rPr>
                <w:sz w:val="24"/>
              </w:rPr>
              <w:t>xxxxxxxxxxxx</w:t>
            </w:r>
            <w:r w:rsidR="00D9348B" w:rsidRPr="008A19A5">
              <w:rPr>
                <w:sz w:val="24"/>
              </w:rPr>
              <w:t xml:space="preserve">, tel: </w:t>
            </w:r>
            <w:r>
              <w:rPr>
                <w:sz w:val="24"/>
              </w:rPr>
              <w:t>xxxxxxxxxxxxxx</w:t>
            </w:r>
          </w:p>
          <w:p w14:paraId="09B874D1" w14:textId="77777777" w:rsidR="00D9348B" w:rsidRPr="008A19A5" w:rsidRDefault="00D9348B">
            <w:pPr>
              <w:rPr>
                <w:sz w:val="24"/>
              </w:rPr>
            </w:pPr>
          </w:p>
          <w:p w14:paraId="046633D2" w14:textId="77777777" w:rsidR="00D9348B" w:rsidRPr="008A19A5" w:rsidRDefault="00D9348B">
            <w:pPr>
              <w:rPr>
                <w:sz w:val="24"/>
              </w:rPr>
            </w:pPr>
          </w:p>
          <w:p w14:paraId="5FDEB41D" w14:textId="77777777" w:rsidR="00D9348B" w:rsidRPr="008A19A5" w:rsidRDefault="00D9348B">
            <w:pPr>
              <w:rPr>
                <w:sz w:val="24"/>
              </w:rPr>
            </w:pPr>
          </w:p>
          <w:p w14:paraId="7DB0988B" w14:textId="77777777" w:rsidR="00D9348B" w:rsidRPr="008A19A5" w:rsidRDefault="00D9348B">
            <w:pPr>
              <w:rPr>
                <w:sz w:val="24"/>
              </w:rPr>
            </w:pPr>
          </w:p>
          <w:p w14:paraId="7AD90ECB" w14:textId="77777777" w:rsidR="00D9348B" w:rsidRPr="008A19A5" w:rsidRDefault="00D9348B">
            <w:pPr>
              <w:rPr>
                <w:sz w:val="24"/>
              </w:rPr>
            </w:pPr>
          </w:p>
          <w:p w14:paraId="74197D26" w14:textId="77777777" w:rsidR="00D9348B" w:rsidRPr="008A19A5" w:rsidRDefault="00D9348B">
            <w:pPr>
              <w:rPr>
                <w:sz w:val="24"/>
              </w:rPr>
            </w:pPr>
          </w:p>
          <w:p w14:paraId="10E3214E" w14:textId="77777777" w:rsidR="00D9348B" w:rsidRPr="008A19A5" w:rsidRDefault="00D9348B">
            <w:pPr>
              <w:rPr>
                <w:sz w:val="24"/>
              </w:rPr>
            </w:pPr>
          </w:p>
          <w:p w14:paraId="7481629B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2AEF02C9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75AD0DB6" w14:textId="7A56E8E7" w:rsidR="00D9348B" w:rsidRPr="008A19A5" w:rsidRDefault="006043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332E63" wp14:editId="090E080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6047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0AF3E446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890D4C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29CFFB78" w14:textId="7107D20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604331">
              <w:rPr>
                <w:sz w:val="24"/>
              </w:rPr>
              <w:t>xxxxxxxxxxxxxxxxxxxxxxxx</w:t>
            </w:r>
          </w:p>
        </w:tc>
      </w:tr>
      <w:tr w:rsidR="008A19A5" w:rsidRPr="008A19A5" w14:paraId="71B5EC20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2E4AAAD8" w14:textId="41BD0B0D" w:rsidR="00D9348B" w:rsidRPr="008A19A5" w:rsidRDefault="00604331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78765CD" wp14:editId="4B9C2ED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912B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0188E170" w14:textId="61A936E7" w:rsidR="00D9348B" w:rsidRPr="008A19A5" w:rsidRDefault="00604331">
            <w:pPr>
              <w:rPr>
                <w:sz w:val="24"/>
              </w:rPr>
            </w:pPr>
            <w:r>
              <w:rPr>
                <w:noProof/>
                <w:sz w:val="24"/>
              </w:rPr>
              <w:t>29. 10. 2024</w:t>
            </w:r>
          </w:p>
        </w:tc>
        <w:tc>
          <w:tcPr>
            <w:tcW w:w="1417" w:type="dxa"/>
            <w:shd w:val="clear" w:color="auto" w:fill="auto"/>
          </w:tcPr>
          <w:p w14:paraId="7B3D254E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73CD1433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1D8CDF7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4064AFB8" w14:textId="75BFD668" w:rsidR="00D9348B" w:rsidRPr="008A19A5" w:rsidRDefault="00604331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xxxxxxxxxxxxxxxx</w:t>
            </w:r>
          </w:p>
        </w:tc>
      </w:tr>
    </w:tbl>
    <w:p w14:paraId="6B306FFF" w14:textId="2E9E23E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604331">
        <w:rPr>
          <w:b/>
          <w:noProof/>
          <w:sz w:val="24"/>
        </w:rPr>
        <w:t>31. 10. 2024</w:t>
      </w:r>
      <w:r w:rsidR="00A60CBF">
        <w:rPr>
          <w:b/>
          <w:sz w:val="24"/>
        </w:rPr>
        <w:t xml:space="preserve"> </w:t>
      </w:r>
    </w:p>
    <w:p w14:paraId="3C458AE3" w14:textId="6C557EF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04331">
        <w:rPr>
          <w:b/>
          <w:noProof/>
          <w:sz w:val="24"/>
        </w:rPr>
        <w:t>30. 10. 2024</w:t>
      </w:r>
    </w:p>
    <w:p w14:paraId="52EE0D0A" w14:textId="6DE50A3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04331">
        <w:rPr>
          <w:b/>
          <w:noProof/>
          <w:sz w:val="24"/>
        </w:rPr>
        <w:t>Ústav zemědělské ekonomiky a informací</w:t>
      </w:r>
    </w:p>
    <w:p w14:paraId="11772C07" w14:textId="38291BF6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604331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604331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3E0B188" w14:textId="6C38D984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04331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04331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604331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604331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604331">
        <w:rPr>
          <w:noProof/>
          <w:sz w:val="24"/>
        </w:rPr>
        <w:t>120 00</w:t>
      </w:r>
    </w:p>
    <w:p w14:paraId="7E076F97" w14:textId="52D87143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604331">
        <w:rPr>
          <w:b/>
          <w:noProof/>
          <w:sz w:val="24"/>
        </w:rPr>
        <w:t>Ústav zemědělské ekonomiky a informací</w:t>
      </w:r>
      <w:r>
        <w:rPr>
          <w:b/>
          <w:sz w:val="24"/>
        </w:rPr>
        <w:t xml:space="preserve"> </w:t>
      </w:r>
    </w:p>
    <w:p w14:paraId="02D7F364" w14:textId="56F937EA" w:rsidR="00922AB9" w:rsidRDefault="00922AB9" w:rsidP="00604331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604331">
        <w:rPr>
          <w:noProof/>
          <w:sz w:val="24"/>
        </w:rPr>
        <w:t>1303, Bc. Petr Chorváth, 30.10.2024</w:t>
      </w:r>
    </w:p>
    <w:p w14:paraId="31A0EA11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5406480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75B23373" w14:textId="3A11AAF6" w:rsidR="00063C3F" w:rsidRPr="00604331" w:rsidRDefault="00063C3F" w:rsidP="00604331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  <w:r>
        <w:rPr>
          <w:sz w:val="24"/>
        </w:rPr>
        <w:t xml:space="preserve">                                                                       </w:t>
      </w:r>
      <w:r w:rsidR="00B66779">
        <w:rPr>
          <w:sz w:val="24"/>
        </w:rPr>
        <w:t>30.10.2024, Ing. Petr Klabeneš</w:t>
      </w:r>
      <w:r>
        <w:rPr>
          <w:sz w:val="24"/>
        </w:rPr>
        <w:t xml:space="preserve">                                       </w:t>
      </w:r>
      <w:r w:rsidR="00604331">
        <w:rPr>
          <w:sz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14:paraId="506CA695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3ACD" w14:textId="77777777" w:rsidR="007466D5" w:rsidRDefault="007466D5">
      <w:r>
        <w:separator/>
      </w:r>
    </w:p>
  </w:endnote>
  <w:endnote w:type="continuationSeparator" w:id="0">
    <w:p w14:paraId="2EAB65C8" w14:textId="77777777" w:rsidR="007466D5" w:rsidRDefault="0074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C683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9811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05F0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DC57" w14:textId="77777777" w:rsidR="007466D5" w:rsidRDefault="007466D5">
      <w:r>
        <w:separator/>
      </w:r>
    </w:p>
  </w:footnote>
  <w:footnote w:type="continuationSeparator" w:id="0">
    <w:p w14:paraId="2DAF9772" w14:textId="77777777" w:rsidR="007466D5" w:rsidRDefault="0074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FDDF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7E5B4C17" w14:textId="77777777" w:rsidTr="00AB7DE3">
      <w:tc>
        <w:tcPr>
          <w:tcW w:w="4642" w:type="dxa"/>
          <w:shd w:val="clear" w:color="auto" w:fill="auto"/>
        </w:tcPr>
        <w:p w14:paraId="0B1EB4A6" w14:textId="744A04D1" w:rsidR="00DF2CCE" w:rsidRPr="00102871" w:rsidRDefault="00604331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292E4934" wp14:editId="5661781E">
                <wp:extent cx="2804160" cy="457200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34050D10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40D2E09A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74FF39DA" w14:textId="77777777" w:rsidR="00DF2CCE" w:rsidRPr="00503C7F" w:rsidRDefault="007466D5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0F82FDC7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2E69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31"/>
    <w:rsid w:val="00030FF5"/>
    <w:rsid w:val="00063C3F"/>
    <w:rsid w:val="000814DF"/>
    <w:rsid w:val="000A1E17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B5E05"/>
    <w:rsid w:val="00475DFB"/>
    <w:rsid w:val="00543E7B"/>
    <w:rsid w:val="00557646"/>
    <w:rsid w:val="005B5022"/>
    <w:rsid w:val="00604331"/>
    <w:rsid w:val="00622316"/>
    <w:rsid w:val="00634693"/>
    <w:rsid w:val="00654155"/>
    <w:rsid w:val="006B5D62"/>
    <w:rsid w:val="006C40A5"/>
    <w:rsid w:val="007002CE"/>
    <w:rsid w:val="0070062E"/>
    <w:rsid w:val="007210AC"/>
    <w:rsid w:val="007466D5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6779"/>
    <w:rsid w:val="00B6776F"/>
    <w:rsid w:val="00B8387D"/>
    <w:rsid w:val="00C012FA"/>
    <w:rsid w:val="00C07ABE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817B3"/>
    <w:rsid w:val="00E835F3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86EFE"/>
  <w15:chartTrackingRefBased/>
  <w15:docId w15:val="{8B8DF14B-7C31-4CCA-A442-B5D24317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5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2069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3</cp:revision>
  <cp:lastPrinted>1996-04-30T08:16:00Z</cp:lastPrinted>
  <dcterms:created xsi:type="dcterms:W3CDTF">2024-10-30T11:17:00Z</dcterms:created>
  <dcterms:modified xsi:type="dcterms:W3CDTF">2024-10-30T13:16:00Z</dcterms:modified>
</cp:coreProperties>
</file>