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0C128D" w:rsidRPr="009F5CD8" w:rsidRDefault="000C128D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CD24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Vývoj systému inteligentní interiérové příčky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CD24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699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450"/>
        <w:gridCol w:w="1557"/>
        <w:gridCol w:w="1416"/>
      </w:tblGrid>
      <w:tr w:rsidR="006D4B5B" w:rsidRPr="000B1AAB" w:rsidTr="00BE36B5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450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557" w:type="dxa"/>
          </w:tcPr>
          <w:p w:rsidR="00767809" w:rsidRPr="008C3671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416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782E46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0B1AAB" w:rsidRPr="000B1AAB" w:rsidTr="00BE36B5">
        <w:tc>
          <w:tcPr>
            <w:tcW w:w="1067" w:type="dxa"/>
          </w:tcPr>
          <w:p w:rsidR="00CD2491" w:rsidRDefault="00CD2491" w:rsidP="00FD10D9">
            <w:pPr>
              <w:jc w:val="center"/>
            </w:pPr>
          </w:p>
          <w:p w:rsidR="00CD2491" w:rsidRDefault="00CD2491" w:rsidP="00FD10D9">
            <w:pPr>
              <w:jc w:val="center"/>
            </w:pPr>
          </w:p>
          <w:p w:rsidR="00CD2491" w:rsidRDefault="00CD2491" w:rsidP="00FD10D9">
            <w:pPr>
              <w:jc w:val="center"/>
            </w:pPr>
          </w:p>
          <w:p w:rsidR="00CD2491" w:rsidRDefault="00CD2491" w:rsidP="00FD10D9">
            <w:pPr>
              <w:jc w:val="center"/>
            </w:pPr>
          </w:p>
          <w:p w:rsidR="000B1AAB" w:rsidRPr="008C3671" w:rsidRDefault="00CD2491" w:rsidP="00FD10D9">
            <w:pPr>
              <w:jc w:val="center"/>
            </w:pPr>
            <w:r>
              <w:t>1</w:t>
            </w:r>
          </w:p>
        </w:tc>
        <w:tc>
          <w:tcPr>
            <w:tcW w:w="6450" w:type="dxa"/>
          </w:tcPr>
          <w:p w:rsidR="006C352D" w:rsidRPr="00CD2491" w:rsidRDefault="00CD2491" w:rsidP="000B1AAB">
            <w:pPr>
              <w:rPr>
                <w:b/>
              </w:rPr>
            </w:pPr>
            <w:r w:rsidRPr="00CD2491">
              <w:rPr>
                <w:b/>
              </w:rPr>
              <w:t>Vývoj hliníkového profilového systému interiérové příčky opatřeného veškerým potřebným konstrukčním vybavením</w:t>
            </w:r>
          </w:p>
          <w:p w:rsidR="00CD2491" w:rsidRDefault="00CD2491" w:rsidP="00CD2491">
            <w:r w:rsidRPr="00CD2491">
              <w:rPr>
                <w:b/>
              </w:rPr>
              <w:t>projektování</w:t>
            </w:r>
            <w:r>
              <w:t xml:space="preserve"> – navržení systémového designu a veškeré projekční a konstrukční činnosti včetně 3D modelování a 3D vyhodnocování a optimalizování systému</w:t>
            </w:r>
          </w:p>
          <w:p w:rsidR="00CD2491" w:rsidRDefault="00CD2491" w:rsidP="00CD2491">
            <w:r>
              <w:rPr>
                <w:b/>
              </w:rPr>
              <w:t>realizační</w:t>
            </w:r>
            <w:r>
              <w:t xml:space="preserve"> – definice prototypu příčky, materiálová analýza včetně podkladů po materiálový management</w:t>
            </w:r>
          </w:p>
          <w:p w:rsidR="00CD2491" w:rsidRPr="00CD2491" w:rsidRDefault="00CD2491" w:rsidP="00CD2491">
            <w:r>
              <w:rPr>
                <w:b/>
              </w:rPr>
              <w:t>testování a vyhodnocení</w:t>
            </w:r>
            <w:r>
              <w:t xml:space="preserve"> – základní nutné testy příčky tak, aby byly prokázány předpokládané parametry a vlastnosti použité při návrhu vnitřní příčky</w:t>
            </w:r>
          </w:p>
        </w:tc>
        <w:tc>
          <w:tcPr>
            <w:tcW w:w="1557" w:type="dxa"/>
          </w:tcPr>
          <w:p w:rsidR="00CD2491" w:rsidRDefault="00CD2491" w:rsidP="0067228B">
            <w:pPr>
              <w:jc w:val="center"/>
            </w:pPr>
            <w:r>
              <w:t xml:space="preserve">   </w:t>
            </w:r>
          </w:p>
          <w:p w:rsidR="00CD2491" w:rsidRDefault="00CD2491" w:rsidP="0067228B">
            <w:pPr>
              <w:jc w:val="center"/>
            </w:pPr>
          </w:p>
          <w:p w:rsidR="00CD2491" w:rsidRDefault="00CD2491" w:rsidP="0067228B">
            <w:pPr>
              <w:jc w:val="center"/>
            </w:pPr>
          </w:p>
          <w:p w:rsidR="00CD2491" w:rsidRDefault="00CD2491" w:rsidP="0067228B">
            <w:pPr>
              <w:jc w:val="center"/>
            </w:pPr>
          </w:p>
          <w:p w:rsidR="006E7F35" w:rsidRDefault="00CD2491" w:rsidP="0067228B">
            <w:pPr>
              <w:jc w:val="center"/>
            </w:pPr>
            <w:r>
              <w:t>Nevšímal</w:t>
            </w:r>
          </w:p>
          <w:p w:rsidR="00CD2491" w:rsidRPr="008C3671" w:rsidRDefault="00CD2491" w:rsidP="0067228B">
            <w:pPr>
              <w:jc w:val="center"/>
            </w:pPr>
            <w:r>
              <w:t>ČVUT</w:t>
            </w:r>
          </w:p>
        </w:tc>
        <w:tc>
          <w:tcPr>
            <w:tcW w:w="1416" w:type="dxa"/>
          </w:tcPr>
          <w:p w:rsidR="006C352D" w:rsidRDefault="006C352D" w:rsidP="0067228B">
            <w:pPr>
              <w:ind w:left="-110" w:firstLine="110"/>
              <w:jc w:val="center"/>
            </w:pPr>
          </w:p>
          <w:p w:rsidR="00CD2491" w:rsidRDefault="00CD2491" w:rsidP="0067228B">
            <w:pPr>
              <w:ind w:left="-110" w:firstLine="110"/>
              <w:jc w:val="center"/>
            </w:pPr>
          </w:p>
          <w:p w:rsidR="00CD2491" w:rsidRDefault="00CD2491" w:rsidP="0067228B">
            <w:pPr>
              <w:ind w:left="-110" w:firstLine="110"/>
              <w:jc w:val="center"/>
            </w:pPr>
          </w:p>
          <w:p w:rsidR="00CD2491" w:rsidRDefault="00CD2491" w:rsidP="0067228B">
            <w:pPr>
              <w:ind w:left="-110" w:firstLine="110"/>
              <w:jc w:val="center"/>
            </w:pPr>
          </w:p>
          <w:p w:rsidR="00CD2491" w:rsidRPr="008C3671" w:rsidRDefault="00CD2491" w:rsidP="0067228B">
            <w:pPr>
              <w:ind w:left="-110" w:firstLine="110"/>
              <w:jc w:val="center"/>
            </w:pPr>
            <w:r>
              <w:t>12/2017</w:t>
            </w:r>
          </w:p>
        </w:tc>
      </w:tr>
      <w:tr w:rsidR="007759A5" w:rsidRPr="000B1AAB" w:rsidTr="002E13D1">
        <w:tc>
          <w:tcPr>
            <w:tcW w:w="10490" w:type="dxa"/>
            <w:gridSpan w:val="4"/>
          </w:tcPr>
          <w:p w:rsidR="007759A5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</w:tc>
      </w:tr>
      <w:tr w:rsidR="006C352D" w:rsidRPr="000B1AAB" w:rsidTr="00BE36B5">
        <w:tc>
          <w:tcPr>
            <w:tcW w:w="1067" w:type="dxa"/>
          </w:tcPr>
          <w:p w:rsidR="00CD2491" w:rsidRDefault="00CD2491" w:rsidP="006C352D">
            <w:pPr>
              <w:jc w:val="center"/>
            </w:pPr>
          </w:p>
          <w:p w:rsidR="00CD2491" w:rsidRDefault="00CD2491" w:rsidP="006C352D">
            <w:pPr>
              <w:jc w:val="center"/>
            </w:pPr>
          </w:p>
          <w:p w:rsidR="00CD2491" w:rsidRDefault="00CD2491" w:rsidP="006C352D">
            <w:pPr>
              <w:jc w:val="center"/>
            </w:pPr>
          </w:p>
          <w:p w:rsidR="00CD2491" w:rsidRDefault="00CD2491" w:rsidP="006C352D">
            <w:pPr>
              <w:jc w:val="center"/>
            </w:pPr>
          </w:p>
          <w:p w:rsidR="006C352D" w:rsidRPr="008C3671" w:rsidRDefault="00CD2491" w:rsidP="006C352D">
            <w:pPr>
              <w:jc w:val="center"/>
            </w:pPr>
            <w:r>
              <w:t>2</w:t>
            </w:r>
          </w:p>
        </w:tc>
        <w:tc>
          <w:tcPr>
            <w:tcW w:w="6450" w:type="dxa"/>
          </w:tcPr>
          <w:p w:rsidR="006C352D" w:rsidRDefault="00CD2491" w:rsidP="006C352D">
            <w:pPr>
              <w:rPr>
                <w:b/>
              </w:rPr>
            </w:pPr>
            <w:r>
              <w:rPr>
                <w:b/>
              </w:rPr>
              <w:t>První dílčí úpravy předmětu projektu v návaznosti na výstupy závěrečné hodnotící zprávy z etapy č. 1 projektu</w:t>
            </w:r>
          </w:p>
          <w:p w:rsidR="00CD2491" w:rsidRDefault="00CD2491" w:rsidP="00CD2491">
            <w:r>
              <w:rPr>
                <w:b/>
              </w:rPr>
              <w:t xml:space="preserve">projektování </w:t>
            </w:r>
            <w:r>
              <w:t>– úprava systémového designu a veškeré projekční a konstrukční činnosti v návaznosti na závěry z etapy 1</w:t>
            </w:r>
          </w:p>
          <w:p w:rsidR="00CD2491" w:rsidRDefault="00CD2491" w:rsidP="00CD2491">
            <w:r>
              <w:rPr>
                <w:b/>
              </w:rPr>
              <w:t>realizační</w:t>
            </w:r>
            <w:r>
              <w:t xml:space="preserve"> – optimalizace jednotlivých variant řešení v návaznosti na výsledky např. akustických a mechanických zkoušek z etapy 1</w:t>
            </w:r>
          </w:p>
          <w:p w:rsidR="00CD2491" w:rsidRPr="00CD2491" w:rsidRDefault="00CD2491" w:rsidP="000C128D">
            <w:r>
              <w:rPr>
                <w:b/>
              </w:rPr>
              <w:t>testování a vyhodnocení</w:t>
            </w:r>
            <w:r>
              <w:t xml:space="preserve"> – opětovné testy příčky tak, aby byly prokázány předpokládané parametry a vlastnosti použité při návrhu vnitřní příčky</w:t>
            </w:r>
          </w:p>
        </w:tc>
        <w:tc>
          <w:tcPr>
            <w:tcW w:w="1557" w:type="dxa"/>
          </w:tcPr>
          <w:p w:rsidR="00CD2491" w:rsidRDefault="00CD2491" w:rsidP="00CD2491">
            <w:pPr>
              <w:jc w:val="center"/>
            </w:pPr>
          </w:p>
          <w:p w:rsidR="00CD2491" w:rsidRDefault="00CD2491" w:rsidP="00CD2491">
            <w:pPr>
              <w:jc w:val="center"/>
            </w:pPr>
          </w:p>
          <w:p w:rsidR="00CD2491" w:rsidRDefault="00CD2491" w:rsidP="00CD2491">
            <w:pPr>
              <w:jc w:val="center"/>
            </w:pPr>
          </w:p>
          <w:p w:rsidR="00CD2491" w:rsidRDefault="00CD2491" w:rsidP="00CD2491">
            <w:pPr>
              <w:jc w:val="center"/>
            </w:pPr>
          </w:p>
          <w:p w:rsidR="00CD2491" w:rsidRPr="00CD2491" w:rsidRDefault="00CD2491" w:rsidP="00CD2491">
            <w:pPr>
              <w:jc w:val="center"/>
            </w:pPr>
            <w:r w:rsidRPr="00CD2491">
              <w:t>Nevšímal</w:t>
            </w:r>
          </w:p>
          <w:p w:rsidR="006C352D" w:rsidRPr="008C3671" w:rsidRDefault="00CD2491" w:rsidP="00CD2491">
            <w:pPr>
              <w:jc w:val="center"/>
            </w:pPr>
            <w:r w:rsidRPr="00CD2491">
              <w:t>ČVUT</w:t>
            </w:r>
          </w:p>
        </w:tc>
        <w:tc>
          <w:tcPr>
            <w:tcW w:w="1416" w:type="dxa"/>
          </w:tcPr>
          <w:p w:rsidR="006C352D" w:rsidRDefault="006C352D" w:rsidP="006C352D">
            <w:pPr>
              <w:ind w:left="506" w:hanging="506"/>
              <w:jc w:val="center"/>
            </w:pPr>
          </w:p>
          <w:p w:rsidR="00CD2491" w:rsidRDefault="00CD2491" w:rsidP="006C352D">
            <w:pPr>
              <w:ind w:left="506" w:hanging="506"/>
              <w:jc w:val="center"/>
            </w:pPr>
          </w:p>
          <w:p w:rsidR="00CD2491" w:rsidRDefault="00CD2491" w:rsidP="006C352D">
            <w:pPr>
              <w:ind w:left="506" w:hanging="506"/>
              <w:jc w:val="center"/>
            </w:pPr>
          </w:p>
          <w:p w:rsidR="00CD2491" w:rsidRDefault="00CD2491" w:rsidP="006C352D">
            <w:pPr>
              <w:ind w:left="506" w:hanging="506"/>
              <w:jc w:val="center"/>
            </w:pPr>
          </w:p>
          <w:p w:rsidR="00CD2491" w:rsidRPr="008C3671" w:rsidRDefault="00CD2491" w:rsidP="006C352D">
            <w:pPr>
              <w:ind w:left="506" w:hanging="506"/>
              <w:jc w:val="center"/>
            </w:pPr>
            <w:r>
              <w:t>06/2018</w:t>
            </w:r>
          </w:p>
        </w:tc>
      </w:tr>
      <w:tr w:rsidR="006C352D" w:rsidRPr="000B1AAB" w:rsidTr="00BE36B5">
        <w:tc>
          <w:tcPr>
            <w:tcW w:w="1067" w:type="dxa"/>
          </w:tcPr>
          <w:p w:rsidR="000C128D" w:rsidRDefault="000C128D" w:rsidP="006C352D">
            <w:pPr>
              <w:jc w:val="center"/>
            </w:pPr>
          </w:p>
          <w:p w:rsidR="000C128D" w:rsidRDefault="000C128D" w:rsidP="006C352D">
            <w:pPr>
              <w:jc w:val="center"/>
            </w:pPr>
          </w:p>
          <w:p w:rsidR="000C128D" w:rsidRDefault="000C128D" w:rsidP="006C352D">
            <w:pPr>
              <w:jc w:val="center"/>
            </w:pPr>
          </w:p>
          <w:p w:rsidR="000C128D" w:rsidRDefault="000C128D" w:rsidP="006C352D">
            <w:pPr>
              <w:jc w:val="center"/>
            </w:pPr>
          </w:p>
          <w:p w:rsidR="000C128D" w:rsidRDefault="000C128D" w:rsidP="006C352D">
            <w:pPr>
              <w:jc w:val="center"/>
            </w:pPr>
          </w:p>
          <w:p w:rsidR="000C128D" w:rsidRDefault="000C128D" w:rsidP="006C352D">
            <w:pPr>
              <w:jc w:val="center"/>
            </w:pPr>
          </w:p>
          <w:p w:rsidR="006C352D" w:rsidRPr="008C3671" w:rsidRDefault="000C128D" w:rsidP="006C352D">
            <w:pPr>
              <w:jc w:val="center"/>
            </w:pPr>
            <w:r>
              <w:t>3</w:t>
            </w:r>
          </w:p>
        </w:tc>
        <w:tc>
          <w:tcPr>
            <w:tcW w:w="6450" w:type="dxa"/>
          </w:tcPr>
          <w:p w:rsidR="006C352D" w:rsidRDefault="000C128D" w:rsidP="006C352D">
            <w:pPr>
              <w:rPr>
                <w:b/>
              </w:rPr>
            </w:pPr>
            <w:r>
              <w:rPr>
                <w:b/>
              </w:rPr>
              <w:t>Závěrečné dílčí úpravy předmětu projektu v návaznosti na výstupy závěrečné hodnotící zprávy z etapy č. 2 projektu</w:t>
            </w:r>
          </w:p>
          <w:p w:rsidR="000C128D" w:rsidRDefault="000C128D" w:rsidP="000C128D">
            <w:r>
              <w:t>Tato etapa bude mít kruhový charakter, což znamená, že se budou opakovat jednotlivé fáze, dokud nebudou kompletně odstraněny veškeré nedostatky a bude dosaženo požadovaných hodnot stanovených na začátku projektu</w:t>
            </w:r>
          </w:p>
          <w:p w:rsidR="000C128D" w:rsidRDefault="000C128D" w:rsidP="000C128D">
            <w:r>
              <w:rPr>
                <w:b/>
              </w:rPr>
              <w:t>Projektování</w:t>
            </w:r>
            <w:r>
              <w:t xml:space="preserve"> – úprava systémového designu a veškeré projekční a konstrukční činnosti v návaznosti na závěry z etapy 2</w:t>
            </w:r>
          </w:p>
          <w:p w:rsidR="000C128D" w:rsidRDefault="000C128D" w:rsidP="000C128D">
            <w:r>
              <w:rPr>
                <w:b/>
              </w:rPr>
              <w:t>Realizační</w:t>
            </w:r>
            <w:r>
              <w:t xml:space="preserve"> – optimalizace jednotlivých variant řešení v návaznosti na výsledky např. akustických a mechanických zkoušek z etapy 2</w:t>
            </w:r>
          </w:p>
          <w:p w:rsidR="000C128D" w:rsidRPr="000C128D" w:rsidRDefault="000C128D" w:rsidP="000C128D">
            <w:r>
              <w:rPr>
                <w:b/>
              </w:rPr>
              <w:t>Testování a vyhodnocení</w:t>
            </w:r>
            <w:r>
              <w:t xml:space="preserve"> – závěrečné testy příčky tak, aby byly prokázány předpokládané parametry a vlastnosti použité při návrhu vnitřní příčky</w:t>
            </w:r>
          </w:p>
        </w:tc>
        <w:tc>
          <w:tcPr>
            <w:tcW w:w="1557" w:type="dxa"/>
          </w:tcPr>
          <w:p w:rsidR="000C128D" w:rsidRDefault="000C128D" w:rsidP="000C128D">
            <w:pPr>
              <w:jc w:val="center"/>
            </w:pPr>
          </w:p>
          <w:p w:rsidR="000C128D" w:rsidRDefault="000C128D" w:rsidP="000C128D">
            <w:pPr>
              <w:jc w:val="center"/>
            </w:pPr>
          </w:p>
          <w:p w:rsidR="000C128D" w:rsidRDefault="000C128D" w:rsidP="000C128D">
            <w:pPr>
              <w:jc w:val="center"/>
            </w:pPr>
          </w:p>
          <w:p w:rsidR="000C128D" w:rsidRDefault="000C128D" w:rsidP="000C128D">
            <w:pPr>
              <w:jc w:val="center"/>
            </w:pPr>
          </w:p>
          <w:p w:rsidR="000C128D" w:rsidRDefault="000C128D" w:rsidP="000C128D">
            <w:pPr>
              <w:jc w:val="center"/>
            </w:pPr>
          </w:p>
          <w:p w:rsidR="000C128D" w:rsidRPr="00CD2491" w:rsidRDefault="000C128D" w:rsidP="000C128D">
            <w:pPr>
              <w:jc w:val="center"/>
            </w:pPr>
            <w:r w:rsidRPr="00CD2491">
              <w:t>Nevšímal</w:t>
            </w:r>
          </w:p>
          <w:p w:rsidR="006C352D" w:rsidRPr="008C3671" w:rsidRDefault="000C128D" w:rsidP="000C128D">
            <w:pPr>
              <w:jc w:val="center"/>
              <w:rPr>
                <w:b/>
              </w:rPr>
            </w:pPr>
            <w:r w:rsidRPr="00CD2491">
              <w:t>ČVUT</w:t>
            </w:r>
          </w:p>
        </w:tc>
        <w:tc>
          <w:tcPr>
            <w:tcW w:w="1416" w:type="dxa"/>
          </w:tcPr>
          <w:p w:rsidR="006C352D" w:rsidRDefault="006C352D" w:rsidP="006C352D">
            <w:pPr>
              <w:ind w:left="506" w:hanging="506"/>
              <w:jc w:val="center"/>
            </w:pPr>
          </w:p>
          <w:p w:rsidR="000C128D" w:rsidRDefault="000C128D" w:rsidP="006C352D">
            <w:pPr>
              <w:ind w:left="506" w:hanging="506"/>
              <w:jc w:val="center"/>
            </w:pPr>
          </w:p>
          <w:p w:rsidR="000C128D" w:rsidRDefault="000C128D" w:rsidP="006C352D">
            <w:pPr>
              <w:ind w:left="506" w:hanging="506"/>
              <w:jc w:val="center"/>
            </w:pPr>
          </w:p>
          <w:p w:rsidR="000C128D" w:rsidRDefault="000C128D" w:rsidP="006C352D">
            <w:pPr>
              <w:ind w:left="506" w:hanging="506"/>
              <w:jc w:val="center"/>
            </w:pPr>
          </w:p>
          <w:p w:rsidR="000C128D" w:rsidRDefault="000C128D" w:rsidP="006C352D">
            <w:pPr>
              <w:ind w:left="506" w:hanging="506"/>
              <w:jc w:val="center"/>
            </w:pPr>
          </w:p>
          <w:p w:rsidR="000C128D" w:rsidRPr="008C3671" w:rsidRDefault="000C128D" w:rsidP="006C352D">
            <w:pPr>
              <w:ind w:left="506" w:hanging="506"/>
              <w:jc w:val="center"/>
            </w:pPr>
            <w:r>
              <w:t>12/2018</w:t>
            </w:r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</w:p>
    <w:sectPr w:rsidR="007E08B2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C128D"/>
    <w:rsid w:val="000F5FAF"/>
    <w:rsid w:val="00181089"/>
    <w:rsid w:val="0018567A"/>
    <w:rsid w:val="001A6EF0"/>
    <w:rsid w:val="001D2F73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9357B"/>
    <w:rsid w:val="003B5BDC"/>
    <w:rsid w:val="003C0E1B"/>
    <w:rsid w:val="003C6374"/>
    <w:rsid w:val="003C75A6"/>
    <w:rsid w:val="003E4A34"/>
    <w:rsid w:val="00407B9D"/>
    <w:rsid w:val="00485FA4"/>
    <w:rsid w:val="004A0F83"/>
    <w:rsid w:val="004F1B77"/>
    <w:rsid w:val="0050047B"/>
    <w:rsid w:val="00504C56"/>
    <w:rsid w:val="00526654"/>
    <w:rsid w:val="00527DC2"/>
    <w:rsid w:val="005A4524"/>
    <w:rsid w:val="005E3C34"/>
    <w:rsid w:val="00600781"/>
    <w:rsid w:val="00604DFF"/>
    <w:rsid w:val="0062163E"/>
    <w:rsid w:val="0067228B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8479B9"/>
    <w:rsid w:val="00877C7F"/>
    <w:rsid w:val="008C0A1F"/>
    <w:rsid w:val="008C3671"/>
    <w:rsid w:val="008C5D8E"/>
    <w:rsid w:val="008D61A4"/>
    <w:rsid w:val="0090017D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E36B5"/>
    <w:rsid w:val="00BF4696"/>
    <w:rsid w:val="00C96DCE"/>
    <w:rsid w:val="00CA5CE0"/>
    <w:rsid w:val="00CD2491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87B12"/>
    <w:rsid w:val="00E9336D"/>
    <w:rsid w:val="00EA6FED"/>
    <w:rsid w:val="00F017FA"/>
    <w:rsid w:val="00F05ACC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1365BEDC.dotm</Template>
  <TotalTime>498</TotalTime>
  <Pages>1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33</cp:revision>
  <cp:lastPrinted>2017-06-28T14:56:00Z</cp:lastPrinted>
  <dcterms:created xsi:type="dcterms:W3CDTF">2016-08-30T13:22:00Z</dcterms:created>
  <dcterms:modified xsi:type="dcterms:W3CDTF">2017-06-28T15:05:00Z</dcterms:modified>
</cp:coreProperties>
</file>