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49FA9" w14:textId="7518643C" w:rsidR="00F27951" w:rsidRDefault="00F27951" w:rsidP="007C70BA"/>
    <w:p w14:paraId="43CA4423" w14:textId="41A4D3BF" w:rsidR="00CC2C99" w:rsidRDefault="00CC2C99" w:rsidP="007C70BA"/>
    <w:p w14:paraId="6B5C28D7" w14:textId="4997B3DF" w:rsidR="00CC2C99" w:rsidRDefault="00CC2C99" w:rsidP="007C70BA"/>
    <w:p w14:paraId="64FA1E7E" w14:textId="5AEC0B11" w:rsidR="002C7AB8" w:rsidRDefault="004A31CB" w:rsidP="00CC2C99">
      <w:pPr>
        <w:shd w:val="clear" w:color="auto" w:fill="FFFFFF"/>
        <w:spacing w:before="0" w:line="336" w:lineRule="auto"/>
        <w:jc w:val="left"/>
        <w:textAlignment w:val="top"/>
        <w:rPr>
          <w:rFonts w:eastAsia="Times New Roman" w:cstheme="minorHAnsi"/>
          <w:color w:val="4E595D"/>
          <w:lang w:val="en" w:eastAsia="cs-CZ"/>
        </w:rPr>
      </w:pPr>
      <w:r>
        <w:rPr>
          <w:rFonts w:eastAsia="Times New Roman" w:cstheme="minorHAnsi"/>
          <w:color w:val="4E595D"/>
          <w:lang w:val="en" w:eastAsia="cs-CZ"/>
        </w:rPr>
        <w:t xml:space="preserve">SOFTLINK </w:t>
      </w:r>
      <w:proofErr w:type="spellStart"/>
      <w:r>
        <w:rPr>
          <w:rFonts w:eastAsia="Times New Roman" w:cstheme="minorHAnsi"/>
          <w:color w:val="4E595D"/>
          <w:lang w:val="en" w:eastAsia="cs-CZ"/>
        </w:rPr>
        <w:t>s.r.o.</w:t>
      </w:r>
      <w:proofErr w:type="spellEnd"/>
    </w:p>
    <w:p w14:paraId="170067D3" w14:textId="064517C3" w:rsidR="004A31CB" w:rsidRDefault="004A31CB" w:rsidP="00CC2C99">
      <w:pPr>
        <w:shd w:val="clear" w:color="auto" w:fill="FFFFFF"/>
        <w:spacing w:before="0" w:line="336" w:lineRule="auto"/>
        <w:jc w:val="left"/>
        <w:textAlignment w:val="top"/>
        <w:rPr>
          <w:rFonts w:eastAsia="Times New Roman" w:cstheme="minorHAnsi"/>
          <w:color w:val="4E595D"/>
          <w:lang w:val="en" w:eastAsia="cs-CZ"/>
        </w:rPr>
      </w:pPr>
      <w:proofErr w:type="spellStart"/>
      <w:r>
        <w:rPr>
          <w:rFonts w:eastAsia="Times New Roman" w:cstheme="minorHAnsi"/>
          <w:color w:val="4E595D"/>
          <w:lang w:val="en" w:eastAsia="cs-CZ"/>
        </w:rPr>
        <w:t>Tomkova</w:t>
      </w:r>
      <w:proofErr w:type="spellEnd"/>
      <w:r>
        <w:rPr>
          <w:rFonts w:eastAsia="Times New Roman" w:cstheme="minorHAnsi"/>
          <w:color w:val="4E595D"/>
          <w:lang w:val="en" w:eastAsia="cs-CZ"/>
        </w:rPr>
        <w:t xml:space="preserve"> 409</w:t>
      </w:r>
    </w:p>
    <w:p w14:paraId="4AC0B2A6" w14:textId="7C5AD73D" w:rsidR="004A31CB" w:rsidRPr="00CC2C99" w:rsidRDefault="00724EAA" w:rsidP="00CC2C99">
      <w:pPr>
        <w:shd w:val="clear" w:color="auto" w:fill="FFFFFF"/>
        <w:spacing w:before="0" w:line="336" w:lineRule="auto"/>
        <w:jc w:val="left"/>
        <w:textAlignment w:val="top"/>
        <w:rPr>
          <w:rFonts w:eastAsia="Times New Roman" w:cstheme="minorHAnsi"/>
          <w:color w:val="4E595D"/>
          <w:lang w:val="en" w:eastAsia="cs-CZ"/>
        </w:rPr>
      </w:pPr>
      <w:r>
        <w:rPr>
          <w:rFonts w:eastAsia="Times New Roman" w:cstheme="minorHAnsi"/>
          <w:color w:val="4E595D"/>
          <w:lang w:val="en" w:eastAsia="cs-CZ"/>
        </w:rPr>
        <w:t xml:space="preserve">278 01 </w:t>
      </w:r>
      <w:proofErr w:type="spellStart"/>
      <w:r>
        <w:rPr>
          <w:rFonts w:eastAsia="Times New Roman" w:cstheme="minorHAnsi"/>
          <w:color w:val="4E595D"/>
          <w:lang w:val="en" w:eastAsia="cs-CZ"/>
        </w:rPr>
        <w:t>Kralupy</w:t>
      </w:r>
      <w:proofErr w:type="spellEnd"/>
      <w:r>
        <w:rPr>
          <w:rFonts w:eastAsia="Times New Roman" w:cstheme="minorHAnsi"/>
          <w:color w:val="4E595D"/>
          <w:lang w:val="en" w:eastAsia="cs-CZ"/>
        </w:rPr>
        <w:t xml:space="preserve"> nad </w:t>
      </w:r>
      <w:proofErr w:type="spellStart"/>
      <w:r>
        <w:rPr>
          <w:rFonts w:eastAsia="Times New Roman" w:cstheme="minorHAnsi"/>
          <w:color w:val="4E595D"/>
          <w:lang w:val="en" w:eastAsia="cs-CZ"/>
        </w:rPr>
        <w:t>Vltavou</w:t>
      </w:r>
      <w:proofErr w:type="spellEnd"/>
    </w:p>
    <w:p w14:paraId="5BDC3DEA" w14:textId="2F162791" w:rsidR="00CC2C99" w:rsidRDefault="00CC2C99" w:rsidP="007C70BA"/>
    <w:p w14:paraId="7FF8B9AB" w14:textId="0C7A4B98" w:rsidR="00CC2C99" w:rsidRDefault="00075335" w:rsidP="007C70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AB8">
        <w:t xml:space="preserve">         </w:t>
      </w:r>
      <w:r>
        <w:t xml:space="preserve">V Liberci: </w:t>
      </w:r>
      <w:r w:rsidR="00602E9A">
        <w:t>25.</w:t>
      </w:r>
      <w:r w:rsidR="00724EAA">
        <w:t>10.2024</w:t>
      </w:r>
    </w:p>
    <w:p w14:paraId="538F1C0B" w14:textId="1BAF4110" w:rsidR="00CC2C99" w:rsidRDefault="00E73D29" w:rsidP="007C70BA">
      <w:r>
        <w:t xml:space="preserve">Objednávka </w:t>
      </w:r>
    </w:p>
    <w:p w14:paraId="5B2A0E09" w14:textId="61E209BF" w:rsidR="00CC2C99" w:rsidRDefault="00C87A30" w:rsidP="007C70BA">
      <w:r>
        <w:t>o</w:t>
      </w:r>
      <w:r w:rsidR="00724EAA">
        <w:t>bjednáváme u vás</w:t>
      </w:r>
      <w:r w:rsidR="003A131F">
        <w:t xml:space="preserve"> službu dálkového odečtu t</w:t>
      </w:r>
      <w:r w:rsidR="004E4C48">
        <w:t>e</w:t>
      </w:r>
      <w:r w:rsidR="003A131F">
        <w:t>pla a vlhkosti</w:t>
      </w:r>
      <w:r w:rsidR="004E4C48">
        <w:t xml:space="preserve"> a energetického mana</w:t>
      </w:r>
      <w:r w:rsidR="006E6382">
        <w:t>gementu na rok 2024</w:t>
      </w:r>
    </w:p>
    <w:p w14:paraId="6A98784E" w14:textId="22823A61" w:rsidR="006E6382" w:rsidRDefault="006E6382" w:rsidP="007C70BA">
      <w:r>
        <w:t>Za dohodnutou cenu 78</w:t>
      </w:r>
      <w:r w:rsidR="001609CD">
        <w:t> 34</w:t>
      </w:r>
      <w:r w:rsidR="005A5EBC">
        <w:t>9</w:t>
      </w:r>
      <w:r w:rsidR="001609CD">
        <w:t xml:space="preserve"> Kč</w:t>
      </w:r>
    </w:p>
    <w:p w14:paraId="173B2CC9" w14:textId="5431D563" w:rsidR="00EF6CAC" w:rsidRDefault="00EF6CAC" w:rsidP="007C70BA"/>
    <w:p w14:paraId="16D423EA" w14:textId="54226B32" w:rsidR="00EF6CAC" w:rsidRDefault="00EF6CAC" w:rsidP="007C70BA">
      <w:r>
        <w:t>Děkuji.</w:t>
      </w:r>
    </w:p>
    <w:p w14:paraId="3B960795" w14:textId="77777777" w:rsidR="00C87A30" w:rsidRDefault="007056AC" w:rsidP="007C70BA">
      <w:r>
        <w:t>Ing. Radek Vystrčil</w:t>
      </w:r>
      <w:r w:rsidR="00C87A30">
        <w:t>,</w:t>
      </w:r>
    </w:p>
    <w:p w14:paraId="6E16A8E1" w14:textId="393E9390" w:rsidR="008B7558" w:rsidRDefault="00C87A30" w:rsidP="007C70BA">
      <w:r>
        <w:t>ředitel školy</w:t>
      </w:r>
    </w:p>
    <w:p w14:paraId="5DC1D4CF" w14:textId="77777777" w:rsidR="00AD59EC" w:rsidRDefault="00AD59EC" w:rsidP="007C70BA"/>
    <w:p w14:paraId="3D8D5E39" w14:textId="55500D3E" w:rsidR="00AD59EC" w:rsidRDefault="00AD59EC" w:rsidP="007C70BA">
      <w:r>
        <w:t>Fakturační údaje:</w:t>
      </w:r>
    </w:p>
    <w:p w14:paraId="369941FE" w14:textId="77777777" w:rsidR="00AD59EC" w:rsidRDefault="00AD59EC" w:rsidP="00AD59EC">
      <w:r>
        <w:t>Základní škola a Mateřská škola Ostašov, Liberec, p. o.</w:t>
      </w:r>
    </w:p>
    <w:p w14:paraId="308570EF" w14:textId="77777777" w:rsidR="00AD59EC" w:rsidRDefault="00AD59EC" w:rsidP="00AD59EC">
      <w:r>
        <w:t>Křižanská 80, 460 10, Liberec 20</w:t>
      </w:r>
    </w:p>
    <w:p w14:paraId="5A2F8204" w14:textId="61D55E84" w:rsidR="00AD59EC" w:rsidRDefault="00AD59EC" w:rsidP="00AD59EC">
      <w:r>
        <w:t>IČO: 72741791</w:t>
      </w:r>
    </w:p>
    <w:p w14:paraId="0A4A5B7E" w14:textId="77777777" w:rsidR="00AD59EC" w:rsidRDefault="00AD59EC" w:rsidP="00AD59EC"/>
    <w:sectPr w:rsidR="00AD59EC" w:rsidSect="003A03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60C32" w14:textId="77777777" w:rsidR="00E70911" w:rsidRDefault="00E70911" w:rsidP="00CD1111">
      <w:pPr>
        <w:spacing w:line="240" w:lineRule="auto"/>
      </w:pPr>
      <w:r>
        <w:separator/>
      </w:r>
    </w:p>
  </w:endnote>
  <w:endnote w:type="continuationSeparator" w:id="0">
    <w:p w14:paraId="0DE11CDF" w14:textId="77777777" w:rsidR="00E70911" w:rsidRDefault="00E70911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E05A" w14:textId="77777777" w:rsidR="005A1001" w:rsidRDefault="005A10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5782879"/>
      <w:docPartObj>
        <w:docPartGallery w:val="Page Numbers (Bottom of Page)"/>
        <w:docPartUnique/>
      </w:docPartObj>
    </w:sdtPr>
    <w:sdtEndPr/>
    <w:sdtContent>
      <w:p w14:paraId="02F6AEFB" w14:textId="4457ACBC" w:rsidR="005E56D1" w:rsidRPr="008E0571" w:rsidRDefault="00E004ED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>
          <w:rPr>
            <w:rFonts w:ascii="Cambria" w:hAnsi="Cambria"/>
            <w:i/>
            <w:noProof/>
            <w:spacing w:val="60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7D72CC7F" wp14:editId="3CA8E416">
                  <wp:simplePos x="0" y="0"/>
                  <wp:positionH relativeFrom="column">
                    <wp:posOffset>6305550</wp:posOffset>
                  </wp:positionH>
                  <wp:positionV relativeFrom="paragraph">
                    <wp:posOffset>635</wp:posOffset>
                  </wp:positionV>
                  <wp:extent cx="685800" cy="514350"/>
                  <wp:effectExtent l="0" t="0" r="0" b="0"/>
                  <wp:wrapNone/>
                  <wp:docPr id="3" name="Textové po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FB4026" w14:textId="5AF8119A" w:rsidR="00E004ED" w:rsidRPr="005A1001" w:rsidRDefault="00E004ED" w:rsidP="00E004ED">
                              <w:pPr>
                                <w:jc w:val="right"/>
                                <w:rPr>
                                  <w:rFonts w:cstheme="minorHAnsi"/>
                                  <w:iCs/>
                                </w:rPr>
                              </w:pP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instrText>PAGE   \* MERGEFORMAT</w:instrTex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D72CC7F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496.5pt;margin-top:.05pt;width:54pt;height:4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" fillcolor="white [3201]" stroked="f" strokeweight=".5pt">
                  <v:textbox>
                    <w:txbxContent>
                      <w:p w14:paraId="2BFB4026" w14:textId="5AF8119A" w:rsidR="00E004ED" w:rsidRPr="005A1001" w:rsidRDefault="00E004ED" w:rsidP="00E004ED">
                        <w:pPr>
                          <w:jc w:val="right"/>
                          <w:rPr>
                            <w:rFonts w:cstheme="minorHAnsi"/>
                            <w:iCs/>
                          </w:rPr>
                        </w:pP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begin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instrText>PAGE   \* MERGEFORMAT</w:instrTex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separate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t>1</w: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8E0571" w:rsidRPr="00027494">
          <w:rPr>
            <w:rFonts w:ascii="Cambria" w:hAnsi="Cambria"/>
            <w:i/>
            <w:spacing w:val="60"/>
          </w:rPr>
          <w:t>„Škola pro spokojené a zdravé dět</w:t>
        </w:r>
        <w:r>
          <w:rPr>
            <w:rFonts w:ascii="Cambria" w:hAnsi="Cambria"/>
            <w:i/>
            <w:spacing w:val="60"/>
          </w:rPr>
          <w:t>i.</w:t>
        </w:r>
        <w:r w:rsidR="008E0571" w:rsidRPr="00027494">
          <w:rPr>
            <w:rFonts w:ascii="Cambria" w:hAnsi="Cambria"/>
            <w:i/>
            <w:spacing w:val="60"/>
          </w:rPr>
          <w:t>“</w:t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3A183" w14:textId="77777777" w:rsidR="005A1001" w:rsidRDefault="005A1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115FB" w14:textId="77777777" w:rsidR="00E70911" w:rsidRDefault="00E70911" w:rsidP="00CD1111">
      <w:pPr>
        <w:spacing w:line="240" w:lineRule="auto"/>
      </w:pPr>
      <w:r>
        <w:separator/>
      </w:r>
    </w:p>
  </w:footnote>
  <w:footnote w:type="continuationSeparator" w:id="0">
    <w:p w14:paraId="7DFDA7B8" w14:textId="77777777" w:rsidR="00E70911" w:rsidRDefault="00E70911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F643F" w14:textId="77777777" w:rsidR="005A1001" w:rsidRDefault="005A10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E4FE8" w14:textId="5482B882" w:rsidR="005E56D1" w:rsidRPr="0087420F" w:rsidRDefault="005C5395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69504" behindDoc="1" locked="0" layoutInCell="1" allowOverlap="1" wp14:anchorId="25065900" wp14:editId="5F8FF16B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0C"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379800" wp14:editId="7642307B">
              <wp:simplePos x="0" y="0"/>
              <wp:positionH relativeFrom="margin">
                <wp:posOffset>6436772</wp:posOffset>
              </wp:positionH>
              <wp:positionV relativeFrom="paragraph">
                <wp:posOffset>49530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D48529" id="Obdélník 32" o:spid="_x0000_s1026" style="position:absolute;margin-left:506.85pt;margin-top:3.9pt;width:14.05pt;height:62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" fillcolor="#f23d53" stroked="f" strokeweight="2pt">
              <w10:wrap anchorx="margin"/>
            </v:rect>
          </w:pict>
        </mc:Fallback>
      </mc:AlternateContent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69FC6A5E" w14:textId="16F1C79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1389985B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20A6865F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2F7D9D8A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0111855D" w14:textId="77777777" w:rsidR="003A031B" w:rsidRPr="007E7C5D" w:rsidRDefault="007D3D0C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43152D" wp14:editId="54900FFA">
              <wp:simplePos x="0" y="0"/>
              <wp:positionH relativeFrom="margin">
                <wp:align>right</wp:align>
              </wp:positionH>
              <wp:positionV relativeFrom="paragraph">
                <wp:posOffset>83077</wp:posOffset>
              </wp:positionV>
              <wp:extent cx="6626431" cy="12889"/>
              <wp:effectExtent l="19050" t="19050" r="22225" b="25400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6431" cy="12889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0C8E7E" id="Přímá spojnice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55pt,6.55pt" to="992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" strokecolor="#0096f0" strokeweight="3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C1920" w14:textId="77777777" w:rsidR="005A1001" w:rsidRDefault="005A1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611075"/>
    <w:multiLevelType w:val="hybridMultilevel"/>
    <w:tmpl w:val="3920D1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3E0361"/>
    <w:multiLevelType w:val="hybridMultilevel"/>
    <w:tmpl w:val="8452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3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7230D9"/>
    <w:multiLevelType w:val="multilevel"/>
    <w:tmpl w:val="35986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207A"/>
    <w:multiLevelType w:val="multilevel"/>
    <w:tmpl w:val="5AD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1609C"/>
    <w:multiLevelType w:val="hybridMultilevel"/>
    <w:tmpl w:val="1280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351"/>
    <w:multiLevelType w:val="hybridMultilevel"/>
    <w:tmpl w:val="C604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58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1F35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705F7"/>
    <w:multiLevelType w:val="multilevel"/>
    <w:tmpl w:val="E79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A1F8F"/>
    <w:multiLevelType w:val="hybridMultilevel"/>
    <w:tmpl w:val="43E29D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DA1862"/>
    <w:multiLevelType w:val="multilevel"/>
    <w:tmpl w:val="2DD6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085339"/>
    <w:multiLevelType w:val="hybridMultilevel"/>
    <w:tmpl w:val="E858F8E2"/>
    <w:lvl w:ilvl="0" w:tplc="24BCB1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0F60"/>
    <w:multiLevelType w:val="multilevel"/>
    <w:tmpl w:val="C264E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81C3BC1"/>
    <w:multiLevelType w:val="multilevel"/>
    <w:tmpl w:val="6A8AA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6706719"/>
    <w:multiLevelType w:val="hybridMultilevel"/>
    <w:tmpl w:val="0F1E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1D7D"/>
    <w:multiLevelType w:val="hybridMultilevel"/>
    <w:tmpl w:val="0AF4A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17146B"/>
    <w:multiLevelType w:val="hybridMultilevel"/>
    <w:tmpl w:val="72AEECE0"/>
    <w:lvl w:ilvl="0" w:tplc="C2E20B2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53057"/>
    <w:multiLevelType w:val="hybridMultilevel"/>
    <w:tmpl w:val="B1A811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71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C5D1D62"/>
    <w:multiLevelType w:val="multilevel"/>
    <w:tmpl w:val="6A8AA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A3592"/>
    <w:multiLevelType w:val="hybridMultilevel"/>
    <w:tmpl w:val="C17A0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72518"/>
    <w:multiLevelType w:val="hybridMultilevel"/>
    <w:tmpl w:val="2228B36C"/>
    <w:lvl w:ilvl="0" w:tplc="DF8C7BA0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42317"/>
    <w:multiLevelType w:val="hybridMultilevel"/>
    <w:tmpl w:val="E53EF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F06B0"/>
    <w:multiLevelType w:val="hybridMultilevel"/>
    <w:tmpl w:val="D71AAF38"/>
    <w:lvl w:ilvl="0" w:tplc="75C45A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66D8F"/>
    <w:multiLevelType w:val="hybridMultilevel"/>
    <w:tmpl w:val="57864B1E"/>
    <w:lvl w:ilvl="0" w:tplc="25ACAA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A847FF"/>
    <w:multiLevelType w:val="hybridMultilevel"/>
    <w:tmpl w:val="71A09374"/>
    <w:lvl w:ilvl="0" w:tplc="2C4497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94909"/>
    <w:multiLevelType w:val="hybridMultilevel"/>
    <w:tmpl w:val="C8F86D3A"/>
    <w:lvl w:ilvl="0" w:tplc="FC9237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82379">
    <w:abstractNumId w:val="20"/>
  </w:num>
  <w:num w:numId="2" w16cid:durableId="1025057833">
    <w:abstractNumId w:val="15"/>
  </w:num>
  <w:num w:numId="3" w16cid:durableId="34232097">
    <w:abstractNumId w:val="5"/>
  </w:num>
  <w:num w:numId="4" w16cid:durableId="1479421045">
    <w:abstractNumId w:val="10"/>
  </w:num>
  <w:num w:numId="5" w16cid:durableId="1985427448">
    <w:abstractNumId w:val="16"/>
  </w:num>
  <w:num w:numId="6" w16cid:durableId="94255161">
    <w:abstractNumId w:val="9"/>
  </w:num>
  <w:num w:numId="7" w16cid:durableId="301816952">
    <w:abstractNumId w:val="7"/>
  </w:num>
  <w:num w:numId="8" w16cid:durableId="1393505440">
    <w:abstractNumId w:val="3"/>
  </w:num>
  <w:num w:numId="9" w16cid:durableId="1824925071">
    <w:abstractNumId w:val="25"/>
  </w:num>
  <w:num w:numId="10" w16cid:durableId="1306475707">
    <w:abstractNumId w:val="4"/>
  </w:num>
  <w:num w:numId="11" w16cid:durableId="1776098534">
    <w:abstractNumId w:val="8"/>
  </w:num>
  <w:num w:numId="12" w16cid:durableId="1353530382">
    <w:abstractNumId w:val="22"/>
  </w:num>
  <w:num w:numId="13" w16cid:durableId="165904090">
    <w:abstractNumId w:val="9"/>
    <w:lvlOverride w:ilvl="0">
      <w:startOverride w:val="1"/>
    </w:lvlOverride>
  </w:num>
  <w:num w:numId="14" w16cid:durableId="1134714428">
    <w:abstractNumId w:val="28"/>
  </w:num>
  <w:num w:numId="15" w16cid:durableId="281305918">
    <w:abstractNumId w:val="9"/>
    <w:lvlOverride w:ilvl="0">
      <w:startOverride w:val="1"/>
    </w:lvlOverride>
  </w:num>
  <w:num w:numId="16" w16cid:durableId="308824702">
    <w:abstractNumId w:val="18"/>
  </w:num>
  <w:num w:numId="17" w16cid:durableId="1328099412">
    <w:abstractNumId w:val="6"/>
  </w:num>
  <w:num w:numId="18" w16cid:durableId="1993756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0889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4932245">
    <w:abstractNumId w:val="24"/>
  </w:num>
  <w:num w:numId="21" w16cid:durableId="1360164728">
    <w:abstractNumId w:val="24"/>
    <w:lvlOverride w:ilvl="0">
      <w:startOverride w:val="1"/>
    </w:lvlOverride>
  </w:num>
  <w:num w:numId="22" w16cid:durableId="1412434124">
    <w:abstractNumId w:val="24"/>
    <w:lvlOverride w:ilvl="0">
      <w:startOverride w:val="1"/>
    </w:lvlOverride>
  </w:num>
  <w:num w:numId="23" w16cid:durableId="654146185">
    <w:abstractNumId w:val="1"/>
  </w:num>
  <w:num w:numId="24" w16cid:durableId="91960577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353069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8930699">
    <w:abstractNumId w:val="2"/>
  </w:num>
  <w:num w:numId="27" w16cid:durableId="1559976399">
    <w:abstractNumId w:val="12"/>
  </w:num>
  <w:num w:numId="28" w16cid:durableId="222907342">
    <w:abstractNumId w:val="13"/>
  </w:num>
  <w:num w:numId="29" w16cid:durableId="1567181475">
    <w:abstractNumId w:val="0"/>
  </w:num>
  <w:num w:numId="30" w16cid:durableId="1997293557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12747536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46777292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134598204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154004587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52344303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341736694">
    <w:abstractNumId w:val="2"/>
  </w:num>
  <w:num w:numId="37" w16cid:durableId="211493398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73164944">
    <w:abstractNumId w:val="21"/>
  </w:num>
  <w:num w:numId="39" w16cid:durableId="144758381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 w16cid:durableId="366832965">
    <w:abstractNumId w:val="26"/>
  </w:num>
  <w:num w:numId="41" w16cid:durableId="304087542">
    <w:abstractNumId w:val="27"/>
  </w:num>
  <w:num w:numId="42" w16cid:durableId="1378702698">
    <w:abstractNumId w:val="14"/>
  </w:num>
  <w:num w:numId="43" w16cid:durableId="1629896092">
    <w:abstractNumId w:val="17"/>
  </w:num>
  <w:num w:numId="44" w16cid:durableId="634678902">
    <w:abstractNumId w:val="29"/>
  </w:num>
  <w:num w:numId="45" w16cid:durableId="1303075460">
    <w:abstractNumId w:val="23"/>
  </w:num>
  <w:num w:numId="46" w16cid:durableId="1595242214">
    <w:abstractNumId w:val="19"/>
  </w:num>
  <w:num w:numId="47" w16cid:durableId="418327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1B"/>
    <w:rsid w:val="00015D58"/>
    <w:rsid w:val="000275D0"/>
    <w:rsid w:val="0003076A"/>
    <w:rsid w:val="00036E21"/>
    <w:rsid w:val="00075335"/>
    <w:rsid w:val="0008462E"/>
    <w:rsid w:val="000B0C49"/>
    <w:rsid w:val="000B40B3"/>
    <w:rsid w:val="000C0A74"/>
    <w:rsid w:val="000C2989"/>
    <w:rsid w:val="000C6536"/>
    <w:rsid w:val="000E47C4"/>
    <w:rsid w:val="000F49C2"/>
    <w:rsid w:val="00100214"/>
    <w:rsid w:val="00112F10"/>
    <w:rsid w:val="00136A34"/>
    <w:rsid w:val="0014062E"/>
    <w:rsid w:val="001609CD"/>
    <w:rsid w:val="001628A0"/>
    <w:rsid w:val="00175B05"/>
    <w:rsid w:val="00182619"/>
    <w:rsid w:val="001A032F"/>
    <w:rsid w:val="001A090E"/>
    <w:rsid w:val="001C21F5"/>
    <w:rsid w:val="001C70BF"/>
    <w:rsid w:val="001D2987"/>
    <w:rsid w:val="001D66DF"/>
    <w:rsid w:val="001E3ADF"/>
    <w:rsid w:val="001E486C"/>
    <w:rsid w:val="001E5CD7"/>
    <w:rsid w:val="001E7817"/>
    <w:rsid w:val="001F56C2"/>
    <w:rsid w:val="00211C3F"/>
    <w:rsid w:val="0023169B"/>
    <w:rsid w:val="00242685"/>
    <w:rsid w:val="0025309C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C7AB8"/>
    <w:rsid w:val="002D7643"/>
    <w:rsid w:val="002E4839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80276"/>
    <w:rsid w:val="003A031B"/>
    <w:rsid w:val="003A131F"/>
    <w:rsid w:val="003A1946"/>
    <w:rsid w:val="003D24B1"/>
    <w:rsid w:val="003D692A"/>
    <w:rsid w:val="003E49CE"/>
    <w:rsid w:val="003F0FF1"/>
    <w:rsid w:val="003F4D34"/>
    <w:rsid w:val="004237CB"/>
    <w:rsid w:val="00447E4A"/>
    <w:rsid w:val="00461F9C"/>
    <w:rsid w:val="00487F44"/>
    <w:rsid w:val="004A31CB"/>
    <w:rsid w:val="004B5347"/>
    <w:rsid w:val="004D05E1"/>
    <w:rsid w:val="004E4A73"/>
    <w:rsid w:val="004E4C48"/>
    <w:rsid w:val="0050090B"/>
    <w:rsid w:val="00530865"/>
    <w:rsid w:val="005361E5"/>
    <w:rsid w:val="0054306D"/>
    <w:rsid w:val="0056225B"/>
    <w:rsid w:val="00566E95"/>
    <w:rsid w:val="005736E5"/>
    <w:rsid w:val="00573835"/>
    <w:rsid w:val="005A1001"/>
    <w:rsid w:val="005A17F2"/>
    <w:rsid w:val="005A220A"/>
    <w:rsid w:val="005A5EBC"/>
    <w:rsid w:val="005B602A"/>
    <w:rsid w:val="005C5395"/>
    <w:rsid w:val="005C678A"/>
    <w:rsid w:val="005D6EA2"/>
    <w:rsid w:val="005E496F"/>
    <w:rsid w:val="005E56D1"/>
    <w:rsid w:val="005E5D79"/>
    <w:rsid w:val="00602E9A"/>
    <w:rsid w:val="006039A5"/>
    <w:rsid w:val="00641778"/>
    <w:rsid w:val="0066049B"/>
    <w:rsid w:val="006605B8"/>
    <w:rsid w:val="00672D76"/>
    <w:rsid w:val="00683240"/>
    <w:rsid w:val="006C22FD"/>
    <w:rsid w:val="006D139D"/>
    <w:rsid w:val="006D60AE"/>
    <w:rsid w:val="006E2112"/>
    <w:rsid w:val="006E6382"/>
    <w:rsid w:val="006F052E"/>
    <w:rsid w:val="00701542"/>
    <w:rsid w:val="007056AC"/>
    <w:rsid w:val="00724BE4"/>
    <w:rsid w:val="00724EAA"/>
    <w:rsid w:val="00734FC2"/>
    <w:rsid w:val="0074070F"/>
    <w:rsid w:val="00770B42"/>
    <w:rsid w:val="007744BB"/>
    <w:rsid w:val="007866E8"/>
    <w:rsid w:val="00794A6A"/>
    <w:rsid w:val="007C04D6"/>
    <w:rsid w:val="007C70BA"/>
    <w:rsid w:val="007D06B1"/>
    <w:rsid w:val="007D3D0C"/>
    <w:rsid w:val="007E7C5D"/>
    <w:rsid w:val="00826966"/>
    <w:rsid w:val="00857209"/>
    <w:rsid w:val="00867840"/>
    <w:rsid w:val="00870980"/>
    <w:rsid w:val="0087420F"/>
    <w:rsid w:val="0087687C"/>
    <w:rsid w:val="00883353"/>
    <w:rsid w:val="008907C0"/>
    <w:rsid w:val="008B0BCB"/>
    <w:rsid w:val="008B7558"/>
    <w:rsid w:val="008B7E9E"/>
    <w:rsid w:val="008C0831"/>
    <w:rsid w:val="008D7A22"/>
    <w:rsid w:val="008E0571"/>
    <w:rsid w:val="008E0D79"/>
    <w:rsid w:val="009057EB"/>
    <w:rsid w:val="00925A93"/>
    <w:rsid w:val="00932967"/>
    <w:rsid w:val="00942DC8"/>
    <w:rsid w:val="00964927"/>
    <w:rsid w:val="00974C9C"/>
    <w:rsid w:val="009836B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6A37"/>
    <w:rsid w:val="00AA5781"/>
    <w:rsid w:val="00AD59EC"/>
    <w:rsid w:val="00AE0A18"/>
    <w:rsid w:val="00AE4EBC"/>
    <w:rsid w:val="00AE74F5"/>
    <w:rsid w:val="00AF1DAF"/>
    <w:rsid w:val="00B203BC"/>
    <w:rsid w:val="00B45A7F"/>
    <w:rsid w:val="00B46358"/>
    <w:rsid w:val="00B53F03"/>
    <w:rsid w:val="00B56CC6"/>
    <w:rsid w:val="00B67EF8"/>
    <w:rsid w:val="00B7221B"/>
    <w:rsid w:val="00B726C9"/>
    <w:rsid w:val="00BB1F04"/>
    <w:rsid w:val="00BD084A"/>
    <w:rsid w:val="00C14C60"/>
    <w:rsid w:val="00C4077C"/>
    <w:rsid w:val="00C624A8"/>
    <w:rsid w:val="00C62615"/>
    <w:rsid w:val="00C73077"/>
    <w:rsid w:val="00C87A30"/>
    <w:rsid w:val="00CB4764"/>
    <w:rsid w:val="00CC2921"/>
    <w:rsid w:val="00CC2C99"/>
    <w:rsid w:val="00CD1111"/>
    <w:rsid w:val="00CD2A92"/>
    <w:rsid w:val="00CD49CB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954E8"/>
    <w:rsid w:val="00DB5FEE"/>
    <w:rsid w:val="00DC2610"/>
    <w:rsid w:val="00DC68FD"/>
    <w:rsid w:val="00DD0BC2"/>
    <w:rsid w:val="00DD7BBC"/>
    <w:rsid w:val="00DE771D"/>
    <w:rsid w:val="00DF0FBA"/>
    <w:rsid w:val="00E004ED"/>
    <w:rsid w:val="00E02B6E"/>
    <w:rsid w:val="00E217A3"/>
    <w:rsid w:val="00E52535"/>
    <w:rsid w:val="00E70911"/>
    <w:rsid w:val="00E71F85"/>
    <w:rsid w:val="00E73D29"/>
    <w:rsid w:val="00EA1231"/>
    <w:rsid w:val="00EC6585"/>
    <w:rsid w:val="00EC7629"/>
    <w:rsid w:val="00EE2257"/>
    <w:rsid w:val="00EE7C50"/>
    <w:rsid w:val="00EF6CAC"/>
    <w:rsid w:val="00F0188C"/>
    <w:rsid w:val="00F040A3"/>
    <w:rsid w:val="00F174E3"/>
    <w:rsid w:val="00F272CF"/>
    <w:rsid w:val="00F27951"/>
    <w:rsid w:val="00F425FC"/>
    <w:rsid w:val="00FA0C32"/>
    <w:rsid w:val="00FB4B0F"/>
    <w:rsid w:val="00FD7874"/>
    <w:rsid w:val="00FF107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39487"/>
  <w15:docId w15:val="{C21C2CA9-4493-44F7-A07B-CCE87DD8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361E5"/>
    <w:pPr>
      <w:keepNext/>
      <w:keepLines/>
      <w:numPr>
        <w:numId w:val="3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5361E5"/>
    <w:pPr>
      <w:keepNext/>
      <w:keepLines/>
      <w:numPr>
        <w:ilvl w:val="1"/>
        <w:numId w:val="38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61E5"/>
    <w:pPr>
      <w:keepNext/>
      <w:keepLines/>
      <w:numPr>
        <w:ilvl w:val="2"/>
        <w:numId w:val="3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1E5"/>
    <w:pPr>
      <w:keepNext/>
      <w:keepLines/>
      <w:numPr>
        <w:ilvl w:val="3"/>
        <w:numId w:val="3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6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61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61E5"/>
  </w:style>
  <w:style w:type="numbering" w:customStyle="1" w:styleId="Styl1">
    <w:name w:val="Styl1"/>
    <w:uiPriority w:val="99"/>
    <w:rsid w:val="0074070F"/>
    <w:pPr>
      <w:numPr>
        <w:numId w:val="29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6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5361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361E5"/>
    <w:pPr>
      <w:pBdr>
        <w:bottom w:val="single" w:sz="8" w:space="4" w:color="4F81BD" w:themeColor="accent1"/>
      </w:pBdr>
      <w:spacing w:after="300" w:line="240" w:lineRule="auto"/>
      <w:ind w:left="567" w:hanging="567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61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495">
      <w:bodyDiv w:val="1"/>
      <w:marLeft w:val="0"/>
      <w:marRight w:val="0"/>
      <w:marTop w:val="0"/>
      <w:marBottom w:val="11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33911">
                          <w:marLeft w:val="225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52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F4"/>
                                    <w:right w:val="none" w:sz="0" w:space="0" w:color="auto"/>
                                  </w:divBdr>
                                  <w:divsChild>
                                    <w:div w:id="18201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85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96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&#353;%20Koz&#225;k\Downloads\hlavickovy_papir-&#268;S-od-1-9-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F6B914DEE3F4786644D4806CA0C53" ma:contentTypeVersion="5" ma:contentTypeDescription="Create a new document." ma:contentTypeScope="" ma:versionID="e623e7d7627c10068d4b1b4cf826af26">
  <xsd:schema xmlns:xsd="http://www.w3.org/2001/XMLSchema" xmlns:xs="http://www.w3.org/2001/XMLSchema" xmlns:p="http://schemas.microsoft.com/office/2006/metadata/properties" xmlns:ns3="c423d9ff-ca1d-4d16-adab-1cb97f0190f1" xmlns:ns4="9227f70b-0a1d-44cd-957d-aa2d03c9599d" targetNamespace="http://schemas.microsoft.com/office/2006/metadata/properties" ma:root="true" ma:fieldsID="3ac5f7475b224aac4a52af4d40ae1db8" ns3:_="" ns4:_="">
    <xsd:import namespace="c423d9ff-ca1d-4d16-adab-1cb97f0190f1"/>
    <xsd:import namespace="9227f70b-0a1d-44cd-957d-aa2d03c959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3d9ff-ca1d-4d16-adab-1cb97f0190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7f70b-0a1d-44cd-957d-aa2d03c95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DDB61-C2B0-437B-BD0A-1757770C0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8DDB3D-BB1E-4EF8-B625-0E8606350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3d9ff-ca1d-4d16-adab-1cb97f0190f1"/>
    <ds:schemaRef ds:uri="9227f70b-0a1d-44cd-957d-aa2d03c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hlavickovy_papir-ČS-od-1-9-2018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Kozák</dc:creator>
  <cp:lastModifiedBy>Romana Čermáková</cp:lastModifiedBy>
  <cp:revision>2</cp:revision>
  <cp:lastPrinted>2023-07-25T09:09:00Z</cp:lastPrinted>
  <dcterms:created xsi:type="dcterms:W3CDTF">2024-10-30T10:32:00Z</dcterms:created>
  <dcterms:modified xsi:type="dcterms:W3CDTF">2024-10-30T10:32:00Z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0x0101009C8F6B914DEE3F4786644D4806CA0C53</vt:lpwstr>
  </property>
</Properties>
</file>