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Silniční inženýrská společnost,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Žižkova 1778/54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301  00  Plzeň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46885315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23.10.2024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OBJ35-45185/2024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Savková Lenka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353151226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průzkum komunikace v rámci akce: " Karlovy Vary, 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rekonstrukce cyklostezky - Karlova stezka."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536164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124 496,90 </w:t>
            </w:r>
          </w:p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vč. DPH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31.12.2024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Převodem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9636"/>
      </w:tblGrid>
      <w:tr w:rsidR="00000000">
        <w:trPr>
          <w:cantSplit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Poznámka:</w:t>
            </w:r>
          </w:p>
        </w:tc>
      </w:tr>
      <w:tr w:rsidR="00000000">
        <w:trPr>
          <w:cantSplit/>
        </w:trPr>
        <w:tc>
          <w:tcPr>
            <w:tcW w:w="96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obj.č.75/24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21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36164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</w:t>
      </w:r>
    </w:p>
    <w:p w:rsidR="00536164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36164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36164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přidané hodnoty, ve znění pozdějších předpisů), že objednatel zaplatí na veřejný účet dodavatele pouze základ DPH dle 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46885315, konstantní symbol 1148, specifický symbol 00254657 (§ 109a zákona o DPH).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36164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536164" w:rsidRDefault="0053616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36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53616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64"/>
    <w:rsid w:val="0053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C9F29"/>
  <w14:defaultImageDpi w14:val="0"/>
  <w15:docId w15:val="{9FB6F35F-4F89-4428-9973-B1E0A9EE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C09ACB42</Template>
  <TotalTime>0</TotalTime>
  <Pages>2</Pages>
  <Words>534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Savková Lenka</dc:creator>
  <cp:keywords/>
  <dc:description/>
  <cp:lastModifiedBy>Savková Lenka</cp:lastModifiedBy>
  <cp:revision>2</cp:revision>
  <dcterms:created xsi:type="dcterms:W3CDTF">2024-10-23T12:12:00Z</dcterms:created>
  <dcterms:modified xsi:type="dcterms:W3CDTF">2024-10-23T12:12:00Z</dcterms:modified>
</cp:coreProperties>
</file>