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1E1FE9D5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627D1546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73A604DB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43152B03" w14:textId="77777777" w:rsidR="00D55DC4" w:rsidRDefault="00D55DC4">
            <w:pPr>
              <w:pStyle w:val="Osloven"/>
            </w:pPr>
          </w:p>
        </w:tc>
      </w:tr>
      <w:tr w:rsidR="00D55DC4" w14:paraId="7F797A92" w14:textId="77777777">
        <w:trPr>
          <w:trHeight w:val="1281"/>
        </w:trPr>
        <w:tc>
          <w:tcPr>
            <w:tcW w:w="160" w:type="dxa"/>
          </w:tcPr>
          <w:p w14:paraId="495A5EC1" w14:textId="77777777" w:rsidR="00D55DC4" w:rsidRPr="008C476A" w:rsidRDefault="00D55DC4">
            <w:pPr>
              <w:pStyle w:val="Osloven"/>
              <w:rPr>
                <w:sz w:val="22"/>
                <w:szCs w:val="22"/>
              </w:rPr>
            </w:pPr>
          </w:p>
        </w:tc>
        <w:tc>
          <w:tcPr>
            <w:tcW w:w="3950" w:type="dxa"/>
          </w:tcPr>
          <w:p w14:paraId="3525808C" w14:textId="21F1E803" w:rsidR="008B7F4A" w:rsidRPr="008C476A" w:rsidRDefault="000374E3" w:rsidP="00033F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FF5F2C">
              <w:rPr>
                <w:sz w:val="22"/>
                <w:szCs w:val="22"/>
              </w:rPr>
              <w:t>Ego</w:t>
            </w:r>
            <w:r w:rsidR="00806D4F">
              <w:rPr>
                <w:sz w:val="22"/>
                <w:szCs w:val="22"/>
              </w:rPr>
              <w:t>é life s.r.o.</w:t>
            </w:r>
          </w:p>
          <w:p w14:paraId="38643ABD" w14:textId="26AB70C3" w:rsidR="008E326A" w:rsidRDefault="00033F8A" w:rsidP="008E3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4759C7">
              <w:rPr>
                <w:sz w:val="22"/>
                <w:szCs w:val="22"/>
              </w:rPr>
              <w:t>Č.p. 519</w:t>
            </w:r>
          </w:p>
          <w:p w14:paraId="5CA64521" w14:textId="123E05A4" w:rsidR="00033F8A" w:rsidRPr="008C476A" w:rsidRDefault="003611DD" w:rsidP="008E3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759C7">
              <w:rPr>
                <w:sz w:val="22"/>
                <w:szCs w:val="22"/>
              </w:rPr>
              <w:t>687 12 Bílovice</w:t>
            </w:r>
          </w:p>
          <w:p w14:paraId="782E356E" w14:textId="3C863B7C" w:rsidR="008E326A" w:rsidRPr="008C476A" w:rsidRDefault="00A04219" w:rsidP="008E3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336F4">
              <w:rPr>
                <w:sz w:val="22"/>
                <w:szCs w:val="22"/>
              </w:rPr>
              <w:t xml:space="preserve">            IČO: </w:t>
            </w:r>
            <w:r w:rsidR="009C4CAC">
              <w:rPr>
                <w:sz w:val="22"/>
                <w:szCs w:val="22"/>
              </w:rPr>
              <w:t>05622956</w:t>
            </w:r>
          </w:p>
          <w:p w14:paraId="0BA61016" w14:textId="77777777" w:rsidR="00D55DC4" w:rsidRPr="008C476A" w:rsidRDefault="00D55DC4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</w:tcPr>
          <w:p w14:paraId="43EAA62F" w14:textId="77777777" w:rsidR="00D55DC4" w:rsidRDefault="00D55DC4">
            <w:pPr>
              <w:pStyle w:val="Osloven"/>
            </w:pPr>
          </w:p>
          <w:p w14:paraId="7CC3D2C3" w14:textId="77777777" w:rsidR="00033F8A" w:rsidRPr="00033F8A" w:rsidRDefault="00033F8A" w:rsidP="00033F8A"/>
        </w:tc>
      </w:tr>
      <w:tr w:rsidR="00D55DC4" w14:paraId="0D04913A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72603D6E" w14:textId="77777777" w:rsidR="00D55DC4" w:rsidRDefault="00D55DC4">
            <w:pPr>
              <w:pStyle w:val="Osloven"/>
            </w:pPr>
          </w:p>
        </w:tc>
        <w:tc>
          <w:tcPr>
            <w:tcW w:w="3950" w:type="dxa"/>
          </w:tcPr>
          <w:p w14:paraId="712191AE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2FDEAFA1" w14:textId="77777777" w:rsidR="00D55DC4" w:rsidRDefault="00D55DC4">
            <w:pPr>
              <w:pStyle w:val="Osloven"/>
            </w:pPr>
          </w:p>
        </w:tc>
      </w:tr>
    </w:tbl>
    <w:p w14:paraId="03441A77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846"/>
        <w:gridCol w:w="2279"/>
      </w:tblGrid>
      <w:tr w:rsidR="00D55DC4" w14:paraId="3F6519EA" w14:textId="77777777" w:rsidTr="008E326A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66B80A24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3D69E8CA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846" w:type="dxa"/>
            <w:vAlign w:val="center"/>
          </w:tcPr>
          <w:p w14:paraId="23145278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5DAC8B33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8E326A" w14:paraId="0C012063" w14:textId="77777777" w:rsidTr="00AE0736">
        <w:trPr>
          <w:cantSplit/>
          <w:trHeight w:val="80"/>
          <w:jc w:val="center"/>
        </w:trPr>
        <w:tc>
          <w:tcPr>
            <w:tcW w:w="2408" w:type="dxa"/>
            <w:vAlign w:val="center"/>
          </w:tcPr>
          <w:p w14:paraId="249FFF8D" w14:textId="48536533" w:rsidR="008E326A" w:rsidRDefault="005D13B8" w:rsidP="008E326A">
            <w:pPr>
              <w:jc w:val="center"/>
            </w:pPr>
            <w:r>
              <w:t xml:space="preserve">         </w:t>
            </w:r>
          </w:p>
        </w:tc>
        <w:tc>
          <w:tcPr>
            <w:tcW w:w="2259" w:type="dxa"/>
            <w:vAlign w:val="center"/>
          </w:tcPr>
          <w:p w14:paraId="291B7A06" w14:textId="14F22F44" w:rsidR="008E326A" w:rsidRDefault="005D13B8" w:rsidP="00033F8A">
            <w:pPr>
              <w:pStyle w:val="Zhlav"/>
              <w:tabs>
                <w:tab w:val="clear" w:pos="4536"/>
                <w:tab w:val="clear" w:pos="9072"/>
                <w:tab w:val="right" w:pos="3402"/>
              </w:tabs>
            </w:pPr>
            <w:r>
              <w:t xml:space="preserve">      ORID/24/</w:t>
            </w:r>
            <w:r w:rsidR="00350706">
              <w:t>1</w:t>
            </w:r>
            <w:r w:rsidR="00F27726">
              <w:t>860</w:t>
            </w:r>
            <w:r>
              <w:t>/EF</w:t>
            </w:r>
          </w:p>
        </w:tc>
        <w:tc>
          <w:tcPr>
            <w:tcW w:w="2846" w:type="dxa"/>
            <w:vAlign w:val="center"/>
          </w:tcPr>
          <w:p w14:paraId="1E24FBB1" w14:textId="3F496F5D" w:rsidR="008E326A" w:rsidRDefault="00033F8A" w:rsidP="008E326A">
            <w:pPr>
              <w:jc w:val="center"/>
            </w:pPr>
            <w:r>
              <w:t>Eva Fedosejevová</w:t>
            </w:r>
            <w:r w:rsidR="008E326A" w:rsidRPr="008C05F6">
              <w:t xml:space="preserve"> / </w:t>
            </w:r>
            <w:r w:rsidR="008E326A">
              <w:t xml:space="preserve">354 922 </w:t>
            </w:r>
            <w:r w:rsidR="008E326A" w:rsidRPr="008C05F6">
              <w:t>1</w:t>
            </w:r>
            <w:r w:rsidR="00FB1689">
              <w:t>88</w:t>
            </w:r>
          </w:p>
        </w:tc>
        <w:tc>
          <w:tcPr>
            <w:tcW w:w="2279" w:type="dxa"/>
            <w:vAlign w:val="center"/>
          </w:tcPr>
          <w:p w14:paraId="0BD88208" w14:textId="082C44FD" w:rsidR="008E326A" w:rsidRDefault="009C4CAC" w:rsidP="008E326A">
            <w:pPr>
              <w:jc w:val="center"/>
            </w:pPr>
            <w:r>
              <w:t>11</w:t>
            </w:r>
            <w:r w:rsidR="008E326A">
              <w:t>.</w:t>
            </w:r>
            <w:r>
              <w:t>10</w:t>
            </w:r>
            <w:r w:rsidR="008E326A">
              <w:t>.2024</w:t>
            </w:r>
          </w:p>
        </w:tc>
      </w:tr>
    </w:tbl>
    <w:p w14:paraId="22442147" w14:textId="77777777" w:rsidR="00D55DC4" w:rsidRDefault="00D55DC4">
      <w:pPr>
        <w:jc w:val="both"/>
        <w:rPr>
          <w:sz w:val="22"/>
        </w:rPr>
      </w:pPr>
    </w:p>
    <w:p w14:paraId="0BF1A5BD" w14:textId="77777777" w:rsidR="0001449B" w:rsidRDefault="0001449B">
      <w:pPr>
        <w:jc w:val="both"/>
        <w:rPr>
          <w:sz w:val="22"/>
        </w:rPr>
      </w:pPr>
    </w:p>
    <w:p w14:paraId="549E7FF1" w14:textId="77777777" w:rsidR="00ED52A3" w:rsidRDefault="00ED52A3" w:rsidP="00FB141E">
      <w:pPr>
        <w:jc w:val="center"/>
        <w:rPr>
          <w:b/>
          <w:bCs/>
          <w:sz w:val="24"/>
          <w:szCs w:val="24"/>
          <w:u w:val="single"/>
        </w:rPr>
      </w:pPr>
    </w:p>
    <w:p w14:paraId="5761A920" w14:textId="0B431950" w:rsidR="008E326A" w:rsidRPr="00033F8A" w:rsidRDefault="00033F8A" w:rsidP="00FB141E">
      <w:pPr>
        <w:jc w:val="center"/>
        <w:rPr>
          <w:b/>
          <w:bCs/>
          <w:sz w:val="24"/>
          <w:szCs w:val="24"/>
          <w:u w:val="single"/>
        </w:rPr>
      </w:pPr>
      <w:r w:rsidRPr="00033F8A">
        <w:rPr>
          <w:b/>
          <w:bCs/>
          <w:sz w:val="24"/>
          <w:szCs w:val="24"/>
          <w:u w:val="single"/>
        </w:rPr>
        <w:t xml:space="preserve">Objednávka – </w:t>
      </w:r>
      <w:bookmarkStart w:id="0" w:name="_Hlk179545155"/>
      <w:r w:rsidR="00650929">
        <w:rPr>
          <w:b/>
          <w:bCs/>
          <w:sz w:val="24"/>
          <w:szCs w:val="24"/>
          <w:u w:val="single"/>
        </w:rPr>
        <w:t xml:space="preserve">dodání </w:t>
      </w:r>
      <w:r w:rsidR="009C4CAC">
        <w:rPr>
          <w:b/>
          <w:bCs/>
          <w:sz w:val="24"/>
          <w:szCs w:val="24"/>
          <w:u w:val="single"/>
        </w:rPr>
        <w:t>a montáž</w:t>
      </w:r>
      <w:r w:rsidR="00EC6DAB">
        <w:rPr>
          <w:b/>
          <w:bCs/>
          <w:sz w:val="24"/>
          <w:szCs w:val="24"/>
          <w:u w:val="single"/>
        </w:rPr>
        <w:t xml:space="preserve"> Cyklopřístřešku dle cenové nabídky ze dne 10.10.2024</w:t>
      </w:r>
      <w:bookmarkEnd w:id="0"/>
    </w:p>
    <w:p w14:paraId="74F54E07" w14:textId="430C27EB" w:rsidR="0001449B" w:rsidRDefault="00FB141E" w:rsidP="008E326A">
      <w:pPr>
        <w:jc w:val="both"/>
        <w:rPr>
          <w:sz w:val="22"/>
        </w:rPr>
      </w:pPr>
      <w:r>
        <w:rPr>
          <w:sz w:val="22"/>
        </w:rPr>
        <w:t xml:space="preserve"> </w:t>
      </w:r>
      <w:r w:rsidR="008B7B39">
        <w:t xml:space="preserve"> </w:t>
      </w:r>
    </w:p>
    <w:p w14:paraId="47ABA1C7" w14:textId="77777777" w:rsidR="00FB141E" w:rsidRDefault="00FB141E" w:rsidP="008E326A">
      <w:pPr>
        <w:jc w:val="both"/>
        <w:rPr>
          <w:sz w:val="22"/>
        </w:rPr>
      </w:pPr>
    </w:p>
    <w:p w14:paraId="7D283534" w14:textId="44DE0FC3" w:rsidR="006147B1" w:rsidRPr="006665FC" w:rsidRDefault="00033F8A" w:rsidP="00033F8A">
      <w:pPr>
        <w:rPr>
          <w:sz w:val="22"/>
        </w:rPr>
      </w:pPr>
      <w:r>
        <w:rPr>
          <w:sz w:val="22"/>
        </w:rPr>
        <w:t xml:space="preserve"> Objednávám u vás</w:t>
      </w:r>
      <w:r w:rsidR="007A6454">
        <w:rPr>
          <w:sz w:val="22"/>
        </w:rPr>
        <w:t xml:space="preserve"> </w:t>
      </w:r>
      <w:r w:rsidR="00EC6DAB">
        <w:rPr>
          <w:sz w:val="22"/>
        </w:rPr>
        <w:t xml:space="preserve"> </w:t>
      </w:r>
      <w:r w:rsidR="004672B5">
        <w:rPr>
          <w:sz w:val="22"/>
        </w:rPr>
        <w:t>dodání a montáž Cyklopřístřešku dle cenové nabídky ze dne 10.10.2024</w:t>
      </w:r>
    </w:p>
    <w:p w14:paraId="4588FF13" w14:textId="3235F593" w:rsidR="00033F8A" w:rsidRPr="00C91249" w:rsidRDefault="00033F8A" w:rsidP="008B7B39">
      <w:pPr>
        <w:pStyle w:val="Nadpis2"/>
        <w:spacing w:before="120" w:after="120"/>
        <w:jc w:val="both"/>
        <w:rPr>
          <w:b/>
          <w:sz w:val="24"/>
          <w:szCs w:val="24"/>
        </w:rPr>
      </w:pPr>
      <w:r w:rsidRPr="00C91249">
        <w:rPr>
          <w:b/>
          <w:sz w:val="24"/>
          <w:szCs w:val="24"/>
        </w:rPr>
        <w:t>Cena</w:t>
      </w:r>
      <w:r w:rsidR="00EC6DAB" w:rsidRPr="00EC6DAB">
        <w:rPr>
          <w:b/>
          <w:bCs/>
          <w:sz w:val="24"/>
          <w:szCs w:val="24"/>
          <w:u w:val="single"/>
        </w:rPr>
        <w:t xml:space="preserve"> </w:t>
      </w:r>
      <w:r w:rsidR="004672B5">
        <w:rPr>
          <w:b/>
          <w:bCs/>
          <w:sz w:val="24"/>
          <w:szCs w:val="24"/>
          <w:u w:val="single"/>
        </w:rPr>
        <w:t xml:space="preserve"> </w:t>
      </w:r>
    </w:p>
    <w:p w14:paraId="33AE6853" w14:textId="3F3E1047" w:rsidR="00033F8A" w:rsidRDefault="00033F8A" w:rsidP="00033F8A">
      <w:pPr>
        <w:jc w:val="both"/>
        <w:rPr>
          <w:sz w:val="22"/>
          <w:szCs w:val="22"/>
        </w:rPr>
      </w:pPr>
      <w:r w:rsidRPr="008E7D15">
        <w:rPr>
          <w:sz w:val="22"/>
          <w:szCs w:val="22"/>
        </w:rPr>
        <w:t>Cena je stanovena</w:t>
      </w:r>
      <w:r>
        <w:rPr>
          <w:sz w:val="22"/>
          <w:szCs w:val="22"/>
        </w:rPr>
        <w:t xml:space="preserve"> na</w:t>
      </w:r>
      <w:r w:rsidRPr="008E7D15">
        <w:rPr>
          <w:sz w:val="22"/>
          <w:szCs w:val="22"/>
        </w:rPr>
        <w:t xml:space="preserve"> </w:t>
      </w:r>
      <w:r w:rsidR="00831A8D">
        <w:rPr>
          <w:sz w:val="22"/>
          <w:szCs w:val="22"/>
        </w:rPr>
        <w:t>239 757,87</w:t>
      </w:r>
      <w:r>
        <w:rPr>
          <w:sz w:val="22"/>
          <w:szCs w:val="22"/>
        </w:rPr>
        <w:t xml:space="preserve"> Kč</w:t>
      </w:r>
      <w:r w:rsidR="0001449B">
        <w:rPr>
          <w:sz w:val="22"/>
          <w:szCs w:val="22"/>
        </w:rPr>
        <w:t xml:space="preserve"> </w:t>
      </w:r>
      <w:r w:rsidR="00831A8D">
        <w:rPr>
          <w:sz w:val="22"/>
          <w:szCs w:val="22"/>
        </w:rPr>
        <w:t>včetně</w:t>
      </w:r>
      <w:r w:rsidR="00D03146">
        <w:rPr>
          <w:sz w:val="22"/>
          <w:szCs w:val="22"/>
        </w:rPr>
        <w:t xml:space="preserve"> DPH</w:t>
      </w:r>
    </w:p>
    <w:p w14:paraId="4FBDBC63" w14:textId="01F47003" w:rsidR="00447221" w:rsidRDefault="00B51448" w:rsidP="00B5144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E126016" w14:textId="54820398" w:rsidR="00154111" w:rsidRPr="00DC7702" w:rsidRDefault="00033F8A" w:rsidP="00DC7702">
      <w:pPr>
        <w:rPr>
          <w:sz w:val="24"/>
          <w:szCs w:val="24"/>
        </w:rPr>
      </w:pPr>
      <w:r w:rsidRPr="00447221">
        <w:rPr>
          <w:b/>
          <w:sz w:val="24"/>
          <w:szCs w:val="24"/>
        </w:rPr>
        <w:t>Platební podmínky</w:t>
      </w:r>
    </w:p>
    <w:p w14:paraId="4FBA04BF" w14:textId="77777777" w:rsidR="00154111" w:rsidRDefault="00154111" w:rsidP="00033F8A">
      <w:pPr>
        <w:tabs>
          <w:tab w:val="num" w:pos="567"/>
        </w:tabs>
        <w:rPr>
          <w:sz w:val="22"/>
          <w:szCs w:val="22"/>
        </w:rPr>
      </w:pPr>
    </w:p>
    <w:p w14:paraId="48B86453" w14:textId="650766D5" w:rsidR="00033F8A" w:rsidRDefault="00033F8A" w:rsidP="00033F8A">
      <w:pPr>
        <w:tabs>
          <w:tab w:val="num" w:pos="567"/>
        </w:tabs>
        <w:rPr>
          <w:sz w:val="22"/>
          <w:szCs w:val="22"/>
        </w:rPr>
      </w:pPr>
      <w:r w:rsidRPr="008E7D15">
        <w:rPr>
          <w:sz w:val="22"/>
          <w:szCs w:val="22"/>
        </w:rPr>
        <w:t xml:space="preserve">Město Mariánské Lázně, jakožto objednatel nebude poskytovat zálohy. Cena bude uhrazena na základě daňového dokladu (faktury) vystaveného dodavatelem po </w:t>
      </w:r>
      <w:r>
        <w:rPr>
          <w:sz w:val="22"/>
          <w:szCs w:val="22"/>
        </w:rPr>
        <w:t xml:space="preserve">odevzdání </w:t>
      </w:r>
      <w:r w:rsidR="00AD6D3B">
        <w:rPr>
          <w:sz w:val="22"/>
          <w:szCs w:val="22"/>
        </w:rPr>
        <w:t xml:space="preserve">a </w:t>
      </w:r>
      <w:r>
        <w:rPr>
          <w:sz w:val="22"/>
          <w:szCs w:val="22"/>
        </w:rPr>
        <w:t>dokončen</w:t>
      </w:r>
      <w:r w:rsidR="00AD6D3B">
        <w:rPr>
          <w:sz w:val="22"/>
          <w:szCs w:val="22"/>
        </w:rPr>
        <w:t>í.</w:t>
      </w:r>
      <w:r>
        <w:rPr>
          <w:sz w:val="22"/>
          <w:szCs w:val="22"/>
        </w:rPr>
        <w:t xml:space="preserve"> </w:t>
      </w:r>
      <w:r w:rsidRPr="008E7D15">
        <w:rPr>
          <w:sz w:val="22"/>
          <w:szCs w:val="22"/>
        </w:rPr>
        <w:t xml:space="preserve"> Splatnost faktury bude minimálně </w:t>
      </w:r>
      <w:r w:rsidR="005047E6">
        <w:rPr>
          <w:sz w:val="22"/>
          <w:szCs w:val="22"/>
        </w:rPr>
        <w:t>21</w:t>
      </w:r>
      <w:r w:rsidRPr="008E7D15">
        <w:rPr>
          <w:sz w:val="22"/>
          <w:szCs w:val="22"/>
        </w:rPr>
        <w:t xml:space="preserve"> dní.</w:t>
      </w:r>
    </w:p>
    <w:p w14:paraId="0B0A30D3" w14:textId="77777777" w:rsidR="00154111" w:rsidRDefault="00154111" w:rsidP="00033F8A">
      <w:pPr>
        <w:tabs>
          <w:tab w:val="num" w:pos="567"/>
        </w:tabs>
        <w:rPr>
          <w:sz w:val="22"/>
          <w:szCs w:val="22"/>
        </w:rPr>
      </w:pPr>
    </w:p>
    <w:p w14:paraId="6A888CE7" w14:textId="193FAC88" w:rsidR="00ED613C" w:rsidRDefault="00ED613C" w:rsidP="00033F8A">
      <w:pPr>
        <w:tabs>
          <w:tab w:val="num" w:pos="567"/>
        </w:tabs>
        <w:rPr>
          <w:sz w:val="22"/>
          <w:szCs w:val="22"/>
        </w:rPr>
      </w:pPr>
      <w:r>
        <w:rPr>
          <w:sz w:val="22"/>
          <w:szCs w:val="22"/>
        </w:rPr>
        <w:t>Místo plnění:</w:t>
      </w:r>
    </w:p>
    <w:p w14:paraId="0A58666E" w14:textId="4C786B0B" w:rsidR="00ED613C" w:rsidRDefault="00ED613C" w:rsidP="00033F8A">
      <w:pPr>
        <w:tabs>
          <w:tab w:val="num" w:pos="567"/>
        </w:tabs>
        <w:rPr>
          <w:sz w:val="22"/>
          <w:szCs w:val="22"/>
        </w:rPr>
      </w:pPr>
      <w:r>
        <w:rPr>
          <w:sz w:val="22"/>
          <w:szCs w:val="22"/>
        </w:rPr>
        <w:t>Pozemek č. 133/45, přesná poloha bude určena na místě.</w:t>
      </w:r>
    </w:p>
    <w:p w14:paraId="669598E1" w14:textId="77777777" w:rsidR="00764ED5" w:rsidRPr="00F5483A" w:rsidRDefault="00764ED5" w:rsidP="00764ED5">
      <w:pPr>
        <w:pStyle w:val="Nadpis2"/>
        <w:spacing w:before="120" w:after="12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F5483A">
        <w:rPr>
          <w:b/>
          <w:sz w:val="24"/>
          <w:szCs w:val="24"/>
        </w:rPr>
        <w:t>Termín dokončení</w:t>
      </w:r>
    </w:p>
    <w:p w14:paraId="537C9F17" w14:textId="3A688168" w:rsidR="00764ED5" w:rsidRPr="00764ED5" w:rsidRDefault="00764ED5" w:rsidP="00764ED5">
      <w:pPr>
        <w:jc w:val="both"/>
        <w:rPr>
          <w:sz w:val="22"/>
        </w:rPr>
      </w:pPr>
      <w:r>
        <w:rPr>
          <w:sz w:val="22"/>
          <w:szCs w:val="22"/>
        </w:rPr>
        <w:t xml:space="preserve">  </w:t>
      </w:r>
      <w:r w:rsidR="00BC0B6F">
        <w:rPr>
          <w:sz w:val="22"/>
          <w:szCs w:val="22"/>
        </w:rPr>
        <w:t>Dodávka i montáž bude max.</w:t>
      </w:r>
      <w:r w:rsidR="00CF0234">
        <w:rPr>
          <w:sz w:val="22"/>
          <w:szCs w:val="22"/>
        </w:rPr>
        <w:t xml:space="preserve"> do </w:t>
      </w:r>
      <w:r w:rsidR="00420735">
        <w:rPr>
          <w:sz w:val="22"/>
          <w:szCs w:val="22"/>
        </w:rPr>
        <w:t>20</w:t>
      </w:r>
      <w:r w:rsidR="00CF0234">
        <w:rPr>
          <w:sz w:val="22"/>
          <w:szCs w:val="22"/>
        </w:rPr>
        <w:t>.1</w:t>
      </w:r>
      <w:r w:rsidR="00420735">
        <w:rPr>
          <w:sz w:val="22"/>
          <w:szCs w:val="22"/>
        </w:rPr>
        <w:t>1</w:t>
      </w:r>
      <w:r w:rsidR="00CF0234">
        <w:rPr>
          <w:sz w:val="22"/>
          <w:szCs w:val="22"/>
        </w:rPr>
        <w:t>.2024.</w:t>
      </w:r>
    </w:p>
    <w:p w14:paraId="08F714B0" w14:textId="77777777" w:rsidR="00764ED5" w:rsidRDefault="00764ED5" w:rsidP="00033F8A">
      <w:pPr>
        <w:tabs>
          <w:tab w:val="num" w:pos="567"/>
        </w:tabs>
        <w:rPr>
          <w:b/>
          <w:bCs/>
          <w:sz w:val="24"/>
          <w:szCs w:val="24"/>
        </w:rPr>
      </w:pPr>
    </w:p>
    <w:p w14:paraId="72EFA16C" w14:textId="6EF004DA" w:rsidR="00B51448" w:rsidRPr="00B51448" w:rsidRDefault="00B51448" w:rsidP="00033F8A">
      <w:pPr>
        <w:tabs>
          <w:tab w:val="num" w:pos="567"/>
        </w:tabs>
        <w:rPr>
          <w:b/>
          <w:bCs/>
          <w:sz w:val="24"/>
          <w:szCs w:val="24"/>
        </w:rPr>
      </w:pPr>
      <w:r w:rsidRPr="00B51448">
        <w:rPr>
          <w:b/>
          <w:bCs/>
          <w:sz w:val="24"/>
          <w:szCs w:val="24"/>
        </w:rPr>
        <w:t>Majetkové sankce</w:t>
      </w:r>
    </w:p>
    <w:p w14:paraId="77A41819" w14:textId="77777777" w:rsidR="00B51448" w:rsidRDefault="00B51448" w:rsidP="00033F8A">
      <w:pPr>
        <w:tabs>
          <w:tab w:val="num" w:pos="567"/>
        </w:tabs>
        <w:rPr>
          <w:sz w:val="22"/>
          <w:szCs w:val="22"/>
        </w:rPr>
      </w:pPr>
    </w:p>
    <w:p w14:paraId="6AFED2B7" w14:textId="7E9FDE20" w:rsidR="00B51448" w:rsidRDefault="00B51448" w:rsidP="00033F8A">
      <w:pPr>
        <w:tabs>
          <w:tab w:val="num" w:pos="567"/>
        </w:tabs>
        <w:rPr>
          <w:sz w:val="22"/>
          <w:szCs w:val="22"/>
        </w:rPr>
      </w:pPr>
      <w:r>
        <w:rPr>
          <w:sz w:val="22"/>
          <w:szCs w:val="22"/>
        </w:rPr>
        <w:t>Smluvní strany se dohodly, že zhotovitel bude platit objednateli smluvní pokuty:</w:t>
      </w:r>
    </w:p>
    <w:p w14:paraId="28B7E932" w14:textId="25814875" w:rsidR="00B51448" w:rsidRPr="00B51448" w:rsidRDefault="00B51448" w:rsidP="00B51448">
      <w:pPr>
        <w:pStyle w:val="Odstavecseseznamem"/>
        <w:numPr>
          <w:ilvl w:val="0"/>
          <w:numId w:val="17"/>
        </w:numPr>
        <w:tabs>
          <w:tab w:val="num" w:pos="567"/>
        </w:tabs>
        <w:ind w:left="357" w:hanging="357"/>
        <w:rPr>
          <w:sz w:val="22"/>
          <w:szCs w:val="22"/>
        </w:rPr>
      </w:pPr>
      <w:r>
        <w:rPr>
          <w:sz w:val="22"/>
          <w:szCs w:val="22"/>
        </w:rPr>
        <w:t>z</w:t>
      </w:r>
      <w:r w:rsidRPr="00B51448">
        <w:rPr>
          <w:sz w:val="22"/>
          <w:szCs w:val="22"/>
        </w:rPr>
        <w:t>a prodlení s termínem odstranění vad a nedodělků uvedených v předávacím protokolu, a to ve výši 0,2 % z celkové ceny díla včetně DPH za každý kalendářní den prodlení do odstranění všech vytýkaných vad a nedodělků.</w:t>
      </w:r>
    </w:p>
    <w:p w14:paraId="70B49440" w14:textId="77777777" w:rsidR="00B51448" w:rsidRDefault="00B51448" w:rsidP="00033F8A">
      <w:pPr>
        <w:tabs>
          <w:tab w:val="num" w:pos="567"/>
        </w:tabs>
        <w:rPr>
          <w:sz w:val="22"/>
          <w:szCs w:val="22"/>
        </w:rPr>
      </w:pPr>
    </w:p>
    <w:p w14:paraId="06A13023" w14:textId="113167FC" w:rsidR="00B51448" w:rsidRPr="00B51448" w:rsidRDefault="00B51448" w:rsidP="00B51448">
      <w:pPr>
        <w:pStyle w:val="Odstavecseseznamem"/>
        <w:numPr>
          <w:ilvl w:val="0"/>
          <w:numId w:val="18"/>
        </w:numPr>
        <w:tabs>
          <w:tab w:val="num" w:pos="567"/>
        </w:tabs>
        <w:ind w:left="357" w:hanging="357"/>
        <w:rPr>
          <w:sz w:val="22"/>
          <w:szCs w:val="22"/>
        </w:rPr>
      </w:pPr>
      <w:r>
        <w:rPr>
          <w:sz w:val="22"/>
          <w:szCs w:val="22"/>
        </w:rPr>
        <w:t>z</w:t>
      </w:r>
      <w:r w:rsidRPr="00B51448">
        <w:rPr>
          <w:sz w:val="22"/>
          <w:szCs w:val="22"/>
        </w:rPr>
        <w:t>a prodlení s termínem odstranění v záruční době reklamovaných vad a nedodělků uvedených v reklamačním protokolu, a to ve výši 0,2 % z celkové ceny díla včetně DPH za každý kalendářní den prodlení do odstranění všech reklamovaných vad a nedodělků</w:t>
      </w:r>
    </w:p>
    <w:p w14:paraId="26CCADE6" w14:textId="4F0CE1E1" w:rsidR="00AE7806" w:rsidRDefault="00B51448" w:rsidP="008B7B39">
      <w:pPr>
        <w:pStyle w:val="Nadpis2"/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Záruky</w:t>
      </w:r>
    </w:p>
    <w:p w14:paraId="58E3FD62" w14:textId="7D109077" w:rsidR="00B51448" w:rsidRDefault="00B51448" w:rsidP="00B51448">
      <w:pPr>
        <w:rPr>
          <w:sz w:val="22"/>
          <w:szCs w:val="22"/>
        </w:rPr>
      </w:pPr>
      <w:r w:rsidRPr="008A1073">
        <w:rPr>
          <w:sz w:val="22"/>
          <w:szCs w:val="22"/>
        </w:rPr>
        <w:t>Zhotovitel poskytuje objednateli záruku za jakost díla ode dne řádného protokolárního převzetí díla, a to v délce 60 měsíců ode dne řádného protokolárního převzetí díla.</w:t>
      </w:r>
    </w:p>
    <w:p w14:paraId="561A5388" w14:textId="77777777" w:rsidR="00072253" w:rsidRDefault="00072253" w:rsidP="00B51448">
      <w:pPr>
        <w:rPr>
          <w:sz w:val="22"/>
          <w:szCs w:val="22"/>
        </w:rPr>
      </w:pPr>
    </w:p>
    <w:p w14:paraId="5DB44759" w14:textId="77777777" w:rsidR="00072253" w:rsidRDefault="00072253" w:rsidP="00B51448">
      <w:pPr>
        <w:rPr>
          <w:sz w:val="22"/>
          <w:szCs w:val="22"/>
        </w:rPr>
      </w:pPr>
    </w:p>
    <w:p w14:paraId="7CCFC015" w14:textId="77777777" w:rsidR="00072253" w:rsidRDefault="00072253" w:rsidP="00B51448">
      <w:pPr>
        <w:rPr>
          <w:sz w:val="22"/>
          <w:szCs w:val="22"/>
        </w:rPr>
      </w:pPr>
    </w:p>
    <w:p w14:paraId="72F90A0F" w14:textId="77777777" w:rsidR="00072253" w:rsidRDefault="00072253" w:rsidP="00B51448">
      <w:pPr>
        <w:rPr>
          <w:sz w:val="22"/>
          <w:szCs w:val="22"/>
        </w:rPr>
      </w:pPr>
    </w:p>
    <w:p w14:paraId="4759DF01" w14:textId="77777777" w:rsidR="00072253" w:rsidRPr="008A1073" w:rsidRDefault="00072253" w:rsidP="00B51448">
      <w:pPr>
        <w:rPr>
          <w:sz w:val="22"/>
          <w:szCs w:val="22"/>
        </w:rPr>
      </w:pPr>
    </w:p>
    <w:p w14:paraId="64EDAEB3" w14:textId="31806C6F" w:rsidR="00033F8A" w:rsidRDefault="00033F8A" w:rsidP="008B7B39">
      <w:pPr>
        <w:pStyle w:val="Nadpis2"/>
        <w:spacing w:before="120" w:after="120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Ostatní podmínky</w:t>
      </w:r>
    </w:p>
    <w:p w14:paraId="0D53EE1C" w14:textId="77777777" w:rsidR="00033F8A" w:rsidRPr="008E7D15" w:rsidRDefault="00033F8A" w:rsidP="00033F8A">
      <w:pPr>
        <w:pStyle w:val="Textvbloku"/>
        <w:ind w:left="0" w:firstLine="0"/>
      </w:pPr>
      <w:r w:rsidRPr="008E7D15"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67E25CEB" w14:textId="77777777" w:rsidR="00033F8A" w:rsidRDefault="00033F8A" w:rsidP="00033F8A">
      <w:pPr>
        <w:rPr>
          <w:sz w:val="22"/>
        </w:rPr>
      </w:pPr>
    </w:p>
    <w:p w14:paraId="4E872CB4" w14:textId="6BCEC47D" w:rsidR="00D55DC4" w:rsidRDefault="00D55DC4">
      <w:pPr>
        <w:rPr>
          <w:sz w:val="22"/>
        </w:rPr>
      </w:pPr>
    </w:p>
    <w:p w14:paraId="3122B954" w14:textId="77777777" w:rsidR="00270B24" w:rsidRDefault="00270B24">
      <w:pPr>
        <w:rPr>
          <w:sz w:val="22"/>
        </w:rPr>
      </w:pPr>
    </w:p>
    <w:p w14:paraId="52DCC649" w14:textId="77777777" w:rsidR="00270B24" w:rsidRDefault="00270B24">
      <w:pPr>
        <w:rPr>
          <w:sz w:val="22"/>
        </w:rPr>
      </w:pPr>
    </w:p>
    <w:p w14:paraId="32CAE7BB" w14:textId="77777777" w:rsidR="00D55DC4" w:rsidRDefault="00D55DC4">
      <w:pPr>
        <w:rPr>
          <w:sz w:val="22"/>
        </w:rPr>
      </w:pPr>
    </w:p>
    <w:p w14:paraId="22B00C1A" w14:textId="77777777" w:rsidR="008C476A" w:rsidRDefault="008C476A">
      <w:pPr>
        <w:rPr>
          <w:sz w:val="22"/>
        </w:rPr>
      </w:pPr>
    </w:p>
    <w:p w14:paraId="7EBF02A4" w14:textId="77777777" w:rsidR="00ED52A3" w:rsidRDefault="00ED52A3">
      <w:pPr>
        <w:rPr>
          <w:sz w:val="22"/>
        </w:rPr>
      </w:pPr>
    </w:p>
    <w:p w14:paraId="12061373" w14:textId="77777777" w:rsidR="00D55DC4" w:rsidRDefault="00D55DC4">
      <w:pPr>
        <w:rPr>
          <w:sz w:val="22"/>
        </w:rPr>
      </w:pPr>
    </w:p>
    <w:p w14:paraId="0E24D20F" w14:textId="77777777" w:rsidR="00D55DC4" w:rsidRDefault="00D55DC4">
      <w:pPr>
        <w:rPr>
          <w:sz w:val="22"/>
        </w:rPr>
      </w:pPr>
    </w:p>
    <w:p w14:paraId="359B5487" w14:textId="77777777" w:rsidR="009678F6" w:rsidRDefault="009678F6" w:rsidP="009678F6">
      <w:pPr>
        <w:rPr>
          <w:sz w:val="22"/>
        </w:rPr>
      </w:pPr>
      <w:r>
        <w:rPr>
          <w:sz w:val="22"/>
        </w:rPr>
        <w:t>……………………………….</w:t>
      </w:r>
    </w:p>
    <w:p w14:paraId="23069909" w14:textId="6CC9572E" w:rsidR="009678F6" w:rsidRDefault="009678F6" w:rsidP="009678F6">
      <w:pPr>
        <w:rPr>
          <w:sz w:val="22"/>
        </w:rPr>
      </w:pPr>
      <w:r>
        <w:rPr>
          <w:sz w:val="22"/>
        </w:rPr>
        <w:t>          </w:t>
      </w:r>
      <w:r w:rsidRPr="009678F6">
        <w:rPr>
          <w:sz w:val="22"/>
        </w:rPr>
        <w:t>Ing. Pet</w:t>
      </w:r>
      <w:r w:rsidR="003D36DC">
        <w:rPr>
          <w:sz w:val="22"/>
        </w:rPr>
        <w:t xml:space="preserve">r </w:t>
      </w:r>
      <w:r w:rsidR="00E20BC7">
        <w:rPr>
          <w:sz w:val="22"/>
        </w:rPr>
        <w:t>Řezník</w:t>
      </w:r>
    </w:p>
    <w:p w14:paraId="0C0C441B" w14:textId="652D0B73" w:rsidR="00D55DC4" w:rsidRPr="006F59F9" w:rsidRDefault="009678F6">
      <w:pPr>
        <w:rPr>
          <w:sz w:val="22"/>
        </w:rPr>
      </w:pPr>
      <w:r>
        <w:rPr>
          <w:sz w:val="22"/>
        </w:rPr>
        <w:t>           vedoucí odboru</w:t>
      </w:r>
    </w:p>
    <w:sectPr w:rsidR="00D55DC4" w:rsidRPr="006F59F9">
      <w:headerReference w:type="default" r:id="rId10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2856A" w14:textId="77777777" w:rsidR="00C05F8D" w:rsidRDefault="00C05F8D">
      <w:r>
        <w:separator/>
      </w:r>
    </w:p>
  </w:endnote>
  <w:endnote w:type="continuationSeparator" w:id="0">
    <w:p w14:paraId="2E47C1BE" w14:textId="77777777" w:rsidR="00C05F8D" w:rsidRDefault="00C0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2D1D1" w14:textId="77777777" w:rsidR="00C05F8D" w:rsidRDefault="00C05F8D">
      <w:r>
        <w:separator/>
      </w:r>
    </w:p>
  </w:footnote>
  <w:footnote w:type="continuationSeparator" w:id="0">
    <w:p w14:paraId="531F2F3B" w14:textId="77777777" w:rsidR="00C05F8D" w:rsidRDefault="00C05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1B86C1BA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F30509B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B912319" w14:textId="77777777" w:rsidR="00D55DC4" w:rsidRDefault="008A133C">
          <w:pPr>
            <w:pStyle w:val="Zhlav"/>
          </w:pPr>
          <w:r>
            <w:rPr>
              <w:noProof/>
            </w:rPr>
            <w:drawing>
              <wp:inline distT="0" distB="0" distL="0" distR="0" wp14:anchorId="281B6C10" wp14:editId="3F0D6506">
                <wp:extent cx="866899" cy="97959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ZNAK_BLACK_V_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128" cy="1019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9FC5949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70FA323D" w14:textId="77777777" w:rsidR="0071681A" w:rsidRDefault="00D55DC4" w:rsidP="009678F6">
          <w:pPr>
            <w:pStyle w:val="Zhlav"/>
            <w:spacing w:after="80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9678F6" w:rsidRPr="009678F6">
            <w:rPr>
              <w:sz w:val="32"/>
            </w:rPr>
            <w:t>Odbor rozvoje města, investic a dotací</w:t>
          </w:r>
        </w:p>
        <w:p w14:paraId="49663D81" w14:textId="77777777" w:rsidR="00367CDA" w:rsidRPr="00367CDA" w:rsidRDefault="00367CDA" w:rsidP="00367CDA">
          <w:pPr>
            <w:pStyle w:val="Zhlav"/>
            <w:jc w:val="center"/>
            <w:rPr>
              <w:sz w:val="18"/>
            </w:rPr>
          </w:pPr>
          <w:r w:rsidRPr="00367CDA">
            <w:rPr>
              <w:sz w:val="18"/>
            </w:rPr>
            <w:t>adresa: Městský úřad Mariánské Lázně, Ruská 155/3, 353 01 Mariánské Lázně, tel.: 354 922 111</w:t>
          </w:r>
        </w:p>
        <w:p w14:paraId="725254B4" w14:textId="77777777" w:rsidR="00D55DC4" w:rsidRDefault="005F3740" w:rsidP="00367CDA">
          <w:pPr>
            <w:pStyle w:val="Zhlav"/>
            <w:jc w:val="center"/>
            <w:rPr>
              <w:sz w:val="32"/>
            </w:rPr>
          </w:pPr>
          <w:r w:rsidRPr="007A5996">
            <w:rPr>
              <w:sz w:val="18"/>
            </w:rPr>
            <w:t>e-mail: muml@</w:t>
          </w:r>
          <w:r>
            <w:rPr>
              <w:sz w:val="18"/>
            </w:rPr>
            <w:t>muml</w:t>
          </w:r>
          <w:r w:rsidRPr="007A5996">
            <w:rPr>
              <w:sz w:val="18"/>
            </w:rPr>
            <w:t>.cz</w:t>
          </w:r>
          <w:r w:rsidR="00367CDA" w:rsidRPr="00367CDA">
            <w:rPr>
              <w:sz w:val="18"/>
            </w:rPr>
            <w:t>, IČ: 00254061, DIČ: CZ00254061, ISDS: bprbqms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B886B3C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1BC2C9C0" w14:textId="77777777" w:rsidR="00D55DC4" w:rsidRDefault="00D55DC4">
    <w:pPr>
      <w:pStyle w:val="Zhlav"/>
      <w:jc w:val="center"/>
    </w:pPr>
  </w:p>
  <w:p w14:paraId="1AC281AD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B47F9"/>
    <w:multiLevelType w:val="hybridMultilevel"/>
    <w:tmpl w:val="D94498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E1D50"/>
    <w:multiLevelType w:val="hybridMultilevel"/>
    <w:tmpl w:val="248C7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D597C"/>
    <w:multiLevelType w:val="hybridMultilevel"/>
    <w:tmpl w:val="7474E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1413C"/>
    <w:multiLevelType w:val="hybridMultilevel"/>
    <w:tmpl w:val="A2201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57583"/>
    <w:multiLevelType w:val="hybridMultilevel"/>
    <w:tmpl w:val="7E8C54E2"/>
    <w:lvl w:ilvl="0" w:tplc="E626C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244B7"/>
    <w:multiLevelType w:val="hybridMultilevel"/>
    <w:tmpl w:val="B8FC1C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164F48"/>
    <w:multiLevelType w:val="hybridMultilevel"/>
    <w:tmpl w:val="83247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A4EB8"/>
    <w:multiLevelType w:val="hybridMultilevel"/>
    <w:tmpl w:val="45F67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16EDF"/>
    <w:multiLevelType w:val="hybridMultilevel"/>
    <w:tmpl w:val="5F549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10593"/>
    <w:multiLevelType w:val="hybridMultilevel"/>
    <w:tmpl w:val="EAC4D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82DC7"/>
    <w:multiLevelType w:val="hybridMultilevel"/>
    <w:tmpl w:val="B8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D3D83"/>
    <w:multiLevelType w:val="hybridMultilevel"/>
    <w:tmpl w:val="B9C2B73C"/>
    <w:lvl w:ilvl="0" w:tplc="84842A2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65F6D"/>
    <w:multiLevelType w:val="hybridMultilevel"/>
    <w:tmpl w:val="FC865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456BD"/>
    <w:multiLevelType w:val="hybridMultilevel"/>
    <w:tmpl w:val="C8C4BA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93B93"/>
    <w:multiLevelType w:val="hybridMultilevel"/>
    <w:tmpl w:val="2ACAF630"/>
    <w:lvl w:ilvl="0" w:tplc="27C884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23E04FC"/>
    <w:multiLevelType w:val="hybridMultilevel"/>
    <w:tmpl w:val="D30CF9D4"/>
    <w:lvl w:ilvl="0" w:tplc="233AC8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A2B23"/>
    <w:multiLevelType w:val="hybridMultilevel"/>
    <w:tmpl w:val="2BDAB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A64E2"/>
    <w:multiLevelType w:val="hybridMultilevel"/>
    <w:tmpl w:val="EB70B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742570">
    <w:abstractNumId w:val="0"/>
  </w:num>
  <w:num w:numId="2" w16cid:durableId="550309090">
    <w:abstractNumId w:val="15"/>
  </w:num>
  <w:num w:numId="3" w16cid:durableId="1244534231">
    <w:abstractNumId w:val="3"/>
  </w:num>
  <w:num w:numId="4" w16cid:durableId="1805275951">
    <w:abstractNumId w:val="17"/>
  </w:num>
  <w:num w:numId="5" w16cid:durableId="1983651325">
    <w:abstractNumId w:val="7"/>
  </w:num>
  <w:num w:numId="6" w16cid:durableId="1842817553">
    <w:abstractNumId w:val="2"/>
  </w:num>
  <w:num w:numId="7" w16cid:durableId="412968173">
    <w:abstractNumId w:val="6"/>
  </w:num>
  <w:num w:numId="8" w16cid:durableId="1552376643">
    <w:abstractNumId w:val="12"/>
  </w:num>
  <w:num w:numId="9" w16cid:durableId="2051611338">
    <w:abstractNumId w:val="16"/>
  </w:num>
  <w:num w:numId="10" w16cid:durableId="2104910967">
    <w:abstractNumId w:val="13"/>
  </w:num>
  <w:num w:numId="11" w16cid:durableId="1363554617">
    <w:abstractNumId w:val="14"/>
  </w:num>
  <w:num w:numId="12" w16cid:durableId="1806968215">
    <w:abstractNumId w:val="10"/>
  </w:num>
  <w:num w:numId="13" w16cid:durableId="2057928005">
    <w:abstractNumId w:val="5"/>
  </w:num>
  <w:num w:numId="14" w16cid:durableId="345442722">
    <w:abstractNumId w:val="8"/>
  </w:num>
  <w:num w:numId="15" w16cid:durableId="1032193724">
    <w:abstractNumId w:val="1"/>
  </w:num>
  <w:num w:numId="16" w16cid:durableId="223444105">
    <w:abstractNumId w:val="11"/>
  </w:num>
  <w:num w:numId="17" w16cid:durableId="76558126">
    <w:abstractNumId w:val="4"/>
  </w:num>
  <w:num w:numId="18" w16cid:durableId="2579528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6A"/>
    <w:rsid w:val="000040FD"/>
    <w:rsid w:val="0001449B"/>
    <w:rsid w:val="00026755"/>
    <w:rsid w:val="00031270"/>
    <w:rsid w:val="00033F8A"/>
    <w:rsid w:val="000374E3"/>
    <w:rsid w:val="00041907"/>
    <w:rsid w:val="00055D4F"/>
    <w:rsid w:val="00072253"/>
    <w:rsid w:val="000763C1"/>
    <w:rsid w:val="00076C86"/>
    <w:rsid w:val="0008773A"/>
    <w:rsid w:val="00090109"/>
    <w:rsid w:val="000A41C8"/>
    <w:rsid w:val="000A4596"/>
    <w:rsid w:val="000A48BF"/>
    <w:rsid w:val="000B5B09"/>
    <w:rsid w:val="000E4D0D"/>
    <w:rsid w:val="000F2C5A"/>
    <w:rsid w:val="000F4D06"/>
    <w:rsid w:val="00112899"/>
    <w:rsid w:val="001337FD"/>
    <w:rsid w:val="00136C50"/>
    <w:rsid w:val="00154111"/>
    <w:rsid w:val="001568BC"/>
    <w:rsid w:val="00166790"/>
    <w:rsid w:val="00166920"/>
    <w:rsid w:val="001679FC"/>
    <w:rsid w:val="00172F12"/>
    <w:rsid w:val="0018390E"/>
    <w:rsid w:val="00193133"/>
    <w:rsid w:val="001B2C69"/>
    <w:rsid w:val="001B3074"/>
    <w:rsid w:val="001B487F"/>
    <w:rsid w:val="001D4AF3"/>
    <w:rsid w:val="001D7E9B"/>
    <w:rsid w:val="001E2207"/>
    <w:rsid w:val="002036E5"/>
    <w:rsid w:val="00212F24"/>
    <w:rsid w:val="00213C41"/>
    <w:rsid w:val="0022357D"/>
    <w:rsid w:val="0024079B"/>
    <w:rsid w:val="002430C4"/>
    <w:rsid w:val="002534B8"/>
    <w:rsid w:val="00255028"/>
    <w:rsid w:val="00256349"/>
    <w:rsid w:val="00267B82"/>
    <w:rsid w:val="00270B24"/>
    <w:rsid w:val="00270C8B"/>
    <w:rsid w:val="002C44D6"/>
    <w:rsid w:val="002D0264"/>
    <w:rsid w:val="002E46FF"/>
    <w:rsid w:val="002E4FB9"/>
    <w:rsid w:val="002F4DE9"/>
    <w:rsid w:val="002F5568"/>
    <w:rsid w:val="002F776A"/>
    <w:rsid w:val="00300A28"/>
    <w:rsid w:val="00301334"/>
    <w:rsid w:val="003372BA"/>
    <w:rsid w:val="00350706"/>
    <w:rsid w:val="003611DD"/>
    <w:rsid w:val="00364FC8"/>
    <w:rsid w:val="00367CDA"/>
    <w:rsid w:val="0038779C"/>
    <w:rsid w:val="003912B1"/>
    <w:rsid w:val="003942F0"/>
    <w:rsid w:val="003A232B"/>
    <w:rsid w:val="003B4E0F"/>
    <w:rsid w:val="003D36DC"/>
    <w:rsid w:val="003D5BCD"/>
    <w:rsid w:val="003E2BA2"/>
    <w:rsid w:val="003F0C91"/>
    <w:rsid w:val="00412CA2"/>
    <w:rsid w:val="00420735"/>
    <w:rsid w:val="004218E5"/>
    <w:rsid w:val="00430293"/>
    <w:rsid w:val="00444F2C"/>
    <w:rsid w:val="00447221"/>
    <w:rsid w:val="004672B5"/>
    <w:rsid w:val="004759C7"/>
    <w:rsid w:val="00490664"/>
    <w:rsid w:val="00493493"/>
    <w:rsid w:val="004B47AA"/>
    <w:rsid w:val="00503E30"/>
    <w:rsid w:val="005047E6"/>
    <w:rsid w:val="00514137"/>
    <w:rsid w:val="00515DB6"/>
    <w:rsid w:val="00532F8C"/>
    <w:rsid w:val="005666FE"/>
    <w:rsid w:val="00570313"/>
    <w:rsid w:val="00570892"/>
    <w:rsid w:val="0059548B"/>
    <w:rsid w:val="005A2A05"/>
    <w:rsid w:val="005C6850"/>
    <w:rsid w:val="005D13B8"/>
    <w:rsid w:val="005D5174"/>
    <w:rsid w:val="005F3740"/>
    <w:rsid w:val="005F399D"/>
    <w:rsid w:val="006147B1"/>
    <w:rsid w:val="00630F93"/>
    <w:rsid w:val="00637F93"/>
    <w:rsid w:val="0064248F"/>
    <w:rsid w:val="00650929"/>
    <w:rsid w:val="006630E1"/>
    <w:rsid w:val="006665FC"/>
    <w:rsid w:val="006725C2"/>
    <w:rsid w:val="006F59F9"/>
    <w:rsid w:val="006F6438"/>
    <w:rsid w:val="0071681A"/>
    <w:rsid w:val="0073009C"/>
    <w:rsid w:val="0074681D"/>
    <w:rsid w:val="00750E02"/>
    <w:rsid w:val="00764ED5"/>
    <w:rsid w:val="007A614A"/>
    <w:rsid w:val="007A6454"/>
    <w:rsid w:val="007B5023"/>
    <w:rsid w:val="007B6422"/>
    <w:rsid w:val="007C172D"/>
    <w:rsid w:val="007C4089"/>
    <w:rsid w:val="00801EAA"/>
    <w:rsid w:val="00806D4F"/>
    <w:rsid w:val="00816047"/>
    <w:rsid w:val="00822ED3"/>
    <w:rsid w:val="0082729E"/>
    <w:rsid w:val="00831A8D"/>
    <w:rsid w:val="00831B60"/>
    <w:rsid w:val="0085353F"/>
    <w:rsid w:val="00891744"/>
    <w:rsid w:val="008A0D46"/>
    <w:rsid w:val="008A1073"/>
    <w:rsid w:val="008A133C"/>
    <w:rsid w:val="008A17AB"/>
    <w:rsid w:val="008A7449"/>
    <w:rsid w:val="008B00CB"/>
    <w:rsid w:val="008B7B39"/>
    <w:rsid w:val="008B7F4A"/>
    <w:rsid w:val="008C476A"/>
    <w:rsid w:val="008D4F7A"/>
    <w:rsid w:val="008E326A"/>
    <w:rsid w:val="008F1986"/>
    <w:rsid w:val="00915C75"/>
    <w:rsid w:val="0092597A"/>
    <w:rsid w:val="00944274"/>
    <w:rsid w:val="009678F6"/>
    <w:rsid w:val="0098344E"/>
    <w:rsid w:val="009918CB"/>
    <w:rsid w:val="009926C6"/>
    <w:rsid w:val="009A27FB"/>
    <w:rsid w:val="009A2EE3"/>
    <w:rsid w:val="009B468B"/>
    <w:rsid w:val="009C14FF"/>
    <w:rsid w:val="009C3C46"/>
    <w:rsid w:val="009C4CAC"/>
    <w:rsid w:val="009D7109"/>
    <w:rsid w:val="009F03BA"/>
    <w:rsid w:val="009F4B4E"/>
    <w:rsid w:val="00A04219"/>
    <w:rsid w:val="00A10343"/>
    <w:rsid w:val="00A156E2"/>
    <w:rsid w:val="00A17D75"/>
    <w:rsid w:val="00A53B31"/>
    <w:rsid w:val="00A56B29"/>
    <w:rsid w:val="00A66BA7"/>
    <w:rsid w:val="00A8005B"/>
    <w:rsid w:val="00A9018D"/>
    <w:rsid w:val="00AB723C"/>
    <w:rsid w:val="00AD1D4E"/>
    <w:rsid w:val="00AD6D3B"/>
    <w:rsid w:val="00AE0736"/>
    <w:rsid w:val="00AE6D37"/>
    <w:rsid w:val="00AE7806"/>
    <w:rsid w:val="00AF5181"/>
    <w:rsid w:val="00AF7FDF"/>
    <w:rsid w:val="00B124E8"/>
    <w:rsid w:val="00B23A35"/>
    <w:rsid w:val="00B31B8A"/>
    <w:rsid w:val="00B37CB8"/>
    <w:rsid w:val="00B470C1"/>
    <w:rsid w:val="00B51448"/>
    <w:rsid w:val="00B537B7"/>
    <w:rsid w:val="00B725A1"/>
    <w:rsid w:val="00B769CA"/>
    <w:rsid w:val="00B879ED"/>
    <w:rsid w:val="00B90E0B"/>
    <w:rsid w:val="00BC0B6F"/>
    <w:rsid w:val="00BD5C19"/>
    <w:rsid w:val="00BF6780"/>
    <w:rsid w:val="00C05F8D"/>
    <w:rsid w:val="00C150A8"/>
    <w:rsid w:val="00C16ABE"/>
    <w:rsid w:val="00C30A42"/>
    <w:rsid w:val="00C7121C"/>
    <w:rsid w:val="00CF0234"/>
    <w:rsid w:val="00CF28F8"/>
    <w:rsid w:val="00D03146"/>
    <w:rsid w:val="00D106CF"/>
    <w:rsid w:val="00D21EBC"/>
    <w:rsid w:val="00D26D87"/>
    <w:rsid w:val="00D30002"/>
    <w:rsid w:val="00D30190"/>
    <w:rsid w:val="00D32766"/>
    <w:rsid w:val="00D333D1"/>
    <w:rsid w:val="00D37AC8"/>
    <w:rsid w:val="00D55DC4"/>
    <w:rsid w:val="00D72235"/>
    <w:rsid w:val="00D777D9"/>
    <w:rsid w:val="00D80484"/>
    <w:rsid w:val="00D92133"/>
    <w:rsid w:val="00DA09FF"/>
    <w:rsid w:val="00DA1E3D"/>
    <w:rsid w:val="00DA269A"/>
    <w:rsid w:val="00DA6FC9"/>
    <w:rsid w:val="00DB0C85"/>
    <w:rsid w:val="00DC7702"/>
    <w:rsid w:val="00DF3C81"/>
    <w:rsid w:val="00E03AEA"/>
    <w:rsid w:val="00E0429A"/>
    <w:rsid w:val="00E163E7"/>
    <w:rsid w:val="00E20BC7"/>
    <w:rsid w:val="00E26385"/>
    <w:rsid w:val="00E26443"/>
    <w:rsid w:val="00E336F4"/>
    <w:rsid w:val="00EA2D11"/>
    <w:rsid w:val="00EB30F0"/>
    <w:rsid w:val="00EC6DAB"/>
    <w:rsid w:val="00ED52A3"/>
    <w:rsid w:val="00ED613C"/>
    <w:rsid w:val="00EF18E3"/>
    <w:rsid w:val="00EF3F6D"/>
    <w:rsid w:val="00F03940"/>
    <w:rsid w:val="00F16C3F"/>
    <w:rsid w:val="00F23735"/>
    <w:rsid w:val="00F27726"/>
    <w:rsid w:val="00F62D17"/>
    <w:rsid w:val="00F62DF8"/>
    <w:rsid w:val="00F80FD5"/>
    <w:rsid w:val="00F830B4"/>
    <w:rsid w:val="00FB141E"/>
    <w:rsid w:val="00FB1689"/>
    <w:rsid w:val="00FE1420"/>
    <w:rsid w:val="00FE6280"/>
    <w:rsid w:val="00FE6DE9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D0304"/>
  <w15:chartTrackingRefBased/>
  <w15:docId w15:val="{4E048734-14C1-4717-B81E-9E48DBB0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541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spacing w:line="460" w:lineRule="exact"/>
      <w:jc w:val="center"/>
      <w:outlineLvl w:val="1"/>
    </w:pPr>
    <w:rPr>
      <w:sz w:val="56"/>
    </w:rPr>
  </w:style>
  <w:style w:type="paragraph" w:styleId="Nadpis3">
    <w:name w:val="heading 3"/>
    <w:basedOn w:val="Normln"/>
    <w:next w:val="Normln"/>
    <w:link w:val="Nadpis3Char"/>
    <w:unhideWhenUsed/>
    <w:qFormat/>
    <w:rsid w:val="001541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customStyle="1" w:styleId="Nadpis2Char">
    <w:name w:val="Nadpis 2 Char"/>
    <w:basedOn w:val="Standardnpsmoodstavce"/>
    <w:link w:val="Nadpis2"/>
    <w:rsid w:val="008E326A"/>
    <w:rPr>
      <w:sz w:val="56"/>
    </w:rPr>
  </w:style>
  <w:style w:type="paragraph" w:styleId="Textvbloku">
    <w:name w:val="Block Text"/>
    <w:basedOn w:val="Normln"/>
    <w:rsid w:val="008E326A"/>
    <w:pPr>
      <w:widowControl w:val="0"/>
      <w:ind w:left="720" w:right="-48" w:hanging="720"/>
      <w:jc w:val="both"/>
    </w:pPr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915C75"/>
    <w:pPr>
      <w:spacing w:before="100" w:beforeAutospacing="1" w:after="100" w:afterAutospacing="1"/>
    </w:pPr>
    <w:rPr>
      <w:rFonts w:ascii="Aptos" w:eastAsiaTheme="minorHAnsi" w:hAnsi="Aptos" w:cs="Aptos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1541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541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B3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8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vpaj\OneDrive%20-%20MUML\Plocha\ORID%20-%20m&#283;sto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2a39a4-173c-4eb8-b227-740604d76384" xsi:nil="true"/>
    <lcf76f155ced4ddcb4097134ff3c332f xmlns="1cda8c2f-adf4-4f6d-8522-20368568434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C5CD1134F1D4C882AD830CB5F620B" ma:contentTypeVersion="17" ma:contentTypeDescription="Vytvoří nový dokument" ma:contentTypeScope="" ma:versionID="997c42557ce815abe8e4efdabb85885a">
  <xsd:schema xmlns:xsd="http://www.w3.org/2001/XMLSchema" xmlns:xs="http://www.w3.org/2001/XMLSchema" xmlns:p="http://schemas.microsoft.com/office/2006/metadata/properties" xmlns:ns2="1cda8c2f-adf4-4f6d-8522-20368568434c" xmlns:ns3="e42a39a4-173c-4eb8-b227-740604d76384" targetNamespace="http://schemas.microsoft.com/office/2006/metadata/properties" ma:root="true" ma:fieldsID="16676c3faffb5fe2ad2195232f9c4a53" ns2:_="" ns3:_="">
    <xsd:import namespace="1cda8c2f-adf4-4f6d-8522-20368568434c"/>
    <xsd:import namespace="e42a39a4-173c-4eb8-b227-740604d76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a8c2f-adf4-4f6d-8522-203685684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a46c75b-a7d1-4e4f-b158-c655ffbb1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a39a4-173c-4eb8-b227-740604d76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9a9270-c8ee-4679-9e7a-d27ac155c2c2}" ma:internalName="TaxCatchAll" ma:showField="CatchAllData" ma:web="e42a39a4-173c-4eb8-b227-740604d76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451F4-F05F-424C-A3F1-0FF2D21F8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611169-6B77-4D8B-B7DE-B56F75139DF9}">
  <ds:schemaRefs>
    <ds:schemaRef ds:uri="http://schemas.microsoft.com/office/2006/metadata/properties"/>
    <ds:schemaRef ds:uri="http://schemas.microsoft.com/office/infopath/2007/PartnerControls"/>
    <ds:schemaRef ds:uri="e42a39a4-173c-4eb8-b227-740604d76384"/>
    <ds:schemaRef ds:uri="1cda8c2f-adf4-4f6d-8522-20368568434c"/>
  </ds:schemaRefs>
</ds:datastoreItem>
</file>

<file path=customXml/itemProps3.xml><?xml version="1.0" encoding="utf-8"?>
<ds:datastoreItem xmlns:ds="http://schemas.openxmlformats.org/officeDocument/2006/customXml" ds:itemID="{34F412C9-1CCF-4E3A-8B6D-E2AB366D2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a8c2f-adf4-4f6d-8522-20368568434c"/>
    <ds:schemaRef ds:uri="e42a39a4-173c-4eb8-b227-740604d76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ORID - město.dotx</Template>
  <TotalTime>80</TotalTime>
  <Pages>2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Pajer Stanislav</dc:creator>
  <cp:keywords/>
  <dc:description/>
  <cp:lastModifiedBy>Fedosejevová Eva</cp:lastModifiedBy>
  <cp:revision>34</cp:revision>
  <cp:lastPrinted>2024-10-11T11:26:00Z</cp:lastPrinted>
  <dcterms:created xsi:type="dcterms:W3CDTF">2024-09-19T06:10:00Z</dcterms:created>
  <dcterms:modified xsi:type="dcterms:W3CDTF">2024-10-11T11:28:00Z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0x0101006D1C5CD1134F1D4C882AD830CB5F620B</vt:lpwstr>
  </property>
  <property fmtid="{D5CDD505-2E9C-101B-9397-08002B2CF9AE}" pid="3" name="MediaServiceImageTags">
    <vt:lpwstr/>
  </property>
</Properties>
</file>