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FB218" w14:textId="069307C2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C80A7C">
        <w:rPr>
          <w:b/>
          <w:bCs/>
          <w:sz w:val="40"/>
        </w:rPr>
        <w:t>2</w:t>
      </w:r>
      <w:r w:rsidR="005C4618">
        <w:rPr>
          <w:b/>
          <w:bCs/>
          <w:sz w:val="40"/>
        </w:rPr>
        <w:t>4</w:t>
      </w:r>
      <w:r w:rsidR="00831D24">
        <w:rPr>
          <w:b/>
          <w:bCs/>
          <w:sz w:val="40"/>
        </w:rPr>
        <w:t>9</w:t>
      </w:r>
      <w:r w:rsidR="008061FC">
        <w:rPr>
          <w:b/>
          <w:bCs/>
          <w:sz w:val="40"/>
        </w:rPr>
        <w:t>M/202</w:t>
      </w:r>
      <w:r w:rsidR="00C80A7C">
        <w:rPr>
          <w:b/>
          <w:bCs/>
          <w:sz w:val="40"/>
        </w:rPr>
        <w:t>4</w:t>
      </w:r>
    </w:p>
    <w:p w14:paraId="333029AC" w14:textId="77777777" w:rsidR="002A6A87" w:rsidRDefault="002A6A87" w:rsidP="002A6A87"/>
    <w:p w14:paraId="59BB74FD" w14:textId="77777777" w:rsidR="002A6A87" w:rsidRDefault="002A6A87" w:rsidP="002A6A87"/>
    <w:p w14:paraId="0783EF05" w14:textId="77777777" w:rsidR="002A6A87" w:rsidRDefault="002A6A87" w:rsidP="002A6A87"/>
    <w:p w14:paraId="6B7555E0" w14:textId="5F136B27" w:rsidR="002A6A87" w:rsidRDefault="002A6A87" w:rsidP="002A6A87">
      <w:r>
        <w:t>Objednáváme u Vás</w:t>
      </w:r>
      <w:r w:rsidR="004B23E7">
        <w:t xml:space="preserve"> opravu po povodních</w:t>
      </w:r>
      <w:r w:rsidRPr="008323B4">
        <w:t>:</w:t>
      </w:r>
    </w:p>
    <w:p w14:paraId="0F6C6205" w14:textId="77777777" w:rsidR="00182D42" w:rsidRDefault="00182D42" w:rsidP="002A6A87"/>
    <w:p w14:paraId="55F68E5F" w14:textId="77777777" w:rsidR="00270BED" w:rsidRDefault="00270BED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4"/>
        <w:gridCol w:w="1682"/>
        <w:gridCol w:w="1622"/>
      </w:tblGrid>
      <w:tr w:rsidR="00270BED" w:rsidRPr="00270BED" w14:paraId="2B83AF4D" w14:textId="77777777" w:rsidTr="00270BED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37F8" w14:textId="77777777" w:rsidR="00270BED" w:rsidRPr="00270BED" w:rsidRDefault="00270BED" w:rsidP="00270BED">
            <w:pPr>
              <w:rPr>
                <w:rFonts w:ascii="Calibri" w:hAnsi="Calibri" w:cs="Calibri"/>
                <w:sz w:val="26"/>
                <w:szCs w:val="26"/>
              </w:rPr>
            </w:pPr>
            <w:r w:rsidRPr="00270BED">
              <w:rPr>
                <w:rFonts w:ascii="Calibri" w:hAnsi="Calibri" w:cs="Calibri"/>
                <w:sz w:val="26"/>
                <w:szCs w:val="26"/>
              </w:rPr>
              <w:t>Oprava zatopených elektrických rozvaděčů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0CCB" w14:textId="77777777" w:rsidR="00270BED" w:rsidRPr="00270BED" w:rsidRDefault="00270BED" w:rsidP="00270BE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B092" w14:textId="77777777" w:rsidR="00270BED" w:rsidRPr="00270BED" w:rsidRDefault="00270BED" w:rsidP="00270BE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270BED">
              <w:rPr>
                <w:rFonts w:ascii="Calibri" w:hAnsi="Calibri" w:cs="Calibri"/>
                <w:sz w:val="26"/>
                <w:szCs w:val="26"/>
              </w:rPr>
              <w:t>442 630,00 Kč</w:t>
            </w:r>
          </w:p>
        </w:tc>
      </w:tr>
      <w:tr w:rsidR="00270BED" w:rsidRPr="00270BED" w14:paraId="0C44FA2A" w14:textId="77777777" w:rsidTr="00270BED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07E5" w14:textId="77777777" w:rsidR="00270BED" w:rsidRDefault="00270BED" w:rsidP="00270BED">
            <w:pPr>
              <w:rPr>
                <w:rFonts w:ascii="Calibri" w:hAnsi="Calibri" w:cs="Calibri"/>
                <w:sz w:val="26"/>
                <w:szCs w:val="26"/>
              </w:rPr>
            </w:pPr>
            <w:r w:rsidRPr="00270BED">
              <w:rPr>
                <w:rFonts w:ascii="Calibri" w:hAnsi="Calibri" w:cs="Calibri"/>
                <w:sz w:val="26"/>
                <w:szCs w:val="26"/>
              </w:rPr>
              <w:t>dle cenové nabídky číslo RS189/03/10/2024</w:t>
            </w:r>
          </w:p>
          <w:p w14:paraId="75E8E3C7" w14:textId="77777777" w:rsidR="00270BED" w:rsidRPr="00270BED" w:rsidRDefault="00270BED" w:rsidP="00270BE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3C16" w14:textId="77777777" w:rsidR="00270BED" w:rsidRPr="00270BED" w:rsidRDefault="00270BED" w:rsidP="00270BE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D5F6" w14:textId="77777777" w:rsidR="00270BED" w:rsidRPr="00270BED" w:rsidRDefault="00270BED" w:rsidP="00270B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0BED" w:rsidRPr="00270BED" w14:paraId="1D2D3840" w14:textId="77777777" w:rsidTr="00270BED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E5CA" w14:textId="77777777" w:rsidR="00270BED" w:rsidRPr="00270BED" w:rsidRDefault="00270BED" w:rsidP="00270B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49A0" w14:textId="77777777" w:rsidR="00270BED" w:rsidRPr="00270BED" w:rsidRDefault="00270BED" w:rsidP="00270BE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270BED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77C3" w14:textId="77777777" w:rsidR="00270BED" w:rsidRPr="00270BED" w:rsidRDefault="00270BED" w:rsidP="00270BE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270BED">
              <w:rPr>
                <w:rFonts w:ascii="Calibri" w:hAnsi="Calibri" w:cs="Calibri"/>
                <w:sz w:val="26"/>
                <w:szCs w:val="26"/>
              </w:rPr>
              <w:t>442 630,00 Kč</w:t>
            </w:r>
          </w:p>
        </w:tc>
      </w:tr>
      <w:tr w:rsidR="00270BED" w:rsidRPr="00270BED" w14:paraId="21A40018" w14:textId="77777777" w:rsidTr="00270BED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C2DE" w14:textId="77777777" w:rsidR="00270BED" w:rsidRPr="00270BED" w:rsidRDefault="00270BED" w:rsidP="00270BE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B3C3" w14:textId="77777777" w:rsidR="00270BED" w:rsidRPr="00270BED" w:rsidRDefault="00270BED" w:rsidP="00270BE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270BED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1615" w14:textId="77777777" w:rsidR="00270BED" w:rsidRPr="00270BED" w:rsidRDefault="00270BED" w:rsidP="00270BE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270BED">
              <w:rPr>
                <w:rFonts w:ascii="Calibri" w:hAnsi="Calibri" w:cs="Calibri"/>
                <w:sz w:val="26"/>
                <w:szCs w:val="26"/>
              </w:rPr>
              <w:t>535 582,30 Kč</w:t>
            </w:r>
          </w:p>
        </w:tc>
      </w:tr>
    </w:tbl>
    <w:p w14:paraId="65754CEE" w14:textId="77777777" w:rsidR="0003597C" w:rsidRDefault="0003597C" w:rsidP="002A6A87"/>
    <w:p w14:paraId="29592F8C" w14:textId="77777777" w:rsidR="0003597C" w:rsidRDefault="0003597C" w:rsidP="002A6A87"/>
    <w:p w14:paraId="6F75D7D1" w14:textId="77777777" w:rsidR="00270BED" w:rsidRDefault="00270BED" w:rsidP="002A6A87"/>
    <w:p w14:paraId="75CA1415" w14:textId="77777777" w:rsidR="00270BED" w:rsidRDefault="00270BED" w:rsidP="002A6A87"/>
    <w:p w14:paraId="7DA5D829" w14:textId="77777777" w:rsidR="00800691" w:rsidRDefault="00800691" w:rsidP="002A6A87"/>
    <w:p w14:paraId="6ECD7880" w14:textId="77777777" w:rsidR="00270BED" w:rsidRDefault="00270BED" w:rsidP="002A6A87"/>
    <w:p w14:paraId="24361963" w14:textId="77777777" w:rsidR="002A6A87" w:rsidRPr="008323B4" w:rsidRDefault="002A6A87" w:rsidP="002A6A87">
      <w:r w:rsidRPr="008323B4">
        <w:t>Platba převodem na účet.</w:t>
      </w:r>
    </w:p>
    <w:p w14:paraId="6E32E184" w14:textId="77777777" w:rsidR="00350028" w:rsidRDefault="00350028" w:rsidP="002A6A87"/>
    <w:p w14:paraId="31028741" w14:textId="77777777" w:rsidR="00182D42" w:rsidRDefault="00182D42" w:rsidP="002A6A87"/>
    <w:p w14:paraId="63350D72" w14:textId="77777777" w:rsidR="00874A51" w:rsidRDefault="00874A51" w:rsidP="002A6A87"/>
    <w:p w14:paraId="17DBA60D" w14:textId="77777777" w:rsidR="00874A51" w:rsidRDefault="00874A51" w:rsidP="002A6A87"/>
    <w:p w14:paraId="3553860E" w14:textId="77777777" w:rsidR="00874A51" w:rsidRDefault="00874A51" w:rsidP="002A6A87"/>
    <w:p w14:paraId="09A0FC76" w14:textId="77777777" w:rsidR="00BF38E3" w:rsidRDefault="00BF38E3" w:rsidP="002A6A87"/>
    <w:p w14:paraId="65D3AF9F" w14:textId="77777777" w:rsidR="00BF38E3" w:rsidRDefault="00BF38E3" w:rsidP="002A6A87"/>
    <w:p w14:paraId="376F1DC1" w14:textId="77777777" w:rsidR="00BF38E3" w:rsidRDefault="00BF38E3" w:rsidP="002A6A87"/>
    <w:p w14:paraId="5BA4F672" w14:textId="77777777" w:rsidR="00BF38E3" w:rsidRDefault="00BF38E3" w:rsidP="002A6A87"/>
    <w:p w14:paraId="2EAD671F" w14:textId="77777777" w:rsidR="00BF38E3" w:rsidRDefault="00BF38E3" w:rsidP="002A6A87"/>
    <w:p w14:paraId="0D9657B3" w14:textId="77777777" w:rsidR="00BF38E3" w:rsidRDefault="00BF38E3" w:rsidP="002A6A87"/>
    <w:p w14:paraId="67889056" w14:textId="77777777" w:rsidR="00BF38E3" w:rsidRDefault="00BF38E3" w:rsidP="002A6A87"/>
    <w:p w14:paraId="623DB590" w14:textId="77777777" w:rsidR="00BF38E3" w:rsidRDefault="00BF38E3" w:rsidP="002A6A87"/>
    <w:p w14:paraId="490B9DA8" w14:textId="77777777" w:rsidR="006251DC" w:rsidRDefault="006251DC" w:rsidP="002A6A87"/>
    <w:p w14:paraId="5DAC1616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2DD844F3" w14:textId="77777777" w:rsidR="002A6A87" w:rsidRDefault="002A6A87" w:rsidP="002A6A87"/>
    <w:p w14:paraId="5CD9FAE3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085BAE">
      <w:headerReference w:type="default" r:id="rId6"/>
      <w:footerReference w:type="default" r:id="rId7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58B87" w14:textId="77777777" w:rsidR="006F0195" w:rsidRDefault="006F0195" w:rsidP="008224D6">
      <w:r>
        <w:separator/>
      </w:r>
    </w:p>
  </w:endnote>
  <w:endnote w:type="continuationSeparator" w:id="0">
    <w:p w14:paraId="73EDB474" w14:textId="77777777" w:rsidR="006F0195" w:rsidRDefault="006F0195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B35A6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43B61C90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3FBA0F93" wp14:editId="5FF4493A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3C729282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7B7B9" w14:textId="77777777" w:rsidR="006F0195" w:rsidRDefault="006F0195" w:rsidP="008224D6">
      <w:r>
        <w:separator/>
      </w:r>
    </w:p>
  </w:footnote>
  <w:footnote w:type="continuationSeparator" w:id="0">
    <w:p w14:paraId="4EA09505" w14:textId="77777777" w:rsidR="006F0195" w:rsidRDefault="006F0195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EE8F0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1E95C1AF" wp14:editId="723409E6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FAF164" w14:textId="508B05A9" w:rsidR="00311FDB" w:rsidRPr="00311FDB" w:rsidRDefault="002B5A6E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1B0B57A1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1D2D8E36" w14:textId="77777777" w:rsidR="008224D6" w:rsidRDefault="008224D6" w:rsidP="00311FDB">
    <w:pPr>
      <w:pStyle w:val="Nadpis3"/>
    </w:pPr>
  </w:p>
  <w:p w14:paraId="77B57578" w14:textId="77777777" w:rsidR="00E459D1" w:rsidRDefault="00E459D1" w:rsidP="00E459D1">
    <w:pPr>
      <w:pStyle w:val="Zhlav"/>
      <w:rPr>
        <w:b/>
      </w:rPr>
    </w:pPr>
  </w:p>
  <w:p w14:paraId="07688438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4FA50321" w14:textId="36856BA5" w:rsidR="00E459D1" w:rsidRDefault="00C53FF3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516CA6A7" wp14:editId="0FDD43F9">
              <wp:simplePos x="0" y="0"/>
              <wp:positionH relativeFrom="column">
                <wp:posOffset>3446780</wp:posOffset>
              </wp:positionH>
              <wp:positionV relativeFrom="paragraph">
                <wp:posOffset>83820</wp:posOffset>
              </wp:positionV>
              <wp:extent cx="2755900" cy="1440815"/>
              <wp:effectExtent l="0" t="0" r="6350" b="6985"/>
              <wp:wrapTight wrapText="bothSides">
                <wp:wrapPolygon edited="0">
                  <wp:start x="0" y="0"/>
                  <wp:lineTo x="0" y="21705"/>
                  <wp:lineTo x="21650" y="21705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440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AA1335" w14:textId="77777777" w:rsidR="00512C98" w:rsidRDefault="00512C98" w:rsidP="00DB4A91">
                          <w:pPr>
                            <w:suppressOverlap/>
                          </w:pPr>
                          <w:proofErr w:type="spellStart"/>
                          <w:r>
                            <w:t>Reviservis</w:t>
                          </w:r>
                          <w:proofErr w:type="spellEnd"/>
                          <w:r>
                            <w:t xml:space="preserve"> CZ, s.r.o.</w:t>
                          </w:r>
                        </w:p>
                        <w:p w14:paraId="496C895D" w14:textId="77777777" w:rsidR="00270BED" w:rsidRDefault="00270BED" w:rsidP="00DB4A91">
                          <w:pPr>
                            <w:suppressOverlap/>
                          </w:pPr>
                          <w:proofErr w:type="spellStart"/>
                          <w:r w:rsidRPr="00270BED">
                            <w:t>Lutyňská</w:t>
                          </w:r>
                          <w:proofErr w:type="spellEnd"/>
                          <w:r w:rsidRPr="00270BED">
                            <w:t xml:space="preserve"> 683</w:t>
                          </w:r>
                        </w:p>
                        <w:p w14:paraId="5C82BB44" w14:textId="0A6EAE9D" w:rsidR="00270BED" w:rsidRDefault="00270BED" w:rsidP="00DB4A91">
                          <w:r w:rsidRPr="00270BED">
                            <w:t xml:space="preserve">735 </w:t>
                          </w:r>
                          <w:r>
                            <w:t xml:space="preserve"> </w:t>
                          </w:r>
                          <w:r w:rsidRPr="00270BED">
                            <w:t xml:space="preserve">32 </w:t>
                          </w:r>
                          <w:r>
                            <w:t xml:space="preserve">  </w:t>
                          </w:r>
                          <w:r w:rsidRPr="00270BED">
                            <w:t>R</w:t>
                          </w:r>
                          <w:r>
                            <w:t>ychvald</w:t>
                          </w:r>
                        </w:p>
                        <w:p w14:paraId="6D165C12" w14:textId="3109B573" w:rsidR="00DB4A91" w:rsidRDefault="00512C98" w:rsidP="00DB4A91">
                          <w:r>
                            <w:t>IČ</w:t>
                          </w:r>
                          <w:r w:rsidR="00DB4A91">
                            <w:t xml:space="preserve">: </w:t>
                          </w:r>
                          <w:r>
                            <w:t>29444161</w:t>
                          </w:r>
                        </w:p>
                        <w:p w14:paraId="0DD70F29" w14:textId="77777777" w:rsidR="00DB4A91" w:rsidRDefault="00DB4A91" w:rsidP="00DB4A91">
                          <w:pPr>
                            <w:suppressOverlap/>
                          </w:pPr>
                          <w:r w:rsidRPr="00394D12">
                            <w:rPr>
                              <w:bCs/>
                              <w:color w:val="000000"/>
                            </w:rPr>
                            <w:t>E-mail:</w:t>
                          </w:r>
                          <w:r>
                            <w:rPr>
                              <w:bCs/>
                              <w:color w:val="000000"/>
                            </w:rPr>
                            <w:t xml:space="preserve"> </w:t>
                          </w:r>
                          <w:hyperlink r:id="rId2" w:history="1">
                            <w:r w:rsidR="00512C98" w:rsidRPr="00D13F62">
                              <w:rPr>
                                <w:rStyle w:val="Hypertextovodkaz"/>
                              </w:rPr>
                              <w:t>reviservis-cz@reviservis-cz.cz</w:t>
                            </w:r>
                          </w:hyperlink>
                        </w:p>
                        <w:p w14:paraId="0E6D4BAC" w14:textId="77777777" w:rsidR="00DB4A91" w:rsidRDefault="00DB4A91" w:rsidP="00DB4A91">
                          <w:r>
                            <w:rPr>
                              <w:bCs/>
                              <w:color w:val="000000"/>
                            </w:rPr>
                            <w:t>Tel.</w:t>
                          </w:r>
                          <w:r w:rsidRPr="00394D12">
                            <w:rPr>
                              <w:bCs/>
                              <w:color w:val="000000"/>
                            </w:rPr>
                            <w:t>:</w:t>
                          </w:r>
                          <w:r w:rsidRPr="00394D12">
                            <w:t xml:space="preserve"> </w:t>
                          </w:r>
                          <w:r w:rsidR="00512C98">
                            <w:t>720 586 093</w:t>
                          </w:r>
                        </w:p>
                        <w:p w14:paraId="11FCCCAB" w14:textId="77777777" w:rsidR="0042420F" w:rsidRPr="00DB4A91" w:rsidRDefault="00DB4A91" w:rsidP="00DB4A91">
                          <w:r>
                            <w:t xml:space="preserve">Číslo účtu: </w:t>
                          </w:r>
                          <w:r w:rsidR="00512C98" w:rsidRPr="00512C98">
                            <w:t>107-2467740247/0100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CA6A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1.4pt;margin-top:6.6pt;width:217pt;height:113.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" o:allowincell="f" strokecolor="white">
              <v:textbox>
                <w:txbxContent>
                  <w:p w14:paraId="39AA1335" w14:textId="77777777" w:rsidR="00512C98" w:rsidRDefault="00512C98" w:rsidP="00DB4A91">
                    <w:pPr>
                      <w:suppressOverlap/>
                    </w:pPr>
                    <w:proofErr w:type="spellStart"/>
                    <w:r>
                      <w:t>Reviservis</w:t>
                    </w:r>
                    <w:proofErr w:type="spellEnd"/>
                    <w:r>
                      <w:t xml:space="preserve"> CZ, s.r.o.</w:t>
                    </w:r>
                  </w:p>
                  <w:p w14:paraId="496C895D" w14:textId="77777777" w:rsidR="00270BED" w:rsidRDefault="00270BED" w:rsidP="00DB4A91">
                    <w:pPr>
                      <w:suppressOverlap/>
                    </w:pPr>
                    <w:proofErr w:type="spellStart"/>
                    <w:r w:rsidRPr="00270BED">
                      <w:t>Lutyňská</w:t>
                    </w:r>
                    <w:proofErr w:type="spellEnd"/>
                    <w:r w:rsidRPr="00270BED">
                      <w:t xml:space="preserve"> 683</w:t>
                    </w:r>
                  </w:p>
                  <w:p w14:paraId="5C82BB44" w14:textId="0A6EAE9D" w:rsidR="00270BED" w:rsidRDefault="00270BED" w:rsidP="00DB4A91">
                    <w:r w:rsidRPr="00270BED">
                      <w:t xml:space="preserve">735 </w:t>
                    </w:r>
                    <w:r>
                      <w:t xml:space="preserve"> </w:t>
                    </w:r>
                    <w:r w:rsidRPr="00270BED">
                      <w:t xml:space="preserve">32 </w:t>
                    </w:r>
                    <w:r>
                      <w:t xml:space="preserve">  </w:t>
                    </w:r>
                    <w:r w:rsidRPr="00270BED">
                      <w:t>R</w:t>
                    </w:r>
                    <w:r>
                      <w:t>ychvald</w:t>
                    </w:r>
                  </w:p>
                  <w:p w14:paraId="6D165C12" w14:textId="3109B573" w:rsidR="00DB4A91" w:rsidRDefault="00512C98" w:rsidP="00DB4A91">
                    <w:r>
                      <w:t>IČ</w:t>
                    </w:r>
                    <w:r w:rsidR="00DB4A91">
                      <w:t xml:space="preserve">: </w:t>
                    </w:r>
                    <w:r>
                      <w:t>29444161</w:t>
                    </w:r>
                  </w:p>
                  <w:p w14:paraId="0DD70F29" w14:textId="77777777" w:rsidR="00DB4A91" w:rsidRDefault="00DB4A91" w:rsidP="00DB4A91">
                    <w:pPr>
                      <w:suppressOverlap/>
                    </w:pPr>
                    <w:r w:rsidRPr="00394D12">
                      <w:rPr>
                        <w:bCs/>
                        <w:color w:val="000000"/>
                      </w:rPr>
                      <w:t>E-mail:</w:t>
                    </w:r>
                    <w:r>
                      <w:rPr>
                        <w:bCs/>
                        <w:color w:val="000000"/>
                      </w:rPr>
                      <w:t xml:space="preserve"> </w:t>
                    </w:r>
                    <w:hyperlink r:id="rId3" w:history="1">
                      <w:r w:rsidR="00512C98" w:rsidRPr="00D13F62">
                        <w:rPr>
                          <w:rStyle w:val="Hypertextovodkaz"/>
                        </w:rPr>
                        <w:t>reviservis-cz@reviservis-cz.cz</w:t>
                      </w:r>
                    </w:hyperlink>
                  </w:p>
                  <w:p w14:paraId="0E6D4BAC" w14:textId="77777777" w:rsidR="00DB4A91" w:rsidRDefault="00DB4A91" w:rsidP="00DB4A91">
                    <w:r>
                      <w:rPr>
                        <w:bCs/>
                        <w:color w:val="000000"/>
                      </w:rPr>
                      <w:t>Tel.</w:t>
                    </w:r>
                    <w:r w:rsidRPr="00394D12">
                      <w:rPr>
                        <w:bCs/>
                        <w:color w:val="000000"/>
                      </w:rPr>
                      <w:t>:</w:t>
                    </w:r>
                    <w:r w:rsidRPr="00394D12">
                      <w:t xml:space="preserve"> </w:t>
                    </w:r>
                    <w:r w:rsidR="00512C98">
                      <w:t>720 586 093</w:t>
                    </w:r>
                  </w:p>
                  <w:p w14:paraId="11FCCCAB" w14:textId="77777777" w:rsidR="0042420F" w:rsidRPr="00DB4A91" w:rsidRDefault="00DB4A91" w:rsidP="00DB4A91">
                    <w:r>
                      <w:t xml:space="preserve">Číslo účtu: </w:t>
                    </w:r>
                    <w:r w:rsidR="00512C98" w:rsidRPr="00512C98">
                      <w:t>107-2467740247/0100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42364D" wp14:editId="0585EF70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B02D45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EC56DBB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70F8B94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A6A954B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55EE20B5" w14:textId="77777777" w:rsidR="004B2083" w:rsidRDefault="004B2083" w:rsidP="004B2083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2B699E04" w14:textId="77777777" w:rsidR="004B2083" w:rsidRDefault="004B2083" w:rsidP="004B2083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0DDFC644" w14:textId="77777777" w:rsidR="004B2083" w:rsidRDefault="004B2083" w:rsidP="004B2083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 w:rsidRPr="00E04627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5CC5C4C4" w14:textId="77777777" w:rsidR="004B2083" w:rsidRPr="00A16D0C" w:rsidRDefault="004B2083" w:rsidP="004B2083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4687E90" w14:textId="6AFBC7CF" w:rsidR="00E459D1" w:rsidRPr="00A16D0C" w:rsidRDefault="00831D24" w:rsidP="004B2083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26</w:t>
                          </w:r>
                          <w:r w:rsidR="00C80A7C" w:rsidRPr="00B00989">
                            <w:rPr>
                              <w:sz w:val="20"/>
                            </w:rPr>
                            <w:t>.9.2024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42364D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21B02D45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EC56DBB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70F8B94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A6A954B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55EE20B5" w14:textId="77777777" w:rsidR="004B2083" w:rsidRDefault="004B2083" w:rsidP="004B2083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2B699E04" w14:textId="77777777" w:rsidR="004B2083" w:rsidRDefault="004B2083" w:rsidP="004B2083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0DDFC644" w14:textId="77777777" w:rsidR="004B2083" w:rsidRDefault="004B2083" w:rsidP="004B2083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5" w:history="1">
                      <w:r w:rsidRPr="00E04627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5CC5C4C4" w14:textId="77777777" w:rsidR="004B2083" w:rsidRPr="00A16D0C" w:rsidRDefault="004B2083" w:rsidP="004B2083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54687E90" w14:textId="6AFBC7CF" w:rsidR="00E459D1" w:rsidRPr="00A16D0C" w:rsidRDefault="00831D24" w:rsidP="004B2083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26</w:t>
                    </w:r>
                    <w:r w:rsidR="00C80A7C" w:rsidRPr="00B00989">
                      <w:rPr>
                        <w:sz w:val="20"/>
                      </w:rPr>
                      <w:t>.9.2024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729F574" wp14:editId="57B02312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AED13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709C8956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404D932A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7B1393E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391D5F4E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36DE064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7EA3D4EA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6E2C104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2B78D2E7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553FA56F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29F574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7FAED13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709C8956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404D932A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7B1393E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391D5F4E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36DE0648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7EA3D4EA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6E2C1043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2B78D2E7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553FA56F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0875D7F7" w14:textId="77777777" w:rsidR="00E459D1" w:rsidRDefault="00E459D1" w:rsidP="00E459D1">
    <w:pPr>
      <w:pStyle w:val="Zhlav"/>
      <w:rPr>
        <w:b/>
      </w:rPr>
    </w:pPr>
  </w:p>
  <w:p w14:paraId="2BEAE371" w14:textId="77777777" w:rsidR="00E459D1" w:rsidRDefault="00E459D1" w:rsidP="00E459D1">
    <w:pPr>
      <w:pStyle w:val="Zhlav"/>
      <w:rPr>
        <w:b/>
      </w:rPr>
    </w:pPr>
  </w:p>
  <w:p w14:paraId="6D242F2E" w14:textId="77777777" w:rsidR="00E459D1" w:rsidRDefault="00E459D1" w:rsidP="00E459D1">
    <w:pPr>
      <w:pStyle w:val="Zhlav"/>
      <w:rPr>
        <w:b/>
      </w:rPr>
    </w:pPr>
  </w:p>
  <w:p w14:paraId="2032DC58" w14:textId="77777777" w:rsidR="00E459D1" w:rsidRDefault="00E459D1" w:rsidP="00E459D1">
    <w:pPr>
      <w:pStyle w:val="Zhlav"/>
      <w:rPr>
        <w:b/>
      </w:rPr>
    </w:pPr>
  </w:p>
  <w:p w14:paraId="5A3BCD58" w14:textId="77777777" w:rsidR="00E459D1" w:rsidRDefault="00E459D1" w:rsidP="00E459D1">
    <w:pPr>
      <w:pStyle w:val="Zhlav"/>
      <w:rPr>
        <w:b/>
      </w:rPr>
    </w:pPr>
  </w:p>
  <w:p w14:paraId="43419DB5" w14:textId="77777777" w:rsidR="00E459D1" w:rsidRDefault="00E459D1" w:rsidP="00E459D1">
    <w:pPr>
      <w:pStyle w:val="Zhlav"/>
      <w:rPr>
        <w:b/>
      </w:rPr>
    </w:pPr>
  </w:p>
  <w:p w14:paraId="474C0271" w14:textId="77777777" w:rsidR="00E459D1" w:rsidRDefault="00E459D1" w:rsidP="00E459D1">
    <w:pPr>
      <w:pStyle w:val="Zhlav"/>
      <w:rPr>
        <w:b/>
      </w:rPr>
    </w:pPr>
  </w:p>
  <w:p w14:paraId="4A069326" w14:textId="77777777" w:rsidR="00E459D1" w:rsidRDefault="00E459D1" w:rsidP="00E459D1">
    <w:pPr>
      <w:pStyle w:val="Zhlav"/>
      <w:rPr>
        <w:b/>
      </w:rPr>
    </w:pPr>
  </w:p>
  <w:p w14:paraId="7947FA6F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595F682A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02BCB"/>
    <w:rsid w:val="000165A1"/>
    <w:rsid w:val="0002237A"/>
    <w:rsid w:val="00025440"/>
    <w:rsid w:val="00030D7A"/>
    <w:rsid w:val="0003118B"/>
    <w:rsid w:val="0003597C"/>
    <w:rsid w:val="00051EA2"/>
    <w:rsid w:val="000606A3"/>
    <w:rsid w:val="00061951"/>
    <w:rsid w:val="00067732"/>
    <w:rsid w:val="00070BB4"/>
    <w:rsid w:val="00085BAE"/>
    <w:rsid w:val="00090BB4"/>
    <w:rsid w:val="000B1982"/>
    <w:rsid w:val="000D21E2"/>
    <w:rsid w:val="000D42C4"/>
    <w:rsid w:val="000E3B31"/>
    <w:rsid w:val="000F0C25"/>
    <w:rsid w:val="00101ACC"/>
    <w:rsid w:val="00110054"/>
    <w:rsid w:val="001207F8"/>
    <w:rsid w:val="001220D5"/>
    <w:rsid w:val="00137895"/>
    <w:rsid w:val="0017179B"/>
    <w:rsid w:val="00175562"/>
    <w:rsid w:val="00180DF7"/>
    <w:rsid w:val="00182D42"/>
    <w:rsid w:val="00186033"/>
    <w:rsid w:val="0019439D"/>
    <w:rsid w:val="00194D66"/>
    <w:rsid w:val="001975D9"/>
    <w:rsid w:val="001A50FC"/>
    <w:rsid w:val="001A6C71"/>
    <w:rsid w:val="001A7B60"/>
    <w:rsid w:val="001B337D"/>
    <w:rsid w:val="001C42FB"/>
    <w:rsid w:val="001D2FE5"/>
    <w:rsid w:val="001F05A4"/>
    <w:rsid w:val="002046C7"/>
    <w:rsid w:val="00210EA2"/>
    <w:rsid w:val="00216EBC"/>
    <w:rsid w:val="0022060D"/>
    <w:rsid w:val="0022086C"/>
    <w:rsid w:val="00220E7A"/>
    <w:rsid w:val="00250216"/>
    <w:rsid w:val="00256DA3"/>
    <w:rsid w:val="0026393B"/>
    <w:rsid w:val="00270BED"/>
    <w:rsid w:val="002A6A87"/>
    <w:rsid w:val="002B5A6E"/>
    <w:rsid w:val="002B6AB3"/>
    <w:rsid w:val="002C53B5"/>
    <w:rsid w:val="002E5A8F"/>
    <w:rsid w:val="002F419A"/>
    <w:rsid w:val="00301B3F"/>
    <w:rsid w:val="003066C9"/>
    <w:rsid w:val="003072A1"/>
    <w:rsid w:val="00311FDB"/>
    <w:rsid w:val="00321EE0"/>
    <w:rsid w:val="0032554B"/>
    <w:rsid w:val="003415A8"/>
    <w:rsid w:val="00350028"/>
    <w:rsid w:val="00354F6D"/>
    <w:rsid w:val="00370F44"/>
    <w:rsid w:val="00375DC4"/>
    <w:rsid w:val="00383821"/>
    <w:rsid w:val="003C50E6"/>
    <w:rsid w:val="003D599A"/>
    <w:rsid w:val="003F5307"/>
    <w:rsid w:val="0041479A"/>
    <w:rsid w:val="0042230F"/>
    <w:rsid w:val="0042333A"/>
    <w:rsid w:val="0042420F"/>
    <w:rsid w:val="004246A5"/>
    <w:rsid w:val="00437ED0"/>
    <w:rsid w:val="00444C5A"/>
    <w:rsid w:val="0045138C"/>
    <w:rsid w:val="00452AAC"/>
    <w:rsid w:val="004571FC"/>
    <w:rsid w:val="00457C3E"/>
    <w:rsid w:val="00485C9B"/>
    <w:rsid w:val="004B2083"/>
    <w:rsid w:val="004B23E7"/>
    <w:rsid w:val="004B2B5B"/>
    <w:rsid w:val="004B6D4B"/>
    <w:rsid w:val="004D0A8D"/>
    <w:rsid w:val="004D0BB4"/>
    <w:rsid w:val="004E0044"/>
    <w:rsid w:val="004E24FE"/>
    <w:rsid w:val="004E4BC8"/>
    <w:rsid w:val="00512C98"/>
    <w:rsid w:val="00515838"/>
    <w:rsid w:val="00537364"/>
    <w:rsid w:val="00540C43"/>
    <w:rsid w:val="005419D6"/>
    <w:rsid w:val="00542FA3"/>
    <w:rsid w:val="00544F02"/>
    <w:rsid w:val="0054528E"/>
    <w:rsid w:val="005465E9"/>
    <w:rsid w:val="0054686C"/>
    <w:rsid w:val="0057746B"/>
    <w:rsid w:val="00584976"/>
    <w:rsid w:val="00584E23"/>
    <w:rsid w:val="00586699"/>
    <w:rsid w:val="005918E0"/>
    <w:rsid w:val="005A4A03"/>
    <w:rsid w:val="005C21A7"/>
    <w:rsid w:val="005C4618"/>
    <w:rsid w:val="005D03FA"/>
    <w:rsid w:val="005E59B2"/>
    <w:rsid w:val="00607FE0"/>
    <w:rsid w:val="006251DC"/>
    <w:rsid w:val="006420CD"/>
    <w:rsid w:val="00650522"/>
    <w:rsid w:val="006859B8"/>
    <w:rsid w:val="00695F2F"/>
    <w:rsid w:val="006D307A"/>
    <w:rsid w:val="006F0195"/>
    <w:rsid w:val="006F7258"/>
    <w:rsid w:val="007003D7"/>
    <w:rsid w:val="00721203"/>
    <w:rsid w:val="00723EC1"/>
    <w:rsid w:val="00724028"/>
    <w:rsid w:val="00740AE3"/>
    <w:rsid w:val="00750972"/>
    <w:rsid w:val="00783890"/>
    <w:rsid w:val="007A1988"/>
    <w:rsid w:val="007A2C8B"/>
    <w:rsid w:val="007A3FD3"/>
    <w:rsid w:val="007B0D0C"/>
    <w:rsid w:val="007B72D3"/>
    <w:rsid w:val="007E4CB7"/>
    <w:rsid w:val="007F287F"/>
    <w:rsid w:val="007F4216"/>
    <w:rsid w:val="00800691"/>
    <w:rsid w:val="008061FC"/>
    <w:rsid w:val="00807166"/>
    <w:rsid w:val="00810926"/>
    <w:rsid w:val="0081217C"/>
    <w:rsid w:val="008224D6"/>
    <w:rsid w:val="00822842"/>
    <w:rsid w:val="00831D24"/>
    <w:rsid w:val="008542A9"/>
    <w:rsid w:val="008564FD"/>
    <w:rsid w:val="00856881"/>
    <w:rsid w:val="00860E34"/>
    <w:rsid w:val="0086180A"/>
    <w:rsid w:val="008670C1"/>
    <w:rsid w:val="008728E9"/>
    <w:rsid w:val="00874A51"/>
    <w:rsid w:val="00875469"/>
    <w:rsid w:val="00890ECE"/>
    <w:rsid w:val="00891626"/>
    <w:rsid w:val="008A307B"/>
    <w:rsid w:val="008B0091"/>
    <w:rsid w:val="008B6164"/>
    <w:rsid w:val="008D4732"/>
    <w:rsid w:val="008E77A8"/>
    <w:rsid w:val="0090002D"/>
    <w:rsid w:val="0090115B"/>
    <w:rsid w:val="00901D9E"/>
    <w:rsid w:val="00912F51"/>
    <w:rsid w:val="00912F98"/>
    <w:rsid w:val="009149BA"/>
    <w:rsid w:val="00914BC5"/>
    <w:rsid w:val="0092146E"/>
    <w:rsid w:val="00926671"/>
    <w:rsid w:val="0093090C"/>
    <w:rsid w:val="009360AA"/>
    <w:rsid w:val="00941656"/>
    <w:rsid w:val="00942F0A"/>
    <w:rsid w:val="00951D36"/>
    <w:rsid w:val="00966CAF"/>
    <w:rsid w:val="009704DD"/>
    <w:rsid w:val="009769B6"/>
    <w:rsid w:val="00982193"/>
    <w:rsid w:val="009D50BA"/>
    <w:rsid w:val="009D5AD3"/>
    <w:rsid w:val="009F26CC"/>
    <w:rsid w:val="009F7060"/>
    <w:rsid w:val="00A0205F"/>
    <w:rsid w:val="00A120A7"/>
    <w:rsid w:val="00A16D0C"/>
    <w:rsid w:val="00A1775D"/>
    <w:rsid w:val="00A266D9"/>
    <w:rsid w:val="00A3621B"/>
    <w:rsid w:val="00A51608"/>
    <w:rsid w:val="00A57C5D"/>
    <w:rsid w:val="00A80067"/>
    <w:rsid w:val="00A91623"/>
    <w:rsid w:val="00AB4060"/>
    <w:rsid w:val="00AC09FF"/>
    <w:rsid w:val="00AC0BCE"/>
    <w:rsid w:val="00AD4DDB"/>
    <w:rsid w:val="00AE3228"/>
    <w:rsid w:val="00B00989"/>
    <w:rsid w:val="00B04B85"/>
    <w:rsid w:val="00B1332A"/>
    <w:rsid w:val="00B17EB7"/>
    <w:rsid w:val="00B477E3"/>
    <w:rsid w:val="00B512A4"/>
    <w:rsid w:val="00B53554"/>
    <w:rsid w:val="00B57198"/>
    <w:rsid w:val="00B65210"/>
    <w:rsid w:val="00B82980"/>
    <w:rsid w:val="00B951D0"/>
    <w:rsid w:val="00BA0DC1"/>
    <w:rsid w:val="00BA6C1F"/>
    <w:rsid w:val="00BB4D7C"/>
    <w:rsid w:val="00BC6AEB"/>
    <w:rsid w:val="00BC6F4D"/>
    <w:rsid w:val="00BD22F8"/>
    <w:rsid w:val="00BE12CC"/>
    <w:rsid w:val="00BE6C60"/>
    <w:rsid w:val="00BF38E3"/>
    <w:rsid w:val="00C05485"/>
    <w:rsid w:val="00C263D7"/>
    <w:rsid w:val="00C26A6F"/>
    <w:rsid w:val="00C26EFD"/>
    <w:rsid w:val="00C30AE0"/>
    <w:rsid w:val="00C37213"/>
    <w:rsid w:val="00C410C3"/>
    <w:rsid w:val="00C53FF3"/>
    <w:rsid w:val="00C63DBF"/>
    <w:rsid w:val="00C76727"/>
    <w:rsid w:val="00C80A7C"/>
    <w:rsid w:val="00C81BD9"/>
    <w:rsid w:val="00C951B6"/>
    <w:rsid w:val="00C95F2A"/>
    <w:rsid w:val="00CA4888"/>
    <w:rsid w:val="00CA56BD"/>
    <w:rsid w:val="00CA60E4"/>
    <w:rsid w:val="00CB5C8C"/>
    <w:rsid w:val="00CC39B5"/>
    <w:rsid w:val="00CD182A"/>
    <w:rsid w:val="00CD5157"/>
    <w:rsid w:val="00CF71A3"/>
    <w:rsid w:val="00D07917"/>
    <w:rsid w:val="00D2084C"/>
    <w:rsid w:val="00D3440D"/>
    <w:rsid w:val="00D431F3"/>
    <w:rsid w:val="00D57863"/>
    <w:rsid w:val="00D6187D"/>
    <w:rsid w:val="00D70E62"/>
    <w:rsid w:val="00D8558F"/>
    <w:rsid w:val="00D977B1"/>
    <w:rsid w:val="00DA5CB8"/>
    <w:rsid w:val="00DB4A91"/>
    <w:rsid w:val="00DB4A9E"/>
    <w:rsid w:val="00DC2CDF"/>
    <w:rsid w:val="00DD2850"/>
    <w:rsid w:val="00DE16F3"/>
    <w:rsid w:val="00DE2042"/>
    <w:rsid w:val="00DF1A2C"/>
    <w:rsid w:val="00DF5C70"/>
    <w:rsid w:val="00E161B5"/>
    <w:rsid w:val="00E3040A"/>
    <w:rsid w:val="00E35EF3"/>
    <w:rsid w:val="00E459D1"/>
    <w:rsid w:val="00E47517"/>
    <w:rsid w:val="00E550D9"/>
    <w:rsid w:val="00E550FC"/>
    <w:rsid w:val="00E65168"/>
    <w:rsid w:val="00E73ECB"/>
    <w:rsid w:val="00E842B7"/>
    <w:rsid w:val="00EC07BB"/>
    <w:rsid w:val="00EF1286"/>
    <w:rsid w:val="00EF1F8D"/>
    <w:rsid w:val="00F00329"/>
    <w:rsid w:val="00F006B7"/>
    <w:rsid w:val="00F01AF7"/>
    <w:rsid w:val="00F26B85"/>
    <w:rsid w:val="00F36F9E"/>
    <w:rsid w:val="00F40F57"/>
    <w:rsid w:val="00F74AC1"/>
    <w:rsid w:val="00F779F3"/>
    <w:rsid w:val="00F812E3"/>
    <w:rsid w:val="00F85752"/>
    <w:rsid w:val="00F901D1"/>
    <w:rsid w:val="00FA2022"/>
    <w:rsid w:val="00FB264F"/>
    <w:rsid w:val="00FC1A92"/>
    <w:rsid w:val="00FC5C08"/>
    <w:rsid w:val="00FD01AA"/>
    <w:rsid w:val="00FE3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88A99"/>
  <w15:docId w15:val="{F094631F-36D4-440E-B4D5-88613EB1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viservis-cz@reviservis-cz.cz" TargetMode="External"/><Relationship Id="rId2" Type="http://schemas.openxmlformats.org/officeDocument/2006/relationships/hyperlink" Target="mailto:reviservis-cz@reviservis-cz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3</cp:revision>
  <cp:lastPrinted>2024-10-11T05:08:00Z</cp:lastPrinted>
  <dcterms:created xsi:type="dcterms:W3CDTF">2024-10-23T07:19:00Z</dcterms:created>
  <dcterms:modified xsi:type="dcterms:W3CDTF">2024-10-23T07:19:00Z</dcterms:modified>
</cp:coreProperties>
</file>