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B218" w14:textId="46628508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80A7C">
        <w:rPr>
          <w:b/>
          <w:bCs/>
          <w:sz w:val="40"/>
        </w:rPr>
        <w:t>2</w:t>
      </w:r>
      <w:r w:rsidR="005C4618">
        <w:rPr>
          <w:b/>
          <w:bCs/>
          <w:sz w:val="40"/>
        </w:rPr>
        <w:t>4</w:t>
      </w:r>
      <w:r w:rsidR="00E713A5">
        <w:rPr>
          <w:b/>
          <w:bCs/>
          <w:sz w:val="40"/>
        </w:rPr>
        <w:t>1</w:t>
      </w:r>
      <w:r w:rsidR="008061FC">
        <w:rPr>
          <w:b/>
          <w:bCs/>
          <w:sz w:val="40"/>
        </w:rPr>
        <w:t>M/202</w:t>
      </w:r>
      <w:r w:rsidR="00C80A7C">
        <w:rPr>
          <w:b/>
          <w:bCs/>
          <w:sz w:val="40"/>
        </w:rPr>
        <w:t>4</w:t>
      </w:r>
    </w:p>
    <w:p w14:paraId="333029AC" w14:textId="77777777" w:rsidR="002A6A87" w:rsidRDefault="002A6A87" w:rsidP="002A6A87"/>
    <w:p w14:paraId="59BB74FD" w14:textId="77777777" w:rsidR="002A6A87" w:rsidRDefault="002A6A87" w:rsidP="002A6A87"/>
    <w:p w14:paraId="0783EF05" w14:textId="77777777" w:rsidR="002A6A87" w:rsidRDefault="002A6A87" w:rsidP="002A6A87"/>
    <w:p w14:paraId="6B7555E0" w14:textId="77777777" w:rsidR="002A6A87" w:rsidRDefault="002A6A87" w:rsidP="002A6A87">
      <w:r>
        <w:t>Objednáváme u Vás</w:t>
      </w:r>
      <w:r w:rsidRPr="008323B4">
        <w:t>:</w:t>
      </w:r>
    </w:p>
    <w:p w14:paraId="0F6C6205" w14:textId="77777777" w:rsidR="00182D42" w:rsidRDefault="00182D42" w:rsidP="002A6A87"/>
    <w:p w14:paraId="4B67AB29" w14:textId="77777777" w:rsidR="00E713A5" w:rsidRDefault="00E713A5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E713A5" w:rsidRPr="00E713A5" w14:paraId="07C60169" w14:textId="77777777" w:rsidTr="00E713A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56ED" w14:textId="2AFFD27B" w:rsidR="00DF3ECD" w:rsidRDefault="00DF3ECD" w:rsidP="00E713A5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Opravu kotlů hlavní kotelny po povodních </w:t>
            </w:r>
          </w:p>
          <w:p w14:paraId="4F4C3547" w14:textId="1BD30349" w:rsidR="00E713A5" w:rsidRPr="00E713A5" w:rsidRDefault="00DF3ECD" w:rsidP="00E713A5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Náhradní součástky</w:t>
            </w:r>
            <w:r w:rsidR="00E713A5" w:rsidRPr="00E713A5">
              <w:rPr>
                <w:rFonts w:ascii="Calibri" w:hAnsi="Calibri" w:cs="Calibri"/>
                <w:sz w:val="26"/>
                <w:szCs w:val="26"/>
              </w:rPr>
              <w:t xml:space="preserve"> na opravu plynových kotlů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CCCB" w14:textId="77777777" w:rsidR="00E713A5" w:rsidRPr="00E713A5" w:rsidRDefault="00E713A5" w:rsidP="00E713A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6616" w14:textId="77777777" w:rsidR="00E713A5" w:rsidRPr="00E713A5" w:rsidRDefault="00E713A5" w:rsidP="00E713A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13A5">
              <w:rPr>
                <w:rFonts w:ascii="Calibri" w:hAnsi="Calibri" w:cs="Calibri"/>
                <w:sz w:val="26"/>
                <w:szCs w:val="26"/>
              </w:rPr>
              <w:t>650 312,00 Kč</w:t>
            </w:r>
          </w:p>
        </w:tc>
      </w:tr>
      <w:tr w:rsidR="00E713A5" w:rsidRPr="00E713A5" w14:paraId="58F03E81" w14:textId="77777777" w:rsidTr="00E713A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BB17" w14:textId="77777777" w:rsidR="00E713A5" w:rsidRPr="00E713A5" w:rsidRDefault="00E713A5" w:rsidP="00E713A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36B1" w14:textId="77777777" w:rsidR="00E713A5" w:rsidRPr="00E713A5" w:rsidRDefault="00E713A5" w:rsidP="00E713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EA95" w14:textId="77777777" w:rsidR="00E713A5" w:rsidRPr="00E713A5" w:rsidRDefault="00E713A5" w:rsidP="00E713A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13A5" w:rsidRPr="00E713A5" w14:paraId="209B75C1" w14:textId="77777777" w:rsidTr="00E713A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B5AE" w14:textId="77777777" w:rsidR="00E713A5" w:rsidRPr="00E713A5" w:rsidRDefault="00E713A5" w:rsidP="00E713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8D62" w14:textId="77777777" w:rsidR="00E713A5" w:rsidRPr="00E713A5" w:rsidRDefault="00E713A5" w:rsidP="00E713A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13A5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B2C7" w14:textId="77777777" w:rsidR="00E713A5" w:rsidRPr="00E713A5" w:rsidRDefault="00E713A5" w:rsidP="00E713A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13A5">
              <w:rPr>
                <w:rFonts w:ascii="Calibri" w:hAnsi="Calibri" w:cs="Calibri"/>
                <w:sz w:val="26"/>
                <w:szCs w:val="26"/>
              </w:rPr>
              <w:t>650 312,00 Kč</w:t>
            </w:r>
          </w:p>
        </w:tc>
      </w:tr>
      <w:tr w:rsidR="00E713A5" w:rsidRPr="00E713A5" w14:paraId="3130542C" w14:textId="77777777" w:rsidTr="00E713A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3174" w14:textId="77777777" w:rsidR="00E713A5" w:rsidRPr="00E713A5" w:rsidRDefault="00E713A5" w:rsidP="00E713A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56E" w14:textId="77777777" w:rsidR="00E713A5" w:rsidRPr="00E713A5" w:rsidRDefault="00E713A5" w:rsidP="00E713A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13A5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AFD5" w14:textId="43258659" w:rsidR="00E713A5" w:rsidRPr="00E713A5" w:rsidRDefault="00E713A5" w:rsidP="00E713A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713A5">
              <w:rPr>
                <w:rFonts w:ascii="Calibri" w:hAnsi="Calibri" w:cs="Calibri"/>
                <w:sz w:val="26"/>
                <w:szCs w:val="26"/>
              </w:rPr>
              <w:t>786 878,00 Kč</w:t>
            </w:r>
          </w:p>
        </w:tc>
      </w:tr>
    </w:tbl>
    <w:p w14:paraId="65EABDCC" w14:textId="77777777" w:rsidR="00BF38E3" w:rsidRDefault="00BF38E3" w:rsidP="002A6A87"/>
    <w:p w14:paraId="5440A0B9" w14:textId="77777777" w:rsidR="0019439D" w:rsidRDefault="0019439D" w:rsidP="002A6A87"/>
    <w:p w14:paraId="3F4CF910" w14:textId="77777777" w:rsidR="0019439D" w:rsidRDefault="0019439D" w:rsidP="002A6A87"/>
    <w:p w14:paraId="470302A6" w14:textId="77777777" w:rsidR="00BF38E3" w:rsidRDefault="00BF38E3" w:rsidP="002A6A87"/>
    <w:p w14:paraId="150B8B1C" w14:textId="77777777" w:rsidR="00E713A5" w:rsidRDefault="00E713A5" w:rsidP="002A6A87"/>
    <w:p w14:paraId="24361963" w14:textId="77777777" w:rsidR="002A6A87" w:rsidRPr="008323B4" w:rsidRDefault="002A6A87" w:rsidP="002A6A87">
      <w:r w:rsidRPr="008323B4">
        <w:t>Platba převodem na účet.</w:t>
      </w:r>
    </w:p>
    <w:p w14:paraId="6E32E184" w14:textId="77777777" w:rsidR="00350028" w:rsidRDefault="00350028" w:rsidP="002A6A87"/>
    <w:p w14:paraId="31028741" w14:textId="77777777" w:rsidR="00182D42" w:rsidRDefault="00182D42" w:rsidP="002A6A87"/>
    <w:p w14:paraId="0D9657B3" w14:textId="77777777" w:rsidR="00BF38E3" w:rsidRDefault="00BF38E3" w:rsidP="002A6A87"/>
    <w:p w14:paraId="482F70F3" w14:textId="77777777" w:rsidR="00DF3ECD" w:rsidRDefault="00DF3ECD" w:rsidP="002A6A87"/>
    <w:p w14:paraId="67889056" w14:textId="77777777" w:rsidR="00BF38E3" w:rsidRDefault="00BF38E3" w:rsidP="002A6A87"/>
    <w:p w14:paraId="23132F0C" w14:textId="77777777" w:rsidR="00E713A5" w:rsidRDefault="00E713A5" w:rsidP="002A6A87"/>
    <w:p w14:paraId="623DB590" w14:textId="77777777" w:rsidR="00BF38E3" w:rsidRDefault="00BF38E3" w:rsidP="002A6A87"/>
    <w:p w14:paraId="490B9DA8" w14:textId="77777777" w:rsidR="006251DC" w:rsidRDefault="006251DC" w:rsidP="002A6A87"/>
    <w:p w14:paraId="5DAC1616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2DD844F3" w14:textId="77777777" w:rsidR="002A6A87" w:rsidRDefault="002A6A87" w:rsidP="002A6A87"/>
    <w:p w14:paraId="5CD9FAE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85BAE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3690" w14:textId="77777777" w:rsidR="006B2633" w:rsidRDefault="006B2633" w:rsidP="008224D6">
      <w:r>
        <w:separator/>
      </w:r>
    </w:p>
  </w:endnote>
  <w:endnote w:type="continuationSeparator" w:id="0">
    <w:p w14:paraId="3B529D2D" w14:textId="77777777" w:rsidR="006B2633" w:rsidRDefault="006B2633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35A6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43B61C9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FBA0F93" wp14:editId="5FF4493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C729282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3F043" w14:textId="77777777" w:rsidR="006B2633" w:rsidRDefault="006B2633" w:rsidP="008224D6">
      <w:r>
        <w:separator/>
      </w:r>
    </w:p>
  </w:footnote>
  <w:footnote w:type="continuationSeparator" w:id="0">
    <w:p w14:paraId="161720B9" w14:textId="77777777" w:rsidR="006B2633" w:rsidRDefault="006B2633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E8F0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E95C1AF" wp14:editId="723409E6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FAF164" w14:textId="058BE26B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B0B57A1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D2D8E36" w14:textId="77777777" w:rsidR="008224D6" w:rsidRDefault="008224D6" w:rsidP="00311FDB">
    <w:pPr>
      <w:pStyle w:val="Nadpis3"/>
    </w:pPr>
  </w:p>
  <w:p w14:paraId="77B57578" w14:textId="77777777" w:rsidR="00E459D1" w:rsidRDefault="00E459D1" w:rsidP="00E459D1">
    <w:pPr>
      <w:pStyle w:val="Zhlav"/>
      <w:rPr>
        <w:b/>
      </w:rPr>
    </w:pPr>
  </w:p>
  <w:p w14:paraId="0768843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FA50321" w14:textId="36856BA5" w:rsidR="00E459D1" w:rsidRDefault="00C53FF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16CA6A7" wp14:editId="0FDD43F9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440815"/>
              <wp:effectExtent l="0" t="0" r="6350" b="6985"/>
              <wp:wrapTight wrapText="bothSides">
                <wp:wrapPolygon edited="0">
                  <wp:start x="0" y="0"/>
                  <wp:lineTo x="0" y="21705"/>
                  <wp:lineTo x="21650" y="21705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4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A1335" w14:textId="2AE5F0FD" w:rsidR="00512C98" w:rsidRDefault="00E713A5" w:rsidP="00DB4A91">
                          <w:pPr>
                            <w:suppressOverlap/>
                          </w:pPr>
                          <w:r>
                            <w:t xml:space="preserve">WTCH </w:t>
                          </w:r>
                          <w:proofErr w:type="spellStart"/>
                          <w:r>
                            <w:t>plyn.servis</w:t>
                          </w:r>
                          <w:proofErr w:type="spellEnd"/>
                          <w:r w:rsidR="00512C98">
                            <w:t xml:space="preserve"> s.r.o.</w:t>
                          </w:r>
                        </w:p>
                        <w:p w14:paraId="522B5B95" w14:textId="1359394C" w:rsidR="003429EF" w:rsidRPr="003429EF" w:rsidRDefault="00E713A5" w:rsidP="003429EF">
                          <w:r>
                            <w:t>Revoluční 1404</w:t>
                          </w:r>
                        </w:p>
                        <w:p w14:paraId="6465523F" w14:textId="77777777" w:rsidR="003429EF" w:rsidRPr="003429EF" w:rsidRDefault="003429EF" w:rsidP="003429EF">
                          <w:r w:rsidRPr="003429EF">
                            <w:t>735  32   Rychvald</w:t>
                          </w:r>
                        </w:p>
                        <w:p w14:paraId="6D165C12" w14:textId="08FCBF8E" w:rsidR="00DB4A91" w:rsidRDefault="00512C98" w:rsidP="00DB4A91">
                          <w:r>
                            <w:t>IČ</w:t>
                          </w:r>
                          <w:r w:rsidR="00DB4A91">
                            <w:t xml:space="preserve">: </w:t>
                          </w:r>
                          <w:r>
                            <w:t>294</w:t>
                          </w:r>
                          <w:r w:rsidR="00E713A5">
                            <w:t>57319</w:t>
                          </w:r>
                        </w:p>
                        <w:p w14:paraId="0DD70F29" w14:textId="1A19E980" w:rsidR="00DB4A91" w:rsidRDefault="00DB4A91" w:rsidP="00DB4A91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E713A5" w:rsidRPr="00F378D0">
                              <w:rPr>
                                <w:rStyle w:val="Hypertextovodkaz"/>
                              </w:rPr>
                              <w:t>wtchplynservis@seznam.cz</w:t>
                            </w:r>
                          </w:hyperlink>
                        </w:p>
                        <w:p w14:paraId="0E6D4BAC" w14:textId="6BB2FA9C" w:rsidR="00DB4A91" w:rsidRDefault="00DB4A91" w:rsidP="00DB4A91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</w:t>
                          </w:r>
                          <w:r w:rsidR="00E713A5">
                            <w:t>604 834 032</w:t>
                          </w:r>
                        </w:p>
                        <w:p w14:paraId="11FCCCAB" w14:textId="60992D66" w:rsidR="0042420F" w:rsidRPr="00DB4A91" w:rsidRDefault="00DB4A91" w:rsidP="00DB4A91">
                          <w:r>
                            <w:t xml:space="preserve">Číslo účtu: </w:t>
                          </w:r>
                          <w:r w:rsidR="00E713A5">
                            <w:t>3202367349/0800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CA6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SKEgIAACw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" o:allowincell="f" strokecolor="white">
              <v:textbox>
                <w:txbxContent>
                  <w:p w14:paraId="39AA1335" w14:textId="2AE5F0FD" w:rsidR="00512C98" w:rsidRDefault="00E713A5" w:rsidP="00DB4A91">
                    <w:pPr>
                      <w:suppressOverlap/>
                    </w:pPr>
                    <w:r>
                      <w:t xml:space="preserve">WTCH </w:t>
                    </w:r>
                    <w:proofErr w:type="spellStart"/>
                    <w:r>
                      <w:t>plyn.servis</w:t>
                    </w:r>
                    <w:proofErr w:type="spellEnd"/>
                    <w:r w:rsidR="00512C98">
                      <w:t xml:space="preserve"> s.r.o.</w:t>
                    </w:r>
                  </w:p>
                  <w:p w14:paraId="522B5B95" w14:textId="1359394C" w:rsidR="003429EF" w:rsidRPr="003429EF" w:rsidRDefault="00E713A5" w:rsidP="003429EF">
                    <w:r>
                      <w:t>Revoluční 1404</w:t>
                    </w:r>
                  </w:p>
                  <w:p w14:paraId="6465523F" w14:textId="77777777" w:rsidR="003429EF" w:rsidRPr="003429EF" w:rsidRDefault="003429EF" w:rsidP="003429EF">
                    <w:r w:rsidRPr="003429EF">
                      <w:t>735  32   Rychvald</w:t>
                    </w:r>
                  </w:p>
                  <w:p w14:paraId="6D165C12" w14:textId="08FCBF8E" w:rsidR="00DB4A91" w:rsidRDefault="00512C98" w:rsidP="00DB4A91">
                    <w:r>
                      <w:t>IČ</w:t>
                    </w:r>
                    <w:r w:rsidR="00DB4A91">
                      <w:t xml:space="preserve">: </w:t>
                    </w:r>
                    <w:r>
                      <w:t>294</w:t>
                    </w:r>
                    <w:r w:rsidR="00E713A5">
                      <w:t>57319</w:t>
                    </w:r>
                  </w:p>
                  <w:p w14:paraId="0DD70F29" w14:textId="1A19E980" w:rsidR="00DB4A91" w:rsidRDefault="00DB4A91" w:rsidP="00DB4A91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E713A5" w:rsidRPr="00F378D0">
                        <w:rPr>
                          <w:rStyle w:val="Hypertextovodkaz"/>
                        </w:rPr>
                        <w:t>wtchplynservis@seznam.cz</w:t>
                      </w:r>
                    </w:hyperlink>
                  </w:p>
                  <w:p w14:paraId="0E6D4BAC" w14:textId="6BB2FA9C" w:rsidR="00DB4A91" w:rsidRDefault="00DB4A91" w:rsidP="00DB4A91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</w:t>
                    </w:r>
                    <w:r w:rsidR="00E713A5">
                      <w:t>604 834 032</w:t>
                    </w:r>
                  </w:p>
                  <w:p w14:paraId="11FCCCAB" w14:textId="60992D66" w:rsidR="0042420F" w:rsidRPr="00DB4A91" w:rsidRDefault="00DB4A91" w:rsidP="00DB4A91">
                    <w:r>
                      <w:t xml:space="preserve">Číslo účtu: </w:t>
                    </w:r>
                    <w:r w:rsidR="00E713A5">
                      <w:t>3202367349/0800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42364D" wp14:editId="0585EF7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02D4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EC56DB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70F8B9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6A95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5EE20B5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B699E0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DDFC64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C5C4C4" w14:textId="77777777" w:rsidR="004B2083" w:rsidRPr="00A16D0C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4687E90" w14:textId="2FE6D39E" w:rsidR="00E459D1" w:rsidRPr="00A16D0C" w:rsidRDefault="00B00989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 w:rsidRPr="00B00989">
                            <w:rPr>
                              <w:sz w:val="20"/>
                            </w:rPr>
                            <w:t>19</w:t>
                          </w:r>
                          <w:r w:rsidR="00C80A7C" w:rsidRPr="00B00989">
                            <w:rPr>
                              <w:sz w:val="20"/>
                            </w:rPr>
                            <w:t>.9.2024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2364D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21B02D4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EC56DB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70F8B9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6A95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5EE20B5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B699E0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DDFC64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C5C4C4" w14:textId="77777777" w:rsidR="004B2083" w:rsidRPr="00A16D0C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4687E90" w14:textId="2FE6D39E" w:rsidR="00E459D1" w:rsidRPr="00A16D0C" w:rsidRDefault="00B00989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 w:rsidRPr="00B00989">
                      <w:rPr>
                        <w:sz w:val="20"/>
                      </w:rPr>
                      <w:t>19</w:t>
                    </w:r>
                    <w:r w:rsidR="00C80A7C" w:rsidRPr="00B00989">
                      <w:rPr>
                        <w:sz w:val="20"/>
                      </w:rPr>
                      <w:t>.9.2024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29F574" wp14:editId="57B023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D1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09C895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04D93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B1393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91D5F4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6DE06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EA3D4E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E2C104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B78D2E7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53FA56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9F574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FAED13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09C895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04D932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B1393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91D5F4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6DE064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EA3D4E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E2C104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B78D2E7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53FA56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875D7F7" w14:textId="77777777" w:rsidR="00E459D1" w:rsidRDefault="00E459D1" w:rsidP="00E459D1">
    <w:pPr>
      <w:pStyle w:val="Zhlav"/>
      <w:rPr>
        <w:b/>
      </w:rPr>
    </w:pPr>
  </w:p>
  <w:p w14:paraId="2BEAE371" w14:textId="77777777" w:rsidR="00E459D1" w:rsidRDefault="00E459D1" w:rsidP="00E459D1">
    <w:pPr>
      <w:pStyle w:val="Zhlav"/>
      <w:rPr>
        <w:b/>
      </w:rPr>
    </w:pPr>
  </w:p>
  <w:p w14:paraId="6D242F2E" w14:textId="77777777" w:rsidR="00E459D1" w:rsidRDefault="00E459D1" w:rsidP="00E459D1">
    <w:pPr>
      <w:pStyle w:val="Zhlav"/>
      <w:rPr>
        <w:b/>
      </w:rPr>
    </w:pPr>
  </w:p>
  <w:p w14:paraId="2032DC58" w14:textId="77777777" w:rsidR="00E459D1" w:rsidRDefault="00E459D1" w:rsidP="00E459D1">
    <w:pPr>
      <w:pStyle w:val="Zhlav"/>
      <w:rPr>
        <w:b/>
      </w:rPr>
    </w:pPr>
  </w:p>
  <w:p w14:paraId="5A3BCD58" w14:textId="77777777" w:rsidR="00E459D1" w:rsidRDefault="00E459D1" w:rsidP="00E459D1">
    <w:pPr>
      <w:pStyle w:val="Zhlav"/>
      <w:rPr>
        <w:b/>
      </w:rPr>
    </w:pPr>
  </w:p>
  <w:p w14:paraId="43419DB5" w14:textId="77777777" w:rsidR="00E459D1" w:rsidRDefault="00E459D1" w:rsidP="00E459D1">
    <w:pPr>
      <w:pStyle w:val="Zhlav"/>
      <w:rPr>
        <w:b/>
      </w:rPr>
    </w:pPr>
  </w:p>
  <w:p w14:paraId="474C0271" w14:textId="77777777" w:rsidR="00E459D1" w:rsidRDefault="00E459D1" w:rsidP="00E459D1">
    <w:pPr>
      <w:pStyle w:val="Zhlav"/>
      <w:rPr>
        <w:b/>
      </w:rPr>
    </w:pPr>
  </w:p>
  <w:p w14:paraId="4A069326" w14:textId="77777777" w:rsidR="00E459D1" w:rsidRDefault="00E459D1" w:rsidP="00E459D1">
    <w:pPr>
      <w:pStyle w:val="Zhlav"/>
      <w:rPr>
        <w:b/>
      </w:rPr>
    </w:pPr>
  </w:p>
  <w:p w14:paraId="7947FA6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95F682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2BCB"/>
    <w:rsid w:val="000165A1"/>
    <w:rsid w:val="0002237A"/>
    <w:rsid w:val="00025440"/>
    <w:rsid w:val="00030D7A"/>
    <w:rsid w:val="0003118B"/>
    <w:rsid w:val="00051EA2"/>
    <w:rsid w:val="000606A3"/>
    <w:rsid w:val="00061951"/>
    <w:rsid w:val="00067732"/>
    <w:rsid w:val="00070BB4"/>
    <w:rsid w:val="00085BAE"/>
    <w:rsid w:val="00090BB4"/>
    <w:rsid w:val="000A71A9"/>
    <w:rsid w:val="000B1982"/>
    <w:rsid w:val="000D21E2"/>
    <w:rsid w:val="000D42C4"/>
    <w:rsid w:val="000E3B31"/>
    <w:rsid w:val="000F0C25"/>
    <w:rsid w:val="00101ACC"/>
    <w:rsid w:val="00110054"/>
    <w:rsid w:val="001207F8"/>
    <w:rsid w:val="001220D5"/>
    <w:rsid w:val="0017179B"/>
    <w:rsid w:val="00175562"/>
    <w:rsid w:val="00180DF7"/>
    <w:rsid w:val="00182D42"/>
    <w:rsid w:val="00186033"/>
    <w:rsid w:val="0019439D"/>
    <w:rsid w:val="00194D66"/>
    <w:rsid w:val="001975D9"/>
    <w:rsid w:val="001A50FC"/>
    <w:rsid w:val="001A6C71"/>
    <w:rsid w:val="001A7B60"/>
    <w:rsid w:val="001B337D"/>
    <w:rsid w:val="001C42FB"/>
    <w:rsid w:val="001D2FE5"/>
    <w:rsid w:val="001F05A4"/>
    <w:rsid w:val="002046C7"/>
    <w:rsid w:val="00210EA2"/>
    <w:rsid w:val="00216EBC"/>
    <w:rsid w:val="0022060D"/>
    <w:rsid w:val="00220E7A"/>
    <w:rsid w:val="00250216"/>
    <w:rsid w:val="00256DA3"/>
    <w:rsid w:val="0026393B"/>
    <w:rsid w:val="002A6A87"/>
    <w:rsid w:val="002B5A6E"/>
    <w:rsid w:val="002B6AB3"/>
    <w:rsid w:val="002C53B5"/>
    <w:rsid w:val="002E5A8F"/>
    <w:rsid w:val="002F419A"/>
    <w:rsid w:val="00301B3F"/>
    <w:rsid w:val="003066C9"/>
    <w:rsid w:val="003072A1"/>
    <w:rsid w:val="00311FDB"/>
    <w:rsid w:val="00321EE0"/>
    <w:rsid w:val="0032554B"/>
    <w:rsid w:val="003415A8"/>
    <w:rsid w:val="003429EF"/>
    <w:rsid w:val="00350028"/>
    <w:rsid w:val="00354F6D"/>
    <w:rsid w:val="00375DC4"/>
    <w:rsid w:val="00383821"/>
    <w:rsid w:val="003C50E6"/>
    <w:rsid w:val="003D599A"/>
    <w:rsid w:val="003F5307"/>
    <w:rsid w:val="0041479A"/>
    <w:rsid w:val="0042230F"/>
    <w:rsid w:val="0042333A"/>
    <w:rsid w:val="0042420F"/>
    <w:rsid w:val="004246A5"/>
    <w:rsid w:val="00437ED0"/>
    <w:rsid w:val="00444C5A"/>
    <w:rsid w:val="0045138C"/>
    <w:rsid w:val="00452AAC"/>
    <w:rsid w:val="00457C3E"/>
    <w:rsid w:val="00485C9B"/>
    <w:rsid w:val="004A366D"/>
    <w:rsid w:val="004B2083"/>
    <w:rsid w:val="004B2B5B"/>
    <w:rsid w:val="004B6D4B"/>
    <w:rsid w:val="004D0A8D"/>
    <w:rsid w:val="004D0BB4"/>
    <w:rsid w:val="004E0044"/>
    <w:rsid w:val="004E24FE"/>
    <w:rsid w:val="004E4BC8"/>
    <w:rsid w:val="00512C98"/>
    <w:rsid w:val="00515838"/>
    <w:rsid w:val="00537364"/>
    <w:rsid w:val="00540C43"/>
    <w:rsid w:val="005419D6"/>
    <w:rsid w:val="00542FA3"/>
    <w:rsid w:val="00544F02"/>
    <w:rsid w:val="0054528E"/>
    <w:rsid w:val="005465E9"/>
    <w:rsid w:val="0054686C"/>
    <w:rsid w:val="0057746B"/>
    <w:rsid w:val="00584976"/>
    <w:rsid w:val="00584E23"/>
    <w:rsid w:val="00586699"/>
    <w:rsid w:val="005A4A03"/>
    <w:rsid w:val="005C21A7"/>
    <w:rsid w:val="005C4618"/>
    <w:rsid w:val="005D03FA"/>
    <w:rsid w:val="005E59B2"/>
    <w:rsid w:val="00607FE0"/>
    <w:rsid w:val="006251DC"/>
    <w:rsid w:val="00650522"/>
    <w:rsid w:val="006859B8"/>
    <w:rsid w:val="00695F2F"/>
    <w:rsid w:val="006B104B"/>
    <w:rsid w:val="006B2633"/>
    <w:rsid w:val="006D307A"/>
    <w:rsid w:val="006F7258"/>
    <w:rsid w:val="007003D7"/>
    <w:rsid w:val="00721203"/>
    <w:rsid w:val="00723EC1"/>
    <w:rsid w:val="00724028"/>
    <w:rsid w:val="00740AE3"/>
    <w:rsid w:val="00750972"/>
    <w:rsid w:val="00781A83"/>
    <w:rsid w:val="00783890"/>
    <w:rsid w:val="007A1988"/>
    <w:rsid w:val="007A3FD3"/>
    <w:rsid w:val="007B0D0C"/>
    <w:rsid w:val="007B72D3"/>
    <w:rsid w:val="007E4CB7"/>
    <w:rsid w:val="007F287F"/>
    <w:rsid w:val="007F4216"/>
    <w:rsid w:val="008061FC"/>
    <w:rsid w:val="00807166"/>
    <w:rsid w:val="00810926"/>
    <w:rsid w:val="0081217C"/>
    <w:rsid w:val="008224D6"/>
    <w:rsid w:val="00822842"/>
    <w:rsid w:val="008542A9"/>
    <w:rsid w:val="008564FD"/>
    <w:rsid w:val="00856881"/>
    <w:rsid w:val="00860E34"/>
    <w:rsid w:val="0086180A"/>
    <w:rsid w:val="008670C1"/>
    <w:rsid w:val="008728E9"/>
    <w:rsid w:val="00874A51"/>
    <w:rsid w:val="00875469"/>
    <w:rsid w:val="00891626"/>
    <w:rsid w:val="008A307B"/>
    <w:rsid w:val="008B0091"/>
    <w:rsid w:val="008B6164"/>
    <w:rsid w:val="008D4732"/>
    <w:rsid w:val="008E77A8"/>
    <w:rsid w:val="0090002D"/>
    <w:rsid w:val="0090115B"/>
    <w:rsid w:val="00901D9E"/>
    <w:rsid w:val="00912F51"/>
    <w:rsid w:val="00912F98"/>
    <w:rsid w:val="009149BA"/>
    <w:rsid w:val="00914BC5"/>
    <w:rsid w:val="0092146E"/>
    <w:rsid w:val="00926671"/>
    <w:rsid w:val="0093090C"/>
    <w:rsid w:val="009360AA"/>
    <w:rsid w:val="00941656"/>
    <w:rsid w:val="00942F0A"/>
    <w:rsid w:val="00951D36"/>
    <w:rsid w:val="00966CAF"/>
    <w:rsid w:val="009704DD"/>
    <w:rsid w:val="009769B6"/>
    <w:rsid w:val="00982193"/>
    <w:rsid w:val="009D50BA"/>
    <w:rsid w:val="009D5AD3"/>
    <w:rsid w:val="009F26CC"/>
    <w:rsid w:val="009F7060"/>
    <w:rsid w:val="00A0205F"/>
    <w:rsid w:val="00A120A7"/>
    <w:rsid w:val="00A16D0C"/>
    <w:rsid w:val="00A1775D"/>
    <w:rsid w:val="00A266D9"/>
    <w:rsid w:val="00A3621B"/>
    <w:rsid w:val="00A51608"/>
    <w:rsid w:val="00A57C5D"/>
    <w:rsid w:val="00A80067"/>
    <w:rsid w:val="00A91623"/>
    <w:rsid w:val="00AB4060"/>
    <w:rsid w:val="00AC09FF"/>
    <w:rsid w:val="00AC0BCE"/>
    <w:rsid w:val="00AD4DDB"/>
    <w:rsid w:val="00AE3228"/>
    <w:rsid w:val="00B00989"/>
    <w:rsid w:val="00B04B85"/>
    <w:rsid w:val="00B1332A"/>
    <w:rsid w:val="00B17EB7"/>
    <w:rsid w:val="00B477E3"/>
    <w:rsid w:val="00B512A4"/>
    <w:rsid w:val="00B53554"/>
    <w:rsid w:val="00B57198"/>
    <w:rsid w:val="00B65210"/>
    <w:rsid w:val="00B82980"/>
    <w:rsid w:val="00BA0DC1"/>
    <w:rsid w:val="00BA6C1F"/>
    <w:rsid w:val="00BB4D7C"/>
    <w:rsid w:val="00BC582B"/>
    <w:rsid w:val="00BC6F4D"/>
    <w:rsid w:val="00BD22F8"/>
    <w:rsid w:val="00BE12CC"/>
    <w:rsid w:val="00BE6C60"/>
    <w:rsid w:val="00BF38E3"/>
    <w:rsid w:val="00C05485"/>
    <w:rsid w:val="00C263D7"/>
    <w:rsid w:val="00C26A6F"/>
    <w:rsid w:val="00C26EFD"/>
    <w:rsid w:val="00C30AE0"/>
    <w:rsid w:val="00C37213"/>
    <w:rsid w:val="00C410C3"/>
    <w:rsid w:val="00C53FF3"/>
    <w:rsid w:val="00C63DBF"/>
    <w:rsid w:val="00C76727"/>
    <w:rsid w:val="00C80A7C"/>
    <w:rsid w:val="00C81BD9"/>
    <w:rsid w:val="00C951B6"/>
    <w:rsid w:val="00C95F2A"/>
    <w:rsid w:val="00CA4888"/>
    <w:rsid w:val="00CA56BD"/>
    <w:rsid w:val="00CA60E4"/>
    <w:rsid w:val="00CB5C8C"/>
    <w:rsid w:val="00CC39B5"/>
    <w:rsid w:val="00CD182A"/>
    <w:rsid w:val="00CD5157"/>
    <w:rsid w:val="00CE1321"/>
    <w:rsid w:val="00CE721D"/>
    <w:rsid w:val="00CF71A3"/>
    <w:rsid w:val="00D07917"/>
    <w:rsid w:val="00D2084C"/>
    <w:rsid w:val="00D3440D"/>
    <w:rsid w:val="00D431F3"/>
    <w:rsid w:val="00D6187D"/>
    <w:rsid w:val="00D70E62"/>
    <w:rsid w:val="00D8558F"/>
    <w:rsid w:val="00D977B1"/>
    <w:rsid w:val="00DA5CB8"/>
    <w:rsid w:val="00DB4A91"/>
    <w:rsid w:val="00DB4A9E"/>
    <w:rsid w:val="00DC2CDF"/>
    <w:rsid w:val="00DD2850"/>
    <w:rsid w:val="00DE16F3"/>
    <w:rsid w:val="00DE2042"/>
    <w:rsid w:val="00DF1A2C"/>
    <w:rsid w:val="00DF3ECD"/>
    <w:rsid w:val="00DF5C70"/>
    <w:rsid w:val="00E161B5"/>
    <w:rsid w:val="00E3040A"/>
    <w:rsid w:val="00E35EF3"/>
    <w:rsid w:val="00E459D1"/>
    <w:rsid w:val="00E47517"/>
    <w:rsid w:val="00E550D9"/>
    <w:rsid w:val="00E550FC"/>
    <w:rsid w:val="00E713A5"/>
    <w:rsid w:val="00E73ECB"/>
    <w:rsid w:val="00E842B7"/>
    <w:rsid w:val="00EC07BB"/>
    <w:rsid w:val="00EF1286"/>
    <w:rsid w:val="00EF1F8D"/>
    <w:rsid w:val="00F00329"/>
    <w:rsid w:val="00F006B7"/>
    <w:rsid w:val="00F01AF7"/>
    <w:rsid w:val="00F26B85"/>
    <w:rsid w:val="00F36F9E"/>
    <w:rsid w:val="00F40F57"/>
    <w:rsid w:val="00F67403"/>
    <w:rsid w:val="00F74AC1"/>
    <w:rsid w:val="00F779F3"/>
    <w:rsid w:val="00F812E3"/>
    <w:rsid w:val="00F85752"/>
    <w:rsid w:val="00F901D1"/>
    <w:rsid w:val="00FA2022"/>
    <w:rsid w:val="00FB264F"/>
    <w:rsid w:val="00FC1A92"/>
    <w:rsid w:val="00FC5C08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8A99"/>
  <w15:docId w15:val="{F094631F-36D4-440E-B4D5-88613EB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E7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tchplynservis@seznam.cz" TargetMode="External"/><Relationship Id="rId2" Type="http://schemas.openxmlformats.org/officeDocument/2006/relationships/hyperlink" Target="mailto:wtchplynservis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65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2024-10-23T07:14:00Z</cp:lastPrinted>
  <dcterms:created xsi:type="dcterms:W3CDTF">2024-10-23T07:14:00Z</dcterms:created>
  <dcterms:modified xsi:type="dcterms:W3CDTF">2024-10-23T07:14:00Z</dcterms:modified>
</cp:coreProperties>
</file>