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c.JH290306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10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28006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Štětička vatová malá, bal.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28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2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spinální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44001991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oční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40017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Miniset pro chirurgii - Steriset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8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Velká chirurgie - Steriset 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40039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Chirurgie, set malý - Steriset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9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ASK JH (= nahrazuje LR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236018 372.45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VARIXY JH (= nahrazuje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LR 235543 469.66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12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05004+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stáčený nesterilní 20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 cm,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166 335,42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2024-10-25 13:59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175645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2024-10-25T12:24:09Z</dcterms:created>
  <dcterms:modified xsi:type="dcterms:W3CDTF">2024-10-25T12:24:09Z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