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c.JH290301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jiri.chabicovsky@mediservis.cz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na.doubkova@mediservis.cz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CH36PD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Koncovky Curved Shears 36cm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5749006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na.doubkova@mediservis.cz"/><Relationship Id="rId109" Type="http://schemas.openxmlformats.org/officeDocument/2006/relationships/hyperlink" TargetMode="External" Target="mailto:jiri.chabicovsky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2024-10-25T12:24:16Z</dcterms:created>
  <dcterms:modified xsi:type="dcterms:W3CDTF">2024-10-25T12:24:16Z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