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c.JH290289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Lohmann &amp; Rauscher,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Bučovická 256/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68401 Slavkov u Brna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1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16652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pudru Sempermed® supreme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6,5 , 50 párů v 1bal min 50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16653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pudru Sempermed® supreme 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50 párů v 1bal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23318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10x10cm 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ks = bal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7" w:space="243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obvaz TG-FIX, vel. A (prsty)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obvaz TG-FIX, vel. B (slabší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končetina, více prstů, ruka)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05" w:space="24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obvaz TG-FIX, vel. C (silnější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končetina, malá hlava, paže)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obvaz TG-FIX, vel. D (větší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hlava, slabší trup)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61" w:space="253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obvaz TG-FIX, vel. E (silnější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trup, kyčel, podpaží)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13521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7,5 x 7,5cm 8 vrstev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sterilní , 2 stril.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3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 ( 50 x 2 ks),na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0" w:space="235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144932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Curaplast Kids- náplast pro děti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244" w:line="199" w:lineRule="exact"/>
              <w:ind w:left="32" w:right="1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 veselými motivy, 6x10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144932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Curaplast Kids- náplast pro děti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 veselými motivy, 6x10 cm,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11570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11570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11570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11570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11570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11570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11570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11570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11570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11570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11570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11570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11570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11570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11570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11570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11570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11570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11570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11570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332" w:space="37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18503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7,5x7,5cm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gázy, 100% bavlna, 17 nití,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vrstev , 1bal =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obvaz TG-FIX, vel. B (slabší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končetina, více prstů, ruka)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5" w:space="24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144932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Curaplast Kids- náplast pro děti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 veselými motivy, 6x10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C (silnější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končetina, malá hlava, paže)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1" w:space="238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8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obvaz TG-FIX, vel. D (větší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0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hlava, slabší trup)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E (silnější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trup, kyčel, podpaží)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9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23094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Komprese Metalline Tracheo ,l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50 ks =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050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39438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Elastické obinadlo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LENKELAST, 10/5 , bal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5" w:space="232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16652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pudru Sempermed® supreme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6,5 , 50 párů v 1bal min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16653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pudru Sempermed® supreme 7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, 50 párů v 1bal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16654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latexové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pudru Sempermed® supreme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7,5 , 50 párů v 1bal min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16655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pudru Sempermed® supreme 8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, 50 párů v 1bal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28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Setpack setrilní gázová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komprese s RTG vláknem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10x10 cm , 1 bal = 10 ks ,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karton = (60 x 10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15103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Setpack setrilní gázová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komprese s RTG vláknem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4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10x10 cm ,1bal = 20 ks 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= 54bal 1 karton = (54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20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90944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90944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90944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90944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90944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90944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90944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90944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90944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90944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90944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90944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90944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90944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90944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90944</wp:posOffset>
            </wp:positionV>
            <wp:extent cx="2517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90944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90944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90944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90944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90944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90944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90944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90944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90944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90944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90944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90944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90944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90944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90944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90944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90944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90944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90944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90944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19" w:space="38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SMMS 150 cm , 44 ks v 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44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19372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vyztužený SMMS 150 cm , 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0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ks v bal 1 bal = 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7" w:space="240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235542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8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Set rameno JH , bal = ks, min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obj= 4bal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235544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Halux JH sterilní , bal = ks,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1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 obj= 6bal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26"/>
            <w:col w:w="21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235545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Laparoskopický JH sterilní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, bal = ks, min obj= 7bal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9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243825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TEP Kyčle , bal = ks, min obj=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2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25445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Raucodrape incizní fólie 50x45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6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 , 10ks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33301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univerzální , 13ks v 1bal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3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bal = 13 setů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9" w:space="2394"/>
            <w:col w:w="21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33389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Set Vertikální , 10 ks = 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 = 10 setů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153320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Bellawa vatové tyčinky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plastovém obalu ,1 bal =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ks, min karton - 24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200 ks, min karton - 24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37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18503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7,5x7,5cm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gázy, 100% bavlna, 17 nití,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vrstev , 1bal =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10x10cm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, 1bal = 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7" w:space="242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6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edition S , 100 ks v 1 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6" w:right="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edition S , 100 ks v 1 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27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69 891,72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98" w:after="0" w:line="176" w:lineRule="exact"/>
        <w:ind w:left="10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Pozn: Uživatel: Veronika Matějková,Email: ,Pozn.: 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6" w:lineRule="exact"/>
        <w:ind w:left="10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Vystavil: Matějková Veronika, 2024-10-25 13:52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4/4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19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3500" w:space="206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dbyt.slavkov@cz.lrmed.com"/><Relationship Id="rId219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2024-10-25T12:24:26Z</dcterms:created>
  <dcterms:modified xsi:type="dcterms:W3CDTF">2024-10-25T12:24:26Z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