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c.JH290272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ASK products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Radčina 492/20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16100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24197408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CZ24197408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7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objednat@askproducts.cz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11021142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 na pumpu Irrigace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3" w:space="2389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284508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FMS VUE, denní set 1 bal = 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92 559,04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2024-10-25 13:37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t@askproduct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2024-10-25T12:21:51Z</dcterms:created>
  <dcterms:modified xsi:type="dcterms:W3CDTF">2024-10-25T12:21:51Z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