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c.JH290259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-22720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004-LA-200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Vera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N12378-n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pro hygienu dutiny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ústní, neutrální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100206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CPE- balení -10 ks,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kartonu 10 balení bal- 10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Expirace!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1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004-BA-200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Aloe Vera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004-BNB-150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Body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-48" w:right="6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Cream Neutral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004-HBB-150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Baby Shower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Shampoo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ProNURSE® Baby Zinc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Ointment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Shower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Shampoo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modrý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FFP3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N10554-RIE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ochlazení/ohřátí, 12x29cm    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N12351-B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MEDI_IN abs.set krytí op.,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stolu 100x225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N18240-g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Ústenka s úvazky, 3-vrstvá,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6" w:space="255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10069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CL-EAF 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Vhčené utěrky Sani - ClothAF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- 200ks/bal bezalkoholové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dezinfekčníutěrky, 6bal/krt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N10082-N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neutrální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6" w:space="25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179 644,14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2024-10-25 13:30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40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2024-10-25T11:52:35Z</dcterms:created>
  <dcterms:modified xsi:type="dcterms:W3CDTF">2024-10-25T11:52:35Z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