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c.JH290261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56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5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367740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24" w:after="0" w:line="200" w:lineRule="exact"/>
        <w:ind w:left="1200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5" w:space="50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621500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čepice BASIC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ANNIE, vel. L, barevný mix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1" w:space="25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9" w:space="25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vel.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677201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Mesorb, absorbční sterilní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13x15cm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9,15m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15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381035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81" w:line="200" w:lineRule="exact"/>
              <w:ind w:left="14" w:right="1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páska - samolepící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9x49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ANNIE, vel. L, barevný mix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581100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12,5 cm (1/5)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4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69-0001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Jehla inzulin.VERIFINE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6,31G-0,25x6 mm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Flex, 13 x 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cm; samolepící flexibilní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absorpční krytí s technologií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Návleky modré, 36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362795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Plasma preparation tubes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76 619,99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2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2024-10-25T11:53:02Z</dcterms:created>
  <dcterms:modified xsi:type="dcterms:W3CDTF">2024-10-25T11:53:02Z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