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c.JH290214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5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6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6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199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BB-05-30-30 -R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Protiskus pro dospělé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gumovou páskou , ústní otvor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20 mm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52" w:space="242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1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FBN-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S60-25-230-SU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2" w:right="-1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Siťka na cizí tělesa 30x60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230 cm, oválná, bal.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6933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125 888,00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2024-10-25 13:06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13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5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5739865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0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2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4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obchodni@nemjh.cz"/><Relationship Id="rId106" Type="http://schemas.openxmlformats.org/officeDocument/2006/relationships/hyperlink" TargetMode="External" Target="mailto:e-mail:objednavky@medisun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2024-10-25T11:52:42Z</dcterms:created>
  <dcterms:modified xsi:type="dcterms:W3CDTF">2024-10-25T11:52:42Z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