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627737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106045</wp:posOffset>
                </wp:positionV>
                <wp:extent cx="2423160" cy="1209675"/>
                <wp:effectExtent l="0" t="0" r="0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7737" w:rsidRDefault="00627737">
                            <w:pPr>
                              <w:rPr>
                                <w:rStyle w:val="tsubjname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627737" w:rsidRPr="00627737" w:rsidRDefault="00627737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27737">
                              <w:rPr>
                                <w:rStyle w:val="tsubjname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Ing. Helena </w:t>
                            </w:r>
                            <w:proofErr w:type="spellStart"/>
                            <w:r w:rsidRPr="00627737">
                              <w:rPr>
                                <w:rStyle w:val="tsubjname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Zaviačičová</w:t>
                            </w:r>
                            <w:proofErr w:type="spellEnd"/>
                            <w:r w:rsidRPr="00627737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br/>
                              <w:t>Živcova 1253</w:t>
                            </w:r>
                          </w:p>
                          <w:p w:rsidR="00627737" w:rsidRDefault="00627737" w:rsidP="00627737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281 63 Kostelec nad Černými lesy</w:t>
                            </w:r>
                          </w:p>
                          <w:p w:rsidR="00627737" w:rsidRPr="00627737" w:rsidRDefault="00627737" w:rsidP="0062773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IČ: 74914669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79.3pt;margin-top:8.35pt;width:190.8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" fillcolor="white [3201]" stroked="f" strokeweight=".5pt">
                <v:textbox>
                  <w:txbxContent>
                    <w:p w:rsidR="00627737" w:rsidRDefault="00627737">
                      <w:pPr>
                        <w:rPr>
                          <w:rStyle w:val="tsubjname"/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627737" w:rsidRPr="00627737" w:rsidRDefault="00627737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627737">
                        <w:rPr>
                          <w:rStyle w:val="tsubjname"/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Ing. Helena Zaviačičová</w:t>
                      </w:r>
                      <w:r w:rsidRPr="00627737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br/>
                        <w:t>Živcova 1253</w:t>
                      </w:r>
                    </w:p>
                    <w:p w:rsidR="00627737" w:rsidRDefault="00627737" w:rsidP="00627737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281 63 Kostelec nad Černými lesy</w:t>
                      </w:r>
                    </w:p>
                    <w:p w:rsidR="00627737" w:rsidRPr="00627737" w:rsidRDefault="00627737" w:rsidP="0062773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IČ: 74914669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Pr="00F64A52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  <w:r w:rsidR="00A7208F"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ZE DNE:</w:t>
      </w:r>
      <w:r w:rsidRPr="00F64A52">
        <w:rPr>
          <w:rFonts w:ascii="Arial" w:hAnsi="Arial" w:cs="Arial"/>
        </w:rPr>
        <w:tab/>
      </w:r>
      <w:r w:rsidR="00A7208F"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="00D80C16" w:rsidRPr="00F64A52">
        <w:rPr>
          <w:rFonts w:ascii="Arial" w:hAnsi="Arial" w:cs="Arial"/>
          <w:vanish/>
        </w:rPr>
        <w:t>dopravní společnost</w:t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  <w:vertAlign w:val="superscript"/>
        </w:rPr>
        <w:t></w:t>
      </w:r>
    </w:p>
    <w:p w:rsidR="0062773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NAŠE ZN.:</w:t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VYŘIZUJE:</w:t>
      </w:r>
      <w:r w:rsidR="00DB1827">
        <w:rPr>
          <w:rFonts w:ascii="Arial" w:hAnsi="Arial" w:cs="Arial"/>
          <w:sz w:val="16"/>
          <w:szCs w:val="16"/>
        </w:rPr>
        <w:t xml:space="preserve">   </w:t>
      </w:r>
      <w:r w:rsidR="00AC67AC">
        <w:rPr>
          <w:rFonts w:ascii="Arial" w:hAnsi="Arial" w:cs="Arial"/>
          <w:sz w:val="16"/>
          <w:szCs w:val="16"/>
        </w:rPr>
        <w:tab/>
      </w:r>
      <w:r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TEL</w:t>
      </w:r>
      <w:r w:rsidRPr="00AC67AC">
        <w:rPr>
          <w:rFonts w:ascii="Calibri" w:hAnsi="Calibri" w:cs="Calibri"/>
          <w:sz w:val="22"/>
          <w:szCs w:val="22"/>
        </w:rPr>
        <w:t>.:</w:t>
      </w:r>
      <w:r w:rsidR="00DB1827" w:rsidRPr="00AC67AC">
        <w:rPr>
          <w:rFonts w:ascii="Calibri" w:hAnsi="Calibri" w:cs="Calibri"/>
          <w:sz w:val="22"/>
          <w:szCs w:val="22"/>
        </w:rPr>
        <w:t xml:space="preserve">         </w:t>
      </w:r>
      <w:r w:rsidR="004021CB">
        <w:rPr>
          <w:rFonts w:ascii="Calibri" w:hAnsi="Calibri" w:cs="Calibri"/>
          <w:sz w:val="22"/>
          <w:szCs w:val="22"/>
        </w:rPr>
        <w:t xml:space="preserve"> </w:t>
      </w:r>
      <w:r w:rsidR="00DB1827" w:rsidRPr="00AC67AC">
        <w:rPr>
          <w:rFonts w:ascii="Calibri" w:hAnsi="Calibri" w:cs="Calibri"/>
          <w:sz w:val="22"/>
          <w:szCs w:val="22"/>
        </w:rPr>
        <w:t xml:space="preserve"> </w:t>
      </w:r>
      <w:r w:rsidR="004021CB">
        <w:rPr>
          <w:rFonts w:ascii="Calibri" w:hAnsi="Calibri" w:cs="Calibri"/>
          <w:sz w:val="22"/>
          <w:szCs w:val="22"/>
        </w:rPr>
        <w:t>465 471 338</w:t>
      </w:r>
      <w:r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ertAlign w:val="subscript"/>
        </w:rPr>
        <w:tab/>
      </w:r>
      <w:r w:rsidRPr="00F64A52">
        <w:rPr>
          <w:rFonts w:ascii="Arial" w:hAnsi="Arial" w:cs="Arial"/>
          <w:vanish/>
          <w:vertAlign w:val="subscript"/>
        </w:rPr>
        <w:t></w:t>
      </w:r>
      <w:r w:rsidRPr="00F64A52">
        <w:rPr>
          <w:rFonts w:ascii="Arial" w:hAnsi="Arial" w:cs="Arial"/>
          <w:vertAlign w:val="subscript"/>
        </w:rPr>
        <w:tab/>
      </w:r>
    </w:p>
    <w:p w:rsidR="00AC12D7" w:rsidRPr="00AC67AC" w:rsidRDefault="00DB1827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E-MAIL</w:t>
      </w:r>
      <w:r w:rsidRPr="00AC67AC">
        <w:rPr>
          <w:rFonts w:ascii="Calibri" w:hAnsi="Calibri" w:cs="Calibri"/>
          <w:sz w:val="22"/>
          <w:szCs w:val="22"/>
        </w:rPr>
        <w:t xml:space="preserve">:        </w:t>
      </w:r>
      <w:bookmarkStart w:id="0" w:name="_GoBack"/>
      <w:bookmarkEnd w:id="0"/>
    </w:p>
    <w:p w:rsidR="00AC12D7" w:rsidRPr="00F64A52" w:rsidRDefault="00AC12D7">
      <w:pPr>
        <w:tabs>
          <w:tab w:val="left" w:pos="4395"/>
          <w:tab w:val="left" w:pos="10206"/>
        </w:tabs>
        <w:spacing w:line="240" w:lineRule="exact"/>
        <w:ind w:right="-369"/>
        <w:rPr>
          <w:rFonts w:ascii="Arial" w:hAnsi="Arial" w:cs="Arial"/>
        </w:rPr>
      </w:pP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</w:rPr>
        <w:sym w:font="Courier New" w:char="2022"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</w:rPr>
        <w:sym w:font="Courier New" w:char="2022"/>
      </w:r>
    </w:p>
    <w:p w:rsidR="00AC12D7" w:rsidRPr="00AC67AC" w:rsidRDefault="00DB182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DATUM</w:t>
      </w:r>
      <w:r w:rsidRPr="00AC67AC">
        <w:rPr>
          <w:rFonts w:ascii="Calibri" w:hAnsi="Calibri" w:cs="Calibri"/>
          <w:sz w:val="22"/>
          <w:szCs w:val="22"/>
        </w:rPr>
        <w:t xml:space="preserve">:        </w:t>
      </w:r>
      <w:r w:rsidR="002163D6">
        <w:rPr>
          <w:rFonts w:ascii="Calibri" w:hAnsi="Calibri" w:cs="Calibri"/>
          <w:sz w:val="22"/>
          <w:szCs w:val="22"/>
        </w:rPr>
        <w:t>2. října 2024</w:t>
      </w:r>
    </w:p>
    <w:p w:rsidR="00AD7726" w:rsidRDefault="00D80C16" w:rsidP="00AD7726">
      <w:pPr>
        <w:tabs>
          <w:tab w:val="left" w:pos="142"/>
        </w:tabs>
        <w:spacing w:before="120" w:after="240"/>
        <w:jc w:val="both"/>
        <w:rPr>
          <w:rFonts w:ascii="Calibri" w:hAnsi="Calibri" w:cs="Calibri"/>
          <w:b/>
          <w:sz w:val="22"/>
          <w:szCs w:val="22"/>
        </w:rPr>
      </w:pPr>
      <w:r w:rsidRPr="00AC67AC">
        <w:rPr>
          <w:rFonts w:ascii="Calibri" w:hAnsi="Calibri" w:cs="Calibri"/>
          <w:b/>
          <w:sz w:val="22"/>
          <w:szCs w:val="22"/>
        </w:rPr>
        <w:t>Objednávka č.</w:t>
      </w:r>
      <w:r w:rsidR="00F64A52" w:rsidRPr="00AC67AC">
        <w:rPr>
          <w:rFonts w:ascii="Calibri" w:hAnsi="Calibri" w:cs="Calibri"/>
          <w:b/>
          <w:sz w:val="22"/>
          <w:szCs w:val="22"/>
        </w:rPr>
        <w:t xml:space="preserve"> </w:t>
      </w:r>
      <w:r w:rsidR="002163D6">
        <w:rPr>
          <w:rFonts w:ascii="Calibri" w:hAnsi="Calibri" w:cs="Calibri"/>
          <w:b/>
          <w:sz w:val="22"/>
          <w:szCs w:val="22"/>
        </w:rPr>
        <w:t>262/2024</w:t>
      </w:r>
    </w:p>
    <w:p w:rsidR="006B0EA8" w:rsidRPr="00AC67AC" w:rsidRDefault="006B0EA8" w:rsidP="00AD7726">
      <w:pPr>
        <w:tabs>
          <w:tab w:val="left" w:pos="142"/>
        </w:tabs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AC67AC">
        <w:rPr>
          <w:rFonts w:ascii="Calibri" w:hAnsi="Calibri" w:cs="Calibri"/>
          <w:sz w:val="22"/>
          <w:szCs w:val="22"/>
        </w:rPr>
        <w:t>Vážení obchodní partneři,</w:t>
      </w:r>
    </w:p>
    <w:p w:rsidR="00D80C16" w:rsidRPr="00AC67AC" w:rsidRDefault="004021CB" w:rsidP="006B0EA8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objednáváme u Vás </w:t>
      </w:r>
      <w:r w:rsidR="0091525F">
        <w:rPr>
          <w:rFonts w:ascii="Calibri" w:hAnsi="Calibri" w:cs="Calibri"/>
          <w:sz w:val="22"/>
          <w:szCs w:val="22"/>
        </w:rPr>
        <w:t xml:space="preserve">pro žáky střední školy </w:t>
      </w:r>
      <w:r w:rsidR="002163D6">
        <w:rPr>
          <w:rFonts w:ascii="Calibri" w:hAnsi="Calibri" w:cs="Calibri"/>
          <w:sz w:val="22"/>
          <w:szCs w:val="22"/>
        </w:rPr>
        <w:t>123</w:t>
      </w:r>
      <w:r w:rsidR="0091525F">
        <w:rPr>
          <w:rFonts w:ascii="Calibri" w:hAnsi="Calibri" w:cs="Calibri"/>
          <w:sz w:val="22"/>
          <w:szCs w:val="22"/>
        </w:rPr>
        <w:t xml:space="preserve"> licencí - Kurzovné v rozsahu 1800 cvičení ZAV a procvičování </w:t>
      </w:r>
      <w:r w:rsidR="00660692">
        <w:rPr>
          <w:rFonts w:ascii="Calibri" w:hAnsi="Calibri" w:cs="Calibri"/>
          <w:sz w:val="22"/>
          <w:szCs w:val="22"/>
        </w:rPr>
        <w:br/>
      </w:r>
      <w:r w:rsidR="0091525F">
        <w:rPr>
          <w:rFonts w:ascii="Calibri" w:hAnsi="Calibri" w:cs="Calibri"/>
          <w:sz w:val="22"/>
          <w:szCs w:val="22"/>
        </w:rPr>
        <w:t xml:space="preserve">numerické klávesnice, v částce </w:t>
      </w:r>
      <w:r w:rsidR="002163D6">
        <w:rPr>
          <w:rFonts w:ascii="Calibri" w:hAnsi="Calibri" w:cs="Calibri"/>
          <w:sz w:val="22"/>
          <w:szCs w:val="22"/>
        </w:rPr>
        <w:t>66800</w:t>
      </w:r>
      <w:r w:rsidR="0091525F">
        <w:rPr>
          <w:rFonts w:ascii="Calibri" w:hAnsi="Calibri" w:cs="Calibri"/>
          <w:sz w:val="22"/>
          <w:szCs w:val="22"/>
        </w:rPr>
        <w:t xml:space="preserve"> Kč</w:t>
      </w:r>
      <w:r>
        <w:rPr>
          <w:rFonts w:ascii="Calibri" w:hAnsi="Calibri" w:cs="Calibri"/>
          <w:sz w:val="22"/>
          <w:szCs w:val="22"/>
        </w:rPr>
        <w:t>.</w:t>
      </w:r>
    </w:p>
    <w:p w:rsidR="002923D4" w:rsidRPr="00AC67AC" w:rsidRDefault="002923D4" w:rsidP="006B0EA8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D80C16" w:rsidRPr="00AC67AC" w:rsidRDefault="00D80C16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AC67AC">
        <w:rPr>
          <w:rFonts w:ascii="Calibri" w:hAnsi="Calibri" w:cs="Calibri"/>
          <w:sz w:val="22"/>
          <w:szCs w:val="22"/>
        </w:rPr>
        <w:t>S</w:t>
      </w:r>
      <w:r w:rsidR="002923D4" w:rsidRPr="00AC67AC">
        <w:rPr>
          <w:rFonts w:ascii="Calibri" w:hAnsi="Calibri" w:cs="Calibri"/>
          <w:sz w:val="22"/>
          <w:szCs w:val="22"/>
        </w:rPr>
        <w:t> </w:t>
      </w:r>
      <w:r w:rsidRPr="00AC67AC">
        <w:rPr>
          <w:rFonts w:ascii="Calibri" w:hAnsi="Calibri" w:cs="Calibri"/>
          <w:sz w:val="22"/>
          <w:szCs w:val="22"/>
        </w:rPr>
        <w:t>pozdravem</w:t>
      </w: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D80C16" w:rsidRPr="00AC67AC" w:rsidRDefault="00D80C16" w:rsidP="00D80C16">
      <w:pPr>
        <w:jc w:val="both"/>
        <w:rPr>
          <w:rFonts w:ascii="Calibri" w:hAnsi="Calibri" w:cs="Calibri"/>
          <w:sz w:val="22"/>
          <w:szCs w:val="22"/>
        </w:rPr>
      </w:pPr>
    </w:p>
    <w:p w:rsidR="00D80C16" w:rsidRPr="00AC67AC" w:rsidRDefault="002163D6" w:rsidP="00D80C1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Markéta Drahošová</w:t>
      </w:r>
    </w:p>
    <w:sectPr w:rsidR="00D80C16" w:rsidRPr="00AC67AC" w:rsidSect="001106F7">
      <w:headerReference w:type="default" r:id="rId6"/>
      <w:foot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15" w:rsidRDefault="00C63615" w:rsidP="00AC12D7">
      <w:r>
        <w:separator/>
      </w:r>
    </w:p>
  </w:endnote>
  <w:endnote w:type="continuationSeparator" w:id="0">
    <w:p w:rsidR="00C63615" w:rsidRDefault="00C63615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8F" w:rsidRPr="00B05373" w:rsidRDefault="00A7208F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     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tel.:    465 471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338</w:t>
    </w:r>
    <w:r>
      <w:rPr>
        <w:rFonts w:ascii="Arial" w:hAnsi="Arial" w:cs="Arial"/>
        <w:sz w:val="18"/>
        <w:szCs w:val="18"/>
      </w:rPr>
      <w:tab/>
    </w:r>
    <w:r w:rsidR="00411B9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5838825</wp:posOffset>
              </wp:positionH>
              <wp:positionV relativeFrom="paragraph">
                <wp:posOffset>62865</wp:posOffset>
              </wp:positionV>
              <wp:extent cx="128270" cy="142875"/>
              <wp:effectExtent l="0" t="0" r="24130" b="952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 flipV="1">
                        <a:off x="0" y="0"/>
                        <a:ext cx="128270" cy="142875"/>
                        <a:chOff x="5888" y="1980"/>
                        <a:chExt cx="202" cy="225"/>
                      </a:xfrm>
                    </wpg:grpSpPr>
                    <wps:wsp>
                      <wps:cNvPr id="3" name="AutoShape 2"/>
                      <wps:cNvCnPr/>
                      <wps:spPr bwMode="auto">
                        <a:xfrm>
                          <a:off x="5888" y="1980"/>
                          <a:ext cx="1" cy="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CnPr/>
                      <wps:spPr bwMode="auto">
                        <a:xfrm flipV="1">
                          <a:off x="5889" y="1980"/>
                          <a:ext cx="20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45EF02" id="Group 1" o:spid="_x0000_s1026" style="position:absolute;margin-left:459.75pt;margin-top:4.95pt;width:10.1pt;height:11.25pt;flip:x y;z-index:251657216" coordorigin="5888,1980" coordsize="202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5888;top:1980;width:1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" strokecolor="#7f7f7f"/>
              <v:shape id="AutoShape 3" o:spid="_x0000_s1028" type="#_x0000_t32" style="position:absolute;left:5889;top:1980;width:20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CVwgAAANoAAAAPAAAAZHJzL2Rvd25yZXYueG1sRI9Pi8Iw&#10;FMTvC36H8ARva+qy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CYSoCVwgAAANoAAAAPAAAA&#10;AAAAAAAAAAAAAAcCAABkcnMvZG93bnJldi54bWxQSwUGAAAAAAMAAwC3AAAA9gIAAAAA&#10;" strokecolor="#7f7f7f"/>
            </v:group>
          </w:pict>
        </mc:Fallback>
      </mc:AlternateContent>
    </w:r>
    <w:hyperlink r:id="rId1" w:history="1">
      <w:r w:rsidRPr="00E24775">
        <w:rPr>
          <w:rStyle w:val="Hypertextovodkaz"/>
          <w:rFonts w:ascii="Arial" w:hAnsi="Arial" w:cs="Arial"/>
          <w:sz w:val="18"/>
          <w:szCs w:val="18"/>
        </w:rPr>
        <w:t>www.oa-chocen.cz</w:t>
      </w:r>
    </w:hyperlink>
  </w:p>
  <w:p w:rsidR="00A7208F" w:rsidRPr="00B05373" w:rsidRDefault="00A7208F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AC12D7" w:rsidRPr="00A7208F" w:rsidRDefault="00AC12D7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15" w:rsidRDefault="00C63615" w:rsidP="00AC12D7">
      <w:r>
        <w:separator/>
      </w:r>
    </w:p>
  </w:footnote>
  <w:footnote w:type="continuationSeparator" w:id="0">
    <w:p w:rsidR="00C63615" w:rsidRDefault="00C63615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2D7" w:rsidRPr="00A7208F" w:rsidRDefault="00DB1827" w:rsidP="00A7208F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DD"/>
    <w:rsid w:val="000455EC"/>
    <w:rsid w:val="00066ECE"/>
    <w:rsid w:val="000F73F9"/>
    <w:rsid w:val="001106F7"/>
    <w:rsid w:val="001937D5"/>
    <w:rsid w:val="001A7464"/>
    <w:rsid w:val="002163D6"/>
    <w:rsid w:val="002312FC"/>
    <w:rsid w:val="00281F69"/>
    <w:rsid w:val="002923D4"/>
    <w:rsid w:val="002E3F96"/>
    <w:rsid w:val="002F33DD"/>
    <w:rsid w:val="00342080"/>
    <w:rsid w:val="003C0E1A"/>
    <w:rsid w:val="004021CB"/>
    <w:rsid w:val="00411B9F"/>
    <w:rsid w:val="00425777"/>
    <w:rsid w:val="00427E84"/>
    <w:rsid w:val="005368A9"/>
    <w:rsid w:val="00566E33"/>
    <w:rsid w:val="005D5637"/>
    <w:rsid w:val="00624EFF"/>
    <w:rsid w:val="00627737"/>
    <w:rsid w:val="00660692"/>
    <w:rsid w:val="006B0EA8"/>
    <w:rsid w:val="00783975"/>
    <w:rsid w:val="007D491E"/>
    <w:rsid w:val="007E0F39"/>
    <w:rsid w:val="00835028"/>
    <w:rsid w:val="008871DE"/>
    <w:rsid w:val="0091525F"/>
    <w:rsid w:val="00972CAD"/>
    <w:rsid w:val="009B0EC8"/>
    <w:rsid w:val="009E416B"/>
    <w:rsid w:val="009E7968"/>
    <w:rsid w:val="00A333FA"/>
    <w:rsid w:val="00A7208F"/>
    <w:rsid w:val="00AC12D7"/>
    <w:rsid w:val="00AC67AC"/>
    <w:rsid w:val="00AD7726"/>
    <w:rsid w:val="00AF31C8"/>
    <w:rsid w:val="00B54016"/>
    <w:rsid w:val="00C176AD"/>
    <w:rsid w:val="00C43C61"/>
    <w:rsid w:val="00C63615"/>
    <w:rsid w:val="00C736DD"/>
    <w:rsid w:val="00C83DCD"/>
    <w:rsid w:val="00C84242"/>
    <w:rsid w:val="00CB2B2A"/>
    <w:rsid w:val="00CE0B90"/>
    <w:rsid w:val="00D80C16"/>
    <w:rsid w:val="00DB1827"/>
    <w:rsid w:val="00E53649"/>
    <w:rsid w:val="00E53C91"/>
    <w:rsid w:val="00E67175"/>
    <w:rsid w:val="00E704D1"/>
    <w:rsid w:val="00E768E6"/>
    <w:rsid w:val="00E96898"/>
    <w:rsid w:val="00EA0284"/>
    <w:rsid w:val="00F20EF8"/>
    <w:rsid w:val="00F2784D"/>
    <w:rsid w:val="00F27ADD"/>
    <w:rsid w:val="00F40E5B"/>
    <w:rsid w:val="00F64A52"/>
    <w:rsid w:val="00F858EC"/>
    <w:rsid w:val="00F90811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CCB650-C3D4-4E20-BADD-71F721E4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42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842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842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42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842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C842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A7208F"/>
  </w:style>
  <w:style w:type="character" w:styleId="Hypertextovodkaz">
    <w:name w:val="Hyperlink"/>
    <w:basedOn w:val="Standardnpsmoodstavce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8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827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62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HOR~1\AppData\Local\Temp\predtisk%20O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</Template>
  <TotalTime>2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407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Podhorníková Petra Bc.</dc:creator>
  <cp:lastModifiedBy>Hana Hlávkova</cp:lastModifiedBy>
  <cp:revision>4</cp:revision>
  <cp:lastPrinted>2023-10-13T06:55:00Z</cp:lastPrinted>
  <dcterms:created xsi:type="dcterms:W3CDTF">2024-10-07T06:49:00Z</dcterms:created>
  <dcterms:modified xsi:type="dcterms:W3CDTF">2024-10-25T12:46:00Z</dcterms:modified>
</cp:coreProperties>
</file>