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5585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410"/>
        <w:gridCol w:w="1559"/>
      </w:tblGrid>
      <w:tr w:rsidR="00AC2B0F" w:rsidRPr="005138EF" w14:paraId="7000265F" w14:textId="77777777">
        <w:tc>
          <w:tcPr>
            <w:tcW w:w="3331" w:type="dxa"/>
          </w:tcPr>
          <w:p w14:paraId="4D332649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Váš dopis značky / ze dne</w:t>
            </w:r>
          </w:p>
        </w:tc>
        <w:tc>
          <w:tcPr>
            <w:tcW w:w="2126" w:type="dxa"/>
          </w:tcPr>
          <w:p w14:paraId="3E508CE5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Naše značka</w:t>
            </w:r>
          </w:p>
        </w:tc>
        <w:tc>
          <w:tcPr>
            <w:tcW w:w="2410" w:type="dxa"/>
          </w:tcPr>
          <w:p w14:paraId="333A06E2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Vyřizuje / linka</w:t>
            </w:r>
          </w:p>
        </w:tc>
        <w:tc>
          <w:tcPr>
            <w:tcW w:w="1559" w:type="dxa"/>
          </w:tcPr>
          <w:p w14:paraId="5426CFD6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 Liberci</w:t>
            </w:r>
          </w:p>
        </w:tc>
      </w:tr>
      <w:tr w:rsidR="00AC2B0F" w:rsidRPr="005138EF" w14:paraId="32577F9F" w14:textId="77777777">
        <w:tc>
          <w:tcPr>
            <w:tcW w:w="3331" w:type="dxa"/>
          </w:tcPr>
          <w:p w14:paraId="50CCFE5A" w14:textId="77777777"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</w:p>
        </w:tc>
        <w:tc>
          <w:tcPr>
            <w:tcW w:w="2126" w:type="dxa"/>
          </w:tcPr>
          <w:p w14:paraId="634695A4" w14:textId="6C1AFB5E" w:rsidR="00AC2B0F" w:rsidRPr="005138EF" w:rsidRDefault="00281945" w:rsidP="00F80905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54</w:t>
            </w:r>
            <w:r w:rsidR="005057F8">
              <w:t>/2024</w:t>
            </w:r>
          </w:p>
        </w:tc>
        <w:tc>
          <w:tcPr>
            <w:tcW w:w="2410" w:type="dxa"/>
          </w:tcPr>
          <w:p w14:paraId="25E79157" w14:textId="3DDFFFDA" w:rsidR="00AC2B0F" w:rsidRPr="005138EF" w:rsidRDefault="00FF39A7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Brodská</w:t>
            </w:r>
            <w:r w:rsidR="00FA2515">
              <w:t xml:space="preserve"> /48242436</w:t>
            </w:r>
            <w:r>
              <w:t>5</w:t>
            </w:r>
          </w:p>
        </w:tc>
        <w:tc>
          <w:tcPr>
            <w:tcW w:w="1559" w:type="dxa"/>
          </w:tcPr>
          <w:p w14:paraId="3FBF8B80" w14:textId="1E0D3609" w:rsidR="00AC2B0F" w:rsidRPr="005138EF" w:rsidRDefault="00281945" w:rsidP="007C3908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>18.10</w:t>
            </w:r>
            <w:r w:rsidR="00FF39A7">
              <w:t>.2024</w:t>
            </w:r>
          </w:p>
        </w:tc>
      </w:tr>
    </w:tbl>
    <w:p w14:paraId="61C7D399" w14:textId="4D401FAF" w:rsidR="006761D5" w:rsidRDefault="00CB3AA3" w:rsidP="00802345">
      <w:pPr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ACD3" wp14:editId="2DFFE6A5">
                <wp:simplePos x="0" y="0"/>
                <wp:positionH relativeFrom="column">
                  <wp:posOffset>2580005</wp:posOffset>
                </wp:positionH>
                <wp:positionV relativeFrom="paragraph">
                  <wp:posOffset>-1572260</wp:posOffset>
                </wp:positionV>
                <wp:extent cx="3086100" cy="1257300"/>
                <wp:effectExtent l="13335" t="12065" r="5715" b="6985"/>
                <wp:wrapNone/>
                <wp:docPr id="1135303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2CB4E" w14:textId="77777777" w:rsidR="00264F90" w:rsidRDefault="00BC5A90" w:rsidP="0071351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3C1E5E3B" w14:textId="73C5637D" w:rsidR="00713511" w:rsidRPr="00C77693" w:rsidRDefault="00FF39A7" w:rsidP="0032211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MIBAG sanace spol. s r.o.</w:t>
                            </w:r>
                          </w:p>
                          <w:p w14:paraId="6755180F" w14:textId="3ECBEBE0" w:rsidR="0032211E" w:rsidRPr="00C77693" w:rsidRDefault="00FF39A7" w:rsidP="0032211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Na Radosti 402</w:t>
                            </w:r>
                          </w:p>
                          <w:p w14:paraId="35317722" w14:textId="2F37E17C" w:rsidR="0032211E" w:rsidRPr="00C77693" w:rsidRDefault="00FF39A7" w:rsidP="0032211E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155 21 Praha 5 - Zličín</w:t>
                            </w:r>
                          </w:p>
                          <w:p w14:paraId="7411CA3B" w14:textId="77777777" w:rsidR="00713511" w:rsidRPr="005A4FB2" w:rsidRDefault="004F0EA1" w:rsidP="0071351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2464A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988409A" w14:textId="77777777" w:rsidR="00F36F99" w:rsidRPr="005A4FB2" w:rsidRDefault="00F36F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8A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15pt;margin-top:-123.8pt;width:243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">
                <v:textbox>
                  <w:txbxContent>
                    <w:p w14:paraId="4A82CB4E" w14:textId="77777777" w:rsidR="00264F90" w:rsidRDefault="00BC5A90" w:rsidP="0071351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3C1E5E3B" w14:textId="73C5637D" w:rsidR="00713511" w:rsidRPr="00C77693" w:rsidRDefault="00FF39A7" w:rsidP="0032211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MIBAG sanace spol. s r.o.</w:t>
                      </w:r>
                    </w:p>
                    <w:p w14:paraId="6755180F" w14:textId="3ECBEBE0" w:rsidR="0032211E" w:rsidRPr="00C77693" w:rsidRDefault="00FF39A7" w:rsidP="0032211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Na Radosti 402</w:t>
                      </w:r>
                    </w:p>
                    <w:p w14:paraId="35317722" w14:textId="2F37E17C" w:rsidR="0032211E" w:rsidRPr="00C77693" w:rsidRDefault="00FF39A7" w:rsidP="0032211E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155 21 Praha 5 - Zličín</w:t>
                      </w:r>
                    </w:p>
                    <w:p w14:paraId="7411CA3B" w14:textId="77777777" w:rsidR="00713511" w:rsidRPr="005A4FB2" w:rsidRDefault="004F0EA1" w:rsidP="0071351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2464A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988409A" w14:textId="77777777" w:rsidR="00F36F99" w:rsidRPr="005A4FB2" w:rsidRDefault="00F36F9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D7072" w14:textId="77777777" w:rsidR="00802345" w:rsidRDefault="00802345" w:rsidP="00802345">
      <w:pPr>
        <w:rPr>
          <w:b/>
          <w:sz w:val="22"/>
        </w:rPr>
      </w:pPr>
    </w:p>
    <w:p w14:paraId="009F936B" w14:textId="77777777" w:rsidR="00AC2B0F" w:rsidRDefault="00AC2B0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04E726B9" w14:textId="77777777" w:rsidR="004E004E" w:rsidRDefault="004E004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32C53930" w14:textId="709AF308"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Věc</w:t>
      </w:r>
      <w:r w:rsidR="000C5B8C">
        <w:rPr>
          <w:sz w:val="22"/>
        </w:rPr>
        <w:t>:</w:t>
      </w:r>
    </w:p>
    <w:p w14:paraId="66CC9B9A" w14:textId="6DE4415D"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 w:rsidRPr="00521D45">
        <w:rPr>
          <w:b/>
          <w:sz w:val="22"/>
          <w:u w:val="single"/>
        </w:rPr>
        <w:t>Objednávka č.</w:t>
      </w:r>
      <w:r w:rsidR="008A71CC">
        <w:rPr>
          <w:b/>
          <w:sz w:val="22"/>
          <w:u w:val="single"/>
        </w:rPr>
        <w:t xml:space="preserve"> </w:t>
      </w:r>
      <w:r w:rsidR="00542FBA">
        <w:rPr>
          <w:b/>
          <w:sz w:val="22"/>
          <w:u w:val="single"/>
        </w:rPr>
        <w:t>54</w:t>
      </w:r>
    </w:p>
    <w:p w14:paraId="527A629F" w14:textId="77777777" w:rsidR="00264F90" w:rsidRDefault="00264F9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</w:p>
    <w:p w14:paraId="667DB0E7" w14:textId="0CF35733" w:rsidR="0042481B" w:rsidRDefault="0032211E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Na základě cenové nabídky </w:t>
      </w:r>
      <w:r w:rsidR="00466A61">
        <w:rPr>
          <w:sz w:val="22"/>
        </w:rPr>
        <w:t xml:space="preserve">ze dne </w:t>
      </w:r>
      <w:r w:rsidR="00281945">
        <w:rPr>
          <w:sz w:val="22"/>
        </w:rPr>
        <w:t>11.10</w:t>
      </w:r>
      <w:r w:rsidR="00466A61">
        <w:rPr>
          <w:sz w:val="22"/>
        </w:rPr>
        <w:t>.2024 číslo V 24 456/</w:t>
      </w:r>
      <w:r w:rsidR="00281945">
        <w:rPr>
          <w:sz w:val="22"/>
        </w:rPr>
        <w:t>2</w:t>
      </w:r>
      <w:r w:rsidR="0042481B">
        <w:rPr>
          <w:sz w:val="22"/>
        </w:rPr>
        <w:t xml:space="preserve"> </w:t>
      </w:r>
      <w:r w:rsidR="00466A61">
        <w:rPr>
          <w:sz w:val="22"/>
        </w:rPr>
        <w:t>objednáváme:</w:t>
      </w:r>
    </w:p>
    <w:p w14:paraId="668786EA" w14:textId="77777777" w:rsidR="00466A61" w:rsidRDefault="00466A61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5B9A6C30" w14:textId="66C7C54B" w:rsidR="00466A61" w:rsidRDefault="00281945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Kompletaci a uvedení do původního stavu po s</w:t>
      </w:r>
      <w:r w:rsidR="00466A61">
        <w:rPr>
          <w:sz w:val="22"/>
        </w:rPr>
        <w:t xml:space="preserve">anaci učeben </w:t>
      </w:r>
      <w:r w:rsidR="00DE4B23">
        <w:rPr>
          <w:sz w:val="22"/>
        </w:rPr>
        <w:t xml:space="preserve">(E5 5202, E1 5104, E2 5103) </w:t>
      </w:r>
      <w:r w:rsidR="00466A61">
        <w:rPr>
          <w:sz w:val="22"/>
        </w:rPr>
        <w:t>a části chodby v pavilonu E</w:t>
      </w:r>
      <w:r w:rsidR="00DE4B23">
        <w:rPr>
          <w:sz w:val="22"/>
        </w:rPr>
        <w:t>.</w:t>
      </w:r>
    </w:p>
    <w:p w14:paraId="231FF20E" w14:textId="77777777" w:rsidR="00466A61" w:rsidRDefault="00466A61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7E254F0F" w14:textId="5AB31971" w:rsidR="000C46BA" w:rsidRDefault="00131954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Předpokládaná cena </w:t>
      </w:r>
      <w:r w:rsidR="000C5B8C">
        <w:rPr>
          <w:sz w:val="22"/>
        </w:rPr>
        <w:t>celkem –</w:t>
      </w:r>
      <w:r w:rsidR="000343BD">
        <w:rPr>
          <w:sz w:val="22"/>
        </w:rPr>
        <w:t xml:space="preserve"> </w:t>
      </w:r>
      <w:r w:rsidR="00281945">
        <w:rPr>
          <w:sz w:val="22"/>
        </w:rPr>
        <w:t>731 207,60</w:t>
      </w:r>
      <w:r w:rsidR="000C5B8C">
        <w:rPr>
          <w:sz w:val="22"/>
        </w:rPr>
        <w:t xml:space="preserve"> </w:t>
      </w:r>
      <w:r w:rsidR="000C46BA">
        <w:rPr>
          <w:sz w:val="22"/>
        </w:rPr>
        <w:t>Kč</w:t>
      </w:r>
    </w:p>
    <w:p w14:paraId="374F9BA3" w14:textId="77777777" w:rsidR="0032211E" w:rsidRDefault="0032211E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38DEB6E7" w14:textId="137F0213" w:rsidR="005A5513" w:rsidRDefault="00E97A7E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Plnění podléhá režimu přenesené daňové povinnosti dle par.92e</w:t>
      </w:r>
      <w:r w:rsidR="008A71CC">
        <w:rPr>
          <w:sz w:val="22"/>
        </w:rPr>
        <w:t xml:space="preserve"> zákona o DPH</w:t>
      </w:r>
      <w:r>
        <w:rPr>
          <w:sz w:val="22"/>
        </w:rPr>
        <w:t>.</w:t>
      </w:r>
    </w:p>
    <w:p w14:paraId="531B9874" w14:textId="77777777" w:rsidR="00802345" w:rsidRDefault="00802345" w:rsidP="00B9072B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64B4807E" w14:textId="7EF01E23" w:rsidR="00802345" w:rsidRPr="00F05FFA" w:rsidRDefault="00802345" w:rsidP="00802345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F05FFA">
        <w:rPr>
          <w:sz w:val="22"/>
        </w:rPr>
        <w:t xml:space="preserve">Termín: do </w:t>
      </w:r>
      <w:r w:rsidR="00A8784A">
        <w:rPr>
          <w:sz w:val="22"/>
        </w:rPr>
        <w:t>20.1</w:t>
      </w:r>
      <w:r w:rsidR="003B7593">
        <w:rPr>
          <w:sz w:val="22"/>
        </w:rPr>
        <w:t>1</w:t>
      </w:r>
      <w:r w:rsidR="00A8784A">
        <w:rPr>
          <w:sz w:val="22"/>
        </w:rPr>
        <w:t xml:space="preserve">.2024 nejpozději </w:t>
      </w:r>
      <w:r w:rsidRPr="00F05FFA">
        <w:rPr>
          <w:sz w:val="22"/>
        </w:rPr>
        <w:t xml:space="preserve"> </w:t>
      </w:r>
    </w:p>
    <w:p w14:paraId="261F8357" w14:textId="77777777" w:rsidR="000C5B8C" w:rsidRDefault="000C5B8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26EAFF51" w14:textId="0A7F4508" w:rsidR="00A8784A" w:rsidRDefault="00A8784A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Nedílnou součástí objednávky je cenová nabídka V 24 456/1 ze dne 12.09.2024</w:t>
      </w:r>
      <w:r w:rsidR="008A71CC">
        <w:rPr>
          <w:sz w:val="22"/>
        </w:rPr>
        <w:t>.</w:t>
      </w:r>
    </w:p>
    <w:p w14:paraId="75D769DF" w14:textId="77777777" w:rsidR="00A8784A" w:rsidRDefault="00A8784A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0057FFB1" w14:textId="77E84EAF" w:rsidR="00712F50" w:rsidRPr="00573D0B" w:rsidRDefault="00264F9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Fakturační </w:t>
      </w:r>
      <w:proofErr w:type="gramStart"/>
      <w:r>
        <w:rPr>
          <w:sz w:val="22"/>
        </w:rPr>
        <w:t>údaje</w:t>
      </w:r>
      <w:r w:rsidR="00573D0B">
        <w:rPr>
          <w:sz w:val="22"/>
        </w:rPr>
        <w:t xml:space="preserve">:   </w:t>
      </w:r>
      <w:proofErr w:type="gramEnd"/>
      <w:r w:rsidR="00573D0B">
        <w:rPr>
          <w:sz w:val="22"/>
        </w:rPr>
        <w:t xml:space="preserve">  </w:t>
      </w:r>
      <w:r w:rsidR="00712F50">
        <w:rPr>
          <w:sz w:val="22"/>
        </w:rPr>
        <w:t xml:space="preserve"> </w:t>
      </w:r>
      <w:r w:rsidR="00712F50" w:rsidRPr="00573D0B">
        <w:rPr>
          <w:b/>
          <w:sz w:val="22"/>
        </w:rPr>
        <w:t>Střední škola gastronomie a služeb, Liberec, Dvorská 447/29</w:t>
      </w:r>
    </w:p>
    <w:p w14:paraId="4AF8E95D" w14:textId="77777777"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                                  </w:t>
      </w:r>
      <w:r w:rsidRPr="00573D0B">
        <w:rPr>
          <w:b/>
          <w:sz w:val="22"/>
        </w:rPr>
        <w:t>příspěvková organizace</w:t>
      </w:r>
    </w:p>
    <w:p w14:paraId="4A1D7A3D" w14:textId="77777777"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Dvorská 447/29</w:t>
      </w:r>
    </w:p>
    <w:p w14:paraId="67E75C23" w14:textId="77777777"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460 05 Liberec V</w:t>
      </w:r>
    </w:p>
    <w:p w14:paraId="31C68CB9" w14:textId="77777777"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14:paraId="29115F2A" w14:textId="351A740E" w:rsidR="00F36F99" w:rsidRDefault="00F36F99" w:rsidP="00542FBA">
      <w:pPr>
        <w:pStyle w:val="Zhlav"/>
        <w:tabs>
          <w:tab w:val="clear" w:pos="4536"/>
          <w:tab w:val="clear" w:pos="9072"/>
          <w:tab w:val="left" w:pos="7371"/>
        </w:tabs>
        <w:rPr>
          <w:sz w:val="22"/>
        </w:rPr>
      </w:pPr>
      <w:r>
        <w:rPr>
          <w:sz w:val="22"/>
        </w:rPr>
        <w:t xml:space="preserve">V případě bližších informací kontaktujte prosím </w:t>
      </w:r>
      <w:r w:rsidR="000C5B8C">
        <w:rPr>
          <w:sz w:val="22"/>
        </w:rPr>
        <w:t>Janu Brodskou</w:t>
      </w:r>
      <w:r>
        <w:rPr>
          <w:sz w:val="22"/>
        </w:rPr>
        <w:t>,</w:t>
      </w:r>
      <w:r w:rsidR="00A8784A">
        <w:rPr>
          <w:sz w:val="22"/>
        </w:rPr>
        <w:t xml:space="preserve"> </w:t>
      </w:r>
      <w:r>
        <w:rPr>
          <w:sz w:val="22"/>
        </w:rPr>
        <w:t>tel.482 424</w:t>
      </w:r>
      <w:r w:rsidR="00542FBA">
        <w:rPr>
          <w:sz w:val="22"/>
        </w:rPr>
        <w:t> </w:t>
      </w:r>
      <w:r>
        <w:rPr>
          <w:sz w:val="22"/>
        </w:rPr>
        <w:t>365</w:t>
      </w:r>
      <w:r w:rsidR="00542FBA">
        <w:rPr>
          <w:sz w:val="22"/>
        </w:rPr>
        <w:t xml:space="preserve">, </w:t>
      </w:r>
    </w:p>
    <w:p w14:paraId="1A7C8C73" w14:textId="5CA56618" w:rsidR="00F36F99" w:rsidRDefault="004F0EA1" w:rsidP="00542FBA">
      <w:pPr>
        <w:pStyle w:val="Zhlav"/>
        <w:tabs>
          <w:tab w:val="clear" w:pos="4536"/>
          <w:tab w:val="clear" w:pos="9072"/>
          <w:tab w:val="left" w:pos="7371"/>
        </w:tabs>
        <w:rPr>
          <w:sz w:val="22"/>
        </w:rPr>
      </w:pPr>
      <w:r>
        <w:rPr>
          <w:sz w:val="22"/>
        </w:rPr>
        <w:t xml:space="preserve">nebo </w:t>
      </w:r>
      <w:r w:rsidR="005D5521">
        <w:rPr>
          <w:sz w:val="22"/>
        </w:rPr>
        <w:t>Tomáše Kopřivu</w:t>
      </w:r>
      <w:r>
        <w:rPr>
          <w:sz w:val="22"/>
        </w:rPr>
        <w:t>, tel.482 424</w:t>
      </w:r>
      <w:r w:rsidR="000C5B8C">
        <w:rPr>
          <w:sz w:val="22"/>
        </w:rPr>
        <w:t> </w:t>
      </w:r>
      <w:r>
        <w:rPr>
          <w:sz w:val="22"/>
        </w:rPr>
        <w:t>366</w:t>
      </w:r>
      <w:r w:rsidR="000C5B8C">
        <w:rPr>
          <w:sz w:val="22"/>
        </w:rPr>
        <w:t xml:space="preserve">, </w:t>
      </w:r>
      <w:r w:rsidR="000C5B8C" w:rsidRPr="003B7593">
        <w:rPr>
          <w:sz w:val="22"/>
          <w:highlight w:val="black"/>
        </w:rPr>
        <w:t>778 766</w:t>
      </w:r>
      <w:r w:rsidR="00281945" w:rsidRPr="003B7593">
        <w:rPr>
          <w:sz w:val="22"/>
          <w:highlight w:val="black"/>
        </w:rPr>
        <w:t> </w:t>
      </w:r>
      <w:r w:rsidR="000C5B8C" w:rsidRPr="003B7593">
        <w:rPr>
          <w:sz w:val="22"/>
          <w:highlight w:val="black"/>
        </w:rPr>
        <w:t>788</w:t>
      </w:r>
      <w:r w:rsidR="00281945">
        <w:rPr>
          <w:sz w:val="22"/>
        </w:rPr>
        <w:t xml:space="preserve">. Předání prostor pro renovaci zajistí </w:t>
      </w:r>
      <w:r w:rsidR="00542FBA">
        <w:rPr>
          <w:sz w:val="22"/>
        </w:rPr>
        <w:t xml:space="preserve">Vasilij Sajenko, tel. </w:t>
      </w:r>
      <w:r w:rsidR="00542FBA" w:rsidRPr="003B7593">
        <w:rPr>
          <w:sz w:val="22"/>
          <w:highlight w:val="black"/>
        </w:rPr>
        <w:t>606 027 577</w:t>
      </w:r>
      <w:r w:rsidR="00542FBA">
        <w:rPr>
          <w:sz w:val="22"/>
        </w:rPr>
        <w:t>.</w:t>
      </w:r>
    </w:p>
    <w:p w14:paraId="3724E87A" w14:textId="77777777"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163EFB3D" w14:textId="77777777" w:rsidR="0032211E" w:rsidRDefault="0032211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358B7145" w14:textId="1EBE77A6" w:rsidR="00712F50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Děkujeme</w:t>
      </w:r>
      <w:r w:rsidR="000C5B8C">
        <w:rPr>
          <w:sz w:val="22"/>
        </w:rPr>
        <w:t>.</w:t>
      </w:r>
    </w:p>
    <w:p w14:paraId="41852AF3" w14:textId="77777777" w:rsidR="00191B4C" w:rsidRDefault="00191B4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</w:t>
      </w:r>
      <w:r w:rsidR="00CE48E2">
        <w:rPr>
          <w:sz w:val="22"/>
        </w:rPr>
        <w:t> </w:t>
      </w:r>
      <w:r>
        <w:rPr>
          <w:sz w:val="22"/>
        </w:rPr>
        <w:t>pozdravem</w:t>
      </w:r>
    </w:p>
    <w:p w14:paraId="2CCD7FAD" w14:textId="77777777" w:rsidR="00CE48E2" w:rsidRDefault="00CE48E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6F1BE637" w14:textId="77777777" w:rsidR="0032211E" w:rsidRDefault="0032211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14:paraId="62A7C9B1" w14:textId="217C9590" w:rsidR="00411E66" w:rsidRDefault="000C5B8C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Jana Brodská</w:t>
      </w:r>
    </w:p>
    <w:p w14:paraId="59F16DD5" w14:textId="77777777" w:rsidR="00D036C9" w:rsidRDefault="00D036C9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zástupkyně ředitele pro ekonomiku a provoz</w:t>
      </w:r>
    </w:p>
    <w:p w14:paraId="1E0F58C0" w14:textId="77777777" w:rsidR="00411E66" w:rsidRDefault="00411E66" w:rsidP="00411E66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SŠGS Dvorská 447/29</w:t>
      </w:r>
    </w:p>
    <w:p w14:paraId="4DCC8575" w14:textId="77777777" w:rsidR="003146A6" w:rsidRPr="00320B3A" w:rsidRDefault="00411E66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>460 05 Liberec</w:t>
      </w:r>
    </w:p>
    <w:sectPr w:rsidR="003146A6" w:rsidRPr="00320B3A" w:rsidSect="00CD3E90">
      <w:headerReference w:type="default" r:id="rId7"/>
      <w:footerReference w:type="default" r:id="rId8"/>
      <w:pgSz w:w="11906" w:h="16838" w:code="9"/>
      <w:pgMar w:top="4820" w:right="1418" w:bottom="1134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EBE66" w14:textId="77777777" w:rsidR="00E15BDC" w:rsidRDefault="00E15BDC">
      <w:r>
        <w:separator/>
      </w:r>
    </w:p>
  </w:endnote>
  <w:endnote w:type="continuationSeparator" w:id="0">
    <w:p w14:paraId="12FBB65C" w14:textId="77777777" w:rsidR="00E15BDC" w:rsidRDefault="00E1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1919" w14:textId="77777777" w:rsidR="00A46864" w:rsidRDefault="00A46864">
    <w:pPr>
      <w:pStyle w:val="Zpat"/>
      <w:tabs>
        <w:tab w:val="clear" w:pos="4536"/>
        <w:tab w:val="left" w:pos="3261"/>
      </w:tabs>
    </w:pPr>
    <w:r>
      <w:t>_________________________________________________________________________________________</w:t>
    </w:r>
  </w:p>
  <w:p w14:paraId="2248B531" w14:textId="77777777" w:rsidR="00A46864" w:rsidRPr="00C9622B" w:rsidRDefault="00A46864" w:rsidP="00E75FED">
    <w:pPr>
      <w:pStyle w:val="Zpat"/>
      <w:tabs>
        <w:tab w:val="clear" w:pos="4536"/>
        <w:tab w:val="left" w:pos="0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 xml:space="preserve">BANKOVNÍ </w:t>
    </w:r>
    <w:r w:rsidR="00C9622B">
      <w:rPr>
        <w:rFonts w:ascii="Arial" w:hAnsi="Arial" w:cs="Arial"/>
        <w:sz w:val="16"/>
        <w:szCs w:val="16"/>
      </w:rPr>
      <w:t>SPOJENÍ</w:t>
    </w:r>
    <w:r w:rsidR="00C9622B">
      <w:rPr>
        <w:rFonts w:ascii="Arial" w:hAnsi="Arial" w:cs="Arial"/>
        <w:sz w:val="16"/>
        <w:szCs w:val="16"/>
      </w:rPr>
      <w:tab/>
    </w:r>
    <w:r w:rsidRPr="00C9622B">
      <w:rPr>
        <w:rFonts w:ascii="Arial" w:hAnsi="Arial" w:cs="Arial"/>
        <w:sz w:val="16"/>
        <w:szCs w:val="16"/>
      </w:rPr>
      <w:t>IČO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DIČ</w:t>
    </w:r>
    <w:r w:rsidR="00C9622B">
      <w:rPr>
        <w:rFonts w:ascii="Arial" w:hAnsi="Arial" w:cs="Arial"/>
        <w:sz w:val="16"/>
        <w:szCs w:val="16"/>
      </w:rPr>
      <w:tab/>
      <w:t>T</w:t>
    </w:r>
    <w:r w:rsidR="001218F0" w:rsidRPr="00C9622B">
      <w:rPr>
        <w:rFonts w:ascii="Arial" w:hAnsi="Arial" w:cs="Arial"/>
        <w:sz w:val="16"/>
        <w:szCs w:val="16"/>
      </w:rPr>
      <w:t>ELEFON</w:t>
    </w:r>
    <w:r w:rsidR="00E75FED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FAX</w:t>
    </w:r>
    <w:r w:rsidR="00C9622B">
      <w:rPr>
        <w:rFonts w:ascii="Arial" w:hAnsi="Arial" w:cs="Arial"/>
        <w:sz w:val="16"/>
        <w:szCs w:val="16"/>
      </w:rPr>
      <w:tab/>
      <w:t>www.sos</w:t>
    </w:r>
    <w:r w:rsidR="002D4D3B">
      <w:rPr>
        <w:rFonts w:ascii="Arial" w:hAnsi="Arial" w:cs="Arial"/>
        <w:sz w:val="16"/>
        <w:szCs w:val="16"/>
      </w:rPr>
      <w:t>-</w:t>
    </w:r>
    <w:r w:rsidR="00C9622B">
      <w:rPr>
        <w:rFonts w:ascii="Arial" w:hAnsi="Arial" w:cs="Arial"/>
        <w:sz w:val="16"/>
        <w:szCs w:val="16"/>
      </w:rPr>
      <w:t>gs.cz</w:t>
    </w:r>
  </w:p>
  <w:p w14:paraId="5A5BDBDC" w14:textId="77777777" w:rsidR="00A46864" w:rsidRPr="00C9622B" w:rsidRDefault="00C17841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>KB Liberec 29239</w:t>
    </w:r>
    <w:r w:rsidR="00C9622B">
      <w:rPr>
        <w:rFonts w:ascii="Arial" w:hAnsi="Arial" w:cs="Arial"/>
        <w:sz w:val="16"/>
        <w:szCs w:val="16"/>
      </w:rPr>
      <w:t>461/0100</w:t>
    </w:r>
    <w:r w:rsidR="00C9622B">
      <w:rPr>
        <w:rFonts w:ascii="Arial" w:hAnsi="Arial" w:cs="Arial"/>
        <w:sz w:val="16"/>
        <w:szCs w:val="16"/>
      </w:rPr>
      <w:tab/>
      <w:t>00555053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CZ00555053</w:t>
    </w:r>
    <w:r w:rsidR="00C9622B">
      <w:rPr>
        <w:rFonts w:ascii="Arial" w:hAnsi="Arial" w:cs="Arial"/>
        <w:sz w:val="16"/>
        <w:szCs w:val="16"/>
      </w:rPr>
      <w:tab/>
      <w:t>485 104 498</w:t>
    </w:r>
    <w:r w:rsidR="00C9622B">
      <w:rPr>
        <w:rFonts w:ascii="Arial" w:hAnsi="Arial" w:cs="Arial"/>
        <w:sz w:val="16"/>
        <w:szCs w:val="16"/>
      </w:rPr>
      <w:tab/>
    </w:r>
    <w:r w:rsidR="00E163D7" w:rsidRPr="00C9622B">
      <w:rPr>
        <w:rFonts w:ascii="Arial" w:hAnsi="Arial" w:cs="Arial"/>
        <w:sz w:val="16"/>
        <w:szCs w:val="16"/>
      </w:rPr>
      <w:t>485 105</w:t>
    </w:r>
    <w:r w:rsidR="00C9622B">
      <w:rPr>
        <w:rFonts w:ascii="Arial" w:hAnsi="Arial" w:cs="Arial"/>
        <w:sz w:val="16"/>
        <w:szCs w:val="16"/>
      </w:rPr>
      <w:t> </w:t>
    </w:r>
    <w:r w:rsidR="00E163D7" w:rsidRPr="00C9622B">
      <w:rPr>
        <w:rFonts w:ascii="Arial" w:hAnsi="Arial" w:cs="Arial"/>
        <w:sz w:val="16"/>
        <w:szCs w:val="16"/>
      </w:rPr>
      <w:t>3</w:t>
    </w:r>
    <w:r w:rsidRPr="00C9622B">
      <w:rPr>
        <w:rFonts w:ascii="Arial" w:hAnsi="Arial" w:cs="Arial"/>
        <w:sz w:val="16"/>
        <w:szCs w:val="16"/>
      </w:rPr>
      <w:t>52</w:t>
    </w:r>
    <w:r w:rsidR="00C9622B">
      <w:rPr>
        <w:rFonts w:ascii="Arial" w:hAnsi="Arial" w:cs="Arial"/>
        <w:sz w:val="16"/>
        <w:szCs w:val="16"/>
      </w:rPr>
      <w:tab/>
    </w:r>
    <w:hyperlink r:id="rId1" w:history="1">
      <w:r w:rsidR="00E163D7" w:rsidRPr="00C9622B">
        <w:rPr>
          <w:rStyle w:val="Hypertextovodkaz"/>
          <w:rFonts w:ascii="Arial" w:hAnsi="Arial" w:cs="Arial"/>
          <w:sz w:val="16"/>
          <w:szCs w:val="16"/>
        </w:rPr>
        <w:t>sosgs@sos-gs.cz</w:t>
      </w:r>
    </w:hyperlink>
    <w:r w:rsidR="00E163D7" w:rsidRPr="00C9622B">
      <w:rPr>
        <w:rFonts w:ascii="Arial" w:hAnsi="Arial" w:cs="Arial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B587C" w14:textId="77777777" w:rsidR="00E15BDC" w:rsidRDefault="00E15BDC">
      <w:r>
        <w:separator/>
      </w:r>
    </w:p>
  </w:footnote>
  <w:footnote w:type="continuationSeparator" w:id="0">
    <w:p w14:paraId="120DF071" w14:textId="77777777" w:rsidR="00E15BDC" w:rsidRDefault="00E1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E2265" w14:textId="4110AA0F" w:rsidR="00CD3E90" w:rsidRPr="00CD3E90" w:rsidRDefault="00CB3AA3" w:rsidP="00CD3E90">
    <w:pPr>
      <w:pStyle w:val="Zkladntext"/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15DB2A" wp14:editId="63B8BBFC">
              <wp:simplePos x="0" y="0"/>
              <wp:positionH relativeFrom="column">
                <wp:posOffset>751205</wp:posOffset>
              </wp:positionH>
              <wp:positionV relativeFrom="paragraph">
                <wp:posOffset>9525</wp:posOffset>
              </wp:positionV>
              <wp:extent cx="5029200" cy="800100"/>
              <wp:effectExtent l="3810" t="2540" r="0" b="0"/>
              <wp:wrapNone/>
              <wp:docPr id="2461601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FD6A5" w14:textId="77777777" w:rsidR="00C17841" w:rsidRPr="00C9622B" w:rsidRDefault="00A46864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Střední škola gastronomie a služeb</w:t>
                          </w:r>
                          <w:r w:rsidR="00C17841"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, Liberec,</w:t>
                          </w:r>
                        </w:p>
                        <w:p w14:paraId="4E0A2F17" w14:textId="77777777" w:rsidR="00A46864" w:rsidRPr="00C9622B" w:rsidRDefault="00C17841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Dvorská 447/29, příspěvková organizace</w:t>
                          </w:r>
                        </w:p>
                        <w:p w14:paraId="77BD5334" w14:textId="77777777" w:rsidR="00A46864" w:rsidRPr="00C9622B" w:rsidRDefault="00C17841" w:rsidP="00C17841">
                          <w:pPr>
                            <w:pStyle w:val="Zkladntext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9622B">
                            <w:rPr>
                              <w:rFonts w:ascii="Arial" w:hAnsi="Arial" w:cs="Arial"/>
                              <w:b/>
                            </w:rPr>
                            <w:t>Sídlo: 460 05 Liberec V, Dvorská 447/29</w:t>
                          </w:r>
                        </w:p>
                        <w:p w14:paraId="352DE787" w14:textId="77777777" w:rsidR="00A46864" w:rsidRDefault="00A46864">
                          <w:pPr>
                            <w:pStyle w:val="Zkladntext"/>
                            <w:jc w:val="center"/>
                            <w:rPr>
                              <w:b/>
                            </w:rPr>
                          </w:pPr>
                        </w:p>
                        <w:p w14:paraId="3D1806C7" w14:textId="77777777" w:rsidR="00A46864" w:rsidRDefault="00A46864">
                          <w:pPr>
                            <w:pStyle w:val="Zkladntext"/>
                            <w:jc w:val="center"/>
                            <w:rPr>
                              <w:rFonts w:ascii="Garamond" w:hAnsi="Garamond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5DB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9.15pt;margin-top:.75pt;width:39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" filled="f" stroked="f">
              <v:textbox>
                <w:txbxContent>
                  <w:p w14:paraId="2AEFD6A5" w14:textId="77777777" w:rsidR="00C17841" w:rsidRPr="00C9622B" w:rsidRDefault="00A46864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Střední škola gastronomie a služeb</w:t>
                    </w:r>
                    <w:r w:rsidR="00C17841"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, Liberec,</w:t>
                    </w:r>
                  </w:p>
                  <w:p w14:paraId="4E0A2F17" w14:textId="77777777" w:rsidR="00A46864" w:rsidRPr="00C9622B" w:rsidRDefault="00C17841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C9622B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Dvorská 447/29, příspěvková organizace</w:t>
                    </w:r>
                  </w:p>
                  <w:p w14:paraId="77BD5334" w14:textId="77777777" w:rsidR="00A46864" w:rsidRPr="00C9622B" w:rsidRDefault="00C17841" w:rsidP="00C17841">
                    <w:pPr>
                      <w:pStyle w:val="Zkladntext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9622B">
                      <w:rPr>
                        <w:rFonts w:ascii="Arial" w:hAnsi="Arial" w:cs="Arial"/>
                        <w:b/>
                      </w:rPr>
                      <w:t>Sídlo: 460 05 Liberec V, Dvorská 447/29</w:t>
                    </w:r>
                  </w:p>
                  <w:p w14:paraId="352DE787" w14:textId="77777777" w:rsidR="00A46864" w:rsidRDefault="00A46864">
                    <w:pPr>
                      <w:pStyle w:val="Zkladntext"/>
                      <w:jc w:val="center"/>
                      <w:rPr>
                        <w:b/>
                      </w:rPr>
                    </w:pPr>
                  </w:p>
                  <w:p w14:paraId="3D1806C7" w14:textId="77777777" w:rsidR="00A46864" w:rsidRDefault="00A46864">
                    <w:pPr>
                      <w:pStyle w:val="Zkladntext"/>
                      <w:jc w:val="center"/>
                      <w:rPr>
                        <w:rFonts w:ascii="Garamond" w:hAnsi="Garamond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C3908">
      <w:rPr>
        <w:noProof/>
        <w:snapToGrid/>
      </w:rPr>
      <w:drawing>
        <wp:anchor distT="0" distB="0" distL="114300" distR="114300" simplePos="0" relativeHeight="251658240" behindDoc="0" locked="0" layoutInCell="1" allowOverlap="1" wp14:anchorId="0B85A26B" wp14:editId="20B49347">
          <wp:simplePos x="0" y="0"/>
          <wp:positionH relativeFrom="column">
            <wp:posOffset>65405</wp:posOffset>
          </wp:positionH>
          <wp:positionV relativeFrom="paragraph">
            <wp:posOffset>9525</wp:posOffset>
          </wp:positionV>
          <wp:extent cx="742950" cy="742950"/>
          <wp:effectExtent l="19050" t="0" r="0" b="0"/>
          <wp:wrapNone/>
          <wp:docPr id="2" name="obrázek 2" descr="LOGO-SOSGS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OSGS-dop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83F92"/>
    <w:multiLevelType w:val="hybridMultilevel"/>
    <w:tmpl w:val="0E763004"/>
    <w:lvl w:ilvl="0" w:tplc="96A6F6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1837"/>
    <w:multiLevelType w:val="hybridMultilevel"/>
    <w:tmpl w:val="6D083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D708F"/>
    <w:multiLevelType w:val="hybridMultilevel"/>
    <w:tmpl w:val="FE165FEA"/>
    <w:lvl w:ilvl="0" w:tplc="6C1AA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517AD"/>
    <w:multiLevelType w:val="hybridMultilevel"/>
    <w:tmpl w:val="D784884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BA07DEE"/>
    <w:multiLevelType w:val="hybridMultilevel"/>
    <w:tmpl w:val="F2961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02000"/>
    <w:multiLevelType w:val="hybridMultilevel"/>
    <w:tmpl w:val="2F564A42"/>
    <w:lvl w:ilvl="0" w:tplc="C7EAD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497909">
    <w:abstractNumId w:val="1"/>
  </w:num>
  <w:num w:numId="2" w16cid:durableId="1250432515">
    <w:abstractNumId w:val="2"/>
  </w:num>
  <w:num w:numId="3" w16cid:durableId="1352605644">
    <w:abstractNumId w:val="0"/>
  </w:num>
  <w:num w:numId="4" w16cid:durableId="838157841">
    <w:abstractNumId w:val="4"/>
  </w:num>
  <w:num w:numId="5" w16cid:durableId="923999039">
    <w:abstractNumId w:val="5"/>
  </w:num>
  <w:num w:numId="6" w16cid:durableId="61159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5E"/>
    <w:rsid w:val="00007BF3"/>
    <w:rsid w:val="00017177"/>
    <w:rsid w:val="0002355D"/>
    <w:rsid w:val="0003029C"/>
    <w:rsid w:val="000313C8"/>
    <w:rsid w:val="00031525"/>
    <w:rsid w:val="000343BD"/>
    <w:rsid w:val="00037A94"/>
    <w:rsid w:val="000426D3"/>
    <w:rsid w:val="00057963"/>
    <w:rsid w:val="000663CA"/>
    <w:rsid w:val="000663EB"/>
    <w:rsid w:val="000968F3"/>
    <w:rsid w:val="000A6454"/>
    <w:rsid w:val="000B51DD"/>
    <w:rsid w:val="000B5C9F"/>
    <w:rsid w:val="000C46BA"/>
    <w:rsid w:val="000C5B8C"/>
    <w:rsid w:val="000C6CAD"/>
    <w:rsid w:val="000D340A"/>
    <w:rsid w:val="000D6132"/>
    <w:rsid w:val="000E5393"/>
    <w:rsid w:val="00102039"/>
    <w:rsid w:val="0010450D"/>
    <w:rsid w:val="001218F0"/>
    <w:rsid w:val="00127579"/>
    <w:rsid w:val="00131954"/>
    <w:rsid w:val="0015173D"/>
    <w:rsid w:val="0016047A"/>
    <w:rsid w:val="001662AF"/>
    <w:rsid w:val="00191B4C"/>
    <w:rsid w:val="001A1948"/>
    <w:rsid w:val="001A1BDD"/>
    <w:rsid w:val="001B20BE"/>
    <w:rsid w:val="001C32B3"/>
    <w:rsid w:val="001C5EB0"/>
    <w:rsid w:val="001E6598"/>
    <w:rsid w:val="001F3E4E"/>
    <w:rsid w:val="001F7F19"/>
    <w:rsid w:val="002002A6"/>
    <w:rsid w:val="0020772C"/>
    <w:rsid w:val="00214FEA"/>
    <w:rsid w:val="00217232"/>
    <w:rsid w:val="00224107"/>
    <w:rsid w:val="00244F75"/>
    <w:rsid w:val="002464A4"/>
    <w:rsid w:val="00256269"/>
    <w:rsid w:val="00264F90"/>
    <w:rsid w:val="00266A58"/>
    <w:rsid w:val="00280C88"/>
    <w:rsid w:val="00281945"/>
    <w:rsid w:val="00285433"/>
    <w:rsid w:val="00295A60"/>
    <w:rsid w:val="002A7FDA"/>
    <w:rsid w:val="002C2155"/>
    <w:rsid w:val="002C5688"/>
    <w:rsid w:val="002D4D3B"/>
    <w:rsid w:val="002E0887"/>
    <w:rsid w:val="002F282A"/>
    <w:rsid w:val="003008EE"/>
    <w:rsid w:val="003037C9"/>
    <w:rsid w:val="003146A6"/>
    <w:rsid w:val="00320B3A"/>
    <w:rsid w:val="0032211E"/>
    <w:rsid w:val="00334358"/>
    <w:rsid w:val="003363D1"/>
    <w:rsid w:val="003429E5"/>
    <w:rsid w:val="00347239"/>
    <w:rsid w:val="003501AC"/>
    <w:rsid w:val="0036039B"/>
    <w:rsid w:val="00372267"/>
    <w:rsid w:val="003775B7"/>
    <w:rsid w:val="003A669C"/>
    <w:rsid w:val="003A69E6"/>
    <w:rsid w:val="003B7593"/>
    <w:rsid w:val="003B7742"/>
    <w:rsid w:val="003C670A"/>
    <w:rsid w:val="003D3764"/>
    <w:rsid w:val="003F50AC"/>
    <w:rsid w:val="0040381D"/>
    <w:rsid w:val="00411E66"/>
    <w:rsid w:val="00411F92"/>
    <w:rsid w:val="004123D5"/>
    <w:rsid w:val="0042481B"/>
    <w:rsid w:val="004274FC"/>
    <w:rsid w:val="00430F8E"/>
    <w:rsid w:val="004328EC"/>
    <w:rsid w:val="0043454A"/>
    <w:rsid w:val="00444211"/>
    <w:rsid w:val="00454AE6"/>
    <w:rsid w:val="0046269C"/>
    <w:rsid w:val="00466A61"/>
    <w:rsid w:val="00471138"/>
    <w:rsid w:val="004726B2"/>
    <w:rsid w:val="004A159D"/>
    <w:rsid w:val="004A21D5"/>
    <w:rsid w:val="004B0CE9"/>
    <w:rsid w:val="004B5A9F"/>
    <w:rsid w:val="004B5C91"/>
    <w:rsid w:val="004C29B7"/>
    <w:rsid w:val="004E004E"/>
    <w:rsid w:val="004F0EA1"/>
    <w:rsid w:val="00504B82"/>
    <w:rsid w:val="005057F8"/>
    <w:rsid w:val="0051024A"/>
    <w:rsid w:val="00510EFB"/>
    <w:rsid w:val="00512A3A"/>
    <w:rsid w:val="005138EF"/>
    <w:rsid w:val="00514258"/>
    <w:rsid w:val="00520ED1"/>
    <w:rsid w:val="00521D45"/>
    <w:rsid w:val="00527CF3"/>
    <w:rsid w:val="00532C77"/>
    <w:rsid w:val="00542FBA"/>
    <w:rsid w:val="005434A7"/>
    <w:rsid w:val="005469B7"/>
    <w:rsid w:val="0055251D"/>
    <w:rsid w:val="005629CF"/>
    <w:rsid w:val="00571620"/>
    <w:rsid w:val="00572DEC"/>
    <w:rsid w:val="00573D0B"/>
    <w:rsid w:val="005923C6"/>
    <w:rsid w:val="005A3B3B"/>
    <w:rsid w:val="005A4FB2"/>
    <w:rsid w:val="005A5513"/>
    <w:rsid w:val="005A7E5B"/>
    <w:rsid w:val="005B02B8"/>
    <w:rsid w:val="005B3161"/>
    <w:rsid w:val="005B4657"/>
    <w:rsid w:val="005B6439"/>
    <w:rsid w:val="005D5521"/>
    <w:rsid w:val="005F3701"/>
    <w:rsid w:val="005F5015"/>
    <w:rsid w:val="00603E75"/>
    <w:rsid w:val="00606D94"/>
    <w:rsid w:val="00614EEB"/>
    <w:rsid w:val="00617136"/>
    <w:rsid w:val="00630001"/>
    <w:rsid w:val="00653A16"/>
    <w:rsid w:val="00672C6D"/>
    <w:rsid w:val="006761D5"/>
    <w:rsid w:val="00682125"/>
    <w:rsid w:val="00692D68"/>
    <w:rsid w:val="00693072"/>
    <w:rsid w:val="00693C76"/>
    <w:rsid w:val="006976C5"/>
    <w:rsid w:val="006A125D"/>
    <w:rsid w:val="006A7DFF"/>
    <w:rsid w:val="006B1300"/>
    <w:rsid w:val="006B32A5"/>
    <w:rsid w:val="006C7276"/>
    <w:rsid w:val="006D2CFE"/>
    <w:rsid w:val="006D7192"/>
    <w:rsid w:val="00710A8C"/>
    <w:rsid w:val="00712F50"/>
    <w:rsid w:val="00713511"/>
    <w:rsid w:val="0071362A"/>
    <w:rsid w:val="007172B5"/>
    <w:rsid w:val="00723ACD"/>
    <w:rsid w:val="0072480B"/>
    <w:rsid w:val="00737587"/>
    <w:rsid w:val="00741A7C"/>
    <w:rsid w:val="00743C5B"/>
    <w:rsid w:val="00752198"/>
    <w:rsid w:val="00756562"/>
    <w:rsid w:val="00762224"/>
    <w:rsid w:val="0076271E"/>
    <w:rsid w:val="0077034E"/>
    <w:rsid w:val="0078226B"/>
    <w:rsid w:val="007A05FB"/>
    <w:rsid w:val="007C3908"/>
    <w:rsid w:val="007D19B8"/>
    <w:rsid w:val="007E5417"/>
    <w:rsid w:val="007E6CDD"/>
    <w:rsid w:val="007F0A57"/>
    <w:rsid w:val="00800144"/>
    <w:rsid w:val="00802345"/>
    <w:rsid w:val="00823155"/>
    <w:rsid w:val="00830498"/>
    <w:rsid w:val="008441B1"/>
    <w:rsid w:val="00852EF1"/>
    <w:rsid w:val="00853552"/>
    <w:rsid w:val="00885CD6"/>
    <w:rsid w:val="008A2F47"/>
    <w:rsid w:val="008A41CD"/>
    <w:rsid w:val="008A71CC"/>
    <w:rsid w:val="008B6221"/>
    <w:rsid w:val="008C295A"/>
    <w:rsid w:val="008C5F7E"/>
    <w:rsid w:val="008F0168"/>
    <w:rsid w:val="008F656D"/>
    <w:rsid w:val="009134E1"/>
    <w:rsid w:val="00913FA9"/>
    <w:rsid w:val="00925A86"/>
    <w:rsid w:val="00933E3D"/>
    <w:rsid w:val="009371A7"/>
    <w:rsid w:val="00957D7F"/>
    <w:rsid w:val="0096096B"/>
    <w:rsid w:val="00976F70"/>
    <w:rsid w:val="0097784B"/>
    <w:rsid w:val="009811DB"/>
    <w:rsid w:val="00984DB7"/>
    <w:rsid w:val="009929FE"/>
    <w:rsid w:val="00994067"/>
    <w:rsid w:val="00997116"/>
    <w:rsid w:val="009C3CC1"/>
    <w:rsid w:val="009E0331"/>
    <w:rsid w:val="009E5626"/>
    <w:rsid w:val="009E63B5"/>
    <w:rsid w:val="009E6606"/>
    <w:rsid w:val="009E6D08"/>
    <w:rsid w:val="009F7C14"/>
    <w:rsid w:val="00A04A0B"/>
    <w:rsid w:val="00A32F6E"/>
    <w:rsid w:val="00A452F7"/>
    <w:rsid w:val="00A46864"/>
    <w:rsid w:val="00A634AF"/>
    <w:rsid w:val="00A63B88"/>
    <w:rsid w:val="00A81FBB"/>
    <w:rsid w:val="00A844F2"/>
    <w:rsid w:val="00A8784A"/>
    <w:rsid w:val="00AC2B0F"/>
    <w:rsid w:val="00AE486C"/>
    <w:rsid w:val="00B003CF"/>
    <w:rsid w:val="00B03667"/>
    <w:rsid w:val="00B116D9"/>
    <w:rsid w:val="00B25954"/>
    <w:rsid w:val="00B26BA8"/>
    <w:rsid w:val="00B43C70"/>
    <w:rsid w:val="00B45090"/>
    <w:rsid w:val="00B505A3"/>
    <w:rsid w:val="00B51681"/>
    <w:rsid w:val="00B52E3C"/>
    <w:rsid w:val="00B71639"/>
    <w:rsid w:val="00B7394C"/>
    <w:rsid w:val="00B73C57"/>
    <w:rsid w:val="00B757A4"/>
    <w:rsid w:val="00B9072B"/>
    <w:rsid w:val="00B92921"/>
    <w:rsid w:val="00B92942"/>
    <w:rsid w:val="00BA5F02"/>
    <w:rsid w:val="00BB42BB"/>
    <w:rsid w:val="00BB5289"/>
    <w:rsid w:val="00BC1E81"/>
    <w:rsid w:val="00BC363D"/>
    <w:rsid w:val="00BC58B3"/>
    <w:rsid w:val="00BC5A90"/>
    <w:rsid w:val="00BD3031"/>
    <w:rsid w:val="00BD5646"/>
    <w:rsid w:val="00BD5EBB"/>
    <w:rsid w:val="00BF2F05"/>
    <w:rsid w:val="00C15714"/>
    <w:rsid w:val="00C16365"/>
    <w:rsid w:val="00C17841"/>
    <w:rsid w:val="00C20ABF"/>
    <w:rsid w:val="00C30F5C"/>
    <w:rsid w:val="00C3100D"/>
    <w:rsid w:val="00C37CAA"/>
    <w:rsid w:val="00C42AFD"/>
    <w:rsid w:val="00C454BD"/>
    <w:rsid w:val="00C665A0"/>
    <w:rsid w:val="00C76CC8"/>
    <w:rsid w:val="00C77693"/>
    <w:rsid w:val="00C9407F"/>
    <w:rsid w:val="00C9622B"/>
    <w:rsid w:val="00CA14D7"/>
    <w:rsid w:val="00CA2E7B"/>
    <w:rsid w:val="00CA363C"/>
    <w:rsid w:val="00CA4F63"/>
    <w:rsid w:val="00CA504B"/>
    <w:rsid w:val="00CB3AA3"/>
    <w:rsid w:val="00CB41E2"/>
    <w:rsid w:val="00CC26EB"/>
    <w:rsid w:val="00CD3E90"/>
    <w:rsid w:val="00CE48E2"/>
    <w:rsid w:val="00CE7088"/>
    <w:rsid w:val="00CF22DB"/>
    <w:rsid w:val="00D036C9"/>
    <w:rsid w:val="00D04950"/>
    <w:rsid w:val="00D2139C"/>
    <w:rsid w:val="00D25581"/>
    <w:rsid w:val="00D31740"/>
    <w:rsid w:val="00D41AF6"/>
    <w:rsid w:val="00D61C4F"/>
    <w:rsid w:val="00D76153"/>
    <w:rsid w:val="00D95A1A"/>
    <w:rsid w:val="00DA25F3"/>
    <w:rsid w:val="00DC5624"/>
    <w:rsid w:val="00DD1289"/>
    <w:rsid w:val="00DE4B23"/>
    <w:rsid w:val="00DE79AF"/>
    <w:rsid w:val="00E13257"/>
    <w:rsid w:val="00E15BDC"/>
    <w:rsid w:val="00E163D7"/>
    <w:rsid w:val="00E268C4"/>
    <w:rsid w:val="00E27206"/>
    <w:rsid w:val="00E4734F"/>
    <w:rsid w:val="00E50DC9"/>
    <w:rsid w:val="00E5343C"/>
    <w:rsid w:val="00E56BA3"/>
    <w:rsid w:val="00E66518"/>
    <w:rsid w:val="00E75FED"/>
    <w:rsid w:val="00E84F00"/>
    <w:rsid w:val="00E853C9"/>
    <w:rsid w:val="00E94AE7"/>
    <w:rsid w:val="00E97A7E"/>
    <w:rsid w:val="00EA45B4"/>
    <w:rsid w:val="00EB30A8"/>
    <w:rsid w:val="00ED3FAB"/>
    <w:rsid w:val="00ED478D"/>
    <w:rsid w:val="00EE3698"/>
    <w:rsid w:val="00EE4FDF"/>
    <w:rsid w:val="00F05FFA"/>
    <w:rsid w:val="00F320EF"/>
    <w:rsid w:val="00F36F99"/>
    <w:rsid w:val="00F556AB"/>
    <w:rsid w:val="00F713F4"/>
    <w:rsid w:val="00F7552A"/>
    <w:rsid w:val="00F80905"/>
    <w:rsid w:val="00F86018"/>
    <w:rsid w:val="00F867F1"/>
    <w:rsid w:val="00F875FC"/>
    <w:rsid w:val="00F879A5"/>
    <w:rsid w:val="00FA1585"/>
    <w:rsid w:val="00FA2515"/>
    <w:rsid w:val="00FA35E0"/>
    <w:rsid w:val="00FA5017"/>
    <w:rsid w:val="00FB3F2A"/>
    <w:rsid w:val="00FC255E"/>
    <w:rsid w:val="00FE2E42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7ED8A28"/>
  <w15:docId w15:val="{08284A11-FC4C-4E41-9878-239C598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7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73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73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4734F"/>
    <w:pPr>
      <w:jc w:val="both"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FC25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163D7"/>
    <w:rPr>
      <w:color w:val="0000FF"/>
      <w:u w:val="single"/>
    </w:rPr>
  </w:style>
  <w:style w:type="character" w:styleId="slostrnky">
    <w:name w:val="page number"/>
    <w:basedOn w:val="Standardnpsmoodstavce"/>
    <w:rsid w:val="00D41AF6"/>
  </w:style>
  <w:style w:type="character" w:customStyle="1" w:styleId="acopre">
    <w:name w:val="acopre"/>
    <w:basedOn w:val="Standardnpsmoodstavce"/>
    <w:rsid w:val="00802345"/>
  </w:style>
  <w:style w:type="paragraph" w:styleId="Odstavecseseznamem">
    <w:name w:val="List Paragraph"/>
    <w:basedOn w:val="Normln"/>
    <w:uiPriority w:val="34"/>
    <w:qFormat/>
    <w:rsid w:val="00802345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O&#352;\Obchodn&#237;%20dopis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 1</Template>
  <TotalTime>6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</vt:lpstr>
    </vt:vector>
  </TitlesOfParts>
  <Company>SIŠGS</Company>
  <LinksUpToDate>false</LinksUpToDate>
  <CharactersWithSpaces>1118</CharactersWithSpaces>
  <SharedDoc>false</SharedDoc>
  <HLinks>
    <vt:vector size="6" baseType="variant"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mailto:sosgs@sos-gs.cz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subject/>
  <dc:creator>Sekretariát</dc:creator>
  <cp:keywords/>
  <dc:description/>
  <cp:lastModifiedBy>Jana Brodská</cp:lastModifiedBy>
  <cp:revision>3</cp:revision>
  <cp:lastPrinted>2024-09-17T08:51:00Z</cp:lastPrinted>
  <dcterms:created xsi:type="dcterms:W3CDTF">2024-10-18T10:03:00Z</dcterms:created>
  <dcterms:modified xsi:type="dcterms:W3CDTF">2024-10-25T07:14:00Z</dcterms:modified>
</cp:coreProperties>
</file>