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A88CA" w14:textId="599C1619" w:rsidR="00DA6DB3" w:rsidRPr="00DA6DB3" w:rsidRDefault="00B97A71" w:rsidP="00C0614E">
      <w:pPr>
        <w:pStyle w:val="Identifikace"/>
        <w:suppressAutoHyphens/>
        <w:spacing w:line="240" w:lineRule="auto"/>
        <w:rPr>
          <w:color w:val="FF0000"/>
          <w:sz w:val="32"/>
          <w:szCs w:val="32"/>
        </w:rPr>
      </w:pPr>
      <w:r>
        <w:t xml:space="preserve">Číslo </w:t>
      </w:r>
      <w:r w:rsidR="00D2101D">
        <w:t>objednatele</w:t>
      </w:r>
      <w:r>
        <w:t>:</w:t>
      </w:r>
      <w:r w:rsidR="00AA51F1">
        <w:t xml:space="preserve"> </w:t>
      </w:r>
      <w:r w:rsidR="004F7E72">
        <w:tab/>
      </w:r>
      <w:r w:rsidR="00AA51F1" w:rsidRPr="004F7E72">
        <w:rPr>
          <w:b/>
          <w:bCs w:val="0"/>
        </w:rPr>
        <w:t>2</w:t>
      </w:r>
      <w:r w:rsidR="00B46110">
        <w:rPr>
          <w:b/>
          <w:bCs w:val="0"/>
        </w:rPr>
        <w:t>4</w:t>
      </w:r>
      <w:r w:rsidR="00AA51F1" w:rsidRPr="004F7E72">
        <w:rPr>
          <w:b/>
          <w:bCs w:val="0"/>
        </w:rPr>
        <w:t>/SML</w:t>
      </w:r>
      <w:r w:rsidR="00A4405A">
        <w:rPr>
          <w:b/>
          <w:bCs w:val="0"/>
        </w:rPr>
        <w:t>3548/</w:t>
      </w:r>
      <w:r w:rsidR="004F7E72" w:rsidRPr="004F7E72">
        <w:rPr>
          <w:b/>
          <w:bCs w:val="0"/>
        </w:rPr>
        <w:t>SoD/RR</w:t>
      </w:r>
    </w:p>
    <w:p w14:paraId="113150F4" w14:textId="3D7E1E77" w:rsidR="00B97A71" w:rsidRDefault="00B97A71" w:rsidP="00C0614E">
      <w:pPr>
        <w:pStyle w:val="Identifikace"/>
        <w:suppressAutoHyphens/>
        <w:spacing w:line="240" w:lineRule="auto"/>
      </w:pPr>
      <w:r>
        <w:t xml:space="preserve">Číslo </w:t>
      </w:r>
      <w:r w:rsidR="008D3FDE">
        <w:t>dodavatel</w:t>
      </w:r>
      <w:r w:rsidR="00D2101D">
        <w:t>e</w:t>
      </w:r>
      <w:r>
        <w:t>:</w:t>
      </w:r>
    </w:p>
    <w:p w14:paraId="5349CDBE" w14:textId="5166C245" w:rsidR="00022CA0" w:rsidRDefault="00022CA0" w:rsidP="00C0614E">
      <w:pPr>
        <w:suppressAutoHyphens/>
        <w:spacing w:line="240" w:lineRule="auto"/>
      </w:pPr>
    </w:p>
    <w:p w14:paraId="02C48D56" w14:textId="77777777" w:rsidR="00B97A71" w:rsidRPr="00B97A71" w:rsidRDefault="00B97A71" w:rsidP="00C0614E">
      <w:pPr>
        <w:pStyle w:val="Nadpis1"/>
        <w:suppressAutoHyphens/>
        <w:spacing w:line="240" w:lineRule="auto"/>
        <w:jc w:val="left"/>
      </w:pPr>
      <w:r w:rsidRPr="00B97A71">
        <w:t>SMLUVNÍ STRANY</w:t>
      </w:r>
    </w:p>
    <w:p w14:paraId="397A2AA9" w14:textId="232C931F" w:rsidR="00B97A71" w:rsidRPr="00B97A71" w:rsidRDefault="00D2101D" w:rsidP="00C0614E">
      <w:pPr>
        <w:pStyle w:val="Nadpis2"/>
        <w:suppressAutoHyphens/>
        <w:spacing w:line="240" w:lineRule="auto"/>
      </w:pPr>
      <w:r>
        <w:t>Objednatel</w:t>
      </w:r>
      <w:r w:rsidR="00B97A71" w:rsidRPr="00B97A71">
        <w:t>:</w:t>
      </w:r>
    </w:p>
    <w:p w14:paraId="736E077C" w14:textId="77777777" w:rsidR="002F552F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/>
          <w:bCs/>
        </w:rPr>
      </w:pPr>
      <w:r>
        <w:rPr>
          <w:b/>
          <w:bCs/>
        </w:rPr>
        <w:t>Ústecký kraj</w:t>
      </w:r>
    </w:p>
    <w:p w14:paraId="5F2224B5" w14:textId="77777777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  <w:t>Velká Hradební 3118/48, 400 02 Ústí nad Labem</w:t>
      </w:r>
      <w:r w:rsidRPr="00872DE5">
        <w:rPr>
          <w:bCs/>
        </w:rPr>
        <w:tab/>
      </w:r>
    </w:p>
    <w:p w14:paraId="3BE71157" w14:textId="034CE0B5" w:rsidR="002F552F" w:rsidRPr="00E037B6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872DE5">
        <w:rPr>
          <w:bCs/>
        </w:rPr>
        <w:t>Zastoupený:</w:t>
      </w:r>
      <w:r w:rsidRPr="00872DE5">
        <w:rPr>
          <w:bCs/>
        </w:rPr>
        <w:tab/>
      </w:r>
      <w:r w:rsidR="000B6C29" w:rsidRPr="00E037B6">
        <w:rPr>
          <w:bCs/>
          <w:color w:val="auto"/>
        </w:rPr>
        <w:t>Ing. Renata Černá</w:t>
      </w:r>
      <w:r w:rsidR="003C1328" w:rsidRPr="00E037B6">
        <w:rPr>
          <w:bCs/>
          <w:color w:val="auto"/>
        </w:rPr>
        <w:t xml:space="preserve">, vedoucí odd. fondů a </w:t>
      </w:r>
      <w:r w:rsidR="005E332A">
        <w:rPr>
          <w:bCs/>
          <w:color w:val="auto"/>
        </w:rPr>
        <w:t>programů</w:t>
      </w:r>
      <w:r w:rsidR="003C1328" w:rsidRPr="00E037B6">
        <w:rPr>
          <w:bCs/>
          <w:color w:val="auto"/>
        </w:rPr>
        <w:t xml:space="preserve"> EU </w:t>
      </w:r>
    </w:p>
    <w:p w14:paraId="2A910B6D" w14:textId="77777777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>IČ:</w:t>
      </w:r>
      <w:r w:rsidRPr="00872DE5">
        <w:rPr>
          <w:bCs/>
        </w:rPr>
        <w:tab/>
        <w:t>70892156</w:t>
      </w:r>
      <w:r w:rsidRPr="00872DE5">
        <w:rPr>
          <w:bCs/>
        </w:rPr>
        <w:tab/>
      </w:r>
    </w:p>
    <w:p w14:paraId="19701FC1" w14:textId="77777777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  <w:t>CZ70892156</w:t>
      </w:r>
    </w:p>
    <w:p w14:paraId="7D7EE9B4" w14:textId="00507A80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 w:rsidR="000242F3">
        <w:rPr>
          <w:bCs/>
        </w:rPr>
        <w:t xml:space="preserve">Česká spořitelna </w:t>
      </w:r>
      <w:r w:rsidRPr="00872DE5">
        <w:rPr>
          <w:bCs/>
        </w:rPr>
        <w:tab/>
      </w:r>
    </w:p>
    <w:p w14:paraId="08D8A03F" w14:textId="3CF1E004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 xml:space="preserve">Číslo účtu: </w:t>
      </w:r>
      <w:r w:rsidR="000242F3">
        <w:rPr>
          <w:bCs/>
        </w:rPr>
        <w:tab/>
      </w:r>
      <w:r w:rsidR="000242F3" w:rsidRPr="000242F3">
        <w:rPr>
          <w:bCs/>
        </w:rPr>
        <w:t>1626072/0800</w:t>
      </w:r>
    </w:p>
    <w:p w14:paraId="79883C1E" w14:textId="08DFBDE2" w:rsidR="002F552F" w:rsidRPr="002F552F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2F552F">
        <w:rPr>
          <w:bCs/>
        </w:rPr>
        <w:t>Zástupce pro věcná jednání:</w:t>
      </w:r>
      <w:r w:rsidR="000242F3">
        <w:rPr>
          <w:bCs/>
        </w:rPr>
        <w:tab/>
        <w:t>Ing. Bc. Jana Slámová, odbor regionálního rozvoje</w:t>
      </w:r>
    </w:p>
    <w:p w14:paraId="0F6A132B" w14:textId="0E9C9743" w:rsidR="002F552F" w:rsidRPr="002F552F" w:rsidRDefault="002F552F" w:rsidP="00C0614E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 w:line="240" w:lineRule="auto"/>
        <w:rPr>
          <w:b w:val="0"/>
          <w:color w:val="000DFF" w:themeColor="accent1"/>
        </w:rPr>
      </w:pPr>
      <w:r w:rsidRPr="002F552F">
        <w:rPr>
          <w:b w:val="0"/>
          <w:bCs/>
        </w:rPr>
        <w:t>E-mail/telefon:</w:t>
      </w:r>
      <w:r w:rsidR="000242F3">
        <w:rPr>
          <w:b w:val="0"/>
          <w:bCs/>
        </w:rPr>
        <w:tab/>
        <w:t>slamova.j@kr-ustecky.cz/475657200</w:t>
      </w:r>
      <w:r w:rsidRPr="002F552F">
        <w:rPr>
          <w:b w:val="0"/>
          <w:bCs/>
        </w:rPr>
        <w:tab/>
      </w:r>
    </w:p>
    <w:p w14:paraId="19C67123" w14:textId="77777777" w:rsidR="002F552F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71214D8D" w14:textId="0A40F352" w:rsidR="0089508A" w:rsidRPr="00B97A71" w:rsidRDefault="0089508A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 w:rsidRPr="00B97A71">
        <w:t>(dále jen</w:t>
      </w:r>
      <w:r>
        <w:t xml:space="preserve"> „</w:t>
      </w:r>
      <w:r w:rsidR="005F1156">
        <w:t>O</w:t>
      </w:r>
      <w:r w:rsidR="00D2101D">
        <w:t>bjednatel</w:t>
      </w:r>
      <w:r>
        <w:t>“</w:t>
      </w:r>
      <w:r w:rsidRPr="00B97A71">
        <w:t>)</w:t>
      </w:r>
    </w:p>
    <w:p w14:paraId="1068F34C" w14:textId="77777777" w:rsidR="00B97A71" w:rsidRPr="00B97A71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254A6A86" w14:textId="77777777" w:rsidR="00B97A71" w:rsidRPr="00B97A71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 w:rsidRPr="00B97A71">
        <w:t>a</w:t>
      </w:r>
    </w:p>
    <w:p w14:paraId="32E56E32" w14:textId="77777777" w:rsidR="00B97A71" w:rsidRPr="00B97A71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26C15400" w14:textId="2410C909" w:rsidR="00B97A71" w:rsidRPr="00B97A71" w:rsidRDefault="008D3FDE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>
        <w:rPr>
          <w:rStyle w:val="Nadpis2Char"/>
        </w:rPr>
        <w:t>Dodavatel</w:t>
      </w:r>
      <w:r w:rsidR="003F506E">
        <w:rPr>
          <w:rStyle w:val="Nadpis2Char"/>
        </w:rPr>
        <w:t>:</w:t>
      </w:r>
      <w:r w:rsidR="003F506E">
        <w:t xml:space="preserve"> </w:t>
      </w:r>
      <w:r w:rsidR="00B97A71" w:rsidRPr="00B97A71">
        <w:tab/>
      </w:r>
    </w:p>
    <w:p w14:paraId="01A3FF31" w14:textId="48F240A3" w:rsidR="002F552F" w:rsidRPr="000242F3" w:rsidRDefault="000242F3" w:rsidP="00C0614E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 w:rsidRPr="000242F3">
        <w:t>FLAME System s.r.o.</w:t>
      </w:r>
      <w:r w:rsidR="002F552F" w:rsidRPr="000242F3">
        <w:rPr>
          <w:b w:val="0"/>
        </w:rPr>
        <w:tab/>
      </w:r>
    </w:p>
    <w:p w14:paraId="0B81AA16" w14:textId="4C4986F2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0242F3">
        <w:rPr>
          <w:bCs/>
          <w:color w:val="auto"/>
        </w:rPr>
        <w:t>Sídlo/Bydliště:</w:t>
      </w:r>
      <w:r w:rsidRPr="000242F3">
        <w:rPr>
          <w:color w:val="auto"/>
        </w:rPr>
        <w:tab/>
      </w:r>
      <w:r w:rsidR="000242F3" w:rsidRPr="000242F3">
        <w:rPr>
          <w:color w:val="auto"/>
        </w:rPr>
        <w:t>Dr. Maye 468/3, 709 00 Ostrava – Mariánské Hory</w:t>
      </w:r>
      <w:r w:rsidRPr="000242F3">
        <w:rPr>
          <w:color w:val="auto"/>
        </w:rPr>
        <w:tab/>
      </w:r>
    </w:p>
    <w:p w14:paraId="0866B2B6" w14:textId="7CD013B6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>Zastoupený:</w:t>
      </w:r>
      <w:r w:rsidRPr="000242F3">
        <w:rPr>
          <w:bCs/>
          <w:color w:val="auto"/>
        </w:rPr>
        <w:tab/>
      </w:r>
      <w:r w:rsidR="000242F3" w:rsidRPr="000242F3">
        <w:rPr>
          <w:bCs/>
          <w:color w:val="auto"/>
        </w:rPr>
        <w:t>Nikola Gorgol, jednatel společnosti</w:t>
      </w:r>
      <w:r w:rsidRPr="000242F3">
        <w:rPr>
          <w:bCs/>
          <w:color w:val="auto"/>
        </w:rPr>
        <w:tab/>
      </w:r>
    </w:p>
    <w:p w14:paraId="66E2AF3E" w14:textId="1C6FB33E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>IČ/Datum narození:</w:t>
      </w:r>
      <w:r w:rsidRPr="000242F3">
        <w:rPr>
          <w:bCs/>
          <w:color w:val="auto"/>
        </w:rPr>
        <w:tab/>
      </w:r>
      <w:r w:rsidR="000242F3" w:rsidRPr="000242F3">
        <w:rPr>
          <w:bCs/>
          <w:color w:val="auto"/>
        </w:rPr>
        <w:t>26846888</w:t>
      </w:r>
      <w:r w:rsidRPr="000242F3">
        <w:rPr>
          <w:bCs/>
          <w:color w:val="auto"/>
        </w:rPr>
        <w:tab/>
      </w:r>
    </w:p>
    <w:p w14:paraId="2169CBC8" w14:textId="2713A94D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0242F3">
        <w:rPr>
          <w:bCs/>
          <w:color w:val="auto"/>
        </w:rPr>
        <w:t>DIČ:</w:t>
      </w:r>
      <w:r w:rsidRPr="000242F3">
        <w:rPr>
          <w:color w:val="auto"/>
        </w:rPr>
        <w:t xml:space="preserve"> </w:t>
      </w:r>
      <w:r w:rsidRPr="000242F3">
        <w:rPr>
          <w:color w:val="auto"/>
        </w:rPr>
        <w:tab/>
      </w:r>
      <w:r w:rsidR="000242F3" w:rsidRPr="000242F3">
        <w:rPr>
          <w:color w:val="auto"/>
        </w:rPr>
        <w:t>CZ26846888</w:t>
      </w:r>
      <w:r w:rsidRPr="000242F3">
        <w:rPr>
          <w:color w:val="auto"/>
        </w:rPr>
        <w:tab/>
      </w:r>
    </w:p>
    <w:p w14:paraId="72BB892D" w14:textId="412CAC81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0242F3">
        <w:rPr>
          <w:bCs/>
          <w:color w:val="auto"/>
        </w:rPr>
        <w:t>Bank. spojení:</w:t>
      </w:r>
      <w:r w:rsidRPr="000242F3">
        <w:rPr>
          <w:color w:val="auto"/>
        </w:rPr>
        <w:tab/>
      </w:r>
      <w:r w:rsidR="00234D0E">
        <w:rPr>
          <w:color w:val="auto"/>
        </w:rPr>
        <w:t xml:space="preserve">Komerční banka, </w:t>
      </w:r>
      <w:proofErr w:type="spellStart"/>
      <w:r w:rsidR="000242F3" w:rsidRPr="000242F3">
        <w:rPr>
          <w:color w:val="auto"/>
        </w:rPr>
        <w:t>a.s</w:t>
      </w:r>
      <w:proofErr w:type="spellEnd"/>
    </w:p>
    <w:p w14:paraId="1F8A752B" w14:textId="6B3BB232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 xml:space="preserve">Číslo účtu: </w:t>
      </w:r>
      <w:r w:rsidRPr="000242F3">
        <w:rPr>
          <w:bCs/>
          <w:color w:val="auto"/>
        </w:rPr>
        <w:tab/>
      </w:r>
      <w:r w:rsidR="00241909" w:rsidRPr="00241909">
        <w:rPr>
          <w:bCs/>
          <w:color w:val="auto"/>
        </w:rPr>
        <w:t>35-3904890257/0100</w:t>
      </w:r>
    </w:p>
    <w:p w14:paraId="1DBDA2CD" w14:textId="34C75B50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 xml:space="preserve">Zástupce pro věcná </w:t>
      </w:r>
      <w:proofErr w:type="gramStart"/>
      <w:r w:rsidR="006E634E" w:rsidRPr="000242F3">
        <w:rPr>
          <w:bCs/>
          <w:color w:val="auto"/>
        </w:rPr>
        <w:t>jednání:</w:t>
      </w:r>
      <w:r w:rsidR="006E634E">
        <w:rPr>
          <w:bCs/>
          <w:color w:val="auto"/>
        </w:rPr>
        <w:t xml:space="preserve">   </w:t>
      </w:r>
      <w:proofErr w:type="gramEnd"/>
      <w:r w:rsidR="000242F3" w:rsidRPr="000242F3">
        <w:rPr>
          <w:bCs/>
          <w:color w:val="auto"/>
        </w:rPr>
        <w:t>Nikola Gorgol</w:t>
      </w:r>
    </w:p>
    <w:p w14:paraId="0F1B6473" w14:textId="5F06EB25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>E-mail/</w:t>
      </w:r>
      <w:proofErr w:type="gramStart"/>
      <w:r w:rsidR="006E634E" w:rsidRPr="000242F3">
        <w:rPr>
          <w:bCs/>
          <w:color w:val="auto"/>
        </w:rPr>
        <w:t>telefon:</w:t>
      </w:r>
      <w:r w:rsidR="006E634E">
        <w:rPr>
          <w:bCs/>
          <w:color w:val="auto"/>
        </w:rPr>
        <w:t xml:space="preserve">  </w:t>
      </w:r>
      <w:r w:rsidR="000242F3">
        <w:rPr>
          <w:bCs/>
          <w:color w:val="auto"/>
        </w:rPr>
        <w:t xml:space="preserve"> </w:t>
      </w:r>
      <w:proofErr w:type="gramEnd"/>
      <w:r w:rsidR="000242F3">
        <w:rPr>
          <w:bCs/>
          <w:color w:val="auto"/>
        </w:rPr>
        <w:t xml:space="preserve">                       </w:t>
      </w:r>
      <w:r w:rsidR="008A4B7D">
        <w:rPr>
          <w:bCs/>
          <w:color w:val="auto"/>
        </w:rPr>
        <w:t xml:space="preserve"> </w:t>
      </w:r>
      <w:r w:rsidR="006E634E">
        <w:rPr>
          <w:bCs/>
          <w:color w:val="auto"/>
        </w:rPr>
        <w:t xml:space="preserve"> </w:t>
      </w:r>
      <w:r w:rsidR="000242F3" w:rsidRPr="000242F3">
        <w:rPr>
          <w:bCs/>
          <w:color w:val="auto"/>
        </w:rPr>
        <w:t>gorgol@flame.cz/ 596 138 413</w:t>
      </w:r>
    </w:p>
    <w:p w14:paraId="28E93851" w14:textId="1D7F56AD" w:rsidR="002F552F" w:rsidRPr="000242F3" w:rsidRDefault="002F552F" w:rsidP="00C0614E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pacing w:line="240" w:lineRule="auto"/>
        <w:jc w:val="both"/>
        <w:rPr>
          <w:color w:val="auto"/>
        </w:rPr>
      </w:pPr>
      <w:r w:rsidRPr="000242F3">
        <w:rPr>
          <w:color w:val="auto"/>
        </w:rPr>
        <w:t>zapsaný v obchodním rejstříku</w:t>
      </w:r>
      <w:r w:rsidR="000242F3" w:rsidRPr="000242F3">
        <w:t xml:space="preserve"> </w:t>
      </w:r>
      <w:r w:rsidR="000242F3" w:rsidRPr="000242F3">
        <w:rPr>
          <w:color w:val="auto"/>
        </w:rPr>
        <w:t>u Krajského soudu v Ostravě, oddíl C, vložka 28253</w:t>
      </w:r>
      <w:r w:rsidRPr="000242F3">
        <w:rPr>
          <w:color w:val="auto"/>
        </w:rPr>
        <w:t xml:space="preserve"> </w:t>
      </w:r>
    </w:p>
    <w:p w14:paraId="61C043B0" w14:textId="77777777" w:rsidR="00B97A71" w:rsidRPr="00B97A71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333A10C5" w14:textId="503A1735" w:rsidR="00B97A71" w:rsidRPr="00E05CEC" w:rsidRDefault="00E05CEC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/>
          <w:bCs/>
        </w:rPr>
      </w:pPr>
      <w:r w:rsidRPr="00E05CEC">
        <w:rPr>
          <w:b/>
          <w:bCs/>
        </w:rPr>
        <w:tab/>
      </w:r>
    </w:p>
    <w:p w14:paraId="48BF88F0" w14:textId="78E7964D" w:rsidR="00B97A71" w:rsidRPr="00B97A71" w:rsidRDefault="00B97A71" w:rsidP="00C0614E">
      <w:pPr>
        <w:suppressAutoHyphens/>
        <w:spacing w:line="240" w:lineRule="auto"/>
      </w:pPr>
      <w:bookmarkStart w:id="0" w:name="_Hlk119060502"/>
      <w:r w:rsidRPr="00B97A71">
        <w:t xml:space="preserve">(dále jen </w:t>
      </w:r>
      <w:r w:rsidR="0089508A">
        <w:t>„</w:t>
      </w:r>
      <w:r w:rsidR="005F1156">
        <w:t>D</w:t>
      </w:r>
      <w:r w:rsidR="008D3FDE">
        <w:t>odavatel</w:t>
      </w:r>
      <w:r w:rsidR="0089508A">
        <w:t>“</w:t>
      </w:r>
      <w:r w:rsidRPr="00B97A71">
        <w:t>)</w:t>
      </w:r>
    </w:p>
    <w:bookmarkEnd w:id="0"/>
    <w:p w14:paraId="76F539C6" w14:textId="77777777" w:rsidR="00B97A71" w:rsidRPr="00B97A71" w:rsidRDefault="00B97A71" w:rsidP="00C0614E">
      <w:pPr>
        <w:suppressAutoHyphens/>
        <w:spacing w:line="240" w:lineRule="auto"/>
      </w:pPr>
    </w:p>
    <w:p w14:paraId="38B651EC" w14:textId="77777777" w:rsidR="00B97A71" w:rsidRPr="00B97A71" w:rsidRDefault="00B97A71" w:rsidP="00C0614E">
      <w:pPr>
        <w:suppressAutoHyphens/>
        <w:spacing w:line="240" w:lineRule="auto"/>
      </w:pPr>
    </w:p>
    <w:p w14:paraId="4571A147" w14:textId="77777777" w:rsidR="00B97A71" w:rsidRDefault="00B97A71" w:rsidP="00C0614E">
      <w:pPr>
        <w:pStyle w:val="Normln-nasted"/>
        <w:spacing w:line="240" w:lineRule="auto"/>
      </w:pPr>
      <w:r w:rsidRPr="00B97A71">
        <w:t>uzavírají níže uvedeného dne, měsíce a roku tuto</w:t>
      </w:r>
    </w:p>
    <w:p w14:paraId="4E29B11C" w14:textId="77777777" w:rsidR="005C043A" w:rsidRPr="00B97A71" w:rsidRDefault="005C043A" w:rsidP="00C0614E">
      <w:pPr>
        <w:pStyle w:val="Normln-nasted"/>
        <w:spacing w:line="240" w:lineRule="auto"/>
      </w:pPr>
    </w:p>
    <w:p w14:paraId="3344F2C4" w14:textId="62C15297" w:rsidR="00B97A71" w:rsidRPr="00B97A71" w:rsidRDefault="003F506E" w:rsidP="00C0614E">
      <w:pPr>
        <w:pStyle w:val="Nadpis1"/>
        <w:suppressAutoHyphens/>
        <w:spacing w:line="240" w:lineRule="auto"/>
      </w:pPr>
      <w:r>
        <w:t>SMLOUVU</w:t>
      </w:r>
      <w:r w:rsidR="00D2101D">
        <w:t xml:space="preserve"> o </w:t>
      </w:r>
      <w:r w:rsidR="00934CE8">
        <w:t xml:space="preserve">Zpracování </w:t>
      </w:r>
      <w:r w:rsidR="004C105F">
        <w:t>Ž</w:t>
      </w:r>
      <w:r w:rsidR="00934CE8">
        <w:t>ádosti o dotaci</w:t>
      </w:r>
    </w:p>
    <w:p w14:paraId="7203818C" w14:textId="77777777" w:rsidR="00B97A71" w:rsidRPr="00B97A71" w:rsidRDefault="00B97A71" w:rsidP="00C0614E">
      <w:pPr>
        <w:pStyle w:val="Normln-nasted"/>
        <w:spacing w:line="240" w:lineRule="auto"/>
      </w:pPr>
      <w:r w:rsidRPr="00B97A71">
        <w:t>(dále jen „smlouva“)</w:t>
      </w:r>
    </w:p>
    <w:p w14:paraId="1C44A546" w14:textId="5A3AA8DA" w:rsidR="00B97A71" w:rsidRDefault="00B97A71" w:rsidP="00C0614E">
      <w:pPr>
        <w:pStyle w:val="Nadpis3"/>
        <w:suppressAutoHyphens/>
        <w:spacing w:line="240" w:lineRule="auto"/>
      </w:pPr>
      <w:r>
        <w:t>I.</w:t>
      </w:r>
    </w:p>
    <w:p w14:paraId="10852BA6" w14:textId="2BD9C5A5" w:rsidR="00B97A71" w:rsidRDefault="00D2101D" w:rsidP="00C0614E">
      <w:pPr>
        <w:pStyle w:val="Nadpis3"/>
        <w:suppressAutoHyphens/>
        <w:spacing w:line="240" w:lineRule="auto"/>
      </w:pPr>
      <w:r>
        <w:t>Předmět smlouvy a díla</w:t>
      </w:r>
    </w:p>
    <w:p w14:paraId="5FE84224" w14:textId="77777777" w:rsidR="00B97A71" w:rsidRDefault="00B97A71" w:rsidP="00C0614E">
      <w:pPr>
        <w:suppressAutoHyphens/>
        <w:spacing w:line="240" w:lineRule="auto"/>
      </w:pPr>
      <w:r>
        <w:t xml:space="preserve"> </w:t>
      </w:r>
    </w:p>
    <w:p w14:paraId="16673D0B" w14:textId="1603161E" w:rsidR="007030E7" w:rsidRPr="00313C8C" w:rsidRDefault="00E55DAF" w:rsidP="0022490A">
      <w:pPr>
        <w:pStyle w:val="slovan"/>
        <w:tabs>
          <w:tab w:val="clear" w:pos="720"/>
          <w:tab w:val="num" w:pos="567"/>
        </w:tabs>
        <w:ind w:left="426" w:hanging="426"/>
      </w:pPr>
      <w:r>
        <w:lastRenderedPageBreak/>
        <w:t xml:space="preserve">Předmětem této smlouvy je úprava práv a povinností smluvních stran </w:t>
      </w:r>
      <w:r w:rsidR="00156745">
        <w:t xml:space="preserve">pro </w:t>
      </w:r>
      <w:r>
        <w:t>Zpracování žádosti o dotaci, studie proveditelnosti, zajištění managementu pro projekt IROP „Konektivita, HW, SW, vyb</w:t>
      </w:r>
      <w:r w:rsidR="00F92337">
        <w:t>a</w:t>
      </w:r>
      <w:r>
        <w:t xml:space="preserve">vení středních škol v Ústeckém kraji - </w:t>
      </w:r>
      <w:r w:rsidR="00A06AF1">
        <w:t>5</w:t>
      </w:r>
      <w:r>
        <w:t>. etapa“ dle podmínek výzvy Integrovaného regionální</w:t>
      </w:r>
      <w:r w:rsidR="00F92337">
        <w:t>ho operačního</w:t>
      </w:r>
      <w:r>
        <w:t xml:space="preserve"> programu a dle předložené nabídky Dodavatele ze dne </w:t>
      </w:r>
      <w:r w:rsidR="00A06AF1">
        <w:t>18.9.2024</w:t>
      </w:r>
      <w:r>
        <w:t>.</w:t>
      </w:r>
      <w:r w:rsidR="007030E7">
        <w:t xml:space="preserve"> </w:t>
      </w:r>
      <w:r w:rsidR="007030E7" w:rsidRPr="007030E7">
        <w:rPr>
          <w:lang w:val="en-US"/>
        </w:rPr>
        <w:t xml:space="preserve">Management </w:t>
      </w:r>
      <w:r w:rsidR="007030E7" w:rsidRPr="00313C8C">
        <w:t>projektu bude prováděn za předpokladu vydání právního aktu ze strany poskytovatele dotace, a to v souladu s podmínkami stanovenými výzvou IROP, Registrací akce</w:t>
      </w:r>
      <w:r w:rsidR="0022490A" w:rsidRPr="00313C8C">
        <w:t xml:space="preserve"> </w:t>
      </w:r>
      <w:r w:rsidR="007030E7" w:rsidRPr="00313C8C">
        <w:t>a Rozhodnutím o poskytnutí dotace, a to do finančního ukončení projektu.</w:t>
      </w:r>
    </w:p>
    <w:p w14:paraId="3C29BCA3" w14:textId="77777777" w:rsidR="004610CC" w:rsidRPr="00313C8C" w:rsidRDefault="004610CC" w:rsidP="00216206">
      <w:pPr>
        <w:pStyle w:val="slovan"/>
        <w:numPr>
          <w:ilvl w:val="0"/>
          <w:numId w:val="0"/>
        </w:numPr>
        <w:ind w:left="426"/>
      </w:pPr>
      <w:r w:rsidRPr="00313C8C">
        <w:t>Management projektu bude dále zahrnovat:</w:t>
      </w:r>
    </w:p>
    <w:p w14:paraId="4DBBA9D4" w14:textId="77777777" w:rsidR="00B205A9" w:rsidRPr="00313C8C" w:rsidRDefault="004610CC" w:rsidP="00B205A9">
      <w:pPr>
        <w:pStyle w:val="slovan"/>
        <w:numPr>
          <w:ilvl w:val="0"/>
          <w:numId w:val="0"/>
        </w:numPr>
        <w:spacing w:after="0"/>
        <w:ind w:left="426"/>
      </w:pPr>
      <w:r w:rsidRPr="00313C8C">
        <w:t xml:space="preserve">- zajištění a kompletaci dokumentace nutné pro vydání a uzavření smlouvy o poskytnutí </w:t>
      </w:r>
      <w:r w:rsidR="00B205A9" w:rsidRPr="00313C8C">
        <w:t xml:space="preserve">   </w:t>
      </w:r>
      <w:r w:rsidRPr="00313C8C">
        <w:t>dotace</w:t>
      </w:r>
      <w:r w:rsidR="00B205A9" w:rsidRPr="00313C8C">
        <w:t xml:space="preserve"> </w:t>
      </w:r>
    </w:p>
    <w:p w14:paraId="725F4FC1" w14:textId="4383CAC9" w:rsidR="004610CC" w:rsidRPr="00313C8C" w:rsidRDefault="00B205A9" w:rsidP="00B205A9">
      <w:pPr>
        <w:pStyle w:val="slovan"/>
        <w:numPr>
          <w:ilvl w:val="0"/>
          <w:numId w:val="0"/>
        </w:numPr>
        <w:spacing w:after="0"/>
        <w:ind w:left="426"/>
      </w:pPr>
      <w:r w:rsidRPr="00313C8C">
        <w:t xml:space="preserve">  </w:t>
      </w:r>
      <w:r w:rsidR="004610CC" w:rsidRPr="00313C8C">
        <w:t>nebo dodatků ke smlouvě o poskytnutí dotace</w:t>
      </w:r>
    </w:p>
    <w:p w14:paraId="6A4825CF" w14:textId="284A5D0C" w:rsidR="004610CC" w:rsidRPr="00313C8C" w:rsidRDefault="00B205A9" w:rsidP="00B205A9">
      <w:pPr>
        <w:pStyle w:val="slovan"/>
        <w:numPr>
          <w:ilvl w:val="0"/>
          <w:numId w:val="0"/>
        </w:numPr>
        <w:ind w:left="426"/>
      </w:pPr>
      <w:r w:rsidRPr="00313C8C">
        <w:t xml:space="preserve">- </w:t>
      </w:r>
      <w:r w:rsidR="004610CC" w:rsidRPr="00313C8C">
        <w:t>zpracování studie proveditelnosti</w:t>
      </w:r>
    </w:p>
    <w:p w14:paraId="6CDF6637" w14:textId="1E0CDEFE" w:rsidR="004610CC" w:rsidRPr="00313C8C" w:rsidRDefault="00B205A9" w:rsidP="00B205A9">
      <w:pPr>
        <w:pStyle w:val="slovan"/>
        <w:numPr>
          <w:ilvl w:val="0"/>
          <w:numId w:val="0"/>
        </w:numPr>
        <w:ind w:left="426"/>
      </w:pPr>
      <w:r w:rsidRPr="00313C8C">
        <w:t xml:space="preserve">- </w:t>
      </w:r>
      <w:r w:rsidR="004610CC" w:rsidRPr="00313C8C">
        <w:t>vložení dokumentace do systému MS2021+</w:t>
      </w:r>
    </w:p>
    <w:p w14:paraId="51613B06" w14:textId="4141A8C4" w:rsidR="004610CC" w:rsidRPr="00313C8C" w:rsidRDefault="00B205A9" w:rsidP="00B205A9">
      <w:pPr>
        <w:pStyle w:val="slovan"/>
        <w:numPr>
          <w:ilvl w:val="0"/>
          <w:numId w:val="0"/>
        </w:numPr>
        <w:ind w:left="426"/>
      </w:pPr>
      <w:r w:rsidRPr="00313C8C">
        <w:t xml:space="preserve">- </w:t>
      </w:r>
      <w:r w:rsidR="004610CC" w:rsidRPr="00313C8C">
        <w:t>zpracovaní žádosti o platbu</w:t>
      </w:r>
    </w:p>
    <w:p w14:paraId="1A223684" w14:textId="4981AAE9" w:rsidR="004610CC" w:rsidRPr="00313C8C" w:rsidRDefault="00B205A9" w:rsidP="00B205A9">
      <w:pPr>
        <w:pStyle w:val="slovan"/>
        <w:numPr>
          <w:ilvl w:val="0"/>
          <w:numId w:val="0"/>
        </w:numPr>
        <w:ind w:left="426"/>
      </w:pPr>
      <w:r w:rsidRPr="00313C8C">
        <w:t xml:space="preserve">- </w:t>
      </w:r>
      <w:r w:rsidR="004610CC" w:rsidRPr="00313C8C">
        <w:t>zpracování zprávy z realizace, závěrečné zprávy.</w:t>
      </w:r>
    </w:p>
    <w:p w14:paraId="0BB54188" w14:textId="77777777" w:rsidR="008C3E8F" w:rsidRPr="00313C8C" w:rsidRDefault="008C3E8F" w:rsidP="00B205A9">
      <w:pPr>
        <w:pStyle w:val="slovan"/>
        <w:numPr>
          <w:ilvl w:val="0"/>
          <w:numId w:val="0"/>
        </w:numPr>
        <w:ind w:left="426"/>
      </w:pPr>
    </w:p>
    <w:p w14:paraId="09E34FFA" w14:textId="7034CFA2" w:rsidR="00A71CAC" w:rsidRPr="00313C8C" w:rsidRDefault="004610CC" w:rsidP="00B205A9">
      <w:pPr>
        <w:pStyle w:val="slovan"/>
        <w:numPr>
          <w:ilvl w:val="0"/>
          <w:numId w:val="0"/>
        </w:numPr>
        <w:ind w:left="426"/>
      </w:pPr>
      <w:r w:rsidRPr="00313C8C">
        <w:rPr>
          <w:b/>
          <w:bCs/>
        </w:rPr>
        <w:t xml:space="preserve">Doba </w:t>
      </w:r>
      <w:r w:rsidR="00A06AF1" w:rsidRPr="00313C8C">
        <w:rPr>
          <w:b/>
          <w:bCs/>
        </w:rPr>
        <w:t>realizace</w:t>
      </w:r>
      <w:r w:rsidR="00A06AF1" w:rsidRPr="00313C8C">
        <w:t xml:space="preserve"> – od</w:t>
      </w:r>
      <w:r w:rsidRPr="00313C8C">
        <w:t xml:space="preserve"> účinnosti smlouvy do finančního ukončení </w:t>
      </w:r>
      <w:r w:rsidR="00B205A9" w:rsidRPr="00313C8C">
        <w:t>projektu</w:t>
      </w:r>
      <w:r w:rsidR="00A06AF1">
        <w:t>, s termínem podání žádosti o dotaci nejpozději k</w:t>
      </w:r>
      <w:r w:rsidR="00E35760">
        <w:t> 31.12.2024</w:t>
      </w:r>
    </w:p>
    <w:p w14:paraId="2515FD16" w14:textId="56B15708" w:rsidR="007D76BF" w:rsidRDefault="007D76BF" w:rsidP="00B205A9">
      <w:pPr>
        <w:pStyle w:val="slovan"/>
        <w:numPr>
          <w:ilvl w:val="0"/>
          <w:numId w:val="0"/>
        </w:numPr>
        <w:ind w:left="426"/>
        <w:rPr>
          <w:b/>
          <w:bCs/>
          <w:lang w:val="en-US"/>
        </w:rPr>
      </w:pPr>
      <w:r w:rsidRPr="00026B81">
        <w:rPr>
          <w:b/>
          <w:bCs/>
          <w:lang w:val="en-US"/>
        </w:rPr>
        <w:t xml:space="preserve">Cena </w:t>
      </w:r>
      <w:r w:rsidRPr="00026B81">
        <w:rPr>
          <w:b/>
          <w:bCs/>
        </w:rPr>
        <w:t>celkem</w:t>
      </w:r>
      <w:r w:rsidRPr="00026B81">
        <w:rPr>
          <w:b/>
          <w:bCs/>
          <w:lang w:val="en-US"/>
        </w:rPr>
        <w:t xml:space="preserve"> bez DPH</w:t>
      </w:r>
      <w:r w:rsidR="008C3E8F">
        <w:rPr>
          <w:b/>
          <w:bCs/>
          <w:lang w:val="en-US"/>
        </w:rPr>
        <w:tab/>
      </w:r>
      <w:r w:rsidR="008C3E8F">
        <w:rPr>
          <w:b/>
          <w:bCs/>
          <w:lang w:val="en-US"/>
        </w:rPr>
        <w:tab/>
      </w:r>
      <w:r w:rsidR="008C3E8F">
        <w:rPr>
          <w:b/>
          <w:bCs/>
          <w:lang w:val="en-US"/>
        </w:rPr>
        <w:tab/>
      </w:r>
      <w:r w:rsidR="008C3E8F">
        <w:rPr>
          <w:b/>
          <w:bCs/>
          <w:lang w:val="en-US"/>
        </w:rPr>
        <w:tab/>
      </w:r>
      <w:r w:rsidR="008C3E8F">
        <w:rPr>
          <w:b/>
          <w:bCs/>
          <w:lang w:val="en-US"/>
        </w:rPr>
        <w:tab/>
      </w:r>
      <w:r w:rsidR="008C3E8F">
        <w:rPr>
          <w:b/>
          <w:bCs/>
          <w:lang w:val="en-US"/>
        </w:rPr>
        <w:tab/>
      </w:r>
      <w:r w:rsidR="008C3E8F">
        <w:rPr>
          <w:b/>
          <w:bCs/>
          <w:lang w:val="en-US"/>
        </w:rPr>
        <w:tab/>
      </w:r>
      <w:r w:rsidR="008C3E8F">
        <w:rPr>
          <w:b/>
          <w:bCs/>
          <w:lang w:val="en-US"/>
        </w:rPr>
        <w:tab/>
      </w:r>
      <w:r w:rsidR="00CE7AFE">
        <w:rPr>
          <w:b/>
          <w:bCs/>
          <w:lang w:val="en-US"/>
        </w:rPr>
        <w:t xml:space="preserve">         </w:t>
      </w:r>
      <w:r w:rsidR="00B272AD">
        <w:rPr>
          <w:b/>
          <w:bCs/>
          <w:lang w:val="en-US"/>
        </w:rPr>
        <w:t>369 </w:t>
      </w:r>
      <w:proofErr w:type="gramStart"/>
      <w:r w:rsidR="00B272AD">
        <w:rPr>
          <w:b/>
          <w:bCs/>
          <w:lang w:val="en-US"/>
        </w:rPr>
        <w:t>500,-</w:t>
      </w:r>
      <w:proofErr w:type="gramEnd"/>
      <w:r w:rsidR="008C3E8F" w:rsidRPr="008C3E8F">
        <w:rPr>
          <w:b/>
          <w:bCs/>
          <w:lang w:val="en-US"/>
        </w:rPr>
        <w:t xml:space="preserve"> </w:t>
      </w:r>
      <w:proofErr w:type="spellStart"/>
      <w:r w:rsidR="008C3E8F" w:rsidRPr="008C3E8F">
        <w:rPr>
          <w:b/>
          <w:bCs/>
          <w:lang w:val="en-US"/>
        </w:rPr>
        <w:t>Kč</w:t>
      </w:r>
      <w:proofErr w:type="spellEnd"/>
    </w:p>
    <w:p w14:paraId="0C6798B8" w14:textId="65A24639" w:rsidR="00057B93" w:rsidRPr="00057B93" w:rsidRDefault="00057B93" w:rsidP="00B205A9">
      <w:pPr>
        <w:pStyle w:val="slovan"/>
        <w:numPr>
          <w:ilvl w:val="0"/>
          <w:numId w:val="0"/>
        </w:numPr>
        <w:ind w:left="426"/>
      </w:pPr>
      <w:r w:rsidRPr="00057B93">
        <w:t>z toho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657"/>
        <w:gridCol w:w="2545"/>
      </w:tblGrid>
      <w:tr w:rsidR="00057B93" w14:paraId="79E8F174" w14:textId="77777777" w:rsidTr="00CE7AFE">
        <w:tc>
          <w:tcPr>
            <w:tcW w:w="6657" w:type="dxa"/>
          </w:tcPr>
          <w:p w14:paraId="0A29282A" w14:textId="0AA9C780" w:rsidR="00057B93" w:rsidRPr="00057B93" w:rsidRDefault="007A4060" w:rsidP="00B205A9">
            <w:pPr>
              <w:pStyle w:val="slovan"/>
              <w:numPr>
                <w:ilvl w:val="0"/>
                <w:numId w:val="0"/>
              </w:numPr>
            </w:pPr>
            <w:r w:rsidRPr="007A4060">
              <w:t>Vyšší odborná škola ekonomická, sociální a zdravotnická, Obchodní akademie, Střední pedagogická škola a Střední zdravotnická škola, Most</w:t>
            </w:r>
          </w:p>
        </w:tc>
        <w:tc>
          <w:tcPr>
            <w:tcW w:w="2545" w:type="dxa"/>
          </w:tcPr>
          <w:p w14:paraId="67F69617" w14:textId="64F0FC02" w:rsidR="00057B93" w:rsidRPr="00D63C1C" w:rsidRDefault="003C72DA" w:rsidP="00D63C1C">
            <w:pPr>
              <w:pStyle w:val="slovan"/>
              <w:numPr>
                <w:ilvl w:val="0"/>
                <w:numId w:val="0"/>
              </w:numPr>
              <w:jc w:val="right"/>
            </w:pPr>
            <w:r>
              <w:t>184 750,-</w:t>
            </w:r>
          </w:p>
        </w:tc>
      </w:tr>
      <w:tr w:rsidR="00057B93" w14:paraId="552028A4" w14:textId="77777777" w:rsidTr="00CE7AFE">
        <w:tc>
          <w:tcPr>
            <w:tcW w:w="6657" w:type="dxa"/>
          </w:tcPr>
          <w:p w14:paraId="7883EE11" w14:textId="25B970F6" w:rsidR="00057B93" w:rsidRPr="00057B93" w:rsidRDefault="00CE7AFE" w:rsidP="00B205A9">
            <w:pPr>
              <w:pStyle w:val="slovan"/>
              <w:numPr>
                <w:ilvl w:val="0"/>
                <w:numId w:val="0"/>
              </w:numPr>
            </w:pPr>
            <w:r w:rsidRPr="00CE7AFE">
              <w:t>Střední škola obchodu, řemesel, služeb a Základní škola, Ústí nad Labem</w:t>
            </w:r>
          </w:p>
        </w:tc>
        <w:tc>
          <w:tcPr>
            <w:tcW w:w="2545" w:type="dxa"/>
          </w:tcPr>
          <w:p w14:paraId="7850F6FC" w14:textId="4E0B5A92" w:rsidR="00057B93" w:rsidRPr="00D63C1C" w:rsidRDefault="003C72DA" w:rsidP="00D63C1C">
            <w:pPr>
              <w:pStyle w:val="slovan"/>
              <w:numPr>
                <w:ilvl w:val="0"/>
                <w:numId w:val="0"/>
              </w:numPr>
              <w:jc w:val="right"/>
            </w:pPr>
            <w:r>
              <w:t>184 750,-</w:t>
            </w:r>
          </w:p>
        </w:tc>
      </w:tr>
    </w:tbl>
    <w:p w14:paraId="17B1222E" w14:textId="1CBB3F61" w:rsidR="00D63C1C" w:rsidRPr="00D63C1C" w:rsidRDefault="00D63C1C" w:rsidP="00D63C1C">
      <w:pPr>
        <w:pStyle w:val="slovan"/>
        <w:numPr>
          <w:ilvl w:val="0"/>
          <w:numId w:val="0"/>
        </w:numPr>
        <w:ind w:left="426"/>
        <w:rPr>
          <w:b/>
          <w:bCs/>
        </w:rPr>
      </w:pPr>
      <w:r w:rsidRPr="00D63C1C">
        <w:rPr>
          <w:b/>
          <w:bCs/>
        </w:rPr>
        <w:t xml:space="preserve">DPH </w:t>
      </w:r>
      <w:proofErr w:type="gramStart"/>
      <w:r w:rsidRPr="00D63C1C">
        <w:rPr>
          <w:b/>
          <w:bCs/>
        </w:rPr>
        <w:t>21%</w:t>
      </w:r>
      <w:proofErr w:type="gramEnd"/>
      <w:r w:rsidRPr="00D63C1C">
        <w:rPr>
          <w:b/>
          <w:bCs/>
        </w:rPr>
        <w:tab/>
      </w:r>
      <w:r w:rsidRPr="00D63C1C">
        <w:rPr>
          <w:b/>
          <w:bCs/>
        </w:rPr>
        <w:tab/>
      </w:r>
      <w:r w:rsidRPr="00D63C1C">
        <w:rPr>
          <w:b/>
          <w:bCs/>
        </w:rPr>
        <w:tab/>
      </w:r>
      <w:r w:rsidRPr="00D63C1C">
        <w:rPr>
          <w:b/>
          <w:bCs/>
        </w:rPr>
        <w:tab/>
      </w:r>
      <w:r w:rsidRPr="00D63C1C">
        <w:rPr>
          <w:b/>
          <w:bCs/>
        </w:rPr>
        <w:tab/>
      </w:r>
      <w:r w:rsidRPr="00D63C1C">
        <w:rPr>
          <w:b/>
          <w:bCs/>
        </w:rPr>
        <w:tab/>
      </w:r>
      <w:r w:rsidRPr="00D63C1C">
        <w:rPr>
          <w:b/>
          <w:bCs/>
        </w:rPr>
        <w:tab/>
      </w:r>
      <w:r w:rsidRPr="00D63C1C">
        <w:rPr>
          <w:b/>
          <w:bCs/>
        </w:rPr>
        <w:tab/>
      </w:r>
      <w:r w:rsidRPr="00D63C1C">
        <w:rPr>
          <w:b/>
          <w:bCs/>
        </w:rPr>
        <w:tab/>
      </w:r>
      <w:r w:rsidRPr="00D63C1C">
        <w:rPr>
          <w:b/>
          <w:bCs/>
        </w:rPr>
        <w:tab/>
        <w:t xml:space="preserve">  </w:t>
      </w:r>
      <w:r w:rsidR="00CE7AFE">
        <w:rPr>
          <w:b/>
          <w:bCs/>
        </w:rPr>
        <w:t xml:space="preserve">         </w:t>
      </w:r>
      <w:r w:rsidR="00776776">
        <w:rPr>
          <w:b/>
          <w:bCs/>
        </w:rPr>
        <w:t>77 595</w:t>
      </w:r>
      <w:r w:rsidRPr="00D63C1C">
        <w:rPr>
          <w:b/>
          <w:bCs/>
        </w:rPr>
        <w:t xml:space="preserve">,- Kč </w:t>
      </w:r>
    </w:p>
    <w:p w14:paraId="1672E185" w14:textId="0E108AB8" w:rsidR="00057B93" w:rsidRDefault="00D63C1C" w:rsidP="00D63C1C">
      <w:pPr>
        <w:pStyle w:val="slovan"/>
        <w:numPr>
          <w:ilvl w:val="0"/>
          <w:numId w:val="0"/>
        </w:numPr>
        <w:ind w:left="426"/>
        <w:rPr>
          <w:b/>
          <w:bCs/>
        </w:rPr>
      </w:pPr>
      <w:r w:rsidRPr="00D63C1C">
        <w:rPr>
          <w:b/>
          <w:bCs/>
        </w:rPr>
        <w:t>Cena včetně DPH</w:t>
      </w:r>
      <w:r w:rsidRPr="00D63C1C">
        <w:rPr>
          <w:b/>
          <w:bCs/>
        </w:rPr>
        <w:tab/>
      </w:r>
      <w:r w:rsidRPr="00D63C1C">
        <w:rPr>
          <w:b/>
          <w:bCs/>
        </w:rPr>
        <w:tab/>
      </w:r>
      <w:r w:rsidRPr="00D63C1C">
        <w:rPr>
          <w:b/>
          <w:bCs/>
        </w:rPr>
        <w:tab/>
      </w:r>
      <w:r w:rsidRPr="00D63C1C">
        <w:rPr>
          <w:b/>
          <w:bCs/>
        </w:rPr>
        <w:tab/>
      </w:r>
      <w:r w:rsidRPr="00D63C1C">
        <w:rPr>
          <w:b/>
          <w:bCs/>
        </w:rPr>
        <w:tab/>
      </w:r>
      <w:r w:rsidRPr="00D63C1C">
        <w:rPr>
          <w:b/>
          <w:bCs/>
        </w:rPr>
        <w:tab/>
      </w:r>
      <w:r w:rsidRPr="00D63C1C">
        <w:rPr>
          <w:b/>
          <w:bCs/>
        </w:rPr>
        <w:tab/>
      </w:r>
      <w:r w:rsidRPr="00D63C1C">
        <w:rPr>
          <w:b/>
          <w:bCs/>
        </w:rPr>
        <w:tab/>
      </w:r>
      <w:r w:rsidRPr="00D63C1C">
        <w:rPr>
          <w:b/>
          <w:bCs/>
        </w:rPr>
        <w:tab/>
      </w:r>
      <w:r w:rsidR="00CE7AFE">
        <w:rPr>
          <w:b/>
          <w:bCs/>
        </w:rPr>
        <w:t xml:space="preserve">          </w:t>
      </w:r>
      <w:r w:rsidR="00B272AD">
        <w:rPr>
          <w:b/>
          <w:bCs/>
        </w:rPr>
        <w:t>447 095</w:t>
      </w:r>
      <w:r w:rsidRPr="00D63C1C">
        <w:rPr>
          <w:b/>
          <w:bCs/>
        </w:rPr>
        <w:t>,- Kč</w:t>
      </w:r>
    </w:p>
    <w:p w14:paraId="30B6F400" w14:textId="77777777" w:rsidR="005C043A" w:rsidRDefault="005C043A" w:rsidP="00D63C1C">
      <w:pPr>
        <w:pStyle w:val="slovan"/>
        <w:numPr>
          <w:ilvl w:val="0"/>
          <w:numId w:val="0"/>
        </w:numPr>
        <w:ind w:left="426"/>
        <w:rPr>
          <w:b/>
          <w:bCs/>
        </w:rPr>
      </w:pPr>
    </w:p>
    <w:p w14:paraId="6E2BC246" w14:textId="5D548CD6" w:rsidR="00B0155C" w:rsidRPr="00B0155C" w:rsidRDefault="00B0155C" w:rsidP="00B0155C">
      <w:pPr>
        <w:pStyle w:val="slovan"/>
        <w:ind w:left="426"/>
      </w:pPr>
      <w:r w:rsidRPr="00B0155C">
        <w:t>Objednatel se zavazuje předmět smlouvy převzít a zaplatit za něj dohodnutou cenu na základě vystaveného daňového dokladu – faktury (dále i jako „faktura“). Pokud je Dodavatel plátce DPH, bude úhrada ceny provedena pouze na účet zveřejněný v registru plátců vedeném</w:t>
      </w:r>
      <w:r>
        <w:t xml:space="preserve"> </w:t>
      </w:r>
      <w:r w:rsidRPr="00B0155C">
        <w:t>správcem daně Dodavatele.</w:t>
      </w:r>
    </w:p>
    <w:p w14:paraId="7838226A" w14:textId="66D0A9F1" w:rsidR="00B0155C" w:rsidRPr="00AC29A6" w:rsidRDefault="00AC29A6" w:rsidP="00AC29A6">
      <w:pPr>
        <w:pStyle w:val="slovan"/>
        <w:numPr>
          <w:ilvl w:val="0"/>
          <w:numId w:val="0"/>
        </w:numPr>
        <w:tabs>
          <w:tab w:val="num" w:pos="426"/>
        </w:tabs>
        <w:ind w:left="426" w:hanging="426"/>
        <w:rPr>
          <w:b/>
          <w:bCs/>
        </w:rPr>
      </w:pPr>
      <w:r>
        <w:t xml:space="preserve"> 3.   </w:t>
      </w:r>
      <w:r w:rsidR="00B0155C" w:rsidRPr="00B0155C">
        <w:t>Faktura vystavená Dodavatelem musí obsahovat kromě čísla smlouvy a lhůty splatnosti, která</w:t>
      </w:r>
      <w:r w:rsidR="00514572">
        <w:t xml:space="preserve"> </w:t>
      </w:r>
      <w:r w:rsidR="00B0155C" w:rsidRPr="00B0155C">
        <w:t>činí</w:t>
      </w:r>
      <w:r w:rsidR="00757230">
        <w:t xml:space="preserve"> </w:t>
      </w:r>
      <w:r w:rsidR="00B0155C" w:rsidRPr="00B0155C">
        <w:t>30 dnů od doručení faktury, také náležitosti daňového dokladu stanovené příslušnými</w:t>
      </w:r>
      <w:r w:rsidR="00514572">
        <w:t xml:space="preserve"> </w:t>
      </w:r>
      <w:r w:rsidR="00B0155C" w:rsidRPr="00B0155C">
        <w:t>právními předpisy, zejména zákonem č. 235/2004 Sb. o dani z přidané hodnoty, ve znění pozdějších předpisů, a údaje dle § 435 občanského zákoníku, a bude Objednateli doručena v listinné podobě.</w:t>
      </w:r>
      <w:r w:rsidR="006E2D3B" w:rsidRPr="006E2D3B">
        <w:t xml:space="preserve"> </w:t>
      </w:r>
      <w:r w:rsidR="006E2D3B">
        <w:t xml:space="preserve">Výdaje plynoucí z této faktury </w:t>
      </w:r>
      <w:r w:rsidR="00AD7B80">
        <w:t>budou</w:t>
      </w:r>
      <w:r w:rsidR="006E2D3B">
        <w:t xml:space="preserve"> vynaloženy v</w:t>
      </w:r>
      <w:r w:rsidR="002F1979">
        <w:t> </w:t>
      </w:r>
      <w:r w:rsidR="006E2D3B">
        <w:t>rámci</w:t>
      </w:r>
      <w:r w:rsidR="002F1979">
        <w:t xml:space="preserve"> </w:t>
      </w:r>
      <w:r w:rsidR="006E2D3B">
        <w:t>projektu IROP „Konektivit</w:t>
      </w:r>
      <w:r w:rsidR="0039280E">
        <w:t>a</w:t>
      </w:r>
      <w:r w:rsidR="006E2D3B">
        <w:t>,</w:t>
      </w:r>
      <w:r w:rsidR="0039280E">
        <w:t xml:space="preserve"> </w:t>
      </w:r>
      <w:r w:rsidR="006E2D3B">
        <w:t xml:space="preserve">HW, SW, vybavení středních škol v Ústeckém kraji - </w:t>
      </w:r>
      <w:r w:rsidR="00AD7B80">
        <w:t>5</w:t>
      </w:r>
      <w:r w:rsidR="006E2D3B">
        <w:t>. etapa“.</w:t>
      </w:r>
      <w:r>
        <w:t xml:space="preserve"> </w:t>
      </w:r>
      <w:r w:rsidR="00B0155C" w:rsidRPr="00AC29A6">
        <w:rPr>
          <w:b/>
          <w:bCs/>
        </w:rPr>
        <w:t>Součástí faktury bude předávací protokol nebo dodací list dokládající realizaci</w:t>
      </w:r>
      <w:r w:rsidR="00514572" w:rsidRPr="00AC29A6">
        <w:rPr>
          <w:b/>
          <w:bCs/>
        </w:rPr>
        <w:t xml:space="preserve"> </w:t>
      </w:r>
      <w:r w:rsidR="00B0155C" w:rsidRPr="00AC29A6">
        <w:rPr>
          <w:b/>
          <w:bCs/>
        </w:rPr>
        <w:t>předmětu smlouvy či jeho části.</w:t>
      </w:r>
    </w:p>
    <w:p w14:paraId="6FE175C6" w14:textId="5B53B5FC" w:rsidR="00B0155C" w:rsidRPr="00B0155C" w:rsidRDefault="00AC29A6" w:rsidP="00AC29A6">
      <w:pPr>
        <w:pStyle w:val="slovan"/>
        <w:numPr>
          <w:ilvl w:val="0"/>
          <w:numId w:val="0"/>
        </w:numPr>
        <w:ind w:left="426" w:hanging="426"/>
      </w:pPr>
      <w:r>
        <w:t>4.</w:t>
      </w:r>
      <w:r>
        <w:tab/>
      </w:r>
      <w:r w:rsidR="00B0155C" w:rsidRPr="00B0155C">
        <w:t>V případě, že faktura nebude mít uvedené náležitosti, Objednatel není povinen fakturovan</w:t>
      </w:r>
      <w:r w:rsidR="00514572">
        <w:t xml:space="preserve">ou </w:t>
      </w:r>
      <w:r w:rsidR="00B0155C" w:rsidRPr="00B0155C">
        <w:t>částku uhradit a nedostává se do prodlení. Lhůta splatnosti počíná běžet od doručení daňového dokladu obsahujícího veškeré náležitosti. Specifikace rozsahu a předmětu plnění na faktuře se musí shodovat se specifikací předmětu této smlouvy.</w:t>
      </w:r>
    </w:p>
    <w:p w14:paraId="63F59D81" w14:textId="3664F59E" w:rsidR="00B0155C" w:rsidRPr="00B0155C" w:rsidRDefault="00AC29A6" w:rsidP="00AC29A6">
      <w:pPr>
        <w:pStyle w:val="slovan"/>
        <w:numPr>
          <w:ilvl w:val="0"/>
          <w:numId w:val="0"/>
        </w:numPr>
        <w:ind w:left="426" w:hanging="426"/>
      </w:pPr>
      <w:r>
        <w:lastRenderedPageBreak/>
        <w:t xml:space="preserve">5.    </w:t>
      </w:r>
      <w:r w:rsidR="00B0155C" w:rsidRPr="00B0155C">
        <w:t>Platební podmínky pro podání žádosti a studii proveditelnosti: 50 % úhrady po podání žádosti,</w:t>
      </w:r>
      <w:r w:rsidR="00B056DE">
        <w:t xml:space="preserve"> </w:t>
      </w:r>
      <w:r w:rsidR="00B0155C" w:rsidRPr="00B0155C">
        <w:t>50 % úhrady po schválení rozhodnutí.</w:t>
      </w:r>
    </w:p>
    <w:p w14:paraId="21BA9FD2" w14:textId="6AA49F86" w:rsidR="00B0155C" w:rsidRDefault="00B0155C" w:rsidP="00AC29A6">
      <w:pPr>
        <w:pStyle w:val="slovan"/>
        <w:numPr>
          <w:ilvl w:val="0"/>
          <w:numId w:val="0"/>
        </w:numPr>
        <w:ind w:left="426"/>
      </w:pPr>
      <w:r w:rsidRPr="00B0155C">
        <w:t xml:space="preserve">Platební podmínky pro dotační management: 50 % po předložení </w:t>
      </w:r>
      <w:proofErr w:type="spellStart"/>
      <w:r w:rsidRPr="00B0155C">
        <w:t>ŽoP</w:t>
      </w:r>
      <w:proofErr w:type="spellEnd"/>
      <w:r w:rsidRPr="00B0155C">
        <w:t xml:space="preserve"> a </w:t>
      </w:r>
      <w:proofErr w:type="spellStart"/>
      <w:r w:rsidRPr="00B0155C">
        <w:t>ZoR</w:t>
      </w:r>
      <w:proofErr w:type="spellEnd"/>
      <w:r w:rsidRPr="00B0155C">
        <w:t>, 50 % po finanč</w:t>
      </w:r>
      <w:r w:rsidR="007F0FDD">
        <w:t>ním ukončení.</w:t>
      </w:r>
    </w:p>
    <w:p w14:paraId="4C166A55" w14:textId="43CC6FB2" w:rsidR="006F791E" w:rsidRDefault="006F791E" w:rsidP="00F92337">
      <w:pPr>
        <w:pStyle w:val="slovan"/>
        <w:numPr>
          <w:ilvl w:val="0"/>
          <w:numId w:val="0"/>
        </w:numPr>
        <w:ind w:left="426" w:hanging="360"/>
      </w:pPr>
      <w:r>
        <w:t xml:space="preserve"> </w:t>
      </w:r>
      <w:r w:rsidR="00F92337">
        <w:t xml:space="preserve">      </w:t>
      </w:r>
      <w:r w:rsidRPr="006F791E">
        <w:rPr>
          <w:spacing w:val="-1"/>
        </w:rPr>
        <w:t>Celková</w:t>
      </w:r>
      <w:r>
        <w:t xml:space="preserve"> cenová kalkulace</w:t>
      </w:r>
      <w:r w:rsidRPr="006F791E">
        <w:rPr>
          <w:spacing w:val="2"/>
        </w:rPr>
        <w:t xml:space="preserve"> </w:t>
      </w:r>
      <w:r>
        <w:t>podání</w:t>
      </w:r>
      <w:r w:rsidRPr="006F791E">
        <w:rPr>
          <w:spacing w:val="1"/>
        </w:rPr>
        <w:t xml:space="preserve"> </w:t>
      </w:r>
      <w:r>
        <w:t>žádosti,</w:t>
      </w:r>
      <w:r w:rsidRPr="006F791E">
        <w:rPr>
          <w:spacing w:val="-3"/>
        </w:rPr>
        <w:t xml:space="preserve"> </w:t>
      </w:r>
      <w:r>
        <w:t>zpracování studie</w:t>
      </w:r>
      <w:r w:rsidRPr="006F791E">
        <w:rPr>
          <w:spacing w:val="-1"/>
        </w:rPr>
        <w:t xml:space="preserve"> </w:t>
      </w:r>
      <w:r>
        <w:t xml:space="preserve">proveditelnosti a </w:t>
      </w:r>
      <w:r w:rsidRPr="006F791E">
        <w:rPr>
          <w:spacing w:val="1"/>
        </w:rPr>
        <w:t>dotačního</w:t>
      </w:r>
      <w:r>
        <w:t xml:space="preserve"> m</w:t>
      </w:r>
      <w:r w:rsidR="00F92337">
        <w:t>a</w:t>
      </w:r>
      <w:r>
        <w:t>nagementu: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559"/>
        <w:gridCol w:w="1701"/>
        <w:gridCol w:w="1417"/>
        <w:gridCol w:w="1475"/>
      </w:tblGrid>
      <w:tr w:rsidR="003B2007" w:rsidRPr="00917F94" w14:paraId="4881426C" w14:textId="77777777" w:rsidTr="001F4395">
        <w:tc>
          <w:tcPr>
            <w:tcW w:w="2122" w:type="dxa"/>
            <w:shd w:val="clear" w:color="auto" w:fill="auto"/>
          </w:tcPr>
          <w:p w14:paraId="6733F815" w14:textId="77777777" w:rsidR="003B2007" w:rsidRPr="00917F94" w:rsidRDefault="003B2007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</w:pPr>
            <w:r w:rsidRPr="00917F94"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  <w:t>Název školy</w:t>
            </w:r>
          </w:p>
        </w:tc>
        <w:tc>
          <w:tcPr>
            <w:tcW w:w="1134" w:type="dxa"/>
            <w:shd w:val="clear" w:color="auto" w:fill="auto"/>
          </w:tcPr>
          <w:p w14:paraId="4FC134D7" w14:textId="77777777" w:rsidR="003B2007" w:rsidRPr="00917F94" w:rsidRDefault="003B2007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</w:pPr>
            <w:r w:rsidRPr="00917F94"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  <w:t>Podání žádosti</w:t>
            </w:r>
          </w:p>
        </w:tc>
        <w:tc>
          <w:tcPr>
            <w:tcW w:w="1559" w:type="dxa"/>
            <w:shd w:val="clear" w:color="auto" w:fill="auto"/>
          </w:tcPr>
          <w:p w14:paraId="4214F592" w14:textId="77777777" w:rsidR="003B2007" w:rsidRPr="00917F94" w:rsidRDefault="003B2007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left"/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</w:pPr>
            <w:r w:rsidRPr="00917F94"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  <w:t>Cena za zpracování studie proveditelnosti + aktualizace PD</w:t>
            </w:r>
          </w:p>
        </w:tc>
        <w:tc>
          <w:tcPr>
            <w:tcW w:w="1701" w:type="dxa"/>
            <w:shd w:val="clear" w:color="auto" w:fill="auto"/>
          </w:tcPr>
          <w:p w14:paraId="391DB73C" w14:textId="77777777" w:rsidR="003B2007" w:rsidRPr="00917F94" w:rsidRDefault="003B2007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left"/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</w:pPr>
            <w:r w:rsidRPr="00917F94"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  <w:t>Cena za dotační management</w:t>
            </w:r>
          </w:p>
        </w:tc>
        <w:tc>
          <w:tcPr>
            <w:tcW w:w="1417" w:type="dxa"/>
            <w:shd w:val="clear" w:color="auto" w:fill="auto"/>
          </w:tcPr>
          <w:p w14:paraId="440B406E" w14:textId="77777777" w:rsidR="003B2007" w:rsidRPr="00917F94" w:rsidRDefault="003B2007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</w:pPr>
            <w:r w:rsidRPr="00917F94"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  <w:t>Celková cena bez DPH</w:t>
            </w:r>
          </w:p>
        </w:tc>
        <w:tc>
          <w:tcPr>
            <w:tcW w:w="1475" w:type="dxa"/>
            <w:shd w:val="clear" w:color="auto" w:fill="auto"/>
          </w:tcPr>
          <w:p w14:paraId="7EB3884F" w14:textId="77777777" w:rsidR="003B2007" w:rsidRPr="00917F94" w:rsidRDefault="003B2007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</w:pPr>
            <w:r w:rsidRPr="00917F94"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  <w:t>Celková cena vč. DPH</w:t>
            </w:r>
          </w:p>
        </w:tc>
      </w:tr>
      <w:tr w:rsidR="003B2007" w:rsidRPr="00917F94" w14:paraId="5F7DDF0C" w14:textId="77777777" w:rsidTr="001F4395">
        <w:tc>
          <w:tcPr>
            <w:tcW w:w="2122" w:type="dxa"/>
            <w:shd w:val="clear" w:color="auto" w:fill="auto"/>
          </w:tcPr>
          <w:p w14:paraId="21DE0FAA" w14:textId="00BD8F05" w:rsidR="003B2007" w:rsidRPr="00917F94" w:rsidRDefault="008179AD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left"/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</w:pPr>
            <w:r w:rsidRPr="008179AD"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  <w:t>Vyšší odborná škola ekonomická, sociální a zdravotnická, Obchodní akademie, Střední pedagogická škola a Střední zdravotnická škola, Most</w:t>
            </w:r>
          </w:p>
        </w:tc>
        <w:tc>
          <w:tcPr>
            <w:tcW w:w="1134" w:type="dxa"/>
            <w:shd w:val="clear" w:color="auto" w:fill="auto"/>
          </w:tcPr>
          <w:p w14:paraId="5F0BABD9" w14:textId="35C3DC04" w:rsidR="003B2007" w:rsidRPr="00917F94" w:rsidRDefault="008179AD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right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  <w:t>13 000</w:t>
            </w:r>
          </w:p>
        </w:tc>
        <w:tc>
          <w:tcPr>
            <w:tcW w:w="1559" w:type="dxa"/>
            <w:shd w:val="clear" w:color="auto" w:fill="auto"/>
          </w:tcPr>
          <w:p w14:paraId="5DCC7B6C" w14:textId="144CECFD" w:rsidR="003B2007" w:rsidRPr="00917F94" w:rsidRDefault="008179AD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right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  <w:t>116 000</w:t>
            </w:r>
          </w:p>
        </w:tc>
        <w:tc>
          <w:tcPr>
            <w:tcW w:w="1701" w:type="dxa"/>
            <w:shd w:val="clear" w:color="auto" w:fill="auto"/>
          </w:tcPr>
          <w:p w14:paraId="08A7C50A" w14:textId="7468AA5E" w:rsidR="003B2007" w:rsidRPr="00917F94" w:rsidRDefault="008179AD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right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  <w:t>55 750</w:t>
            </w:r>
          </w:p>
        </w:tc>
        <w:tc>
          <w:tcPr>
            <w:tcW w:w="1417" w:type="dxa"/>
            <w:shd w:val="clear" w:color="auto" w:fill="auto"/>
          </w:tcPr>
          <w:p w14:paraId="273ECC34" w14:textId="5965A5B3" w:rsidR="003B2007" w:rsidRPr="00917F94" w:rsidRDefault="008179AD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right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  <w:t>184 750</w:t>
            </w:r>
          </w:p>
        </w:tc>
        <w:tc>
          <w:tcPr>
            <w:tcW w:w="1475" w:type="dxa"/>
            <w:shd w:val="clear" w:color="auto" w:fill="auto"/>
          </w:tcPr>
          <w:p w14:paraId="2F2CA9E1" w14:textId="402053E5" w:rsidR="003B2007" w:rsidRPr="00917F94" w:rsidRDefault="008179AD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right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  <w:t>223 547,50</w:t>
            </w:r>
          </w:p>
        </w:tc>
      </w:tr>
      <w:tr w:rsidR="003B2007" w:rsidRPr="00917F94" w14:paraId="01C3D111" w14:textId="77777777" w:rsidTr="001F4395">
        <w:tc>
          <w:tcPr>
            <w:tcW w:w="2122" w:type="dxa"/>
            <w:shd w:val="clear" w:color="auto" w:fill="auto"/>
          </w:tcPr>
          <w:p w14:paraId="7AE2C60B" w14:textId="62BCE2F5" w:rsidR="003B2007" w:rsidRPr="00917F94" w:rsidRDefault="003F42BA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left"/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</w:pPr>
            <w:r w:rsidRPr="003F42BA"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  <w:t>Střední škola obchodu, řemesel, služeb a Základní škola, Ústí nad Labem</w:t>
            </w:r>
          </w:p>
        </w:tc>
        <w:tc>
          <w:tcPr>
            <w:tcW w:w="1134" w:type="dxa"/>
            <w:shd w:val="clear" w:color="auto" w:fill="auto"/>
          </w:tcPr>
          <w:p w14:paraId="68D48968" w14:textId="2DDFF4BE" w:rsidR="003B2007" w:rsidRPr="00917F94" w:rsidRDefault="003F42BA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right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  <w:t>13 000</w:t>
            </w:r>
          </w:p>
        </w:tc>
        <w:tc>
          <w:tcPr>
            <w:tcW w:w="1559" w:type="dxa"/>
            <w:shd w:val="clear" w:color="auto" w:fill="auto"/>
          </w:tcPr>
          <w:p w14:paraId="3CA84CE6" w14:textId="14EA41CF" w:rsidR="003B2007" w:rsidRPr="00917F94" w:rsidRDefault="003F42BA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right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  <w:t>116 000</w:t>
            </w:r>
          </w:p>
        </w:tc>
        <w:tc>
          <w:tcPr>
            <w:tcW w:w="1701" w:type="dxa"/>
            <w:shd w:val="clear" w:color="auto" w:fill="auto"/>
          </w:tcPr>
          <w:p w14:paraId="1F9ADF89" w14:textId="352274B0" w:rsidR="003B2007" w:rsidRPr="00917F94" w:rsidRDefault="003F42BA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right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  <w:t>55 750</w:t>
            </w:r>
          </w:p>
        </w:tc>
        <w:tc>
          <w:tcPr>
            <w:tcW w:w="1417" w:type="dxa"/>
            <w:shd w:val="clear" w:color="auto" w:fill="auto"/>
          </w:tcPr>
          <w:p w14:paraId="137E454B" w14:textId="778B6B05" w:rsidR="003B2007" w:rsidRPr="00917F94" w:rsidRDefault="003F42BA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right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  <w:t>184 750</w:t>
            </w:r>
          </w:p>
        </w:tc>
        <w:tc>
          <w:tcPr>
            <w:tcW w:w="1475" w:type="dxa"/>
            <w:shd w:val="clear" w:color="auto" w:fill="auto"/>
          </w:tcPr>
          <w:p w14:paraId="6E34FC66" w14:textId="1E076358" w:rsidR="003B2007" w:rsidRPr="00917F94" w:rsidRDefault="003F42BA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right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  <w:t>223 574,50</w:t>
            </w:r>
          </w:p>
        </w:tc>
      </w:tr>
      <w:tr w:rsidR="003B2007" w:rsidRPr="00917F94" w14:paraId="119FA69B" w14:textId="77777777" w:rsidTr="001F4395">
        <w:tc>
          <w:tcPr>
            <w:tcW w:w="2122" w:type="dxa"/>
            <w:shd w:val="clear" w:color="auto" w:fill="auto"/>
          </w:tcPr>
          <w:p w14:paraId="50381DF7" w14:textId="77777777" w:rsidR="003B2007" w:rsidRPr="00917F94" w:rsidRDefault="003B2007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left"/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</w:pPr>
            <w:r w:rsidRPr="00917F94"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  <w:t>Celková cenová nabídka</w:t>
            </w:r>
          </w:p>
        </w:tc>
        <w:tc>
          <w:tcPr>
            <w:tcW w:w="1134" w:type="dxa"/>
            <w:shd w:val="clear" w:color="auto" w:fill="auto"/>
          </w:tcPr>
          <w:p w14:paraId="13E26DB1" w14:textId="77777777" w:rsidR="003B2007" w:rsidRPr="00917F94" w:rsidRDefault="003B2007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</w:tcPr>
          <w:p w14:paraId="7096EB6D" w14:textId="77777777" w:rsidR="003B2007" w:rsidRPr="00917F94" w:rsidRDefault="003B2007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shd w:val="clear" w:color="auto" w:fill="auto"/>
          </w:tcPr>
          <w:p w14:paraId="68D2A36A" w14:textId="77777777" w:rsidR="003B2007" w:rsidRPr="00917F94" w:rsidRDefault="003B2007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shd w:val="clear" w:color="auto" w:fill="auto"/>
          </w:tcPr>
          <w:p w14:paraId="73D40C38" w14:textId="5DDB33AF" w:rsidR="003B2007" w:rsidRPr="00917F94" w:rsidRDefault="003F42BA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right"/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  <w:t>369 500</w:t>
            </w:r>
          </w:p>
        </w:tc>
        <w:tc>
          <w:tcPr>
            <w:tcW w:w="1475" w:type="dxa"/>
            <w:shd w:val="clear" w:color="auto" w:fill="auto"/>
          </w:tcPr>
          <w:p w14:paraId="28E5C412" w14:textId="6B4A09E4" w:rsidR="003B2007" w:rsidRPr="00917F94" w:rsidRDefault="00975124" w:rsidP="003B2007">
            <w:pPr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9639"/>
              </w:tabs>
              <w:spacing w:before="120" w:line="280" w:lineRule="atLeast"/>
              <w:jc w:val="right"/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cs-CZ"/>
              </w:rPr>
              <w:t>447 095</w:t>
            </w:r>
          </w:p>
        </w:tc>
      </w:tr>
    </w:tbl>
    <w:p w14:paraId="706CEBE1" w14:textId="77777777" w:rsidR="007D76BF" w:rsidRPr="007030E7" w:rsidRDefault="007D76BF" w:rsidP="00B205A9">
      <w:pPr>
        <w:pStyle w:val="slovan"/>
        <w:numPr>
          <w:ilvl w:val="0"/>
          <w:numId w:val="0"/>
        </w:numPr>
        <w:ind w:left="426"/>
      </w:pPr>
    </w:p>
    <w:p w14:paraId="3F164346" w14:textId="1B6E0DBF" w:rsidR="000A213A" w:rsidRPr="00D774EA" w:rsidRDefault="000A213A" w:rsidP="00C0614E">
      <w:pPr>
        <w:pStyle w:val="Nadpis3"/>
        <w:suppressAutoHyphens/>
        <w:spacing w:line="240" w:lineRule="auto"/>
      </w:pPr>
      <w:r w:rsidRPr="00D774EA">
        <w:t>II.</w:t>
      </w:r>
    </w:p>
    <w:p w14:paraId="2E52E91C" w14:textId="2CA7175A" w:rsidR="000A213A" w:rsidRPr="00D774EA" w:rsidRDefault="000A213A" w:rsidP="00C0614E">
      <w:pPr>
        <w:pStyle w:val="Nadpis3"/>
        <w:suppressAutoHyphens/>
        <w:spacing w:line="240" w:lineRule="auto"/>
      </w:pPr>
      <w:r w:rsidRPr="00D774EA">
        <w:t>Práva a povinnosti smluvních stran</w:t>
      </w:r>
      <w:r w:rsidRPr="00D774EA">
        <w:br/>
        <w:t>Ostatní ujednání</w:t>
      </w:r>
    </w:p>
    <w:p w14:paraId="400D92AE" w14:textId="77777777" w:rsidR="0027293B" w:rsidRPr="00D774EA" w:rsidRDefault="0027293B" w:rsidP="00C0614E">
      <w:pPr>
        <w:spacing w:line="240" w:lineRule="auto"/>
      </w:pPr>
    </w:p>
    <w:p w14:paraId="37BF018C" w14:textId="343E5BC4" w:rsidR="00871646" w:rsidRDefault="0097756A" w:rsidP="00C6215B">
      <w:pPr>
        <w:pStyle w:val="slovan"/>
        <w:numPr>
          <w:ilvl w:val="0"/>
          <w:numId w:val="0"/>
        </w:numPr>
        <w:spacing w:before="0" w:after="0"/>
        <w:ind w:left="425" w:hanging="425"/>
      </w:pPr>
      <w:r w:rsidRPr="00D774EA">
        <w:t>1.</w:t>
      </w:r>
      <w:r w:rsidRPr="00D774EA">
        <w:tab/>
        <w:t>Dodavatel bere na vědomí, že předmětem této smlouvy jsou aktivity a výstupy, které budou</w:t>
      </w:r>
      <w:r w:rsidR="00C6215B">
        <w:t xml:space="preserve"> </w:t>
      </w:r>
      <w:r w:rsidRPr="00D774EA">
        <w:t xml:space="preserve">tvořit součást projektu spolufinancovaného Evropskou unií. Dodavatel se zavazuje plnit svůj závazek tak, aby svou činností nezpůsobil porušení povinnosti </w:t>
      </w:r>
      <w:r w:rsidR="004436E3">
        <w:t>O</w:t>
      </w:r>
      <w:r w:rsidRPr="00D774EA">
        <w:t>bjednatele jako příjemce dotace</w:t>
      </w:r>
      <w:r w:rsidR="008E4870">
        <w:t xml:space="preserve"> </w:t>
      </w:r>
      <w:r w:rsidR="00A121FD" w:rsidRPr="00A121FD">
        <w:t>dle vydaného Rozhodnutí o poskytnutí dotace a jeho příloh.</w:t>
      </w:r>
    </w:p>
    <w:p w14:paraId="5C792083" w14:textId="77777777" w:rsidR="0097756A" w:rsidRPr="00D774EA" w:rsidRDefault="0097756A" w:rsidP="00C0614E">
      <w:pPr>
        <w:pStyle w:val="slovan"/>
        <w:numPr>
          <w:ilvl w:val="0"/>
          <w:numId w:val="0"/>
        </w:numPr>
        <w:spacing w:before="0" w:after="0"/>
        <w:ind w:left="425" w:hanging="425"/>
        <w:jc w:val="left"/>
      </w:pPr>
    </w:p>
    <w:p w14:paraId="4E6D1759" w14:textId="092CB403" w:rsidR="0097756A" w:rsidRPr="00D774EA" w:rsidRDefault="0097756A" w:rsidP="00C0614E">
      <w:pPr>
        <w:pStyle w:val="slovan"/>
        <w:numPr>
          <w:ilvl w:val="0"/>
          <w:numId w:val="0"/>
        </w:numPr>
        <w:tabs>
          <w:tab w:val="left" w:pos="3024"/>
        </w:tabs>
        <w:spacing w:before="0" w:after="0"/>
        <w:ind w:left="425" w:hanging="425"/>
      </w:pPr>
      <w:r w:rsidRPr="00D774EA">
        <w:t>2.</w:t>
      </w:r>
      <w:r w:rsidRPr="00D774EA">
        <w:tab/>
        <w:t>Dodavatel nepostoupí svou pohledávku mezi dodavateli a dalšími subjekty.</w:t>
      </w:r>
    </w:p>
    <w:p w14:paraId="2DE137E7" w14:textId="77777777" w:rsidR="0097756A" w:rsidRPr="00D774EA" w:rsidRDefault="0097756A" w:rsidP="00C0614E">
      <w:pPr>
        <w:pStyle w:val="slovan"/>
        <w:numPr>
          <w:ilvl w:val="0"/>
          <w:numId w:val="0"/>
        </w:numPr>
        <w:tabs>
          <w:tab w:val="left" w:pos="3024"/>
        </w:tabs>
        <w:spacing w:before="0" w:after="0"/>
        <w:ind w:left="425" w:hanging="425"/>
      </w:pPr>
    </w:p>
    <w:p w14:paraId="103774CA" w14:textId="184AF148" w:rsidR="0097756A" w:rsidRPr="00D774EA" w:rsidRDefault="0097756A" w:rsidP="00C0614E">
      <w:pPr>
        <w:pStyle w:val="slovan"/>
        <w:numPr>
          <w:ilvl w:val="0"/>
          <w:numId w:val="0"/>
        </w:numPr>
        <w:spacing w:before="0" w:after="0"/>
        <w:ind w:left="425" w:hanging="425"/>
      </w:pPr>
      <w:r w:rsidRPr="00D774EA">
        <w:t>3.</w:t>
      </w:r>
      <w:r w:rsidRPr="00D774EA">
        <w:tab/>
        <w:t xml:space="preserve">Záruční doba činí 120 měsíců a začíná běžet ode dne předání bezvadného díla. Smluvní strany se dohodly na tom, že po tutéž dobu odpovídá </w:t>
      </w:r>
      <w:r w:rsidR="00880CCE">
        <w:t>D</w:t>
      </w:r>
      <w:r w:rsidRPr="00D774EA">
        <w:t>odavatel za vady díla.</w:t>
      </w:r>
    </w:p>
    <w:p w14:paraId="18C83B01" w14:textId="16F44874" w:rsidR="0027293B" w:rsidRPr="00D774EA" w:rsidRDefault="0097756A" w:rsidP="00C0614E">
      <w:pPr>
        <w:pStyle w:val="slovan"/>
        <w:numPr>
          <w:ilvl w:val="0"/>
          <w:numId w:val="0"/>
        </w:numPr>
        <w:ind w:left="426" w:hanging="426"/>
      </w:pPr>
      <w:r w:rsidRPr="00D774EA">
        <w:t>4.</w:t>
      </w:r>
      <w:r w:rsidRPr="00D774EA">
        <w:tab/>
        <w:t xml:space="preserve">Dodavatel je povinen zajistit po celou dobu plnění veřejné zakázky následující podmínky: plnění veškerých povinností vyplývajících z právních předpisů České republiky, zejména pak předpisů pracovněprávních, předpisů z oblasti zaměstnanosti a bezpečnosti a ochrany zdraví při práci, a to vůči všem osobám, které se na plnění veřejné zakázky podílejí, plnění těchto povinností zajistí i </w:t>
      </w:r>
      <w:r w:rsidR="00880CCE">
        <w:t>D</w:t>
      </w:r>
      <w:r w:rsidRPr="00D774EA">
        <w:t xml:space="preserve">odavatel i u svých poddodavatelů. </w:t>
      </w:r>
      <w:r w:rsidR="00337A53">
        <w:t>S</w:t>
      </w:r>
      <w:r w:rsidRPr="00D774EA">
        <w:t xml:space="preserve">jednání a dodržování smluvních podmínek se svými poddodavateli srovnatelných s podmínkami sjednanými ve smlouvě na plnění veřejné zakázky, a to v rozsahu smluvních pokut a délky záruční doby (uvedené smluvní podmínky se považují za srovnatelné, bude-li výše smluvních pokut a délka záruční doby shodná se smlouvou na plnění veřejné zakázky). Řádné a včasné plnění finančních závazků svým dodavatelům, kdy za řádné a </w:t>
      </w:r>
      <w:r w:rsidRPr="00D774EA">
        <w:lastRenderedPageBreak/>
        <w:t>včasné plnění se považuje plné uhrazení poddodavatelem vystavených faktur za plnění poskytnutá k plnění veřejné zakázky v</w:t>
      </w:r>
      <w:r w:rsidR="00D2242E" w:rsidRPr="00D774EA">
        <w:t xml:space="preserve"> dohodnutém termínu splatnosti. </w:t>
      </w:r>
      <w:r w:rsidRPr="00D774EA">
        <w:t>S nížení ne</w:t>
      </w:r>
      <w:r w:rsidR="00D2242E" w:rsidRPr="00D774EA">
        <w:t xml:space="preserve">gativního dopadu činnosti </w:t>
      </w:r>
      <w:r w:rsidR="00B8516B">
        <w:t>D</w:t>
      </w:r>
      <w:r w:rsidR="00D2242E" w:rsidRPr="00D774EA">
        <w:t>odav</w:t>
      </w:r>
      <w:r w:rsidRPr="00D774EA">
        <w:t>atele při plnění veřejn</w:t>
      </w:r>
      <w:r w:rsidR="00D2242E" w:rsidRPr="00D774EA">
        <w:t xml:space="preserve">é zakázky na životní prostředí, </w:t>
      </w:r>
      <w:r w:rsidRPr="00D774EA">
        <w:t>zejména pak: využíváním nízko emisních automobilů, má</w:t>
      </w:r>
      <w:r w:rsidR="004436E3">
        <w:t>-</w:t>
      </w:r>
      <w:r w:rsidRPr="00D774EA">
        <w:t>li j</w:t>
      </w:r>
      <w:r w:rsidR="00D2242E" w:rsidRPr="00D774EA">
        <w:t xml:space="preserve">e k dispozici; tiskem veškerých </w:t>
      </w:r>
      <w:r w:rsidRPr="00D774EA">
        <w:t>listinných výstupů odevzdávaných</w:t>
      </w:r>
      <w:r w:rsidR="005F1156">
        <w:t xml:space="preserve"> O</w:t>
      </w:r>
      <w:r w:rsidRPr="00D774EA">
        <w:t>bjednateli při realizaci zaká</w:t>
      </w:r>
      <w:r w:rsidR="00D2242E" w:rsidRPr="00D774EA">
        <w:t xml:space="preserve">zky na papír, který je šetrný k </w:t>
      </w:r>
      <w:r w:rsidRPr="00D774EA">
        <w:t>životnímu prostředí, pokud zvláštní využití pro specifické účel</w:t>
      </w:r>
      <w:r w:rsidR="00D2242E" w:rsidRPr="00D774EA">
        <w:t xml:space="preserve">y nevyžaduje jiný druh papíru a </w:t>
      </w:r>
      <w:r w:rsidRPr="00D774EA">
        <w:t xml:space="preserve">motivování zaměstnanců </w:t>
      </w:r>
      <w:r w:rsidR="00B8516B">
        <w:t>D</w:t>
      </w:r>
      <w:r w:rsidRPr="00D774EA">
        <w:t>odavatele k efektivnímu / úsporném</w:t>
      </w:r>
      <w:r w:rsidR="00D2242E" w:rsidRPr="00D774EA">
        <w:t>u tisku; předcházením vzniku od</w:t>
      </w:r>
      <w:r w:rsidRPr="00D774EA">
        <w:t>padů, stanovením hierarchie nakládání s nimi a prosazováním základních principů ochran</w:t>
      </w:r>
      <w:r w:rsidR="00D2242E" w:rsidRPr="00D774EA">
        <w:t xml:space="preserve">y </w:t>
      </w:r>
      <w:r w:rsidRPr="00D774EA">
        <w:t>životního prostředí a zdraví lidí při nakládání s odpady.</w:t>
      </w:r>
    </w:p>
    <w:p w14:paraId="68A52F58" w14:textId="11B5AC07" w:rsidR="000A213A" w:rsidRPr="00D774EA" w:rsidRDefault="000A213A" w:rsidP="00C0614E">
      <w:pPr>
        <w:pStyle w:val="Nadpis3"/>
        <w:suppressAutoHyphens/>
        <w:spacing w:line="240" w:lineRule="auto"/>
      </w:pPr>
      <w:r w:rsidRPr="00D774EA">
        <w:t>III.</w:t>
      </w:r>
    </w:p>
    <w:p w14:paraId="24163A55" w14:textId="37448F17" w:rsidR="000A213A" w:rsidRPr="00D774EA" w:rsidRDefault="000A213A" w:rsidP="00C0614E">
      <w:pPr>
        <w:pStyle w:val="Nadpis3"/>
        <w:suppressAutoHyphens/>
        <w:spacing w:line="240" w:lineRule="auto"/>
      </w:pPr>
      <w:r w:rsidRPr="00D774EA">
        <w:t>Závěrečná ustanovení</w:t>
      </w:r>
    </w:p>
    <w:p w14:paraId="02DEC552" w14:textId="77777777" w:rsidR="000A213A" w:rsidRPr="00D774EA" w:rsidRDefault="000A213A" w:rsidP="00C0614E">
      <w:pPr>
        <w:suppressAutoHyphens/>
        <w:spacing w:line="240" w:lineRule="auto"/>
      </w:pPr>
    </w:p>
    <w:p w14:paraId="0E7C16BC" w14:textId="4C109FD4" w:rsidR="00A829CA" w:rsidRPr="00E20A3C" w:rsidRDefault="008D7431" w:rsidP="00975124">
      <w:pPr>
        <w:pStyle w:val="slovan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color w:val="auto"/>
        </w:rPr>
      </w:pPr>
      <w:r w:rsidRPr="00E20A3C">
        <w:rPr>
          <w:color w:val="auto"/>
        </w:rPr>
        <w:t>Objednatel</w:t>
      </w:r>
      <w:r w:rsidR="00A829CA" w:rsidRPr="00E20A3C">
        <w:rPr>
          <w:color w:val="auto"/>
        </w:rPr>
        <w:t xml:space="preserve"> tímto potvrzuje, že o uzavření této smlouvy bylo rozhodnuto Ing. Renatou Černou</w:t>
      </w:r>
      <w:r w:rsidR="00975124" w:rsidRPr="00E20A3C">
        <w:rPr>
          <w:color w:val="auto"/>
        </w:rPr>
        <w:t xml:space="preserve">, vedoucí </w:t>
      </w:r>
      <w:r w:rsidR="009F6D5A" w:rsidRPr="00E20A3C">
        <w:rPr>
          <w:color w:val="auto"/>
        </w:rPr>
        <w:t>oddělení fondů</w:t>
      </w:r>
      <w:r w:rsidR="00975124" w:rsidRPr="00E20A3C">
        <w:rPr>
          <w:color w:val="auto"/>
        </w:rPr>
        <w:t xml:space="preserve"> a pro</w:t>
      </w:r>
      <w:r w:rsidR="005E332A">
        <w:rPr>
          <w:color w:val="auto"/>
        </w:rPr>
        <w:t>gramů</w:t>
      </w:r>
      <w:r w:rsidR="00975124" w:rsidRPr="00E20A3C">
        <w:rPr>
          <w:color w:val="auto"/>
        </w:rPr>
        <w:t xml:space="preserve"> EU</w:t>
      </w:r>
      <w:r w:rsidR="00A829CA" w:rsidRPr="00E20A3C">
        <w:rPr>
          <w:color w:val="auto"/>
        </w:rPr>
        <w:t xml:space="preserve"> na základě usnesení Rady Ústeckého kraje č. 057/102R/2024 ze dne 17.7.2024</w:t>
      </w:r>
      <w:r w:rsidRPr="00E20A3C">
        <w:rPr>
          <w:color w:val="auto"/>
        </w:rPr>
        <w:t>.</w:t>
      </w:r>
    </w:p>
    <w:p w14:paraId="1201F2DE" w14:textId="4A2BB2DD" w:rsidR="0027293B" w:rsidRPr="00D774EA" w:rsidRDefault="004D76E0" w:rsidP="00C0614E">
      <w:pPr>
        <w:pStyle w:val="slovan"/>
        <w:numPr>
          <w:ilvl w:val="0"/>
          <w:numId w:val="2"/>
        </w:numPr>
        <w:tabs>
          <w:tab w:val="num" w:pos="426"/>
        </w:tabs>
        <w:ind w:left="426" w:hanging="426"/>
      </w:pPr>
      <w:r w:rsidRPr="00D774EA">
        <w:t xml:space="preserve"> </w:t>
      </w:r>
      <w:r w:rsidR="0027293B" w:rsidRPr="00D774EA">
        <w:t>Pokud v této smlouvě není stanoveno jinak, řídí se právní vztahy z ní vyplývající příslušnými ustanoveními občanského zákoníku.</w:t>
      </w:r>
    </w:p>
    <w:p w14:paraId="6FCEE75E" w14:textId="07B51D24" w:rsidR="0027293B" w:rsidRPr="00D774EA" w:rsidRDefault="004D76E0" w:rsidP="00C0614E">
      <w:pPr>
        <w:pStyle w:val="slovan"/>
        <w:numPr>
          <w:ilvl w:val="0"/>
          <w:numId w:val="2"/>
        </w:numPr>
        <w:tabs>
          <w:tab w:val="num" w:pos="426"/>
        </w:tabs>
        <w:ind w:left="426" w:hanging="426"/>
      </w:pPr>
      <w:r w:rsidRPr="00D774EA">
        <w:t xml:space="preserve"> </w:t>
      </w:r>
      <w:r w:rsidR="0027293B" w:rsidRPr="00D774EA">
        <w:t xml:space="preserve">Tuto smlouvu lze měnit či doplňovat pouze po dohodě smluvních stran formou písemných a číslovaných dodatků. </w:t>
      </w:r>
    </w:p>
    <w:p w14:paraId="6F8EEE3E" w14:textId="7FE981B6" w:rsidR="0027293B" w:rsidRPr="00D774EA" w:rsidRDefault="004D76E0" w:rsidP="00C0614E">
      <w:pPr>
        <w:pStyle w:val="slovan"/>
        <w:numPr>
          <w:ilvl w:val="0"/>
          <w:numId w:val="2"/>
        </w:numPr>
        <w:tabs>
          <w:tab w:val="num" w:pos="426"/>
        </w:tabs>
        <w:ind w:left="426" w:hanging="426"/>
      </w:pPr>
      <w:r w:rsidRPr="00D774EA">
        <w:t xml:space="preserve"> </w:t>
      </w:r>
      <w:r w:rsidR="0027293B" w:rsidRPr="00D774EA">
        <w:t xml:space="preserve">Osobní údaje obsažené v této smlouvě budou </w:t>
      </w:r>
      <w:r w:rsidR="004219D7">
        <w:t>O</w:t>
      </w:r>
      <w:r w:rsidR="00143F95" w:rsidRPr="00D774EA">
        <w:t>bjednatelem</w:t>
      </w:r>
      <w:r w:rsidR="0027293B" w:rsidRPr="00D774EA">
        <w:t xml:space="preserve"> zpracovávány pouze pro účely plnění práv a povinností vyplývajících z této smlouvy; k jiným účelům nebudou tyto osobní údaje </w:t>
      </w:r>
      <w:r w:rsidR="005F1156">
        <w:t>O</w:t>
      </w:r>
      <w:r w:rsidR="00143F95" w:rsidRPr="00D774EA">
        <w:t>bjednatele</w:t>
      </w:r>
      <w:r w:rsidR="0027293B" w:rsidRPr="00D774EA">
        <w:t xml:space="preserve">m použity. </w:t>
      </w:r>
      <w:r w:rsidR="00143F95" w:rsidRPr="00D774EA">
        <w:t>Objednatel</w:t>
      </w:r>
      <w:r w:rsidR="0027293B" w:rsidRPr="00D774EA">
        <w:t xml:space="preserve"> při zpracovávání osobních údajů postupuje v souladu s platnými právními předpisy, zejména s Nařízením EU o ochraně osobních údajů (GDPR). Podrobné informace o ochraně osobních údajů jsou dostupné na webových stránkách </w:t>
      </w:r>
      <w:r w:rsidR="005F1156">
        <w:t>O</w:t>
      </w:r>
      <w:r w:rsidR="00143F95" w:rsidRPr="00D774EA">
        <w:t>bjednatele</w:t>
      </w:r>
      <w:r w:rsidR="0027293B" w:rsidRPr="00D774EA">
        <w:t xml:space="preserve"> www.kr-ustecky.cz.</w:t>
      </w:r>
    </w:p>
    <w:p w14:paraId="5956AC58" w14:textId="06EA7C9F" w:rsidR="0027293B" w:rsidRPr="00D774EA" w:rsidRDefault="004D76E0" w:rsidP="00C0614E">
      <w:pPr>
        <w:pStyle w:val="slovan"/>
        <w:numPr>
          <w:ilvl w:val="0"/>
          <w:numId w:val="2"/>
        </w:numPr>
        <w:tabs>
          <w:tab w:val="num" w:pos="426"/>
        </w:tabs>
        <w:ind w:left="426" w:hanging="426"/>
      </w:pPr>
      <w:r w:rsidRPr="00D774EA">
        <w:t xml:space="preserve"> </w:t>
      </w:r>
      <w:r w:rsidR="0027293B" w:rsidRPr="00D774EA">
        <w:t>Tato smlouva</w:t>
      </w:r>
      <w:r w:rsidR="002C5927" w:rsidRPr="00D774EA">
        <w:t xml:space="preserve"> bude podepsána uznávanými elektronickými podpisy oprávněných osob, bude vyhotovena v jednom stej</w:t>
      </w:r>
      <w:r w:rsidR="008D3FDE" w:rsidRPr="00D774EA">
        <w:t xml:space="preserve">nopise v </w:t>
      </w:r>
      <w:r w:rsidR="002C5927" w:rsidRPr="00D774EA">
        <w:t xml:space="preserve">elektronické podobě, přičemž </w:t>
      </w:r>
      <w:r w:rsidR="005F1156">
        <w:t>O</w:t>
      </w:r>
      <w:r w:rsidR="002C5927" w:rsidRPr="00D774EA">
        <w:t xml:space="preserve">bjednatel a </w:t>
      </w:r>
      <w:r w:rsidR="00B8516B">
        <w:t>D</w:t>
      </w:r>
      <w:r w:rsidR="002C5927" w:rsidRPr="00D774EA">
        <w:t xml:space="preserve">odavatel </w:t>
      </w:r>
      <w:proofErr w:type="gramStart"/>
      <w:r w:rsidR="002C5927" w:rsidRPr="00D774EA">
        <w:t>obdrží</w:t>
      </w:r>
      <w:proofErr w:type="gramEnd"/>
      <w:r w:rsidR="002C5927" w:rsidRPr="00D774EA">
        <w:t xml:space="preserve"> její elektronický originá</w:t>
      </w:r>
      <w:r w:rsidR="008D3FDE" w:rsidRPr="00D774EA">
        <w:t>l</w:t>
      </w:r>
      <w:r w:rsidR="002C5927" w:rsidRPr="00D774EA">
        <w:t>.</w:t>
      </w:r>
    </w:p>
    <w:p w14:paraId="49338E86" w14:textId="060CD8EC" w:rsidR="0027293B" w:rsidRPr="00D774EA" w:rsidRDefault="002C5927" w:rsidP="00C0614E">
      <w:pPr>
        <w:pStyle w:val="slovan"/>
        <w:numPr>
          <w:ilvl w:val="0"/>
          <w:numId w:val="0"/>
        </w:numPr>
        <w:ind w:left="426" w:hanging="426"/>
        <w:rPr>
          <w:color w:val="auto"/>
        </w:rPr>
      </w:pPr>
      <w:r w:rsidRPr="00D774EA">
        <w:rPr>
          <w:i/>
          <w:color w:val="auto"/>
        </w:rPr>
        <w:t>6.</w:t>
      </w:r>
      <w:r w:rsidRPr="00D774EA">
        <w:rPr>
          <w:i/>
          <w:color w:val="000DFF" w:themeColor="accent1"/>
        </w:rPr>
        <w:tab/>
        <w:t xml:space="preserve"> </w:t>
      </w:r>
      <w:r w:rsidR="0027293B" w:rsidRPr="00D774EA">
        <w:rPr>
          <w:color w:val="auto"/>
        </w:rPr>
        <w:t xml:space="preserve">Tato smlouva nabývá platnosti dnem jejího uzavření a účinnosti dnem uveřejnění v registru smluv. Smlouva bude v úplném znění uveřejněna prostřednictvím registru smluv postupem dle zákona č. 340/2015 Sb., o zvláštních podmínkách účinnosti některých smluv, uveřejňování těchto smluv a o registru smluv (zákon o registru smluv), ve znění pozdějších předpisů. </w:t>
      </w:r>
      <w:r w:rsidR="008D3FDE" w:rsidRPr="00D774EA">
        <w:rPr>
          <w:color w:val="auto"/>
        </w:rPr>
        <w:t>Dodavatel</w:t>
      </w:r>
      <w:r w:rsidR="0027293B" w:rsidRPr="00D774EA">
        <w:rPr>
          <w:color w:val="auto"/>
        </w:rPr>
        <w:t xml:space="preserve">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provede </w:t>
      </w:r>
      <w:r w:rsidR="005F1156">
        <w:rPr>
          <w:color w:val="auto"/>
        </w:rPr>
        <w:t>O</w:t>
      </w:r>
      <w:r w:rsidR="00143F95" w:rsidRPr="00D774EA">
        <w:rPr>
          <w:color w:val="auto"/>
        </w:rPr>
        <w:t>bjednatel</w:t>
      </w:r>
      <w:r w:rsidR="0027293B" w:rsidRPr="00D774EA">
        <w:rPr>
          <w:color w:val="auto"/>
        </w:rPr>
        <w:t xml:space="preserve">, který zároveň zajistí, aby informace o uveřejnění této smlouvy byla zaslána </w:t>
      </w:r>
      <w:r w:rsidR="00B8516B">
        <w:rPr>
          <w:color w:val="auto"/>
        </w:rPr>
        <w:t>D</w:t>
      </w:r>
      <w:r w:rsidR="008D3FDE" w:rsidRPr="00D774EA">
        <w:rPr>
          <w:color w:val="auto"/>
        </w:rPr>
        <w:t>odavatel</w:t>
      </w:r>
      <w:r w:rsidR="00143F95" w:rsidRPr="00D774EA">
        <w:rPr>
          <w:color w:val="auto"/>
        </w:rPr>
        <w:t>i</w:t>
      </w:r>
      <w:r w:rsidR="0027293B" w:rsidRPr="00D774EA">
        <w:rPr>
          <w:color w:val="auto"/>
        </w:rPr>
        <w:t xml:space="preserve"> do datové schránky ID</w:t>
      </w:r>
      <w:r w:rsidRPr="00D774EA">
        <w:t xml:space="preserve"> </w:t>
      </w:r>
      <w:r w:rsidRPr="00D774EA">
        <w:rPr>
          <w:color w:val="auto"/>
        </w:rPr>
        <w:t>c726msg</w:t>
      </w:r>
      <w:r w:rsidR="0027293B" w:rsidRPr="00D774EA">
        <w:rPr>
          <w:color w:val="auto"/>
        </w:rPr>
        <w:t xml:space="preserve">/na </w:t>
      </w:r>
      <w:r w:rsidR="005748E5" w:rsidRPr="00D774EA">
        <w:rPr>
          <w:color w:val="auto"/>
        </w:rPr>
        <w:t>e-mail: gorgol@flame.cz</w:t>
      </w:r>
    </w:p>
    <w:p w14:paraId="55639703" w14:textId="77777777" w:rsidR="000A213A" w:rsidRPr="00D774EA" w:rsidRDefault="000A213A" w:rsidP="00C0614E">
      <w:pPr>
        <w:pStyle w:val="slovan"/>
        <w:numPr>
          <w:ilvl w:val="0"/>
          <w:numId w:val="0"/>
        </w:numPr>
        <w:tabs>
          <w:tab w:val="num" w:pos="426"/>
        </w:tabs>
        <w:ind w:left="426" w:hanging="426"/>
      </w:pPr>
    </w:p>
    <w:p w14:paraId="7C53738D" w14:textId="0C18A841" w:rsidR="000A213A" w:rsidRPr="00D774EA" w:rsidRDefault="000A213A" w:rsidP="00C0614E">
      <w:pPr>
        <w:pStyle w:val="Nadpis3"/>
        <w:tabs>
          <w:tab w:val="num" w:pos="426"/>
        </w:tabs>
        <w:suppressAutoHyphens/>
        <w:spacing w:line="240" w:lineRule="auto"/>
        <w:ind w:left="426" w:hanging="426"/>
      </w:pPr>
      <w:r w:rsidRPr="00D774EA">
        <w:t>IX.</w:t>
      </w:r>
    </w:p>
    <w:p w14:paraId="2884DBD7" w14:textId="7E712B2F" w:rsidR="000A213A" w:rsidRPr="00D774EA" w:rsidRDefault="000A213A" w:rsidP="00C0614E">
      <w:pPr>
        <w:pStyle w:val="Nadpis3"/>
        <w:tabs>
          <w:tab w:val="num" w:pos="426"/>
        </w:tabs>
        <w:suppressAutoHyphens/>
        <w:spacing w:line="240" w:lineRule="auto"/>
        <w:ind w:left="426" w:hanging="426"/>
      </w:pPr>
      <w:r w:rsidRPr="00D774EA">
        <w:t>Podpisy smluvních stran</w:t>
      </w:r>
    </w:p>
    <w:p w14:paraId="0BF28513" w14:textId="77777777" w:rsidR="000A213A" w:rsidRPr="00D774EA" w:rsidRDefault="000A213A" w:rsidP="00C0614E">
      <w:pPr>
        <w:tabs>
          <w:tab w:val="num" w:pos="426"/>
        </w:tabs>
        <w:suppressAutoHyphens/>
        <w:spacing w:line="240" w:lineRule="auto"/>
        <w:ind w:left="426" w:hanging="426"/>
      </w:pPr>
    </w:p>
    <w:p w14:paraId="4D15A12F" w14:textId="1C850ED5" w:rsidR="000A213A" w:rsidRDefault="004D76E0" w:rsidP="00C0614E">
      <w:pPr>
        <w:pStyle w:val="slovan"/>
        <w:numPr>
          <w:ilvl w:val="0"/>
          <w:numId w:val="3"/>
        </w:numPr>
        <w:tabs>
          <w:tab w:val="num" w:pos="426"/>
        </w:tabs>
        <w:ind w:left="426" w:hanging="426"/>
      </w:pPr>
      <w:r w:rsidRPr="00D774EA">
        <w:t xml:space="preserve"> </w:t>
      </w:r>
      <w:r w:rsidR="008D3FDE" w:rsidRPr="00D774EA">
        <w:t>Dodavatel</w:t>
      </w:r>
      <w:r w:rsidR="00143F95" w:rsidRPr="00D774EA">
        <w:t xml:space="preserve"> i </w:t>
      </w:r>
      <w:r w:rsidR="005F1156">
        <w:t>O</w:t>
      </w:r>
      <w:r w:rsidR="00143F95" w:rsidRPr="00D774EA">
        <w:t>bjednatel</w:t>
      </w:r>
      <w:r w:rsidR="000A213A" w:rsidRPr="00D774EA">
        <w:t xml:space="preserve"> shodně prohlašují, že si tuto smlouvu před jejím podpisem přečetli, že byla uzavřena po vzájemném projednání podle jejich pravé a</w:t>
      </w:r>
      <w:r w:rsidR="001635B0" w:rsidRPr="00D774EA">
        <w:t xml:space="preserve"> svobodné vůle, určitě, vážně a </w:t>
      </w:r>
      <w:r w:rsidR="000A213A" w:rsidRPr="00D774EA">
        <w:t>srozumitelně, bez zneužití tísně, nezkušenosti, rozumové slabosti, rozrušení nebo lehkomyslnosti druhé strany, na důkaz čehož připojují své podpisy.</w:t>
      </w:r>
    </w:p>
    <w:p w14:paraId="28891C7D" w14:textId="77777777" w:rsidR="00173112" w:rsidRDefault="00173112" w:rsidP="00173112">
      <w:pPr>
        <w:pStyle w:val="slovan"/>
        <w:numPr>
          <w:ilvl w:val="0"/>
          <w:numId w:val="0"/>
        </w:numPr>
        <w:tabs>
          <w:tab w:val="num" w:pos="426"/>
        </w:tabs>
        <w:ind w:left="720" w:hanging="360"/>
      </w:pPr>
    </w:p>
    <w:p w14:paraId="12D8F5C7" w14:textId="77777777" w:rsidR="00173112" w:rsidRPr="00D774EA" w:rsidRDefault="00173112" w:rsidP="00173112">
      <w:pPr>
        <w:pStyle w:val="slovan"/>
        <w:numPr>
          <w:ilvl w:val="0"/>
          <w:numId w:val="0"/>
        </w:numPr>
        <w:tabs>
          <w:tab w:val="num" w:pos="426"/>
        </w:tabs>
        <w:ind w:left="720" w:hanging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A213A" w:rsidRPr="00D774EA" w14:paraId="0F62B494" w14:textId="77777777" w:rsidTr="007C47E4">
        <w:tc>
          <w:tcPr>
            <w:tcW w:w="4606" w:type="dxa"/>
          </w:tcPr>
          <w:p w14:paraId="37646522" w14:textId="05B4B97F" w:rsidR="000A213A" w:rsidRPr="00D774EA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lastRenderedPageBreak/>
              <w:t>V</w:t>
            </w:r>
            <w:r w:rsidR="00C75FDA" w:rsidRPr="00D774EA">
              <w:rPr>
                <w:rFonts w:cs="Arial"/>
              </w:rPr>
              <w:t> Ústí nad Labem</w:t>
            </w:r>
            <w:r w:rsidRPr="00D774EA">
              <w:rPr>
                <w:rFonts w:cs="Arial"/>
              </w:rPr>
              <w:t xml:space="preserve"> </w:t>
            </w:r>
            <w:r w:rsidR="000A213A" w:rsidRPr="00D774EA">
              <w:rPr>
                <w:rFonts w:cs="Arial"/>
              </w:rPr>
              <w:t xml:space="preserve">dne </w:t>
            </w:r>
          </w:p>
        </w:tc>
        <w:tc>
          <w:tcPr>
            <w:tcW w:w="4606" w:type="dxa"/>
          </w:tcPr>
          <w:p w14:paraId="21889256" w14:textId="78531588" w:rsidR="000A213A" w:rsidRPr="00D774EA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 xml:space="preserve">V </w:t>
            </w:r>
            <w:r w:rsidR="00C75FDA" w:rsidRPr="00D774EA">
              <w:rPr>
                <w:rFonts w:cs="Arial"/>
              </w:rPr>
              <w:t>Ostravě</w:t>
            </w:r>
            <w:r w:rsidRPr="00D774EA">
              <w:rPr>
                <w:rFonts w:cs="Arial"/>
              </w:rPr>
              <w:t xml:space="preserve"> dne </w:t>
            </w:r>
          </w:p>
        </w:tc>
      </w:tr>
      <w:tr w:rsidR="000A213A" w:rsidRPr="00D774EA" w14:paraId="709D218D" w14:textId="77777777" w:rsidTr="007C47E4">
        <w:tc>
          <w:tcPr>
            <w:tcW w:w="4606" w:type="dxa"/>
          </w:tcPr>
          <w:p w14:paraId="58B6423E" w14:textId="77777777" w:rsidR="000A213A" w:rsidRPr="00D774EA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59F5D03E" w14:textId="77777777" w:rsidR="004914C4" w:rsidRPr="00D774EA" w:rsidRDefault="004914C4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4642C2E6" w14:textId="77777777" w:rsidR="004914C4" w:rsidRPr="00D774EA" w:rsidRDefault="004914C4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6318325E" w14:textId="77777777" w:rsidR="000A213A" w:rsidRPr="00D774EA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Pr="00D774EA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0A3BCC5F" w14:textId="77777777" w:rsidR="004914C4" w:rsidRPr="00D774EA" w:rsidRDefault="004914C4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331C11AF" w14:textId="77777777" w:rsidR="004914C4" w:rsidRPr="00D774EA" w:rsidRDefault="004914C4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6E027DB3" w14:textId="77777777" w:rsidR="000A213A" w:rsidRPr="00D774EA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D774EA" w14:paraId="7FBD712A" w14:textId="77777777" w:rsidTr="007C47E4">
        <w:tc>
          <w:tcPr>
            <w:tcW w:w="4606" w:type="dxa"/>
          </w:tcPr>
          <w:p w14:paraId="571D2338" w14:textId="405F5D6D" w:rsidR="000A213A" w:rsidRPr="00E20A3C" w:rsidRDefault="008045C0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E20A3C">
              <w:rPr>
                <w:rFonts w:cs="Arial"/>
                <w:color w:val="auto"/>
              </w:rPr>
              <w:t>Objednatel</w:t>
            </w:r>
          </w:p>
          <w:p w14:paraId="4FB131F4" w14:textId="5BD63E99" w:rsidR="002C5927" w:rsidRPr="00E20A3C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E20A3C">
              <w:rPr>
                <w:rFonts w:cs="Arial"/>
                <w:color w:val="auto"/>
              </w:rPr>
              <w:t>Ústecký kraj</w:t>
            </w:r>
          </w:p>
          <w:p w14:paraId="552BB7C1" w14:textId="1A71D314" w:rsidR="00A829CA" w:rsidRPr="00E20A3C" w:rsidRDefault="00A829C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E20A3C">
              <w:rPr>
                <w:rFonts w:cs="Arial"/>
                <w:color w:val="auto"/>
              </w:rPr>
              <w:t>Ing. Renata Černá</w:t>
            </w:r>
          </w:p>
          <w:p w14:paraId="26CB62ED" w14:textId="3E542EDF" w:rsidR="00A829CA" w:rsidRPr="00E20A3C" w:rsidRDefault="00A829C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E20A3C">
              <w:rPr>
                <w:rFonts w:cs="Arial"/>
                <w:color w:val="auto"/>
              </w:rPr>
              <w:t>vedoucí odd. fondů a pro</w:t>
            </w:r>
            <w:r w:rsidR="005E332A">
              <w:rPr>
                <w:rFonts w:cs="Arial"/>
                <w:color w:val="auto"/>
              </w:rPr>
              <w:t>gramů</w:t>
            </w:r>
            <w:r w:rsidRPr="00E20A3C">
              <w:rPr>
                <w:rFonts w:cs="Arial"/>
                <w:color w:val="auto"/>
              </w:rPr>
              <w:t xml:space="preserve"> EU</w:t>
            </w:r>
          </w:p>
          <w:p w14:paraId="5DFA2881" w14:textId="77777777" w:rsidR="000A213A" w:rsidRPr="00E20A3C" w:rsidRDefault="000A213A" w:rsidP="00E20A3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</w:p>
        </w:tc>
        <w:tc>
          <w:tcPr>
            <w:tcW w:w="4606" w:type="dxa"/>
          </w:tcPr>
          <w:p w14:paraId="60F0BD4B" w14:textId="00AC41A3" w:rsidR="000A213A" w:rsidRPr="00D774EA" w:rsidRDefault="008D3FDE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Dodavatel</w:t>
            </w:r>
          </w:p>
          <w:p w14:paraId="7234FEF5" w14:textId="3ED14D4E" w:rsidR="000A213A" w:rsidRPr="00D774EA" w:rsidRDefault="008D3FDE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F</w:t>
            </w:r>
            <w:r w:rsidR="000F4832" w:rsidRPr="00D774EA">
              <w:rPr>
                <w:rFonts w:cs="Arial"/>
              </w:rPr>
              <w:t xml:space="preserve">LAME </w:t>
            </w:r>
            <w:r w:rsidRPr="00D774EA">
              <w:rPr>
                <w:rFonts w:cs="Arial"/>
              </w:rPr>
              <w:t>System s.r.o.</w:t>
            </w:r>
          </w:p>
          <w:p w14:paraId="42FE065B" w14:textId="77777777" w:rsidR="002C5927" w:rsidRPr="00D774EA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Nikola Gorgol</w:t>
            </w:r>
          </w:p>
          <w:p w14:paraId="27E0497D" w14:textId="26469ACA" w:rsidR="000A213A" w:rsidRPr="00D774EA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jednatel společnosti</w:t>
            </w:r>
          </w:p>
          <w:p w14:paraId="62700D5C" w14:textId="77777777" w:rsidR="000A213A" w:rsidRPr="00D774EA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</w:tbl>
    <w:p w14:paraId="1ECDB4AC" w14:textId="5DB02FE6" w:rsidR="000A213A" w:rsidRPr="00D774EA" w:rsidRDefault="000A213A" w:rsidP="00C948F0">
      <w:pPr>
        <w:suppressAutoHyphens/>
        <w:spacing w:line="240" w:lineRule="auto"/>
      </w:pPr>
    </w:p>
    <w:sectPr w:rsidR="000A213A" w:rsidRPr="00D774EA" w:rsidSect="00246955">
      <w:headerReference w:type="first" r:id="rId12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71008" w14:textId="77777777" w:rsidR="00EE3021" w:rsidRDefault="00EE3021" w:rsidP="00A4755F">
      <w:r>
        <w:separator/>
      </w:r>
    </w:p>
  </w:endnote>
  <w:endnote w:type="continuationSeparator" w:id="0">
    <w:p w14:paraId="7B5AAEE7" w14:textId="77777777" w:rsidR="00EE3021" w:rsidRDefault="00EE3021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altName w:val="Poppins Medium"/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93291" w14:textId="77777777" w:rsidR="00EE3021" w:rsidRDefault="00EE3021" w:rsidP="00A4755F">
      <w:r>
        <w:separator/>
      </w:r>
    </w:p>
  </w:footnote>
  <w:footnote w:type="continuationSeparator" w:id="0">
    <w:p w14:paraId="6691B54B" w14:textId="77777777" w:rsidR="00EE3021" w:rsidRDefault="00EE3021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F8B6" w14:textId="77777777" w:rsidR="00081D62" w:rsidRDefault="00081D62" w:rsidP="00872DE5">
    <w:pPr>
      <w:pStyle w:val="Zhlav"/>
      <w:jc w:val="right"/>
      <w:rPr>
        <w:sz w:val="20"/>
      </w:rPr>
    </w:pPr>
  </w:p>
  <w:p w14:paraId="34D2E3EF" w14:textId="3B407ECE" w:rsidR="003B08F4" w:rsidRDefault="00F04797" w:rsidP="00334C86">
    <w:pPr>
      <w:pStyle w:val="Zhlav"/>
      <w:jc w:val="right"/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73600" behindDoc="1" locked="0" layoutInCell="1" allowOverlap="1" wp14:anchorId="2A10BDE2" wp14:editId="4964E113">
          <wp:simplePos x="0" y="0"/>
          <wp:positionH relativeFrom="page">
            <wp:posOffset>5715</wp:posOffset>
          </wp:positionH>
          <wp:positionV relativeFrom="page">
            <wp:posOffset>7620</wp:posOffset>
          </wp:positionV>
          <wp:extent cx="7541154" cy="1439428"/>
          <wp:effectExtent l="0" t="0" r="3175" b="8890"/>
          <wp:wrapNone/>
          <wp:docPr id="2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2F3"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36C7D77B" wp14:editId="4CD1A860">
          <wp:simplePos x="0" y="0"/>
          <wp:positionH relativeFrom="margin">
            <wp:posOffset>-444137</wp:posOffset>
          </wp:positionH>
          <wp:positionV relativeFrom="paragraph">
            <wp:posOffset>204924</wp:posOffset>
          </wp:positionV>
          <wp:extent cx="6946900" cy="735965"/>
          <wp:effectExtent l="0" t="0" r="6350" b="6985"/>
          <wp:wrapSquare wrapText="bothSides"/>
          <wp:docPr id="3" name="Obrázek 3" descr="EU+MMR Barevné 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+MMR Barevné  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F51FD5" w14:textId="77777777" w:rsidR="00081D62" w:rsidRDefault="00081D62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</w:p>
  <w:p w14:paraId="52AC1FEA" w14:textId="18886E1D" w:rsidR="00F04797" w:rsidRPr="00485E01" w:rsidRDefault="00551B6E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679E01A6" w14:textId="7BC00A57" w:rsidR="0066288F" w:rsidRDefault="0066288F" w:rsidP="00A47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64685"/>
    <w:multiLevelType w:val="hybridMultilevel"/>
    <w:tmpl w:val="84D4485E"/>
    <w:lvl w:ilvl="0" w:tplc="B4A80BAE">
      <w:start w:val="1"/>
      <w:numFmt w:val="lowerLetter"/>
      <w:lvlText w:val="%1."/>
      <w:lvlJc w:val="left"/>
      <w:pPr>
        <w:ind w:left="1440" w:hanging="360"/>
      </w:pPr>
      <w:rPr>
        <w:color w:val="000DFF" w:themeColor="accent1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6C14F4"/>
    <w:multiLevelType w:val="hybridMultilevel"/>
    <w:tmpl w:val="46966B3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593FA0"/>
    <w:multiLevelType w:val="hybridMultilevel"/>
    <w:tmpl w:val="5106B5E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BB040C7"/>
    <w:multiLevelType w:val="hybridMultilevel"/>
    <w:tmpl w:val="CB8A13D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4F2637F"/>
    <w:multiLevelType w:val="hybridMultilevel"/>
    <w:tmpl w:val="A642CF6C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0622680"/>
    <w:multiLevelType w:val="hybridMultilevel"/>
    <w:tmpl w:val="9072F3D6"/>
    <w:lvl w:ilvl="0" w:tplc="0D1C4932">
      <w:start w:val="1"/>
      <w:numFmt w:val="decimal"/>
      <w:pStyle w:val="slov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061720">
    <w:abstractNumId w:val="6"/>
  </w:num>
  <w:num w:numId="2" w16cid:durableId="1791584419">
    <w:abstractNumId w:val="6"/>
    <w:lvlOverride w:ilvl="0">
      <w:startOverride w:val="1"/>
    </w:lvlOverride>
  </w:num>
  <w:num w:numId="3" w16cid:durableId="2047633800">
    <w:abstractNumId w:val="6"/>
    <w:lvlOverride w:ilvl="0">
      <w:startOverride w:val="1"/>
    </w:lvlOverride>
  </w:num>
  <w:num w:numId="4" w16cid:durableId="992870537">
    <w:abstractNumId w:val="6"/>
    <w:lvlOverride w:ilvl="0">
      <w:startOverride w:val="1"/>
    </w:lvlOverride>
  </w:num>
  <w:num w:numId="5" w16cid:durableId="218828996">
    <w:abstractNumId w:val="6"/>
    <w:lvlOverride w:ilvl="0">
      <w:startOverride w:val="1"/>
    </w:lvlOverride>
  </w:num>
  <w:num w:numId="6" w16cid:durableId="602300314">
    <w:abstractNumId w:val="4"/>
  </w:num>
  <w:num w:numId="7" w16cid:durableId="1097405584">
    <w:abstractNumId w:val="6"/>
    <w:lvlOverride w:ilvl="0">
      <w:startOverride w:val="1"/>
    </w:lvlOverride>
  </w:num>
  <w:num w:numId="8" w16cid:durableId="1174152563">
    <w:abstractNumId w:val="1"/>
  </w:num>
  <w:num w:numId="9" w16cid:durableId="175077636">
    <w:abstractNumId w:val="6"/>
    <w:lvlOverride w:ilvl="0">
      <w:startOverride w:val="1"/>
    </w:lvlOverride>
  </w:num>
  <w:num w:numId="10" w16cid:durableId="588271279">
    <w:abstractNumId w:val="6"/>
    <w:lvlOverride w:ilvl="0">
      <w:startOverride w:val="1"/>
    </w:lvlOverride>
  </w:num>
  <w:num w:numId="11" w16cid:durableId="653870915">
    <w:abstractNumId w:val="5"/>
  </w:num>
  <w:num w:numId="12" w16cid:durableId="1562667435">
    <w:abstractNumId w:val="2"/>
  </w:num>
  <w:num w:numId="13" w16cid:durableId="2144419271">
    <w:abstractNumId w:val="6"/>
    <w:lvlOverride w:ilvl="0">
      <w:startOverride w:val="1"/>
    </w:lvlOverride>
  </w:num>
  <w:num w:numId="14" w16cid:durableId="1954088842">
    <w:abstractNumId w:val="0"/>
  </w:num>
  <w:num w:numId="15" w16cid:durableId="142082938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1D11"/>
    <w:rsid w:val="000069D3"/>
    <w:rsid w:val="00017BDF"/>
    <w:rsid w:val="0002271B"/>
    <w:rsid w:val="00022CA0"/>
    <w:rsid w:val="000242F3"/>
    <w:rsid w:val="00025D39"/>
    <w:rsid w:val="000260E9"/>
    <w:rsid w:val="00026B81"/>
    <w:rsid w:val="00030C2F"/>
    <w:rsid w:val="00051C50"/>
    <w:rsid w:val="00055467"/>
    <w:rsid w:val="00057B93"/>
    <w:rsid w:val="000706D5"/>
    <w:rsid w:val="00081B8B"/>
    <w:rsid w:val="00081D62"/>
    <w:rsid w:val="00083BAA"/>
    <w:rsid w:val="000A213A"/>
    <w:rsid w:val="000A366E"/>
    <w:rsid w:val="000B6C29"/>
    <w:rsid w:val="000E582F"/>
    <w:rsid w:val="000F4832"/>
    <w:rsid w:val="000F5BA2"/>
    <w:rsid w:val="0010680C"/>
    <w:rsid w:val="001116CA"/>
    <w:rsid w:val="001155E8"/>
    <w:rsid w:val="00126016"/>
    <w:rsid w:val="00143F95"/>
    <w:rsid w:val="00152B0B"/>
    <w:rsid w:val="00156745"/>
    <w:rsid w:val="001635B0"/>
    <w:rsid w:val="00172E01"/>
    <w:rsid w:val="00173112"/>
    <w:rsid w:val="001766D6"/>
    <w:rsid w:val="00192419"/>
    <w:rsid w:val="00195173"/>
    <w:rsid w:val="001B346A"/>
    <w:rsid w:val="001C270D"/>
    <w:rsid w:val="001C788A"/>
    <w:rsid w:val="001D092B"/>
    <w:rsid w:val="001E1AFF"/>
    <w:rsid w:val="001E2320"/>
    <w:rsid w:val="001F4395"/>
    <w:rsid w:val="00214E28"/>
    <w:rsid w:val="00216206"/>
    <w:rsid w:val="002211C5"/>
    <w:rsid w:val="0022490A"/>
    <w:rsid w:val="00233C1F"/>
    <w:rsid w:val="00234D0E"/>
    <w:rsid w:val="00241909"/>
    <w:rsid w:val="0024256E"/>
    <w:rsid w:val="00246955"/>
    <w:rsid w:val="0025202E"/>
    <w:rsid w:val="00252CA6"/>
    <w:rsid w:val="00253D59"/>
    <w:rsid w:val="0027293B"/>
    <w:rsid w:val="002752D8"/>
    <w:rsid w:val="00281A02"/>
    <w:rsid w:val="0028635E"/>
    <w:rsid w:val="002965B2"/>
    <w:rsid w:val="002B3723"/>
    <w:rsid w:val="002B7887"/>
    <w:rsid w:val="002C5927"/>
    <w:rsid w:val="002C5B50"/>
    <w:rsid w:val="002D3967"/>
    <w:rsid w:val="002F1979"/>
    <w:rsid w:val="002F552F"/>
    <w:rsid w:val="0030103F"/>
    <w:rsid w:val="00312AF8"/>
    <w:rsid w:val="00313C8C"/>
    <w:rsid w:val="00317422"/>
    <w:rsid w:val="00317E5B"/>
    <w:rsid w:val="003233CA"/>
    <w:rsid w:val="003337B8"/>
    <w:rsid w:val="00334C86"/>
    <w:rsid w:val="00337A53"/>
    <w:rsid w:val="00345CBB"/>
    <w:rsid w:val="00352858"/>
    <w:rsid w:val="00352B81"/>
    <w:rsid w:val="0036137C"/>
    <w:rsid w:val="00363B62"/>
    <w:rsid w:val="00370D79"/>
    <w:rsid w:val="0039280E"/>
    <w:rsid w:val="00394757"/>
    <w:rsid w:val="003A0150"/>
    <w:rsid w:val="003A1B57"/>
    <w:rsid w:val="003B08F4"/>
    <w:rsid w:val="003B11AC"/>
    <w:rsid w:val="003B2007"/>
    <w:rsid w:val="003B3FD9"/>
    <w:rsid w:val="003B4E68"/>
    <w:rsid w:val="003B7E56"/>
    <w:rsid w:val="003C1328"/>
    <w:rsid w:val="003C2ACE"/>
    <w:rsid w:val="003C72DA"/>
    <w:rsid w:val="003E24DF"/>
    <w:rsid w:val="003F1CC6"/>
    <w:rsid w:val="003F1F52"/>
    <w:rsid w:val="003F42BA"/>
    <w:rsid w:val="003F506E"/>
    <w:rsid w:val="00404BDA"/>
    <w:rsid w:val="004107DA"/>
    <w:rsid w:val="00411E0F"/>
    <w:rsid w:val="0041417E"/>
    <w:rsid w:val="0041428F"/>
    <w:rsid w:val="004219D7"/>
    <w:rsid w:val="00437490"/>
    <w:rsid w:val="0044172F"/>
    <w:rsid w:val="0044315E"/>
    <w:rsid w:val="004436E3"/>
    <w:rsid w:val="004537A4"/>
    <w:rsid w:val="004610CC"/>
    <w:rsid w:val="00466C24"/>
    <w:rsid w:val="0047476D"/>
    <w:rsid w:val="004914C4"/>
    <w:rsid w:val="004A2B0D"/>
    <w:rsid w:val="004C105F"/>
    <w:rsid w:val="004C172F"/>
    <w:rsid w:val="004C2AF1"/>
    <w:rsid w:val="004C442B"/>
    <w:rsid w:val="004D3390"/>
    <w:rsid w:val="004D638E"/>
    <w:rsid w:val="004D76E0"/>
    <w:rsid w:val="004E0C50"/>
    <w:rsid w:val="004E21B6"/>
    <w:rsid w:val="004F2E13"/>
    <w:rsid w:val="004F7DDC"/>
    <w:rsid w:val="004F7E72"/>
    <w:rsid w:val="00502195"/>
    <w:rsid w:val="00514572"/>
    <w:rsid w:val="0052646F"/>
    <w:rsid w:val="00526DE0"/>
    <w:rsid w:val="00536546"/>
    <w:rsid w:val="00541EF1"/>
    <w:rsid w:val="00542D18"/>
    <w:rsid w:val="00551B6E"/>
    <w:rsid w:val="00553116"/>
    <w:rsid w:val="005748E5"/>
    <w:rsid w:val="00587C6B"/>
    <w:rsid w:val="005A5637"/>
    <w:rsid w:val="005C043A"/>
    <w:rsid w:val="005C2210"/>
    <w:rsid w:val="005D6191"/>
    <w:rsid w:val="005E332A"/>
    <w:rsid w:val="005E33BF"/>
    <w:rsid w:val="005F1156"/>
    <w:rsid w:val="005F66D5"/>
    <w:rsid w:val="00604A11"/>
    <w:rsid w:val="00615018"/>
    <w:rsid w:val="00616DE9"/>
    <w:rsid w:val="00620ED4"/>
    <w:rsid w:val="0062123A"/>
    <w:rsid w:val="0062128F"/>
    <w:rsid w:val="006355FF"/>
    <w:rsid w:val="006402A4"/>
    <w:rsid w:val="00641398"/>
    <w:rsid w:val="00641FA1"/>
    <w:rsid w:val="00642872"/>
    <w:rsid w:val="00646E75"/>
    <w:rsid w:val="00654621"/>
    <w:rsid w:val="00655EC5"/>
    <w:rsid w:val="0066288F"/>
    <w:rsid w:val="00667638"/>
    <w:rsid w:val="00671FFB"/>
    <w:rsid w:val="00682ECA"/>
    <w:rsid w:val="00691A40"/>
    <w:rsid w:val="006A7513"/>
    <w:rsid w:val="006B04DD"/>
    <w:rsid w:val="006B275F"/>
    <w:rsid w:val="006D1B73"/>
    <w:rsid w:val="006D36F6"/>
    <w:rsid w:val="006E2D3B"/>
    <w:rsid w:val="006E6240"/>
    <w:rsid w:val="006E634E"/>
    <w:rsid w:val="006E6F09"/>
    <w:rsid w:val="006E76E4"/>
    <w:rsid w:val="006F6F10"/>
    <w:rsid w:val="006F791E"/>
    <w:rsid w:val="007030E7"/>
    <w:rsid w:val="00707724"/>
    <w:rsid w:val="007150B8"/>
    <w:rsid w:val="007207FC"/>
    <w:rsid w:val="007253EA"/>
    <w:rsid w:val="00747C94"/>
    <w:rsid w:val="00757230"/>
    <w:rsid w:val="007707B5"/>
    <w:rsid w:val="00774A77"/>
    <w:rsid w:val="00776776"/>
    <w:rsid w:val="00783E79"/>
    <w:rsid w:val="007A4060"/>
    <w:rsid w:val="007A7EA3"/>
    <w:rsid w:val="007B5AE8"/>
    <w:rsid w:val="007B6935"/>
    <w:rsid w:val="007C47E4"/>
    <w:rsid w:val="007D3B76"/>
    <w:rsid w:val="007D76BF"/>
    <w:rsid w:val="007E5AB2"/>
    <w:rsid w:val="007F0FDD"/>
    <w:rsid w:val="007F5192"/>
    <w:rsid w:val="008045C0"/>
    <w:rsid w:val="00810878"/>
    <w:rsid w:val="008179AD"/>
    <w:rsid w:val="00831721"/>
    <w:rsid w:val="00844B19"/>
    <w:rsid w:val="00851F2C"/>
    <w:rsid w:val="00853B16"/>
    <w:rsid w:val="00862A06"/>
    <w:rsid w:val="00864624"/>
    <w:rsid w:val="00866405"/>
    <w:rsid w:val="00871646"/>
    <w:rsid w:val="00871C6B"/>
    <w:rsid w:val="00872DE5"/>
    <w:rsid w:val="00874930"/>
    <w:rsid w:val="008770D3"/>
    <w:rsid w:val="00880CCE"/>
    <w:rsid w:val="00881906"/>
    <w:rsid w:val="0089508A"/>
    <w:rsid w:val="008A4A3B"/>
    <w:rsid w:val="008A4B7D"/>
    <w:rsid w:val="008A56DB"/>
    <w:rsid w:val="008B49C2"/>
    <w:rsid w:val="008C3822"/>
    <w:rsid w:val="008C3E8F"/>
    <w:rsid w:val="008D3FDE"/>
    <w:rsid w:val="008D73D1"/>
    <w:rsid w:val="008D7431"/>
    <w:rsid w:val="008D77A5"/>
    <w:rsid w:val="008E4870"/>
    <w:rsid w:val="008F1B3D"/>
    <w:rsid w:val="008F31F0"/>
    <w:rsid w:val="008F4381"/>
    <w:rsid w:val="009148E9"/>
    <w:rsid w:val="00917F94"/>
    <w:rsid w:val="00930335"/>
    <w:rsid w:val="00934CE8"/>
    <w:rsid w:val="00950F94"/>
    <w:rsid w:val="0095582D"/>
    <w:rsid w:val="009672C6"/>
    <w:rsid w:val="00975124"/>
    <w:rsid w:val="0097756A"/>
    <w:rsid w:val="0099028C"/>
    <w:rsid w:val="00990E4C"/>
    <w:rsid w:val="009C3A7B"/>
    <w:rsid w:val="009D53D1"/>
    <w:rsid w:val="009D6906"/>
    <w:rsid w:val="009F6830"/>
    <w:rsid w:val="009F6D5A"/>
    <w:rsid w:val="00A048D1"/>
    <w:rsid w:val="00A06AF1"/>
    <w:rsid w:val="00A121FD"/>
    <w:rsid w:val="00A15BE5"/>
    <w:rsid w:val="00A24A1E"/>
    <w:rsid w:val="00A26FE7"/>
    <w:rsid w:val="00A35200"/>
    <w:rsid w:val="00A4026D"/>
    <w:rsid w:val="00A4405A"/>
    <w:rsid w:val="00A44A3D"/>
    <w:rsid w:val="00A47328"/>
    <w:rsid w:val="00A4755F"/>
    <w:rsid w:val="00A52EDF"/>
    <w:rsid w:val="00A57165"/>
    <w:rsid w:val="00A66B18"/>
    <w:rsid w:val="00A6783B"/>
    <w:rsid w:val="00A71CAC"/>
    <w:rsid w:val="00A764E9"/>
    <w:rsid w:val="00A829CA"/>
    <w:rsid w:val="00A82FEA"/>
    <w:rsid w:val="00A8501E"/>
    <w:rsid w:val="00A95A1E"/>
    <w:rsid w:val="00A96CF8"/>
    <w:rsid w:val="00AA089B"/>
    <w:rsid w:val="00AA28DE"/>
    <w:rsid w:val="00AA51F1"/>
    <w:rsid w:val="00AB12DC"/>
    <w:rsid w:val="00AB25BC"/>
    <w:rsid w:val="00AC077D"/>
    <w:rsid w:val="00AC29A6"/>
    <w:rsid w:val="00AC67D9"/>
    <w:rsid w:val="00AD7B80"/>
    <w:rsid w:val="00AE0021"/>
    <w:rsid w:val="00AE1388"/>
    <w:rsid w:val="00AE1E04"/>
    <w:rsid w:val="00AF01CC"/>
    <w:rsid w:val="00AF3982"/>
    <w:rsid w:val="00B0155C"/>
    <w:rsid w:val="00B056DE"/>
    <w:rsid w:val="00B06356"/>
    <w:rsid w:val="00B14F9E"/>
    <w:rsid w:val="00B205A9"/>
    <w:rsid w:val="00B209A9"/>
    <w:rsid w:val="00B23A41"/>
    <w:rsid w:val="00B265F1"/>
    <w:rsid w:val="00B272AD"/>
    <w:rsid w:val="00B371A4"/>
    <w:rsid w:val="00B37AC7"/>
    <w:rsid w:val="00B41FEE"/>
    <w:rsid w:val="00B46110"/>
    <w:rsid w:val="00B50294"/>
    <w:rsid w:val="00B5316E"/>
    <w:rsid w:val="00B57D6E"/>
    <w:rsid w:val="00B8516B"/>
    <w:rsid w:val="00B86BBC"/>
    <w:rsid w:val="00B93312"/>
    <w:rsid w:val="00B97A71"/>
    <w:rsid w:val="00BA2803"/>
    <w:rsid w:val="00BB09E8"/>
    <w:rsid w:val="00BC0F68"/>
    <w:rsid w:val="00BC406C"/>
    <w:rsid w:val="00BD39D8"/>
    <w:rsid w:val="00BD4C07"/>
    <w:rsid w:val="00BD7F78"/>
    <w:rsid w:val="00C02875"/>
    <w:rsid w:val="00C028BF"/>
    <w:rsid w:val="00C0614E"/>
    <w:rsid w:val="00C10283"/>
    <w:rsid w:val="00C2007A"/>
    <w:rsid w:val="00C209E3"/>
    <w:rsid w:val="00C368D8"/>
    <w:rsid w:val="00C42D71"/>
    <w:rsid w:val="00C566F4"/>
    <w:rsid w:val="00C6215B"/>
    <w:rsid w:val="00C661A4"/>
    <w:rsid w:val="00C701F7"/>
    <w:rsid w:val="00C70786"/>
    <w:rsid w:val="00C75FDA"/>
    <w:rsid w:val="00C846CA"/>
    <w:rsid w:val="00C8566B"/>
    <w:rsid w:val="00C91E70"/>
    <w:rsid w:val="00C948F0"/>
    <w:rsid w:val="00CA387F"/>
    <w:rsid w:val="00CB4B7C"/>
    <w:rsid w:val="00CC488D"/>
    <w:rsid w:val="00CC4C6B"/>
    <w:rsid w:val="00CD56DF"/>
    <w:rsid w:val="00CE7AFE"/>
    <w:rsid w:val="00D05629"/>
    <w:rsid w:val="00D10958"/>
    <w:rsid w:val="00D2101D"/>
    <w:rsid w:val="00D2242E"/>
    <w:rsid w:val="00D2382E"/>
    <w:rsid w:val="00D26C28"/>
    <w:rsid w:val="00D351E3"/>
    <w:rsid w:val="00D37568"/>
    <w:rsid w:val="00D47120"/>
    <w:rsid w:val="00D47C09"/>
    <w:rsid w:val="00D63C1C"/>
    <w:rsid w:val="00D65827"/>
    <w:rsid w:val="00D66593"/>
    <w:rsid w:val="00D774EA"/>
    <w:rsid w:val="00D90818"/>
    <w:rsid w:val="00DA6DB3"/>
    <w:rsid w:val="00DD1832"/>
    <w:rsid w:val="00DD2257"/>
    <w:rsid w:val="00DE6DA2"/>
    <w:rsid w:val="00DE6F9B"/>
    <w:rsid w:val="00DF2D30"/>
    <w:rsid w:val="00DF568A"/>
    <w:rsid w:val="00E037B6"/>
    <w:rsid w:val="00E05CEC"/>
    <w:rsid w:val="00E0776F"/>
    <w:rsid w:val="00E20A3C"/>
    <w:rsid w:val="00E2558A"/>
    <w:rsid w:val="00E35760"/>
    <w:rsid w:val="00E42D9D"/>
    <w:rsid w:val="00E4786A"/>
    <w:rsid w:val="00E55D74"/>
    <w:rsid w:val="00E55DAF"/>
    <w:rsid w:val="00E6457E"/>
    <w:rsid w:val="00E6540C"/>
    <w:rsid w:val="00E81E2A"/>
    <w:rsid w:val="00E841ED"/>
    <w:rsid w:val="00E9358F"/>
    <w:rsid w:val="00E93B6A"/>
    <w:rsid w:val="00EA16C7"/>
    <w:rsid w:val="00EA599F"/>
    <w:rsid w:val="00EB4EF4"/>
    <w:rsid w:val="00EC563A"/>
    <w:rsid w:val="00ED7C01"/>
    <w:rsid w:val="00EE0952"/>
    <w:rsid w:val="00EE3021"/>
    <w:rsid w:val="00EF64EA"/>
    <w:rsid w:val="00F000AF"/>
    <w:rsid w:val="00F005C4"/>
    <w:rsid w:val="00F04797"/>
    <w:rsid w:val="00F27C78"/>
    <w:rsid w:val="00F33CC5"/>
    <w:rsid w:val="00F51529"/>
    <w:rsid w:val="00F51F0B"/>
    <w:rsid w:val="00F7502D"/>
    <w:rsid w:val="00F86FB0"/>
    <w:rsid w:val="00F92337"/>
    <w:rsid w:val="00FA14BA"/>
    <w:rsid w:val="00FB2C10"/>
    <w:rsid w:val="00FC3ECC"/>
    <w:rsid w:val="00FC6617"/>
    <w:rsid w:val="00FE05B8"/>
    <w:rsid w:val="00FE0F43"/>
    <w:rsid w:val="00FE4AFA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  <w15:docId w15:val="{3AA8E967-B20E-48EB-ADF1-072C4B15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F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  <w:tab w:val="num" w:pos="720"/>
      </w:tabs>
      <w:spacing w:before="120" w:after="120" w:line="240" w:lineRule="auto"/>
      <w:ind w:left="720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semiHidden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table" w:styleId="Mkatabulky">
    <w:name w:val="Table Grid"/>
    <w:basedOn w:val="Normlntabulka"/>
    <w:uiPriority w:val="39"/>
    <w:rsid w:val="00057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E59A4FCA-A847-4113-97DC-93E62F129D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511</TotalTime>
  <Pages>5</Pages>
  <Words>1378</Words>
  <Characters>8135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Jana</dc:creator>
  <cp:keywords/>
  <dc:description/>
  <cp:lastModifiedBy>Slámová Jana</cp:lastModifiedBy>
  <cp:revision>163</cp:revision>
  <dcterms:created xsi:type="dcterms:W3CDTF">2023-05-26T08:32:00Z</dcterms:created>
  <dcterms:modified xsi:type="dcterms:W3CDTF">2024-10-08T06:38:00Z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