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97DDC" w14:textId="63075512" w:rsidR="00466CA0" w:rsidRPr="00D15868" w:rsidRDefault="00FA22ED" w:rsidP="004B3EBB">
      <w:pPr>
        <w:ind w:left="-284"/>
        <w:jc w:val="center"/>
        <w:rPr>
          <w:b/>
          <w:color w:val="000000" w:themeColor="text1"/>
        </w:rPr>
      </w:pPr>
      <w:r w:rsidRPr="00D15868">
        <w:rPr>
          <w:b/>
          <w:color w:val="000000" w:themeColor="text1"/>
        </w:rPr>
        <w:t>OBJEDNÁVKA</w:t>
      </w:r>
    </w:p>
    <w:p w14:paraId="709E2BD9" w14:textId="41B31172" w:rsidR="00466CA0" w:rsidRPr="00E26687" w:rsidRDefault="00FA22ED" w:rsidP="00565139">
      <w:pPr>
        <w:tabs>
          <w:tab w:val="left" w:pos="1701"/>
          <w:tab w:val="left" w:pos="6237"/>
        </w:tabs>
        <w:rPr>
          <w:color w:val="000000" w:themeColor="text1"/>
        </w:rPr>
      </w:pPr>
      <w:r w:rsidRPr="00E26687">
        <w:rPr>
          <w:color w:val="000000" w:themeColor="text1"/>
          <w:sz w:val="24"/>
          <w:szCs w:val="24"/>
        </w:rPr>
        <w:tab/>
      </w:r>
    </w:p>
    <w:p w14:paraId="7F05163E" w14:textId="4F9B24D3" w:rsidR="00466CA0" w:rsidRPr="00E26687" w:rsidRDefault="00FA22ED">
      <w:pPr>
        <w:tabs>
          <w:tab w:val="left" w:pos="1701"/>
        </w:tabs>
        <w:ind w:left="-284" w:right="-284"/>
        <w:rPr>
          <w:color w:val="000000" w:themeColor="text1"/>
          <w:sz w:val="24"/>
          <w:szCs w:val="24"/>
        </w:rPr>
      </w:pPr>
      <w:r w:rsidRPr="00E26687">
        <w:rPr>
          <w:color w:val="000000" w:themeColor="text1"/>
          <w:sz w:val="24"/>
          <w:szCs w:val="24"/>
        </w:rPr>
        <w:t xml:space="preserve">ze dne: </w:t>
      </w:r>
      <w:r w:rsidR="00F17BCC">
        <w:rPr>
          <w:color w:val="000000" w:themeColor="text1"/>
          <w:sz w:val="24"/>
          <w:szCs w:val="24"/>
        </w:rPr>
        <w:t>24.10</w:t>
      </w:r>
      <w:r w:rsidR="00703742">
        <w:rPr>
          <w:color w:val="000000" w:themeColor="text1"/>
          <w:sz w:val="24"/>
          <w:szCs w:val="24"/>
        </w:rPr>
        <w:t>.2024</w:t>
      </w:r>
    </w:p>
    <w:p w14:paraId="013356D1" w14:textId="0B136FA9" w:rsidR="00466CA0" w:rsidRPr="00E26687" w:rsidRDefault="00FA22ED">
      <w:pPr>
        <w:tabs>
          <w:tab w:val="left" w:pos="1701"/>
        </w:tabs>
        <w:ind w:left="-284"/>
        <w:rPr>
          <w:color w:val="000000" w:themeColor="text1"/>
        </w:rPr>
      </w:pPr>
      <w:r w:rsidRPr="00E26687">
        <w:rPr>
          <w:color w:val="000000" w:themeColor="text1"/>
          <w:sz w:val="24"/>
          <w:szCs w:val="24"/>
        </w:rPr>
        <w:t>vyřizuje:</w:t>
      </w:r>
      <w:r w:rsidR="00872451" w:rsidRPr="00E26687">
        <w:rPr>
          <w:color w:val="000000" w:themeColor="text1"/>
          <w:sz w:val="24"/>
          <w:szCs w:val="24"/>
        </w:rPr>
        <w:t xml:space="preserve"> </w:t>
      </w:r>
      <w:r w:rsidR="00565139" w:rsidRPr="00E26687">
        <w:rPr>
          <w:color w:val="000000" w:themeColor="text1"/>
          <w:sz w:val="24"/>
          <w:szCs w:val="24"/>
        </w:rPr>
        <w:t xml:space="preserve">Monika Hajduková </w:t>
      </w:r>
    </w:p>
    <w:p w14:paraId="04489C3C" w14:textId="02B94CBF" w:rsidR="00466CA0" w:rsidRPr="00E26687" w:rsidRDefault="00C74D19" w:rsidP="004B3EBB">
      <w:pPr>
        <w:tabs>
          <w:tab w:val="left" w:pos="1701"/>
        </w:tabs>
        <w:ind w:left="-284"/>
        <w:rPr>
          <w:color w:val="000000" w:themeColor="text1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1EB91" wp14:editId="1B7711F9">
                <wp:simplePos x="0" y="0"/>
                <wp:positionH relativeFrom="column">
                  <wp:posOffset>704850</wp:posOffset>
                </wp:positionH>
                <wp:positionV relativeFrom="paragraph">
                  <wp:posOffset>15875</wp:posOffset>
                </wp:positionV>
                <wp:extent cx="2895600" cy="200025"/>
                <wp:effectExtent l="0" t="0" r="19050" b="28575"/>
                <wp:wrapNone/>
                <wp:docPr id="201386157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000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AD3D4" id="Obdélník 4" o:spid="_x0000_s1026" style="position:absolute;margin-left:55.5pt;margin-top:1.25pt;width:228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" fillcolor="black [3213]" strokecolor="#09101d [484]" strokeweight="1pt"/>
            </w:pict>
          </mc:Fallback>
        </mc:AlternateContent>
      </w:r>
      <w:r w:rsidR="00FA22ED" w:rsidRPr="00E26687">
        <w:rPr>
          <w:color w:val="000000" w:themeColor="text1"/>
          <w:sz w:val="24"/>
          <w:szCs w:val="24"/>
        </w:rPr>
        <w:t xml:space="preserve">telefon/email: </w:t>
      </w:r>
      <w:r w:rsidR="008A4569" w:rsidRPr="00E26687">
        <w:rPr>
          <w:color w:val="000000" w:themeColor="text1"/>
          <w:sz w:val="24"/>
          <w:szCs w:val="24"/>
        </w:rPr>
        <w:t>731</w:t>
      </w:r>
      <w:r w:rsidR="00906566" w:rsidRPr="00E26687">
        <w:rPr>
          <w:color w:val="000000" w:themeColor="text1"/>
          <w:sz w:val="24"/>
          <w:szCs w:val="24"/>
        </w:rPr>
        <w:t> 627 756</w:t>
      </w:r>
      <w:r w:rsidR="007C28DA" w:rsidRPr="00E26687">
        <w:rPr>
          <w:color w:val="000000" w:themeColor="text1"/>
          <w:sz w:val="24"/>
          <w:szCs w:val="24"/>
        </w:rPr>
        <w:t xml:space="preserve">, </w:t>
      </w:r>
      <w:r w:rsidR="00906566" w:rsidRPr="00E26687">
        <w:rPr>
          <w:color w:val="000000" w:themeColor="text1"/>
          <w:sz w:val="24"/>
          <w:szCs w:val="24"/>
        </w:rPr>
        <w:t>monika.hajdukova</w:t>
      </w:r>
      <w:r w:rsidR="00872451" w:rsidRPr="00E26687">
        <w:rPr>
          <w:color w:val="000000" w:themeColor="text1"/>
          <w:sz w:val="24"/>
          <w:szCs w:val="24"/>
        </w:rPr>
        <w:t>@sslhana.cz</w:t>
      </w:r>
    </w:p>
    <w:p w14:paraId="5E82F0A4" w14:textId="77777777" w:rsidR="004B3EBB" w:rsidRPr="00E26687" w:rsidRDefault="004B3EBB" w:rsidP="004B3EBB">
      <w:pPr>
        <w:tabs>
          <w:tab w:val="left" w:pos="1701"/>
        </w:tabs>
        <w:ind w:left="-284"/>
        <w:rPr>
          <w:color w:val="000000" w:themeColor="text1"/>
        </w:rPr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D15868" w:rsidRPr="00E26687" w14:paraId="1C9D593D" w14:textId="77777777" w:rsidTr="00D6262D">
        <w:trPr>
          <w:trHeight w:val="3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52BE" w14:textId="77777777" w:rsidR="00466CA0" w:rsidRPr="00E26687" w:rsidRDefault="00FA22ED">
            <w:pPr>
              <w:rPr>
                <w:b/>
                <w:color w:val="000000" w:themeColor="text1"/>
                <w:sz w:val="24"/>
                <w:szCs w:val="24"/>
              </w:rPr>
            </w:pPr>
            <w:r w:rsidRPr="00E26687">
              <w:rPr>
                <w:b/>
                <w:color w:val="000000" w:themeColor="text1"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3A47" w14:textId="77777777" w:rsidR="00466CA0" w:rsidRPr="00E26687" w:rsidRDefault="00FA22ED">
            <w:pPr>
              <w:rPr>
                <w:b/>
                <w:color w:val="000000" w:themeColor="text1"/>
                <w:sz w:val="24"/>
                <w:szCs w:val="24"/>
              </w:rPr>
            </w:pPr>
            <w:r w:rsidRPr="00E26687">
              <w:rPr>
                <w:b/>
                <w:color w:val="000000" w:themeColor="text1"/>
                <w:sz w:val="24"/>
                <w:szCs w:val="24"/>
              </w:rPr>
              <w:t>Odběratel (fakturační adresa):</w:t>
            </w:r>
          </w:p>
        </w:tc>
      </w:tr>
      <w:tr w:rsidR="00D15868" w:rsidRPr="00E26687" w14:paraId="15CD44A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FC91" w14:textId="756E3822" w:rsidR="001767B0" w:rsidRDefault="001767B0" w:rsidP="001767B0">
            <w:pPr>
              <w:rPr>
                <w:sz w:val="24"/>
                <w:szCs w:val="24"/>
              </w:rPr>
            </w:pPr>
          </w:p>
          <w:p w14:paraId="22485E1E" w14:textId="42055792" w:rsidR="00041C77" w:rsidRPr="00E26687" w:rsidRDefault="00F17BCC" w:rsidP="00176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David Polášek</w:t>
            </w:r>
            <w:r>
              <w:rPr>
                <w:sz w:val="24"/>
                <w:szCs w:val="24"/>
              </w:rPr>
              <w:br/>
              <w:t>Březnice 648</w:t>
            </w:r>
            <w:r>
              <w:rPr>
                <w:sz w:val="24"/>
                <w:szCs w:val="24"/>
              </w:rPr>
              <w:br/>
              <w:t>760 01 Březnice</w:t>
            </w:r>
          </w:p>
          <w:p w14:paraId="7FFC723D" w14:textId="77777777" w:rsidR="00D6262D" w:rsidRPr="00E26687" w:rsidRDefault="00D6262D" w:rsidP="00D6262D">
            <w:pPr>
              <w:rPr>
                <w:color w:val="000000" w:themeColor="text1"/>
                <w:sz w:val="24"/>
                <w:szCs w:val="24"/>
              </w:rPr>
            </w:pPr>
          </w:p>
          <w:p w14:paraId="54312396" w14:textId="0B11FC6E" w:rsidR="00466CA0" w:rsidRPr="00E26687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 xml:space="preserve">IČ: </w:t>
            </w:r>
            <w:r w:rsidR="00931771">
              <w:rPr>
                <w:color w:val="000000" w:themeColor="text1"/>
                <w:sz w:val="24"/>
                <w:szCs w:val="24"/>
              </w:rPr>
              <w:t>73810509</w:t>
            </w:r>
          </w:p>
          <w:p w14:paraId="32657DFA" w14:textId="7016F404" w:rsidR="00466CA0" w:rsidRPr="00E26687" w:rsidRDefault="00872451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>DIČ:</w:t>
            </w:r>
            <w:r w:rsidR="004E477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A9EAB92" w14:textId="77777777" w:rsidR="00466CA0" w:rsidRPr="00E26687" w:rsidRDefault="00466CA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F261" w14:textId="77777777" w:rsidR="00466CA0" w:rsidRPr="00E26687" w:rsidRDefault="00466CA0">
            <w:pPr>
              <w:rPr>
                <w:color w:val="000000" w:themeColor="text1"/>
                <w:sz w:val="24"/>
                <w:szCs w:val="24"/>
              </w:rPr>
            </w:pPr>
          </w:p>
          <w:p w14:paraId="21E75446" w14:textId="77777777" w:rsidR="00466CA0" w:rsidRPr="00E26687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>Sociální služby Haná, p. o.</w:t>
            </w:r>
          </w:p>
          <w:p w14:paraId="4298BD86" w14:textId="77777777" w:rsidR="00466CA0" w:rsidRPr="00E26687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>Parková 21</w:t>
            </w:r>
          </w:p>
          <w:p w14:paraId="78AB8B14" w14:textId="77777777" w:rsidR="00466CA0" w:rsidRPr="00E26687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>768 21 Kvasice</w:t>
            </w:r>
          </w:p>
          <w:p w14:paraId="68037074" w14:textId="77777777" w:rsidR="00466CA0" w:rsidRPr="00E26687" w:rsidRDefault="00466CA0">
            <w:pPr>
              <w:rPr>
                <w:color w:val="000000" w:themeColor="text1"/>
                <w:sz w:val="24"/>
                <w:szCs w:val="24"/>
              </w:rPr>
            </w:pPr>
          </w:p>
          <w:p w14:paraId="66FE0B73" w14:textId="77777777" w:rsidR="00466CA0" w:rsidRPr="00E26687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>IČ: 17330947</w:t>
            </w:r>
          </w:p>
          <w:p w14:paraId="3B0A178A" w14:textId="77777777" w:rsidR="00466CA0" w:rsidRPr="00E26687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 xml:space="preserve">DIČ: </w:t>
            </w:r>
          </w:p>
          <w:p w14:paraId="0D35DE08" w14:textId="77777777" w:rsidR="00466CA0" w:rsidRPr="00E26687" w:rsidRDefault="00466CA0">
            <w:pPr>
              <w:rPr>
                <w:color w:val="000000" w:themeColor="text1"/>
                <w:sz w:val="24"/>
                <w:szCs w:val="24"/>
              </w:rPr>
            </w:pPr>
          </w:p>
          <w:p w14:paraId="669384AA" w14:textId="3990A8B8" w:rsidR="00466CA0" w:rsidRPr="00E26687" w:rsidRDefault="00C74D1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56937" wp14:editId="28A1F94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185420</wp:posOffset>
                      </wp:positionV>
                      <wp:extent cx="2857500" cy="200025"/>
                      <wp:effectExtent l="0" t="0" r="19050" b="28575"/>
                      <wp:wrapNone/>
                      <wp:docPr id="2135231533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84EE61" id="Obdélník 1" o:spid="_x0000_s1026" style="position:absolute;margin-left:-.45pt;margin-top:14.6pt;width:2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" fillcolor="black [3200]" strokecolor="black [480]" strokeweight="1pt"/>
                  </w:pict>
                </mc:Fallback>
              </mc:AlternateContent>
            </w:r>
            <w:r w:rsidR="00FA22ED" w:rsidRPr="00E26687">
              <w:rPr>
                <w:color w:val="000000" w:themeColor="text1"/>
                <w:sz w:val="24"/>
                <w:szCs w:val="24"/>
              </w:rPr>
              <w:t>Bankovní spojení:</w:t>
            </w:r>
          </w:p>
          <w:p w14:paraId="44554A98" w14:textId="77777777" w:rsidR="00466CA0" w:rsidRPr="00E26687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color w:val="000000" w:themeColor="text1"/>
                <w:sz w:val="24"/>
                <w:szCs w:val="24"/>
              </w:rPr>
              <w:t>123-7813340207/0100, Komerční banka, a.s.</w:t>
            </w:r>
          </w:p>
          <w:p w14:paraId="171B8515" w14:textId="77777777" w:rsidR="00466CA0" w:rsidRPr="00E26687" w:rsidRDefault="00466CA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15868" w:rsidRPr="00E26687" w14:paraId="607AC96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1B2" w14:textId="77777777" w:rsidR="00466CA0" w:rsidRPr="00E26687" w:rsidRDefault="00466CA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A83F85E" w14:textId="1D99CA69" w:rsidR="00466CA0" w:rsidRPr="00E26687" w:rsidRDefault="00FA22ED">
            <w:pPr>
              <w:rPr>
                <w:color w:val="000000" w:themeColor="text1"/>
              </w:rPr>
            </w:pPr>
            <w:r w:rsidRPr="00E26687">
              <w:rPr>
                <w:b/>
                <w:color w:val="000000" w:themeColor="text1"/>
                <w:sz w:val="24"/>
                <w:szCs w:val="24"/>
              </w:rPr>
              <w:t>Dodací lhůta</w:t>
            </w:r>
            <w:r w:rsidRPr="00E26687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14:paraId="13DC0DFC" w14:textId="7CAE42AA" w:rsidR="00466CA0" w:rsidRPr="00E26687" w:rsidRDefault="00FA22ED">
            <w:pPr>
              <w:rPr>
                <w:bCs/>
                <w:color w:val="000000" w:themeColor="text1"/>
                <w:sz w:val="24"/>
                <w:szCs w:val="24"/>
              </w:rPr>
            </w:pPr>
            <w:r w:rsidRPr="00E26687">
              <w:rPr>
                <w:b/>
                <w:color w:val="000000" w:themeColor="text1"/>
                <w:sz w:val="24"/>
                <w:szCs w:val="24"/>
              </w:rPr>
              <w:t>Místo dodání</w:t>
            </w:r>
            <w:r w:rsidR="009A53EC">
              <w:rPr>
                <w:b/>
                <w:color w:val="000000" w:themeColor="text1"/>
                <w:sz w:val="24"/>
                <w:szCs w:val="24"/>
              </w:rPr>
              <w:t>:</w:t>
            </w:r>
            <w:r w:rsidR="00BC004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C004A" w:rsidRPr="00BC004A">
              <w:rPr>
                <w:bCs/>
                <w:color w:val="000000" w:themeColor="text1"/>
                <w:sz w:val="24"/>
                <w:szCs w:val="24"/>
              </w:rPr>
              <w:t xml:space="preserve">ředitelství </w:t>
            </w:r>
          </w:p>
          <w:p w14:paraId="7C113C3C" w14:textId="7822D44D" w:rsidR="00466CA0" w:rsidRPr="00E26687" w:rsidRDefault="00FA22ED">
            <w:pPr>
              <w:rPr>
                <w:color w:val="000000" w:themeColor="text1"/>
              </w:rPr>
            </w:pPr>
            <w:r w:rsidRPr="00E26687">
              <w:rPr>
                <w:b/>
                <w:color w:val="000000" w:themeColor="text1"/>
                <w:sz w:val="24"/>
                <w:szCs w:val="24"/>
              </w:rPr>
              <w:t xml:space="preserve">Způsob úhrady: </w:t>
            </w:r>
            <w:r w:rsidR="00E8595F" w:rsidRPr="00E26687">
              <w:rPr>
                <w:color w:val="000000" w:themeColor="text1"/>
                <w:sz w:val="24"/>
                <w:szCs w:val="24"/>
              </w:rPr>
              <w:t>faktura, bezhotovostní převod</w:t>
            </w:r>
          </w:p>
          <w:p w14:paraId="3C40B2C6" w14:textId="77777777" w:rsidR="00466CA0" w:rsidRPr="00E26687" w:rsidRDefault="00466CA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1BD7" w14:textId="77777777" w:rsidR="00466CA0" w:rsidRPr="00E26687" w:rsidRDefault="00466CA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F06BC84" w14:textId="0AC049A9" w:rsidR="00E8595F" w:rsidRPr="00E26687" w:rsidRDefault="00FA22ED" w:rsidP="009A53EC">
            <w:pPr>
              <w:rPr>
                <w:color w:val="000000" w:themeColor="text1"/>
                <w:sz w:val="24"/>
                <w:szCs w:val="24"/>
              </w:rPr>
            </w:pPr>
            <w:r w:rsidRPr="00E26687">
              <w:rPr>
                <w:b/>
                <w:color w:val="000000" w:themeColor="text1"/>
                <w:sz w:val="24"/>
                <w:szCs w:val="24"/>
              </w:rPr>
              <w:t xml:space="preserve">Zařízení: </w:t>
            </w:r>
            <w:r w:rsidR="00BC004A">
              <w:rPr>
                <w:b/>
                <w:color w:val="000000" w:themeColor="text1"/>
                <w:sz w:val="24"/>
                <w:szCs w:val="24"/>
              </w:rPr>
              <w:t xml:space="preserve">SSL Haná, </w:t>
            </w:r>
            <w:proofErr w:type="spellStart"/>
            <w:r w:rsidR="00BC004A">
              <w:rPr>
                <w:b/>
                <w:color w:val="000000" w:themeColor="text1"/>
                <w:sz w:val="24"/>
                <w:szCs w:val="24"/>
              </w:rPr>
              <w:t>p.o</w:t>
            </w:r>
            <w:proofErr w:type="spellEnd"/>
            <w:r w:rsidR="00BC004A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BC004A">
              <w:rPr>
                <w:b/>
                <w:color w:val="000000" w:themeColor="text1"/>
                <w:sz w:val="24"/>
                <w:szCs w:val="24"/>
              </w:rPr>
              <w:br/>
            </w:r>
            <w:r w:rsidR="00BC004A">
              <w:rPr>
                <w:color w:val="000000" w:themeColor="text1"/>
                <w:sz w:val="24"/>
                <w:szCs w:val="24"/>
              </w:rPr>
              <w:t xml:space="preserve">                 Parková 21</w:t>
            </w:r>
            <w:r w:rsidR="00BC004A">
              <w:rPr>
                <w:color w:val="000000" w:themeColor="text1"/>
                <w:sz w:val="24"/>
                <w:szCs w:val="24"/>
              </w:rPr>
              <w:br/>
              <w:t xml:space="preserve">                 768 21 Kvasice</w:t>
            </w:r>
          </w:p>
        </w:tc>
      </w:tr>
      <w:tr w:rsidR="00D15868" w:rsidRPr="00E26687" w14:paraId="309E04A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CC00" w14:textId="77777777" w:rsidR="00921E86" w:rsidRPr="00E26687" w:rsidRDefault="00921E8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0BF2" w14:textId="77777777" w:rsidR="00921E86" w:rsidRPr="00E26687" w:rsidRDefault="00921E8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18C5545" w14:textId="77777777" w:rsidR="00466CA0" w:rsidRPr="00E26687" w:rsidRDefault="00466CA0">
      <w:pPr>
        <w:rPr>
          <w:color w:val="000000" w:themeColor="text1"/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851"/>
        <w:gridCol w:w="1134"/>
        <w:gridCol w:w="1132"/>
        <w:gridCol w:w="852"/>
        <w:gridCol w:w="1528"/>
      </w:tblGrid>
      <w:tr w:rsidR="00D15868" w:rsidRPr="00E26687" w14:paraId="6ED84832" w14:textId="77777777" w:rsidTr="00A726E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1966" w14:textId="77777777" w:rsidR="00466CA0" w:rsidRPr="00E26687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6687">
              <w:rPr>
                <w:b/>
                <w:color w:val="000000" w:themeColor="text1"/>
                <w:sz w:val="22"/>
                <w:szCs w:val="22"/>
              </w:rPr>
              <w:t>druh dodávky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606" w14:textId="77777777" w:rsidR="00466CA0" w:rsidRPr="00E26687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6687">
              <w:rPr>
                <w:b/>
                <w:color w:val="000000" w:themeColor="text1"/>
                <w:sz w:val="22"/>
                <w:szCs w:val="22"/>
              </w:rPr>
              <w:t xml:space="preserve">měrná </w:t>
            </w:r>
            <w:proofErr w:type="spellStart"/>
            <w:r w:rsidRPr="00E26687">
              <w:rPr>
                <w:b/>
                <w:color w:val="000000" w:themeColor="text1"/>
                <w:sz w:val="22"/>
                <w:szCs w:val="22"/>
              </w:rPr>
              <w:t>jedn</w:t>
            </w:r>
            <w:proofErr w:type="spellEnd"/>
            <w:r w:rsidRPr="00E26687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4118" w14:textId="77777777" w:rsidR="00466CA0" w:rsidRPr="00E26687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6687">
              <w:rPr>
                <w:b/>
                <w:color w:val="000000" w:themeColor="text1"/>
                <w:sz w:val="22"/>
                <w:szCs w:val="22"/>
              </w:rPr>
              <w:t>množství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969" w14:textId="7258ABF0" w:rsidR="00466CA0" w:rsidRPr="00E26687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6687">
              <w:rPr>
                <w:b/>
                <w:color w:val="000000" w:themeColor="text1"/>
                <w:sz w:val="22"/>
                <w:szCs w:val="22"/>
              </w:rPr>
              <w:t>cena/</w:t>
            </w:r>
            <w:proofErr w:type="spellStart"/>
            <w:r w:rsidRPr="00E26687">
              <w:rPr>
                <w:b/>
                <w:color w:val="000000" w:themeColor="text1"/>
                <w:sz w:val="22"/>
                <w:szCs w:val="22"/>
              </w:rPr>
              <w:t>jedn</w:t>
            </w:r>
            <w:proofErr w:type="spellEnd"/>
            <w:r w:rsidRPr="00E26687">
              <w:rPr>
                <w:b/>
                <w:color w:val="000000" w:themeColor="text1"/>
                <w:sz w:val="22"/>
                <w:szCs w:val="22"/>
              </w:rPr>
              <w:t xml:space="preserve"> bez DPH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7D15" w14:textId="77777777" w:rsidR="00466CA0" w:rsidRPr="00E26687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26687">
              <w:rPr>
                <w:b/>
                <w:color w:val="000000" w:themeColor="text1"/>
                <w:sz w:val="22"/>
                <w:szCs w:val="22"/>
              </w:rPr>
              <w:t>DPH %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BDAD" w14:textId="28DD807A" w:rsidR="00466CA0" w:rsidRPr="00A50B96" w:rsidRDefault="00FA22ED" w:rsidP="00A50B96">
            <w:pPr>
              <w:ind w:right="-527"/>
              <w:rPr>
                <w:b/>
                <w:color w:val="000000" w:themeColor="text1"/>
                <w:sz w:val="22"/>
                <w:szCs w:val="22"/>
              </w:rPr>
            </w:pPr>
            <w:r w:rsidRPr="00E26687">
              <w:rPr>
                <w:b/>
                <w:color w:val="000000" w:themeColor="text1"/>
                <w:sz w:val="22"/>
                <w:szCs w:val="22"/>
              </w:rPr>
              <w:t>cena celkem</w:t>
            </w:r>
          </w:p>
        </w:tc>
      </w:tr>
      <w:tr w:rsidR="00D15868" w:rsidRPr="00E26687" w14:paraId="11779B0F" w14:textId="77777777" w:rsidTr="00A726EE">
        <w:trPr>
          <w:trHeight w:val="142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3D4B" w14:textId="17CB6574" w:rsidR="00466CA0" w:rsidRPr="00440C04" w:rsidRDefault="00872451" w:rsidP="00843ACB">
            <w:pPr>
              <w:pStyle w:val="-wm-mso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04">
              <w:rPr>
                <w:rFonts w:ascii="Times New Roman" w:hAnsi="Times New Roman" w:cs="Times New Roman"/>
                <w:sz w:val="24"/>
                <w:szCs w:val="24"/>
              </w:rPr>
              <w:t>Objednávám u Vás</w:t>
            </w:r>
            <w:r w:rsidR="00964E70" w:rsidRPr="0044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ACB">
              <w:rPr>
                <w:rFonts w:ascii="Times New Roman" w:hAnsi="Times New Roman" w:cs="Times New Roman"/>
                <w:sz w:val="24"/>
                <w:szCs w:val="24"/>
              </w:rPr>
              <w:t>dle zakázkového č. PD 411/2024</w:t>
            </w:r>
            <w:r w:rsidR="00A818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180E" w:rsidRPr="00FA5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Zpracování dokumentace zdolávání požáru </w:t>
            </w:r>
            <w:r w:rsidR="009225A4" w:rsidRPr="00FA50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„DZP“</w:t>
            </w:r>
            <w:r w:rsidR="009225A4">
              <w:rPr>
                <w:rFonts w:ascii="Times New Roman" w:hAnsi="Times New Roman" w:cs="Times New Roman"/>
                <w:sz w:val="24"/>
                <w:szCs w:val="24"/>
              </w:rPr>
              <w:t xml:space="preserve"> pro naše zařízení:</w:t>
            </w:r>
            <w:r w:rsidR="009225A4">
              <w:rPr>
                <w:rFonts w:ascii="Times New Roman" w:hAnsi="Times New Roman" w:cs="Times New Roman"/>
                <w:sz w:val="24"/>
                <w:szCs w:val="24"/>
              </w:rPr>
              <w:br/>
              <w:t>1) DZP Zborovice</w:t>
            </w:r>
            <w:r w:rsidR="00EA3B32">
              <w:rPr>
                <w:rFonts w:ascii="Times New Roman" w:hAnsi="Times New Roman" w:cs="Times New Roman"/>
                <w:sz w:val="24"/>
                <w:szCs w:val="24"/>
              </w:rPr>
              <w:t xml:space="preserve">, Hlavní 1, 768 32 </w:t>
            </w:r>
            <w:r w:rsidR="00FA50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3B32">
              <w:rPr>
                <w:rFonts w:ascii="Times New Roman" w:hAnsi="Times New Roman" w:cs="Times New Roman"/>
                <w:sz w:val="24"/>
                <w:szCs w:val="24"/>
              </w:rPr>
              <w:t>Zborovice</w:t>
            </w:r>
            <w:r w:rsidR="00EA3B32">
              <w:rPr>
                <w:rFonts w:ascii="Times New Roman" w:hAnsi="Times New Roman" w:cs="Times New Roman"/>
                <w:sz w:val="24"/>
                <w:szCs w:val="24"/>
              </w:rPr>
              <w:br/>
              <w:t>2) DZP Kvasice, Cukrovar 304, 768 21 Kvasice</w:t>
            </w:r>
            <w:r w:rsidR="00EA3B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DZP </w:t>
            </w:r>
            <w:r w:rsidR="00FA5075">
              <w:rPr>
                <w:rFonts w:ascii="Times New Roman" w:hAnsi="Times New Roman" w:cs="Times New Roman"/>
                <w:sz w:val="24"/>
                <w:szCs w:val="24"/>
              </w:rPr>
              <w:t xml:space="preserve">Chvalčov, Javornická 830, </w:t>
            </w:r>
            <w:r w:rsidR="00FA5075">
              <w:rPr>
                <w:rFonts w:ascii="Times New Roman" w:hAnsi="Times New Roman" w:cs="Times New Roman"/>
                <w:sz w:val="24"/>
                <w:szCs w:val="24"/>
              </w:rPr>
              <w:br/>
              <w:t>768 72 Chvalčov</w:t>
            </w:r>
            <w:r w:rsidRPr="00440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F72" w:rsidRPr="00440C0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5B36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80EEDA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A57D891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156E" w14:textId="0F944780" w:rsidR="00466CA0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FBA88F0" w14:textId="77777777" w:rsidR="00440C04" w:rsidRDefault="00440C04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0AFCA1B" w14:textId="32CF96B0" w:rsidR="00440C04" w:rsidRDefault="00440C04" w:rsidP="00931771">
            <w:pPr>
              <w:rPr>
                <w:color w:val="000000" w:themeColor="text1"/>
                <w:sz w:val="24"/>
                <w:szCs w:val="24"/>
              </w:rPr>
            </w:pPr>
          </w:p>
          <w:p w14:paraId="7DD3B90B" w14:textId="4AB7576C" w:rsidR="00440C04" w:rsidRPr="00E26687" w:rsidRDefault="00440C04" w:rsidP="00931771">
            <w:pPr>
              <w:rPr>
                <w:color w:val="000000" w:themeColor="text1"/>
                <w:sz w:val="24"/>
                <w:szCs w:val="24"/>
              </w:rPr>
            </w:pPr>
          </w:p>
          <w:p w14:paraId="1B6F063D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D4F0D82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E24F" w14:textId="6EC53DB2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E87BF60" w14:textId="26255413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8C59512" w14:textId="71A3E9EC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D384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635216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A50D561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DDB5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A4418C9" w14:textId="18020590" w:rsidR="00466CA0" w:rsidRPr="00E26687" w:rsidRDefault="00466CA0" w:rsidP="006B3B3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15868" w:rsidRPr="00E26687" w14:paraId="0F8402D5" w14:textId="77777777" w:rsidTr="00A726EE">
        <w:trPr>
          <w:trHeight w:val="24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F3B" w14:textId="77777777" w:rsidR="00466CA0" w:rsidRPr="00E26687" w:rsidRDefault="00FA22ED" w:rsidP="00CF4F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26687">
              <w:rPr>
                <w:b/>
                <w:color w:val="000000" w:themeColor="text1"/>
                <w:sz w:val="24"/>
                <w:szCs w:val="24"/>
              </w:rPr>
              <w:t>celkem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776D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4E5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5EE" w14:textId="09CA7A70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32E7" w14:textId="77777777" w:rsidR="00466CA0" w:rsidRPr="00E26687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A0C8" w14:textId="534AA2E1" w:rsidR="00466CA0" w:rsidRPr="00E26687" w:rsidRDefault="0025471B" w:rsidP="00CF4F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135.000 </w:t>
            </w:r>
            <w:r w:rsidR="008C68FF" w:rsidRPr="00E26687">
              <w:rPr>
                <w:b/>
                <w:color w:val="000000" w:themeColor="text1"/>
                <w:sz w:val="24"/>
                <w:szCs w:val="24"/>
              </w:rPr>
              <w:t>Kč</w:t>
            </w:r>
          </w:p>
        </w:tc>
      </w:tr>
    </w:tbl>
    <w:p w14:paraId="566D679D" w14:textId="45621A5E" w:rsidR="00466CA0" w:rsidRPr="00E26687" w:rsidRDefault="00466CA0" w:rsidP="00CF4F39">
      <w:pPr>
        <w:ind w:left="-284"/>
        <w:jc w:val="center"/>
        <w:rPr>
          <w:color w:val="000000" w:themeColor="text1"/>
          <w:sz w:val="22"/>
          <w:szCs w:val="22"/>
        </w:rPr>
      </w:pPr>
    </w:p>
    <w:p w14:paraId="0D1FEB9C" w14:textId="12F570BC" w:rsidR="00E8595F" w:rsidRPr="00E26687" w:rsidRDefault="00C74D19" w:rsidP="00872451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29970" wp14:editId="06D6AC46">
                <wp:simplePos x="0" y="0"/>
                <wp:positionH relativeFrom="column">
                  <wp:posOffset>4400550</wp:posOffset>
                </wp:positionH>
                <wp:positionV relativeFrom="paragraph">
                  <wp:posOffset>13970</wp:posOffset>
                </wp:positionV>
                <wp:extent cx="1752600" cy="857250"/>
                <wp:effectExtent l="0" t="0" r="19050" b="19050"/>
                <wp:wrapNone/>
                <wp:docPr id="22598412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57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E4BAE" id="Obdélník 2" o:spid="_x0000_s1026" style="position:absolute;margin-left:346.5pt;margin-top:1.1pt;width:138pt;height:6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" fillcolor="black [3213]" strokecolor="#09101d [484]" strokeweight="1pt"/>
            </w:pict>
          </mc:Fallback>
        </mc:AlternateContent>
      </w:r>
      <w:r w:rsidR="006B3B30" w:rsidRPr="00E26687">
        <w:rPr>
          <w:color w:val="000000" w:themeColor="text1"/>
          <w:sz w:val="24"/>
          <w:szCs w:val="24"/>
        </w:rPr>
        <w:t xml:space="preserve">V Kvasicích dne: </w:t>
      </w:r>
      <w:r w:rsidR="00931771">
        <w:rPr>
          <w:color w:val="000000" w:themeColor="text1"/>
          <w:sz w:val="24"/>
          <w:szCs w:val="24"/>
        </w:rPr>
        <w:t>24.10</w:t>
      </w:r>
      <w:r w:rsidR="00766C5F">
        <w:rPr>
          <w:color w:val="000000" w:themeColor="text1"/>
          <w:sz w:val="24"/>
          <w:szCs w:val="24"/>
        </w:rPr>
        <w:t>.2024</w:t>
      </w:r>
    </w:p>
    <w:p w14:paraId="7DF5C7D2" w14:textId="1B3CD31D" w:rsidR="00466CA0" w:rsidRPr="00E26687" w:rsidRDefault="006B3B30" w:rsidP="006B3B30">
      <w:pPr>
        <w:tabs>
          <w:tab w:val="left" w:pos="4536"/>
        </w:tabs>
        <w:rPr>
          <w:color w:val="000000" w:themeColor="text1"/>
          <w:sz w:val="24"/>
          <w:szCs w:val="24"/>
        </w:rPr>
      </w:pPr>
      <w:r w:rsidRPr="00E26687">
        <w:rPr>
          <w:color w:val="000000" w:themeColor="text1"/>
          <w:sz w:val="24"/>
          <w:szCs w:val="24"/>
        </w:rPr>
        <w:tab/>
      </w:r>
      <w:r w:rsidRPr="00E26687">
        <w:rPr>
          <w:color w:val="000000" w:themeColor="text1"/>
          <w:sz w:val="24"/>
          <w:szCs w:val="24"/>
        </w:rPr>
        <w:tab/>
      </w:r>
      <w:r w:rsidR="00FA22ED" w:rsidRPr="00E26687">
        <w:rPr>
          <w:color w:val="000000" w:themeColor="text1"/>
          <w:sz w:val="24"/>
          <w:szCs w:val="24"/>
          <w:u w:val="single"/>
        </w:rPr>
        <w:t>Podpis a razítko:</w:t>
      </w:r>
    </w:p>
    <w:p w14:paraId="62BE2CE4" w14:textId="5AF4AFC0" w:rsidR="00E8595F" w:rsidRPr="00E26687" w:rsidRDefault="00E8595F" w:rsidP="007C0CDA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  <w:r w:rsidRPr="00E26687">
        <w:rPr>
          <w:color w:val="000000" w:themeColor="text1"/>
          <w:sz w:val="24"/>
          <w:szCs w:val="24"/>
        </w:rPr>
        <w:tab/>
      </w:r>
      <w:r w:rsidRPr="00E26687">
        <w:rPr>
          <w:color w:val="000000" w:themeColor="text1"/>
          <w:sz w:val="24"/>
          <w:szCs w:val="24"/>
        </w:rPr>
        <w:tab/>
        <w:t>Příkazce operace:</w:t>
      </w:r>
    </w:p>
    <w:p w14:paraId="165680F8" w14:textId="74546938" w:rsidR="00C55F52" w:rsidRPr="00E26687" w:rsidRDefault="00C55F52" w:rsidP="006B3B30">
      <w:pPr>
        <w:tabs>
          <w:tab w:val="left" w:pos="4536"/>
        </w:tabs>
        <w:rPr>
          <w:color w:val="000000" w:themeColor="text1"/>
          <w:sz w:val="24"/>
          <w:szCs w:val="24"/>
        </w:rPr>
      </w:pPr>
    </w:p>
    <w:p w14:paraId="16A7018D" w14:textId="77777777" w:rsidR="00C55F52" w:rsidRPr="00E26687" w:rsidRDefault="00C55F52" w:rsidP="007C0CDA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</w:p>
    <w:p w14:paraId="3FC083E3" w14:textId="541CDBBB" w:rsidR="006C2DC5" w:rsidRDefault="00C74D19" w:rsidP="00E8595F">
      <w:pPr>
        <w:tabs>
          <w:tab w:val="left" w:pos="4536"/>
        </w:tabs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66D7F" wp14:editId="3AB5AE32">
                <wp:simplePos x="0" y="0"/>
                <wp:positionH relativeFrom="column">
                  <wp:posOffset>4324350</wp:posOffset>
                </wp:positionH>
                <wp:positionV relativeFrom="paragraph">
                  <wp:posOffset>137795</wp:posOffset>
                </wp:positionV>
                <wp:extent cx="2114550" cy="914400"/>
                <wp:effectExtent l="0" t="0" r="19050" b="19050"/>
                <wp:wrapNone/>
                <wp:docPr id="1294403954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14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AD182" id="Obdélník 3" o:spid="_x0000_s1026" style="position:absolute;margin-left:340.5pt;margin-top:10.85pt;width:166.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" fillcolor="black [3213]" strokecolor="#09101d [484]" strokeweight="1pt"/>
            </w:pict>
          </mc:Fallback>
        </mc:AlternateContent>
      </w:r>
      <w:r w:rsidR="00C55F52" w:rsidRPr="00E26687">
        <w:rPr>
          <w:color w:val="000000" w:themeColor="text1"/>
          <w:sz w:val="24"/>
          <w:szCs w:val="24"/>
        </w:rPr>
        <w:tab/>
      </w:r>
      <w:r w:rsidR="00C55F52" w:rsidRPr="00E26687">
        <w:rPr>
          <w:color w:val="000000" w:themeColor="text1"/>
          <w:sz w:val="24"/>
          <w:szCs w:val="24"/>
        </w:rPr>
        <w:tab/>
      </w:r>
    </w:p>
    <w:p w14:paraId="53B8F094" w14:textId="59927E4B" w:rsidR="00E8595F" w:rsidRPr="00E26687" w:rsidRDefault="006C2DC5" w:rsidP="00E8595F">
      <w:pPr>
        <w:tabs>
          <w:tab w:val="left" w:pos="453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C55F52" w:rsidRPr="00E26687">
        <w:rPr>
          <w:color w:val="000000" w:themeColor="text1"/>
          <w:sz w:val="24"/>
          <w:szCs w:val="24"/>
        </w:rPr>
        <w:t>Správce</w:t>
      </w:r>
      <w:r w:rsidR="00E8595F" w:rsidRPr="00E26687">
        <w:rPr>
          <w:color w:val="000000" w:themeColor="text1"/>
          <w:sz w:val="24"/>
          <w:szCs w:val="24"/>
        </w:rPr>
        <w:t xml:space="preserve"> rozpočtu:</w:t>
      </w:r>
    </w:p>
    <w:sectPr w:rsidR="00E8595F" w:rsidRPr="00E26687" w:rsidSect="008B7097">
      <w:headerReference w:type="default" r:id="rId8"/>
      <w:footerReference w:type="default" r:id="rId9"/>
      <w:headerReference w:type="first" r:id="rId10"/>
      <w:pgSz w:w="11906" w:h="16838"/>
      <w:pgMar w:top="720" w:right="720" w:bottom="1134" w:left="720" w:header="1417" w:footer="147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5C86C" w14:textId="77777777" w:rsidR="00B1163B" w:rsidRDefault="00B1163B">
      <w:r>
        <w:separator/>
      </w:r>
    </w:p>
  </w:endnote>
  <w:endnote w:type="continuationSeparator" w:id="0">
    <w:p w14:paraId="7126D101" w14:textId="77777777" w:rsidR="00B1163B" w:rsidRDefault="00B1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5135" w14:textId="77777777" w:rsidR="00AD1A8D" w:rsidRDefault="00AD1A8D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DBF0F" w14:textId="77777777" w:rsidR="00B1163B" w:rsidRDefault="00B1163B">
      <w:r>
        <w:rPr>
          <w:color w:val="000000"/>
        </w:rPr>
        <w:separator/>
      </w:r>
    </w:p>
  </w:footnote>
  <w:footnote w:type="continuationSeparator" w:id="0">
    <w:p w14:paraId="7FBFE806" w14:textId="77777777" w:rsidR="00B1163B" w:rsidRDefault="00B11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AF6D2" w14:textId="77777777" w:rsidR="00AD1A8D" w:rsidRDefault="00FA22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614E67" wp14:editId="4109A4A7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E6819" w14:textId="3DBFEC6D" w:rsidR="00AD1A8D" w:rsidRDefault="00CE3791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A5767C" wp14:editId="7B29DFB5">
          <wp:simplePos x="0" y="0"/>
          <wp:positionH relativeFrom="page">
            <wp:align>left</wp:align>
          </wp:positionH>
          <wp:positionV relativeFrom="paragraph">
            <wp:posOffset>-907415</wp:posOffset>
          </wp:positionV>
          <wp:extent cx="7667625" cy="10838815"/>
          <wp:effectExtent l="0" t="0" r="9525" b="635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388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E6F57" wp14:editId="52D40666">
              <wp:simplePos x="0" y="0"/>
              <wp:positionH relativeFrom="column">
                <wp:posOffset>1952625</wp:posOffset>
              </wp:positionH>
              <wp:positionV relativeFrom="paragraph">
                <wp:posOffset>-840740</wp:posOffset>
              </wp:positionV>
              <wp:extent cx="2581275" cy="790575"/>
              <wp:effectExtent l="0" t="0" r="9525" b="9525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AFA4294" w14:textId="42118637" w:rsidR="00AD1A8D" w:rsidRDefault="00AD1A8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6F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5pt;margin-top:-66.2pt;width:203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" stroked="f">
              <v:textbox>
                <w:txbxContent>
                  <w:p w14:paraId="3AFA4294" w14:textId="42118637" w:rsidR="00AD1A8D" w:rsidRDefault="00AD1A8D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F2594"/>
    <w:multiLevelType w:val="multilevel"/>
    <w:tmpl w:val="5A3E6FE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109853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0"/>
    <w:rsid w:val="0001781F"/>
    <w:rsid w:val="0003049E"/>
    <w:rsid w:val="00036F72"/>
    <w:rsid w:val="00041C77"/>
    <w:rsid w:val="00087403"/>
    <w:rsid w:val="000E5317"/>
    <w:rsid w:val="000F2132"/>
    <w:rsid w:val="001115DB"/>
    <w:rsid w:val="00125E4A"/>
    <w:rsid w:val="00133FB3"/>
    <w:rsid w:val="001709C5"/>
    <w:rsid w:val="001767B0"/>
    <w:rsid w:val="00195766"/>
    <w:rsid w:val="001B17C3"/>
    <w:rsid w:val="001D462E"/>
    <w:rsid w:val="001D7C55"/>
    <w:rsid w:val="001E1E63"/>
    <w:rsid w:val="001E673B"/>
    <w:rsid w:val="002318BE"/>
    <w:rsid w:val="00233181"/>
    <w:rsid w:val="00253C8B"/>
    <w:rsid w:val="0025471B"/>
    <w:rsid w:val="00283A52"/>
    <w:rsid w:val="002A2F4D"/>
    <w:rsid w:val="002E3FDE"/>
    <w:rsid w:val="003070F9"/>
    <w:rsid w:val="0031009E"/>
    <w:rsid w:val="003351A3"/>
    <w:rsid w:val="00336A1B"/>
    <w:rsid w:val="003969BF"/>
    <w:rsid w:val="003A2874"/>
    <w:rsid w:val="003A5A12"/>
    <w:rsid w:val="003C7E08"/>
    <w:rsid w:val="003F092A"/>
    <w:rsid w:val="00422C67"/>
    <w:rsid w:val="00430D01"/>
    <w:rsid w:val="00440C04"/>
    <w:rsid w:val="00452278"/>
    <w:rsid w:val="00460D76"/>
    <w:rsid w:val="00461710"/>
    <w:rsid w:val="00466CA0"/>
    <w:rsid w:val="004918D1"/>
    <w:rsid w:val="00495D9A"/>
    <w:rsid w:val="0049751A"/>
    <w:rsid w:val="004A3E63"/>
    <w:rsid w:val="004B3EBB"/>
    <w:rsid w:val="004E3152"/>
    <w:rsid w:val="004E477D"/>
    <w:rsid w:val="00526E44"/>
    <w:rsid w:val="00542E27"/>
    <w:rsid w:val="00556ED5"/>
    <w:rsid w:val="005624CF"/>
    <w:rsid w:val="00565139"/>
    <w:rsid w:val="00565ECD"/>
    <w:rsid w:val="005D26D6"/>
    <w:rsid w:val="00607ED9"/>
    <w:rsid w:val="00617575"/>
    <w:rsid w:val="00647C0A"/>
    <w:rsid w:val="00651380"/>
    <w:rsid w:val="0068570D"/>
    <w:rsid w:val="006A4F37"/>
    <w:rsid w:val="006B3B30"/>
    <w:rsid w:val="006C2DC5"/>
    <w:rsid w:val="006D72ED"/>
    <w:rsid w:val="00703466"/>
    <w:rsid w:val="00703742"/>
    <w:rsid w:val="00742417"/>
    <w:rsid w:val="0075488C"/>
    <w:rsid w:val="00766C5F"/>
    <w:rsid w:val="00773E58"/>
    <w:rsid w:val="00781598"/>
    <w:rsid w:val="00784B8C"/>
    <w:rsid w:val="007B2E43"/>
    <w:rsid w:val="007C0CDA"/>
    <w:rsid w:val="007C28DA"/>
    <w:rsid w:val="007C43B4"/>
    <w:rsid w:val="007C7F89"/>
    <w:rsid w:val="00800635"/>
    <w:rsid w:val="00800988"/>
    <w:rsid w:val="00814F5C"/>
    <w:rsid w:val="00837D0C"/>
    <w:rsid w:val="00843ACB"/>
    <w:rsid w:val="008643A6"/>
    <w:rsid w:val="00872451"/>
    <w:rsid w:val="008869D6"/>
    <w:rsid w:val="0089240B"/>
    <w:rsid w:val="00893697"/>
    <w:rsid w:val="008A4569"/>
    <w:rsid w:val="008B7097"/>
    <w:rsid w:val="008C68FF"/>
    <w:rsid w:val="008C6C57"/>
    <w:rsid w:val="008F2414"/>
    <w:rsid w:val="00906566"/>
    <w:rsid w:val="00921E86"/>
    <w:rsid w:val="009225A4"/>
    <w:rsid w:val="00931771"/>
    <w:rsid w:val="00964E70"/>
    <w:rsid w:val="00970045"/>
    <w:rsid w:val="00995DF8"/>
    <w:rsid w:val="00997B51"/>
    <w:rsid w:val="009A5271"/>
    <w:rsid w:val="009A53EC"/>
    <w:rsid w:val="009C53BB"/>
    <w:rsid w:val="00A1115E"/>
    <w:rsid w:val="00A1512F"/>
    <w:rsid w:val="00A15AFB"/>
    <w:rsid w:val="00A50B96"/>
    <w:rsid w:val="00A726EE"/>
    <w:rsid w:val="00A8180E"/>
    <w:rsid w:val="00A84264"/>
    <w:rsid w:val="00AC5366"/>
    <w:rsid w:val="00AD1A8D"/>
    <w:rsid w:val="00AE7CC0"/>
    <w:rsid w:val="00AF2CAA"/>
    <w:rsid w:val="00AF45D8"/>
    <w:rsid w:val="00B1163B"/>
    <w:rsid w:val="00B2762A"/>
    <w:rsid w:val="00B3019A"/>
    <w:rsid w:val="00B83875"/>
    <w:rsid w:val="00BB6840"/>
    <w:rsid w:val="00BC004A"/>
    <w:rsid w:val="00BD24EB"/>
    <w:rsid w:val="00C03347"/>
    <w:rsid w:val="00C06AF8"/>
    <w:rsid w:val="00C07C6C"/>
    <w:rsid w:val="00C330F7"/>
    <w:rsid w:val="00C50239"/>
    <w:rsid w:val="00C55F52"/>
    <w:rsid w:val="00C74D19"/>
    <w:rsid w:val="00C856A4"/>
    <w:rsid w:val="00CA3602"/>
    <w:rsid w:val="00CA5C03"/>
    <w:rsid w:val="00CC44FD"/>
    <w:rsid w:val="00CE3791"/>
    <w:rsid w:val="00CE7BA0"/>
    <w:rsid w:val="00CF1214"/>
    <w:rsid w:val="00CF34F4"/>
    <w:rsid w:val="00CF4F39"/>
    <w:rsid w:val="00D060DA"/>
    <w:rsid w:val="00D15868"/>
    <w:rsid w:val="00D2629E"/>
    <w:rsid w:val="00D57F3A"/>
    <w:rsid w:val="00D6262D"/>
    <w:rsid w:val="00D7747F"/>
    <w:rsid w:val="00D77C1C"/>
    <w:rsid w:val="00DA1BB1"/>
    <w:rsid w:val="00DD5AE6"/>
    <w:rsid w:val="00DF1EA6"/>
    <w:rsid w:val="00DF797A"/>
    <w:rsid w:val="00E00DD3"/>
    <w:rsid w:val="00E124B4"/>
    <w:rsid w:val="00E26687"/>
    <w:rsid w:val="00E31008"/>
    <w:rsid w:val="00E5091A"/>
    <w:rsid w:val="00E64489"/>
    <w:rsid w:val="00E74550"/>
    <w:rsid w:val="00E758FC"/>
    <w:rsid w:val="00E8595F"/>
    <w:rsid w:val="00EA3B32"/>
    <w:rsid w:val="00EA4205"/>
    <w:rsid w:val="00EE16FF"/>
    <w:rsid w:val="00EF61BC"/>
    <w:rsid w:val="00F02AA3"/>
    <w:rsid w:val="00F055CD"/>
    <w:rsid w:val="00F17BCC"/>
    <w:rsid w:val="00F308F4"/>
    <w:rsid w:val="00F62359"/>
    <w:rsid w:val="00F66881"/>
    <w:rsid w:val="00F743D5"/>
    <w:rsid w:val="00FA22ED"/>
    <w:rsid w:val="00FA5075"/>
    <w:rsid w:val="00FE2272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BA5"/>
  <w15:docId w15:val="{3B0C4218-BE9C-4A9C-A081-1DDFEFF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EBB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872451"/>
    <w:pPr>
      <w:suppressAutoHyphens w:val="0"/>
      <w:overflowPunct/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-wm-msolistparagraph">
    <w:name w:val="-wm-msolistparagraph"/>
    <w:basedOn w:val="Normln"/>
    <w:rsid w:val="00872451"/>
    <w:pPr>
      <w:suppressAutoHyphens w:val="0"/>
      <w:overflowPunct/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vosadova.JAVORNIK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D958-8603-4754-A242-23A1966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179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139</cp:revision>
  <cp:lastPrinted>2024-10-24T07:19:00Z</cp:lastPrinted>
  <dcterms:created xsi:type="dcterms:W3CDTF">2023-02-02T05:49:00Z</dcterms:created>
  <dcterms:modified xsi:type="dcterms:W3CDTF">2024-10-24T12:51:00Z</dcterms:modified>
</cp:coreProperties>
</file>