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7D690" w14:textId="56E44C91" w:rsidR="00794FD2" w:rsidRPr="00DD7A52" w:rsidRDefault="00EB50DF" w:rsidP="00F75C5B">
      <w:pPr>
        <w:pStyle w:val="Nadpis1"/>
      </w:pPr>
      <w:bookmarkStart w:id="0" w:name="_Toc269728759"/>
      <w:r w:rsidRPr="00DD7A52">
        <w:t>DODATEK</w:t>
      </w:r>
      <w:r w:rsidR="00DD7A52" w:rsidRPr="00DD7A52">
        <w:t xml:space="preserve"> č. </w:t>
      </w:r>
      <w:sdt>
        <w:sdtPr>
          <w:alias w:val="Číslo dodatku"/>
          <w:tag w:val="Číslo dodatku"/>
          <w:id w:val="-1244180888"/>
          <w:placeholder>
            <w:docPart w:val="5DB421F78CB94FEE882E12437B4813FD"/>
          </w:placeholder>
        </w:sdtPr>
        <w:sdtContent>
          <w:r w:rsidR="00DC06E6">
            <w:t>3</w:t>
          </w:r>
        </w:sdtContent>
      </w:sdt>
    </w:p>
    <w:p w14:paraId="263973B4" w14:textId="30DFF5EC" w:rsidR="003621F8" w:rsidRPr="00F07334" w:rsidRDefault="00EB50DF" w:rsidP="004A2743">
      <w:pPr>
        <w:jc w:val="center"/>
        <w:rPr>
          <w:sz w:val="22"/>
          <w:szCs w:val="22"/>
        </w:rPr>
      </w:pPr>
      <w:r w:rsidRPr="00F07334">
        <w:rPr>
          <w:sz w:val="22"/>
          <w:szCs w:val="22"/>
        </w:rPr>
        <w:t>ke smlouvě</w:t>
      </w:r>
      <w:r w:rsidR="00E13227" w:rsidRPr="00F07334">
        <w:rPr>
          <w:sz w:val="22"/>
          <w:szCs w:val="22"/>
        </w:rPr>
        <w:t xml:space="preserve"> č.</w:t>
      </w:r>
      <w:r w:rsidR="003621F8" w:rsidRPr="00F0733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Číslo smlouvy KSÚS"/>
          <w:tag w:val="Číslo smlouvy KSÚS"/>
          <w:id w:val="-696005189"/>
          <w:placeholder>
            <w:docPart w:val="DED78C52A5EB4815A49A568B614937FE"/>
          </w:placeholder>
        </w:sdtPr>
        <w:sdtContent>
          <w:r w:rsidR="004B17F2">
            <w:rPr>
              <w:sz w:val="22"/>
              <w:szCs w:val="22"/>
            </w:rPr>
            <w:t>497/00066001/2016</w:t>
          </w:r>
        </w:sdtContent>
      </w:sdt>
      <w:r w:rsidR="00D15B9F" w:rsidRPr="00F07334">
        <w:rPr>
          <w:sz w:val="22"/>
          <w:szCs w:val="22"/>
        </w:rPr>
        <w:t xml:space="preserve"> </w:t>
      </w:r>
      <w:r w:rsidR="00EA2A8C" w:rsidRPr="00F07334">
        <w:rPr>
          <w:sz w:val="22"/>
          <w:szCs w:val="22"/>
        </w:rPr>
        <w:t xml:space="preserve">o </w:t>
      </w:r>
      <w:sdt>
        <w:sdtPr>
          <w:rPr>
            <w:sz w:val="22"/>
            <w:szCs w:val="22"/>
          </w:rPr>
          <w:alias w:val="druh smlouvy - o výpůjčce, o nájmu, o zřízení služebnosti..."/>
          <w:tag w:val="druh smlouvy - o výpůjčce, o nájmu, o zřízení služebnosti..."/>
          <w:id w:val="917522566"/>
          <w:placeholder>
            <w:docPart w:val="DefaultPlaceholder_-1854013440"/>
          </w:placeholder>
        </w:sdtPr>
        <w:sdtContent>
          <w:r w:rsidR="000647A1">
            <w:rPr>
              <w:sz w:val="22"/>
              <w:szCs w:val="22"/>
            </w:rPr>
            <w:t>nájmu prostoru sloužícího k podnikání a inventáře</w:t>
          </w:r>
        </w:sdtContent>
      </w:sdt>
      <w:r w:rsidR="009C497A" w:rsidRPr="00F07334">
        <w:rPr>
          <w:sz w:val="22"/>
          <w:szCs w:val="22"/>
        </w:rPr>
        <w:t xml:space="preserve"> </w:t>
      </w:r>
      <w:r w:rsidR="00EA2A8C" w:rsidRPr="00F07334">
        <w:rPr>
          <w:sz w:val="22"/>
          <w:szCs w:val="22"/>
        </w:rPr>
        <w:t xml:space="preserve">ze dne </w:t>
      </w:r>
      <w:sdt>
        <w:sdtPr>
          <w:rPr>
            <w:sz w:val="22"/>
            <w:szCs w:val="22"/>
          </w:rPr>
          <w:alias w:val="datum uzavření smlouvy"/>
          <w:tag w:val="datum uzavření smlouvy"/>
          <w:id w:val="-1148817387"/>
          <w:placeholder>
            <w:docPart w:val="B1E5B45E2AE74B74A43029DA9847BD76"/>
          </w:placeholder>
          <w:date w:fullDate="2016-10-05T00:00:00Z">
            <w:dateFormat w:val="dd.MM.yyyy"/>
            <w:lid w:val="cs-CZ"/>
            <w:storeMappedDataAs w:val="dateTime"/>
            <w:calendar w:val="gregorian"/>
          </w:date>
        </w:sdtPr>
        <w:sdtContent>
          <w:r w:rsidR="00E720F6">
            <w:rPr>
              <w:sz w:val="22"/>
              <w:szCs w:val="22"/>
            </w:rPr>
            <w:t>05.10.2016</w:t>
          </w:r>
        </w:sdtContent>
      </w:sdt>
      <w:r w:rsidR="009C497A" w:rsidRPr="00F07334">
        <w:rPr>
          <w:sz w:val="22"/>
          <w:szCs w:val="22"/>
        </w:rPr>
        <w:t xml:space="preserve"> </w:t>
      </w:r>
      <w:r w:rsidR="00D15B9F" w:rsidRPr="00F07334">
        <w:rPr>
          <w:sz w:val="22"/>
          <w:szCs w:val="22"/>
        </w:rPr>
        <w:t>(dále jen „</w:t>
      </w:r>
      <w:r w:rsidR="00D15B9F" w:rsidRPr="00F07334">
        <w:rPr>
          <w:b/>
          <w:bCs/>
          <w:sz w:val="22"/>
          <w:szCs w:val="22"/>
        </w:rPr>
        <w:t>Smlouva</w:t>
      </w:r>
      <w:r w:rsidR="00D15B9F" w:rsidRPr="00F07334">
        <w:rPr>
          <w:sz w:val="22"/>
          <w:szCs w:val="22"/>
        </w:rPr>
        <w:t>“)</w:t>
      </w:r>
    </w:p>
    <w:p w14:paraId="65D87FA1" w14:textId="7D06A1D3" w:rsidR="00794FD2" w:rsidRPr="00F75C5B" w:rsidRDefault="00794FD2" w:rsidP="00F75C5B">
      <w:pPr>
        <w:spacing w:before="0" w:after="720"/>
        <w:jc w:val="center"/>
        <w:rPr>
          <w:sz w:val="24"/>
          <w:szCs w:val="24"/>
        </w:rPr>
      </w:pPr>
      <w:r w:rsidRPr="00F75C5B">
        <w:rPr>
          <w:sz w:val="24"/>
          <w:szCs w:val="24"/>
        </w:rPr>
        <w:t xml:space="preserve">(dále jen </w:t>
      </w:r>
      <w:r w:rsidRPr="00F75C5B">
        <w:rPr>
          <w:b/>
          <w:sz w:val="24"/>
          <w:szCs w:val="24"/>
        </w:rPr>
        <w:t>„</w:t>
      </w:r>
      <w:r w:rsidR="00EB50DF" w:rsidRPr="00F75C5B">
        <w:rPr>
          <w:b/>
          <w:sz w:val="24"/>
          <w:szCs w:val="24"/>
        </w:rPr>
        <w:t>Dodatek</w:t>
      </w:r>
      <w:r w:rsidRPr="00F75C5B">
        <w:rPr>
          <w:b/>
          <w:sz w:val="24"/>
          <w:szCs w:val="24"/>
        </w:rPr>
        <w:t>“</w:t>
      </w:r>
      <w:bookmarkEnd w:id="0"/>
      <w:r w:rsidRPr="00F75C5B">
        <w:rPr>
          <w:sz w:val="24"/>
          <w:szCs w:val="24"/>
        </w:rPr>
        <w:t>)</w:t>
      </w:r>
    </w:p>
    <w:sdt>
      <w:sdtPr>
        <w:alias w:val="Smluvní strana"/>
        <w:tag w:val="Smluvní strana"/>
        <w:id w:val="-460030019"/>
        <w:placeholder>
          <w:docPart w:val="0E845CD54F2C4771B49FD1FCF3D6A8C6"/>
        </w:placeholder>
      </w:sdtPr>
      <w:sdtContent>
        <w:p w14:paraId="525F8B91" w14:textId="77777777" w:rsidR="001C6460" w:rsidRPr="009F36A3" w:rsidRDefault="001C6460" w:rsidP="001C6460">
          <w:pPr>
            <w:tabs>
              <w:tab w:val="left" w:pos="4536"/>
            </w:tabs>
            <w:jc w:val="center"/>
            <w:rPr>
              <w:b/>
            </w:rPr>
          </w:pPr>
          <w:r w:rsidRPr="009F36A3">
            <w:rPr>
              <w:b/>
            </w:rPr>
            <w:t>Středočeský kraj</w:t>
          </w:r>
        </w:p>
        <w:p w14:paraId="367A16AA" w14:textId="77777777" w:rsidR="001C6460" w:rsidRPr="009F36A3" w:rsidRDefault="001C6460" w:rsidP="001C6460">
          <w:pPr>
            <w:tabs>
              <w:tab w:val="left" w:pos="2127"/>
            </w:tabs>
            <w:spacing w:after="0"/>
          </w:pPr>
          <w:r w:rsidRPr="009F36A3">
            <w:t>se sídlem:</w:t>
          </w:r>
          <w:r w:rsidRPr="009F36A3">
            <w:tab/>
            <w:t>Zborovská 11, 150 21 Praha 5</w:t>
          </w:r>
        </w:p>
        <w:p w14:paraId="04C43B32" w14:textId="77777777" w:rsidR="001C6460" w:rsidRDefault="001C6460" w:rsidP="001C6460">
          <w:pPr>
            <w:tabs>
              <w:tab w:val="left" w:pos="2127"/>
            </w:tabs>
            <w:spacing w:after="0"/>
          </w:pPr>
          <w:r w:rsidRPr="009F36A3">
            <w:t>IČ:</w:t>
          </w:r>
          <w:r w:rsidRPr="009F36A3">
            <w:tab/>
            <w:t>70891095</w:t>
          </w:r>
        </w:p>
        <w:p w14:paraId="771FB2EB" w14:textId="77777777" w:rsidR="001C6460" w:rsidRPr="009F36A3" w:rsidRDefault="001C6460" w:rsidP="001C6460">
          <w:pPr>
            <w:tabs>
              <w:tab w:val="left" w:pos="3119"/>
            </w:tabs>
            <w:jc w:val="center"/>
            <w:rPr>
              <w:i/>
            </w:rPr>
          </w:pPr>
          <w:r w:rsidRPr="00E0411E">
            <w:rPr>
              <w:bCs/>
              <w:i/>
              <w:iCs/>
            </w:rPr>
            <w:t>zastoupený</w:t>
          </w:r>
        </w:p>
        <w:p w14:paraId="161FE5B3" w14:textId="77777777" w:rsidR="001C6460" w:rsidRPr="009F36A3" w:rsidRDefault="001C6460" w:rsidP="001C6460">
          <w:pPr>
            <w:tabs>
              <w:tab w:val="left" w:pos="4536"/>
            </w:tabs>
            <w:jc w:val="center"/>
            <w:rPr>
              <w:b/>
            </w:rPr>
          </w:pPr>
          <w:r w:rsidRPr="009F36A3">
            <w:rPr>
              <w:b/>
            </w:rPr>
            <w:t>Krajskou správou a údržbou silnic Středočeského kraje, p. o.</w:t>
          </w:r>
          <w:r>
            <w:rPr>
              <w:b/>
            </w:rPr>
            <w:t xml:space="preserve"> </w:t>
          </w:r>
        </w:p>
        <w:p w14:paraId="60BBAF1C" w14:textId="77777777" w:rsidR="001C6460" w:rsidRPr="009F36A3" w:rsidRDefault="001C6460" w:rsidP="001C6460">
          <w:pPr>
            <w:tabs>
              <w:tab w:val="left" w:pos="2127"/>
            </w:tabs>
            <w:spacing w:after="0"/>
          </w:pPr>
          <w:r w:rsidRPr="009F36A3">
            <w:t>se sídlem:</w:t>
          </w:r>
          <w:r w:rsidRPr="009F36A3">
            <w:tab/>
            <w:t>Zborovská 11, 150 21 Praha 5</w:t>
          </w:r>
        </w:p>
        <w:p w14:paraId="1B39B006" w14:textId="77777777" w:rsidR="001C6460" w:rsidRPr="009F36A3" w:rsidRDefault="001C6460" w:rsidP="001C6460">
          <w:pPr>
            <w:tabs>
              <w:tab w:val="left" w:pos="2127"/>
            </w:tabs>
            <w:spacing w:after="0"/>
          </w:pPr>
          <w:r w:rsidRPr="009F36A3">
            <w:t xml:space="preserve">IČ: </w:t>
          </w:r>
          <w:r w:rsidRPr="009F36A3">
            <w:tab/>
            <w:t>00066001</w:t>
          </w:r>
        </w:p>
        <w:p w14:paraId="0F228A68" w14:textId="77777777" w:rsidR="001C6460" w:rsidRPr="009F36A3" w:rsidRDefault="001C6460" w:rsidP="001C6460">
          <w:pPr>
            <w:tabs>
              <w:tab w:val="left" w:pos="2127"/>
            </w:tabs>
            <w:spacing w:after="0"/>
          </w:pPr>
          <w:r w:rsidRPr="009F36A3">
            <w:t xml:space="preserve">zapsána v OR: </w:t>
          </w:r>
          <w:r w:rsidRPr="009F36A3">
            <w:tab/>
            <w:t xml:space="preserve">Městský soud v Praze, odd. </w:t>
          </w:r>
          <w:proofErr w:type="spellStart"/>
          <w:r w:rsidRPr="009F36A3">
            <w:t>Pr</w:t>
          </w:r>
          <w:proofErr w:type="spellEnd"/>
          <w:r w:rsidRPr="009F36A3">
            <w:t>, vložka č. 1478</w:t>
          </w:r>
        </w:p>
        <w:p w14:paraId="3B248269" w14:textId="77777777" w:rsidR="001C6460" w:rsidRPr="00BA7B03" w:rsidRDefault="001C6460" w:rsidP="001C6460">
          <w:pPr>
            <w:tabs>
              <w:tab w:val="left" w:pos="3119"/>
            </w:tabs>
            <w:jc w:val="center"/>
            <w:rPr>
              <w:bCs/>
              <w:i/>
              <w:iCs/>
            </w:rPr>
          </w:pPr>
          <w:r w:rsidRPr="00BA7B03">
            <w:rPr>
              <w:bCs/>
              <w:i/>
              <w:iCs/>
            </w:rPr>
            <w:t>zastoupena:</w:t>
          </w:r>
        </w:p>
        <w:p w14:paraId="402720DE" w14:textId="0875670F" w:rsidR="00F30160" w:rsidRDefault="001C6460" w:rsidP="001C6460">
          <w:pPr>
            <w:tabs>
              <w:tab w:val="left" w:pos="2127"/>
            </w:tabs>
            <w:spacing w:after="0"/>
          </w:pPr>
          <w:r w:rsidRPr="007A005D">
            <w:rPr>
              <w:b/>
              <w:bCs/>
            </w:rPr>
            <w:t>Ing. Alešem Čermákem, Ph.D., MBA</w:t>
          </w:r>
          <w:r w:rsidRPr="00885D66">
            <w:t>, ředitelem</w:t>
          </w:r>
        </w:p>
        <w:p w14:paraId="53FAB32B" w14:textId="7AF361D6" w:rsidR="006169ED" w:rsidRPr="0080144D" w:rsidRDefault="006169ED" w:rsidP="001C6460">
          <w:pPr>
            <w:tabs>
              <w:tab w:val="left" w:pos="2127"/>
            </w:tabs>
            <w:spacing w:after="0"/>
          </w:pPr>
          <w:r w:rsidRPr="009F36A3">
            <w:t xml:space="preserve">(dále jen </w:t>
          </w:r>
          <w:r w:rsidRPr="009F36A3">
            <w:rPr>
              <w:b/>
            </w:rPr>
            <w:t>„</w:t>
          </w:r>
          <w:sdt>
            <w:sdtPr>
              <w:rPr>
                <w:b/>
              </w:rPr>
              <w:id w:val="-1549149455"/>
              <w:placeholder>
                <w:docPart w:val="DB3705F88A7240868C3BA94E4FE74EA5"/>
              </w:placeholder>
            </w:sdtPr>
            <w:sdtContent>
              <w:r>
                <w:rPr>
                  <w:b/>
                </w:rPr>
                <w:t>Pronajímatel</w:t>
              </w:r>
            </w:sdtContent>
          </w:sdt>
          <w:r w:rsidRPr="009F36A3">
            <w:rPr>
              <w:b/>
            </w:rPr>
            <w:t>“</w:t>
          </w:r>
          <w:r w:rsidRPr="009F36A3">
            <w:t>)</w:t>
          </w:r>
        </w:p>
      </w:sdtContent>
    </w:sdt>
    <w:sdt>
      <w:sdtPr>
        <w:rPr>
          <w:i/>
        </w:rPr>
        <w:alias w:val="Smluvní strana"/>
        <w:tag w:val="Smluvní strana"/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057C89E0049741DC98FF5FAF3EABC558"/>
            </w:placeholder>
            <w15:repeatingSectionItem/>
          </w:sdtPr>
          <w:sdtEndPr>
            <w:rPr>
              <w:i w:val="0"/>
            </w:rPr>
          </w:sdtEndPr>
          <w:sdtContent>
            <w:p w14:paraId="04B6902F" w14:textId="77777777" w:rsidR="00A031B1" w:rsidRDefault="00A031B1" w:rsidP="00A031B1">
              <w:pPr>
                <w:tabs>
                  <w:tab w:val="left" w:pos="2127"/>
                </w:tabs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1CB2763821244D18E3D75AD5A342DB0"/>
                </w:placeholder>
              </w:sdtPr>
              <w:sdtEndPr>
                <w:rPr>
                  <w:rStyle w:val="Styl1"/>
                  <w:b/>
                  <w:bCs/>
                </w:rPr>
              </w:sdtEndPr>
              <w:sdtContent>
                <w:p w14:paraId="66A38BAE" w14:textId="554D8EDD" w:rsidR="009555F7" w:rsidRPr="00540ACC" w:rsidRDefault="00000000" w:rsidP="009555F7">
                  <w:pPr>
                    <w:tabs>
                      <w:tab w:val="left" w:pos="3119"/>
                    </w:tabs>
                    <w:spacing w:after="0"/>
                    <w:jc w:val="center"/>
                    <w:rPr>
                      <w:b/>
                    </w:rPr>
                  </w:pPr>
                  <w:sdt>
                    <w:sdtPr>
                      <w:rPr>
                        <w:rStyle w:val="Styl1"/>
                      </w:rPr>
                      <w:alias w:val="[obchodní firma]"/>
                      <w:tag w:val="[obchodní firma]"/>
                      <w:id w:val="2075847802"/>
                      <w:placeholder>
                        <w:docPart w:val="4D61BD0B34A844AC8151DBDE06DF4AE1"/>
                      </w:placeholder>
                    </w:sdtPr>
                    <w:sdtEndPr>
                      <w:rPr>
                        <w:rStyle w:val="Standardnpsmoodstavce"/>
                        <w:b w:val="0"/>
                      </w:rPr>
                    </w:sdtEndPr>
                    <w:sdtContent>
                      <w:r w:rsidR="00721232" w:rsidRPr="00A25B1A">
                        <w:rPr>
                          <w:b/>
                          <w:sz w:val="22"/>
                          <w:szCs w:val="22"/>
                        </w:rPr>
                        <w:t>AVE Kladno, s.r.o.</w:t>
                      </w:r>
                      <w:r w:rsidR="0072123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sdtContent>
                  </w:sdt>
                  <w:r w:rsidR="009555F7" w:rsidRPr="00540ACC">
                    <w:rPr>
                      <w:b/>
                    </w:rPr>
                    <w:t>,</w:t>
                  </w:r>
                </w:p>
                <w:p w14:paraId="2B327A96" w14:textId="53253DD1" w:rsidR="009555F7" w:rsidRPr="00EB781A" w:rsidRDefault="009555F7" w:rsidP="009555F7">
                  <w:pPr>
                    <w:spacing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se sídlem: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Cs/>
                      </w:rPr>
                      <w:alias w:val="[adresa sídla]"/>
                      <w:tag w:val="[adresa sídla]"/>
                      <w:id w:val="1623731831"/>
                      <w:placeholder>
                        <w:docPart w:val="4D61BD0B34A844AC8151DBDE06DF4AE1"/>
                      </w:placeholder>
                    </w:sdtPr>
                    <w:sdtContent>
                      <w:r w:rsidR="008E1FA5">
                        <w:rPr>
                          <w:bCs/>
                        </w:rPr>
                        <w:t xml:space="preserve">Dubská 793, </w:t>
                      </w:r>
                      <w:proofErr w:type="gramStart"/>
                      <w:r w:rsidR="008E1FA5">
                        <w:rPr>
                          <w:bCs/>
                        </w:rPr>
                        <w:t>Kladno - Dubí</w:t>
                      </w:r>
                      <w:proofErr w:type="gramEnd"/>
                    </w:sdtContent>
                  </w:sdt>
                </w:p>
                <w:p w14:paraId="4A95A74E" w14:textId="23754BF8" w:rsidR="009555F7" w:rsidRPr="00540ACC" w:rsidRDefault="009555F7" w:rsidP="009555F7">
                  <w:pPr>
                    <w:spacing w:after="0"/>
                    <w:ind w:left="3119" w:hanging="3119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IČ: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IČ]"/>
                      <w:tag w:val="[IČ]"/>
                      <w:id w:val="-164178776"/>
                      <w:placeholder>
                        <w:docPart w:val="4D61BD0B34A844AC8151DBDE06DF4AE1"/>
                      </w:placeholder>
                    </w:sdtPr>
                    <w:sdtContent>
                      <w:r w:rsidR="001E45E5" w:rsidRPr="001E45E5">
                        <w:rPr>
                          <w:bCs/>
                        </w:rPr>
                        <w:t>250 85 221</w:t>
                      </w:r>
                    </w:sdtContent>
                  </w:sdt>
                </w:p>
                <w:p w14:paraId="6A403ADE" w14:textId="4EA0EBAE" w:rsidR="009555F7" w:rsidRDefault="009555F7" w:rsidP="009555F7">
                  <w:pPr>
                    <w:spacing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Zapsán/a v OR: </w:t>
                  </w:r>
                  <w:r w:rsidRPr="00540ACC">
                    <w:rPr>
                      <w:b/>
                    </w:rPr>
                    <w:tab/>
                  </w:r>
                  <w:r w:rsidRPr="00540ACC">
                    <w:rPr>
                      <w:bCs/>
                    </w:rPr>
                    <w:t>Krajský soud v</w:t>
                  </w:r>
                  <w:r>
                    <w:rPr>
                      <w:bCs/>
                    </w:rPr>
                    <w:t xml:space="preserve"> </w:t>
                  </w:r>
                  <w:sdt>
                    <w:sdtPr>
                      <w:rPr>
                        <w:bCs/>
                      </w:rPr>
                      <w:alias w:val="[město]"/>
                      <w:tag w:val="[město]"/>
                      <w:id w:val="-1330970169"/>
                      <w:placeholder>
                        <w:docPart w:val="4D61BD0B34A844AC8151DBDE06DF4AE1"/>
                      </w:placeholder>
                    </w:sdtPr>
                    <w:sdtContent>
                      <w:r w:rsidR="001E45E5">
                        <w:rPr>
                          <w:bCs/>
                        </w:rPr>
                        <w:t>Praze</w:t>
                      </w:r>
                    </w:sdtContent>
                  </w:sdt>
                  <w:r w:rsidRPr="00540ACC">
                    <w:rPr>
                      <w:bCs/>
                    </w:rPr>
                    <w:t>, odd.</w:t>
                  </w:r>
                  <w:r>
                    <w:rPr>
                      <w:bCs/>
                    </w:rPr>
                    <w:t xml:space="preserve"> </w:t>
                  </w:r>
                  <w:sdt>
                    <w:sdtPr>
                      <w:rPr>
                        <w:bCs/>
                      </w:rPr>
                      <w:alias w:val="[písm. oddílu]"/>
                      <w:tag w:val="[písm. oddílu]"/>
                      <w:id w:val="-1761520159"/>
                      <w:placeholder>
                        <w:docPart w:val="4D61BD0B34A844AC8151DBDE06DF4AE1"/>
                      </w:placeholder>
                    </w:sdtPr>
                    <w:sdtContent>
                      <w:r w:rsidR="001E45E5">
                        <w:rPr>
                          <w:bCs/>
                        </w:rPr>
                        <w:t>C</w:t>
                      </w:r>
                    </w:sdtContent>
                  </w:sdt>
                  <w:r w:rsidRPr="00540ACC">
                    <w:rPr>
                      <w:bCs/>
                    </w:rPr>
                    <w:t xml:space="preserve">, vložka č. </w:t>
                  </w:r>
                  <w:sdt>
                    <w:sdtPr>
                      <w:rPr>
                        <w:bCs/>
                      </w:rPr>
                      <w:alias w:val="[č. vložky]"/>
                      <w:tag w:val="[č. vložky]"/>
                      <w:id w:val="868187713"/>
                      <w:placeholder>
                        <w:docPart w:val="4D61BD0B34A844AC8151DBDE06DF4AE1"/>
                      </w:placeholder>
                    </w:sdtPr>
                    <w:sdtContent>
                      <w:r w:rsidR="001E45E5">
                        <w:rPr>
                          <w:bCs/>
                        </w:rPr>
                        <w:t>48250</w:t>
                      </w:r>
                    </w:sdtContent>
                  </w:sdt>
                </w:p>
                <w:p w14:paraId="3D1F4731" w14:textId="08FA675F" w:rsidR="009555F7" w:rsidRPr="00BD50F4" w:rsidRDefault="009555F7" w:rsidP="009555F7">
                  <w:pPr>
                    <w:spacing w:after="0"/>
                    <w:ind w:left="3119" w:hanging="3119"/>
                    <w:rPr>
                      <w:b/>
                      <w:bCs/>
                    </w:rPr>
                  </w:pPr>
                  <w:r w:rsidRPr="00A37189">
                    <w:rPr>
                      <w:rStyle w:val="Styl1"/>
                    </w:rPr>
                    <w:t>IDDS/e-mail</w:t>
                  </w:r>
                  <w:r w:rsidRPr="004A48FD">
                    <w:rPr>
                      <w:rStyle w:val="Styl1"/>
                    </w:rPr>
                    <w:t>:</w:t>
                  </w:r>
                  <w:r w:rsidRPr="00BD50F4">
                    <w:rPr>
                      <w:rStyle w:val="Styl1"/>
                      <w:bCs/>
                    </w:rPr>
                    <w:tab/>
                  </w:r>
                  <w:sdt>
                    <w:sdtPr>
                      <w:rPr>
                        <w:rStyle w:val="Styl1"/>
                        <w:b w:val="0"/>
                        <w:bCs/>
                      </w:rPr>
                      <w:id w:val="1870567641"/>
                      <w:placeholder>
                        <w:docPart w:val="941A86D09FA946068D71E05E07F438B2"/>
                      </w:placeholder>
                    </w:sdtPr>
                    <w:sdtContent>
                      <w:proofErr w:type="spellStart"/>
                      <w:r w:rsidR="005B55A2">
                        <w:rPr>
                          <w:rStyle w:val="Styl1"/>
                          <w:b w:val="0"/>
                          <w:bCs/>
                        </w:rPr>
                        <w:t>gvamcxs</w:t>
                      </w:r>
                      <w:proofErr w:type="spellEnd"/>
                    </w:sdtContent>
                  </w:sdt>
                </w:p>
              </w:sdtContent>
            </w:sdt>
            <w:p w14:paraId="095C52AD" w14:textId="668DE45B" w:rsidR="0024034E" w:rsidRPr="006169ED" w:rsidRDefault="0024034E" w:rsidP="0024034E">
              <w:pPr>
                <w:spacing w:after="0"/>
                <w:ind w:left="3119" w:hanging="3119"/>
                <w:rPr>
                  <w:b/>
                </w:rPr>
              </w:pPr>
              <w:r w:rsidRPr="00540ACC">
                <w:rPr>
                  <w:b/>
                </w:rPr>
                <w:t>Bankovní spojení:</w:t>
              </w:r>
              <w:r w:rsidRPr="00540ACC">
                <w:rPr>
                  <w:b/>
                </w:rPr>
                <w:tab/>
              </w:r>
              <w:sdt>
                <w:sdtPr>
                  <w:rPr>
                    <w:bCs/>
                  </w:rPr>
                  <w:alias w:val="Číslo účtu"/>
                  <w:tag w:val="Číslo účtu"/>
                  <w:id w:val="-285196237"/>
                  <w:placeholder>
                    <w:docPart w:val="D3829566D3514A5FB6BE60480EE11E52"/>
                  </w:placeholder>
                </w:sdtPr>
                <w:sdtEndPr>
                  <w:rPr>
                    <w:b/>
                    <w:bCs w:val="0"/>
                  </w:rPr>
                </w:sdtEndPr>
                <w:sdtContent>
                  <w:proofErr w:type="spellStart"/>
                  <w:r w:rsidR="00847E00">
                    <w:rPr>
                      <w:bCs/>
                    </w:rPr>
                    <w:t>xxxxxx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</w:sdtContent>
              </w:sdt>
            </w:p>
            <w:p w14:paraId="058E5172" w14:textId="7FC37369" w:rsidR="0024034E" w:rsidRPr="006169ED" w:rsidRDefault="0024034E" w:rsidP="0024034E">
              <w:pPr>
                <w:spacing w:after="0"/>
                <w:ind w:left="3119" w:hanging="3119"/>
                <w:rPr>
                  <w:b/>
                </w:rPr>
              </w:pPr>
              <w:r>
                <w:rPr>
                  <w:b/>
                </w:rPr>
                <w:t>zastoupený</w:t>
              </w:r>
              <w:r w:rsidRPr="00540ACC">
                <w:rPr>
                  <w:b/>
                </w:rPr>
                <w:t>:</w:t>
              </w:r>
              <w:r w:rsidRPr="00540ACC">
                <w:rPr>
                  <w:b/>
                </w:rPr>
                <w:tab/>
              </w:r>
              <w:sdt>
                <w:sdtPr>
                  <w:rPr>
                    <w:bCs/>
                  </w:rPr>
                  <w:alias w:val="Číslo účtu"/>
                  <w:tag w:val="Číslo účtu"/>
                  <w:id w:val="748152100"/>
                  <w:placeholder>
                    <w:docPart w:val="8474046F417F4B258F8774E349F00E25"/>
                  </w:placeholder>
                </w:sdtPr>
                <w:sdtEndPr>
                  <w:rPr>
                    <w:b/>
                    <w:bCs w:val="0"/>
                  </w:rPr>
                </w:sdtEndPr>
                <w:sdtContent>
                  <w:r w:rsidRPr="00DC06E6">
                    <w:rPr>
                      <w:b/>
                    </w:rPr>
                    <w:t>Ing. Radkem Krumlem</w:t>
                  </w:r>
                  <w:r w:rsidRPr="0024034E">
                    <w:rPr>
                      <w:bCs/>
                    </w:rPr>
                    <w:t>, jednatelem</w:t>
                  </w:r>
                  <w:r>
                    <w:rPr>
                      <w:bCs/>
                    </w:rPr>
                    <w:t xml:space="preserve"> </w:t>
                  </w:r>
                  <w:r w:rsidRPr="0024034E">
                    <w:rPr>
                      <w:bCs/>
                    </w:rPr>
                    <w:t>a</w:t>
                  </w:r>
                  <w:r>
                    <w:rPr>
                      <w:bCs/>
                    </w:rPr>
                    <w:t xml:space="preserve"> </w:t>
                  </w:r>
                  <w:r w:rsidRPr="00DC06E6">
                    <w:rPr>
                      <w:b/>
                    </w:rPr>
                    <w:t>Bc. Jakubem Karlem</w:t>
                  </w:r>
                  <w:r w:rsidRPr="0024034E">
                    <w:rPr>
                      <w:bCs/>
                    </w:rPr>
                    <w:t>, jednatelem</w:t>
                  </w:r>
                  <w:r>
                    <w:rPr>
                      <w:bCs/>
                    </w:rPr>
                    <w:t xml:space="preserve"> </w:t>
                  </w:r>
                </w:sdtContent>
              </w:sdt>
            </w:p>
            <w:p w14:paraId="4A4E92B9" w14:textId="5ED648E3" w:rsidR="00A031B1" w:rsidRDefault="00A031B1" w:rsidP="00A031B1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1670364336"/>
                  <w:placeholder>
                    <w:docPart w:val="DefaultPlaceholder_-1854013440"/>
                  </w:placeholder>
                </w:sdtPr>
                <w:sdtContent>
                  <w:r w:rsidR="006169ED">
                    <w:rPr>
                      <w:b/>
                    </w:rPr>
                    <w:t>Nájemce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p w14:paraId="48F3C64A" w14:textId="1BBFCF53" w:rsidR="00794FD2" w:rsidRDefault="00794FD2" w:rsidP="00CC2736">
      <w:pPr>
        <w:tabs>
          <w:tab w:val="left" w:pos="4536"/>
        </w:tabs>
        <w:spacing w:before="0" w:after="720"/>
      </w:pPr>
      <w:r w:rsidRPr="00BE11EC">
        <w:t>(</w:t>
      </w:r>
      <w:sdt>
        <w:sdtPr>
          <w:id w:val="-977372671"/>
          <w:placeholder>
            <w:docPart w:val="E65E87D430D943708DEF8B186584B5A4"/>
          </w:placeholder>
        </w:sdtPr>
        <w:sdtContent>
          <w:r w:rsidR="006169ED">
            <w:t>Nájemce</w:t>
          </w:r>
        </w:sdtContent>
      </w:sdt>
      <w:r>
        <w:t xml:space="preserve"> a </w:t>
      </w:r>
      <w:sdt>
        <w:sdtPr>
          <w:id w:val="871968331"/>
          <w:placeholder>
            <w:docPart w:val="E65E87D430D943708DEF8B186584B5A4"/>
          </w:placeholder>
        </w:sdtPr>
        <w:sdtContent>
          <w:r w:rsidR="006169ED">
            <w:t>Pronajímatel</w:t>
          </w:r>
        </w:sdtContent>
      </w:sdt>
      <w:r>
        <w:t xml:space="preserve"> </w:t>
      </w:r>
      <w:r w:rsidRPr="00BE11EC">
        <w:t>s</w:t>
      </w:r>
      <w:r w:rsidRPr="00885D66">
        <w:t xml:space="preserve">polečně dále též jen </w:t>
      </w:r>
      <w:r w:rsidRPr="00885D66">
        <w:rPr>
          <w:b/>
        </w:rPr>
        <w:t>„</w:t>
      </w:r>
      <w:r w:rsidR="00CE7FF5">
        <w:rPr>
          <w:b/>
        </w:rPr>
        <w:t>strany dodatku</w:t>
      </w:r>
      <w:r w:rsidRPr="00885D66">
        <w:rPr>
          <w:b/>
        </w:rPr>
        <w:t>“</w:t>
      </w:r>
      <w:r w:rsidRPr="00885D66">
        <w:t xml:space="preserve">, případně </w:t>
      </w:r>
      <w:r w:rsidRPr="00885D66">
        <w:rPr>
          <w:b/>
        </w:rPr>
        <w:t>„</w:t>
      </w:r>
      <w:r w:rsidR="00CE7FF5">
        <w:rPr>
          <w:b/>
        </w:rPr>
        <w:t>strana dodatku</w:t>
      </w:r>
      <w:r w:rsidRPr="00885D66">
        <w:rPr>
          <w:b/>
        </w:rPr>
        <w:t>“</w:t>
      </w:r>
      <w:r w:rsidRPr="00885D66">
        <w:t>, je-li odkazováno na jednoho z nich).</w:t>
      </w:r>
    </w:p>
    <w:p w14:paraId="4B0ADE92" w14:textId="77777777" w:rsidR="00794FD2" w:rsidRPr="00885D66" w:rsidRDefault="00794FD2" w:rsidP="00794FD2">
      <w:pPr>
        <w:pStyle w:val="Nadpis2"/>
        <w:numPr>
          <w:ilvl w:val="0"/>
          <w:numId w:val="1"/>
        </w:numPr>
      </w:pPr>
      <w:bookmarkStart w:id="1" w:name="_Toc269728711"/>
      <w:bookmarkStart w:id="2" w:name="_Toc269728762"/>
      <w:r w:rsidRPr="00885D66">
        <w:t xml:space="preserve">ÚVODNÍ </w:t>
      </w:r>
      <w:r w:rsidRPr="00F66AF7">
        <w:t>USTANOVENÍ</w:t>
      </w:r>
      <w:bookmarkEnd w:id="1"/>
      <w:bookmarkEnd w:id="2"/>
    </w:p>
    <w:p w14:paraId="0C140A68" w14:textId="63E920AA" w:rsidR="00DD7A52" w:rsidRDefault="00207979" w:rsidP="000F2945">
      <w:pPr>
        <w:pStyle w:val="Nadpis3"/>
      </w:pPr>
      <w:r>
        <w:t>Z důvodů níže uvedených uzavírají strany dodatku,</w:t>
      </w:r>
      <w:r w:rsidR="006D09D7" w:rsidRPr="006D09D7">
        <w:t xml:space="preserve"> </w:t>
      </w:r>
      <w:r w:rsidR="006D09D7">
        <w:t>zejména</w:t>
      </w:r>
      <w:r>
        <w:t xml:space="preserve"> </w:t>
      </w:r>
      <w:r w:rsidR="00794FD2" w:rsidRPr="00885D66">
        <w:t>v souladu s</w:t>
      </w:r>
      <w:r w:rsidR="00165BA3">
        <w:t xml:space="preserve"> příslušnými </w:t>
      </w:r>
      <w:r w:rsidR="00296D41">
        <w:t xml:space="preserve">ustanovením </w:t>
      </w:r>
      <w:r w:rsidR="00165BA3">
        <w:t>zákona č. 89/2012 Sb., občanský zákoník (dále jen „</w:t>
      </w:r>
      <w:r w:rsidR="00165BA3" w:rsidRPr="00165BA3">
        <w:rPr>
          <w:b/>
          <w:bCs/>
        </w:rPr>
        <w:t>občanský zákoník</w:t>
      </w:r>
      <w:r w:rsidR="00165BA3">
        <w:t>“)</w:t>
      </w:r>
      <w:r>
        <w:t xml:space="preserve"> tento dodatek.</w:t>
      </w:r>
    </w:p>
    <w:p w14:paraId="03467CE3" w14:textId="4D89D8BC" w:rsidR="005959E6" w:rsidRDefault="00D15B9F" w:rsidP="005959E6">
      <w:pPr>
        <w:pStyle w:val="Nadpis2"/>
        <w:numPr>
          <w:ilvl w:val="0"/>
          <w:numId w:val="1"/>
        </w:numPr>
        <w:ind w:left="0" w:firstLine="426"/>
      </w:pPr>
      <w:r>
        <w:lastRenderedPageBreak/>
        <w:t>změna smlouvy</w:t>
      </w:r>
    </w:p>
    <w:p w14:paraId="29FAF615" w14:textId="69E6D0FC" w:rsidR="00DF7B66" w:rsidRDefault="00A27236" w:rsidP="000F2945">
      <w:pPr>
        <w:pStyle w:val="Nadpis3"/>
      </w:pPr>
      <w:r>
        <w:t xml:space="preserve">Příloha č. 1 Smlouvy </w:t>
      </w:r>
      <w:r w:rsidR="0034033D">
        <w:t>–</w:t>
      </w:r>
      <w:r>
        <w:t xml:space="preserve"> </w:t>
      </w:r>
      <w:r w:rsidR="0034033D">
        <w:t>seznam nemovitostí se doplňuje o následující položky:</w:t>
      </w:r>
    </w:p>
    <w:tbl>
      <w:tblPr>
        <w:tblW w:w="9199" w:type="dxa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1804"/>
        <w:gridCol w:w="807"/>
        <w:gridCol w:w="832"/>
        <w:gridCol w:w="729"/>
        <w:gridCol w:w="465"/>
        <w:gridCol w:w="1049"/>
        <w:gridCol w:w="964"/>
        <w:gridCol w:w="880"/>
        <w:gridCol w:w="977"/>
      </w:tblGrid>
      <w:tr w:rsidR="002D1439" w:rsidRPr="00117F9A" w14:paraId="0AD71EBF" w14:textId="77777777" w:rsidTr="00587F53">
        <w:trPr>
          <w:trHeight w:val="31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BEA6151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Středisko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9A4663F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Umístění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2F3689C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proofErr w:type="spellStart"/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p.č</w:t>
            </w:r>
            <w:proofErr w:type="spellEnd"/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F010DD4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o výměře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67C39BC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Výměra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6BFB237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324EEC7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Cena/MJ v Kč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AE91971" w14:textId="2F1AB3FA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Hodnota v</w:t>
            </w:r>
            <w:r w:rsidR="00587F53">
              <w:rPr>
                <w:rFonts w:ascii="Arial CE" w:hAnsi="Arial CE"/>
                <w:b/>
                <w:bCs/>
                <w:sz w:val="16"/>
                <w:szCs w:val="16"/>
              </w:rPr>
              <w:t> </w:t>
            </w: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Kč</w:t>
            </w:r>
            <w:r w:rsidR="00587F53">
              <w:rPr>
                <w:rFonts w:ascii="Arial CE" w:hAnsi="Arial CE"/>
                <w:b/>
                <w:bCs/>
                <w:sz w:val="16"/>
                <w:szCs w:val="16"/>
              </w:rPr>
              <w:t>/rok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B81D306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měsíční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4E897840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DPH</w:t>
            </w:r>
          </w:p>
        </w:tc>
      </w:tr>
      <w:tr w:rsidR="002D1439" w:rsidRPr="00117F9A" w14:paraId="1BCF913E" w14:textId="77777777" w:rsidTr="00587F53">
        <w:trPr>
          <w:trHeight w:val="29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343A6" w14:textId="77777777" w:rsidR="002D1439" w:rsidRPr="00117F9A" w:rsidRDefault="002D1439" w:rsidP="005259BE">
            <w:pPr>
              <w:rPr>
                <w:rFonts w:ascii="Arial CE" w:hAnsi="Arial CE"/>
                <w:b/>
                <w:bCs/>
                <w:sz w:val="16"/>
                <w:szCs w:val="16"/>
                <w:u w:val="single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  <w:u w:val="single"/>
              </w:rPr>
              <w:t>Slaný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73555" w14:textId="0889DD05" w:rsidR="002D1439" w:rsidRPr="00117F9A" w:rsidRDefault="002D1439" w:rsidP="005259BE">
            <w:pPr>
              <w:rPr>
                <w:rFonts w:ascii="Arial CE" w:hAnsi="Arial CE"/>
                <w:sz w:val="16"/>
                <w:szCs w:val="16"/>
              </w:rPr>
            </w:pPr>
            <w:r w:rsidRPr="00117F9A">
              <w:rPr>
                <w:rFonts w:ascii="Arial CE" w:hAnsi="Arial CE"/>
                <w:sz w:val="16"/>
                <w:szCs w:val="16"/>
              </w:rPr>
              <w:t> </w:t>
            </w:r>
            <w:proofErr w:type="spellStart"/>
            <w:r w:rsidR="00587F53">
              <w:rPr>
                <w:rFonts w:ascii="Arial CE" w:hAnsi="Arial CE"/>
                <w:sz w:val="16"/>
                <w:szCs w:val="16"/>
              </w:rPr>
              <w:t>Administr</w:t>
            </w:r>
            <w:r w:rsidR="005B55A2">
              <w:rPr>
                <w:rFonts w:ascii="Arial CE" w:hAnsi="Arial CE"/>
                <w:sz w:val="16"/>
                <w:szCs w:val="16"/>
              </w:rPr>
              <w:t>ativní</w:t>
            </w:r>
            <w:r w:rsidR="00587F53">
              <w:rPr>
                <w:rFonts w:ascii="Arial CE" w:hAnsi="Arial CE"/>
                <w:sz w:val="16"/>
                <w:szCs w:val="16"/>
              </w:rPr>
              <w:t>.budova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5EBCC" w14:textId="2E775197" w:rsidR="002D1439" w:rsidRPr="00117F9A" w:rsidRDefault="00587F53" w:rsidP="00587F5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3473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3DCDB" w14:textId="3281EA8B" w:rsidR="002D1439" w:rsidRPr="00117F9A" w:rsidRDefault="00587F53" w:rsidP="00587F5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C9F0A" w14:textId="3D0FA46C" w:rsidR="002D1439" w:rsidRPr="00117F9A" w:rsidRDefault="00587F53" w:rsidP="00587F5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350,90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E2888" w14:textId="1C23997B" w:rsidR="002D1439" w:rsidRPr="00117F9A" w:rsidRDefault="00587F53" w:rsidP="00587F5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M</w:t>
            </w:r>
            <w:r w:rsidRPr="00587F53">
              <w:rPr>
                <w:rFonts w:ascii="Arial CE" w:hAnsi="Arial CE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5EACF" w14:textId="1CC3B9C9" w:rsidR="002D1439" w:rsidRPr="00117F9A" w:rsidRDefault="00587F53" w:rsidP="00587F5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DD55A" w14:textId="1BBB0D0B" w:rsidR="002D1439" w:rsidRPr="00117F9A" w:rsidRDefault="00587F53" w:rsidP="00587F5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378 972,00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EA27A" w14:textId="71F01B3C" w:rsidR="002D1439" w:rsidRPr="00117F9A" w:rsidRDefault="00587F53" w:rsidP="00587F5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31 581,00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C18C9" w14:textId="2351CE80" w:rsidR="002D1439" w:rsidRPr="00117F9A" w:rsidRDefault="00587F53" w:rsidP="00587F5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</w:t>
            </w:r>
          </w:p>
        </w:tc>
      </w:tr>
      <w:tr w:rsidR="002D1439" w:rsidRPr="00117F9A" w14:paraId="156BC51C" w14:textId="77777777" w:rsidTr="00587F53">
        <w:trPr>
          <w:trHeight w:val="50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B02C" w14:textId="7BAA539A" w:rsidR="002D1439" w:rsidRPr="00117F9A" w:rsidRDefault="002D1439" w:rsidP="006E6313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A47BF" w14:textId="7A62D20A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F5A54" w14:textId="0726E66F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930BE" w14:textId="628AF005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FB5E6" w14:textId="6503EC3E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22054" w14:textId="53F7D06E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F264F" w14:textId="4867DF8C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D7ED7" w14:textId="5516026C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7C54A" w14:textId="74B4BF26" w:rsidR="002D1439" w:rsidRPr="00117F9A" w:rsidRDefault="002D1439" w:rsidP="006E6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870CB" w14:textId="692D576C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</w:tr>
    </w:tbl>
    <w:p w14:paraId="3344A4CD" w14:textId="77777777" w:rsidR="00DC06E6" w:rsidRDefault="00AF30A1" w:rsidP="004A7176">
      <w:pPr>
        <w:pStyle w:val="Nadpis3"/>
        <w:numPr>
          <w:ilvl w:val="0"/>
          <w:numId w:val="0"/>
        </w:numPr>
      </w:pPr>
      <w:r>
        <w:tab/>
      </w:r>
    </w:p>
    <w:p w14:paraId="10EFE6A4" w14:textId="6B732BDB" w:rsidR="004A7176" w:rsidRDefault="00DC06E6" w:rsidP="004A7176">
      <w:pPr>
        <w:pStyle w:val="Nadpis3"/>
        <w:numPr>
          <w:ilvl w:val="0"/>
          <w:numId w:val="0"/>
        </w:numPr>
      </w:pPr>
      <w:r>
        <w:tab/>
      </w:r>
      <w:r w:rsidR="00CE57DC">
        <w:t xml:space="preserve">Nájemné je stanoveno dle znaleckého posudku ze dne </w:t>
      </w:r>
      <w:sdt>
        <w:sdtPr>
          <w:id w:val="-704100313"/>
          <w:placeholder>
            <w:docPart w:val="DefaultPlaceholder_-1854013437"/>
          </w:placeholder>
          <w:date w:fullDate="2024-06-1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587F53">
            <w:rPr>
              <w:lang w:val="en-GB"/>
            </w:rPr>
            <w:t>10/06/2024</w:t>
          </w:r>
        </w:sdtContent>
      </w:sdt>
      <w:r w:rsidR="006F2ED0">
        <w:t xml:space="preserve">, jehož kopie je jako </w:t>
      </w:r>
      <w:r w:rsidR="006B16EC">
        <w:t xml:space="preserve">Příloha č. </w:t>
      </w:r>
      <w:r w:rsidR="005B55A2">
        <w:t>2</w:t>
      </w:r>
      <w:r w:rsidR="006B16EC">
        <w:t xml:space="preserve"> nedílnou souč</w:t>
      </w:r>
      <w:r w:rsidR="00F62B88">
        <w:t>ástí tohoto Dodatku.</w:t>
      </w:r>
    </w:p>
    <w:p w14:paraId="429AE6D4" w14:textId="44050DD1" w:rsidR="0034033D" w:rsidRDefault="00A5524D" w:rsidP="000F2945">
      <w:pPr>
        <w:pStyle w:val="Nadpis3"/>
      </w:pPr>
      <w:r w:rsidRPr="000F2945">
        <w:t>Článek</w:t>
      </w:r>
      <w:r>
        <w:t xml:space="preserve"> </w:t>
      </w:r>
      <w:r w:rsidR="00C565F9">
        <w:t>V, odst. 1 bod A/ Nemovitosti se mění následovně:</w:t>
      </w:r>
    </w:p>
    <w:p w14:paraId="4A2EFE34" w14:textId="1FE34830" w:rsidR="00BA491C" w:rsidRPr="00BA491C" w:rsidRDefault="00BA491C" w:rsidP="00BA491C">
      <w:pPr>
        <w:pStyle w:val="Normln1"/>
        <w:jc w:val="both"/>
        <w:rPr>
          <w:b/>
          <w:sz w:val="20"/>
        </w:rPr>
      </w:pPr>
      <w:r w:rsidRPr="00BA491C">
        <w:rPr>
          <w:sz w:val="20"/>
        </w:rPr>
        <w:t xml:space="preserve">        </w:t>
      </w:r>
      <w:r w:rsidR="004A7176">
        <w:rPr>
          <w:sz w:val="20"/>
        </w:rPr>
        <w:t>„</w:t>
      </w:r>
      <w:r w:rsidRPr="00BA491C">
        <w:rPr>
          <w:sz w:val="20"/>
        </w:rPr>
        <w:t xml:space="preserve">Roční cena nájemného celkem činí </w:t>
      </w:r>
      <w:sdt>
        <w:sdtPr>
          <w:rPr>
            <w:rStyle w:val="Styl3"/>
          </w:rPr>
          <w:id w:val="631380425"/>
          <w:placeholder>
            <w:docPart w:val="DefaultPlaceholder_-1854013440"/>
          </w:placeholder>
        </w:sdtPr>
        <w:sdtEndPr>
          <w:rPr>
            <w:rStyle w:val="Standardnpsmoodstavce"/>
            <w:b w:val="0"/>
            <w:sz w:val="24"/>
          </w:rPr>
        </w:sdtEndPr>
        <w:sdtContent>
          <w:r w:rsidR="00587F53">
            <w:rPr>
              <w:rStyle w:val="Styl3"/>
            </w:rPr>
            <w:t>681 739,80</w:t>
          </w:r>
        </w:sdtContent>
      </w:sdt>
      <w:r w:rsidR="001A34F8">
        <w:rPr>
          <w:sz w:val="20"/>
        </w:rPr>
        <w:t xml:space="preserve"> </w:t>
      </w:r>
      <w:r w:rsidRPr="00BA491C">
        <w:rPr>
          <w:b/>
          <w:sz w:val="20"/>
        </w:rPr>
        <w:t>Kč.</w:t>
      </w:r>
      <w:r w:rsidRPr="00BA491C">
        <w:rPr>
          <w:color w:val="FF0000"/>
          <w:sz w:val="20"/>
        </w:rPr>
        <w:t xml:space="preserve">  </w:t>
      </w:r>
      <w:r w:rsidRPr="00BA491C">
        <w:rPr>
          <w:b/>
          <w:color w:val="FF0000"/>
          <w:sz w:val="20"/>
        </w:rPr>
        <w:t xml:space="preserve"> </w:t>
      </w:r>
    </w:p>
    <w:p w14:paraId="72EAAAEF" w14:textId="1E8C4956" w:rsidR="00BA491C" w:rsidRPr="00BA491C" w:rsidRDefault="00BA491C" w:rsidP="00BA491C">
      <w:pPr>
        <w:pStyle w:val="Normln1"/>
        <w:jc w:val="both"/>
        <w:rPr>
          <w:sz w:val="20"/>
        </w:rPr>
      </w:pPr>
      <w:r w:rsidRPr="00BA491C">
        <w:rPr>
          <w:sz w:val="20"/>
        </w:rPr>
        <w:t xml:space="preserve">         Výše ročního nájemného za jednotlivé nemovitosti je uvedena v příloze č. 1 této smlouvy.</w:t>
      </w:r>
      <w:r w:rsidR="004A7176">
        <w:rPr>
          <w:sz w:val="20"/>
        </w:rPr>
        <w:t>“</w:t>
      </w:r>
      <w:r w:rsidRPr="00BA491C">
        <w:rPr>
          <w:sz w:val="20"/>
        </w:rPr>
        <w:t xml:space="preserve"> </w:t>
      </w:r>
    </w:p>
    <w:p w14:paraId="3C8F2E88" w14:textId="2504C3B5" w:rsidR="00794FD2" w:rsidRDefault="00794FD2" w:rsidP="00794FD2">
      <w:pPr>
        <w:pStyle w:val="Nadpis2"/>
        <w:numPr>
          <w:ilvl w:val="0"/>
          <w:numId w:val="1"/>
        </w:numPr>
      </w:pPr>
      <w:r>
        <w:t>Závěrečná ustanovení</w:t>
      </w:r>
    </w:p>
    <w:p w14:paraId="5BF8E09C" w14:textId="1C52D1D9" w:rsidR="00794FD2" w:rsidRPr="00885D66" w:rsidRDefault="00794FD2" w:rsidP="000F2945">
      <w:pPr>
        <w:pStyle w:val="Nadpis3"/>
      </w:pPr>
      <w:r w:rsidRPr="00885D66">
        <w:t>Veškerá další práva a povinnosti neupraven</w:t>
      </w:r>
      <w:r>
        <w:t>á</w:t>
      </w:r>
      <w:r w:rsidRPr="00885D66">
        <w:t xml:space="preserve"> </w:t>
      </w:r>
      <w:r w:rsidR="00083F49">
        <w:t xml:space="preserve">Dodatkem se nadále řídí </w:t>
      </w:r>
      <w:r>
        <w:t xml:space="preserve">Smlouvou </w:t>
      </w:r>
      <w:r w:rsidR="00083F49">
        <w:t>a</w:t>
      </w:r>
      <w:r w:rsidRPr="00885D66">
        <w:t xml:space="preserve"> příslušnými ustanoveními </w:t>
      </w:r>
      <w:r>
        <w:t>o</w:t>
      </w:r>
      <w:r w:rsidRPr="00885D66">
        <w:t>bčanského zákoníku</w:t>
      </w:r>
      <w:r>
        <w:t xml:space="preserve"> a dalších relevantních právních předpisů</w:t>
      </w:r>
      <w:r w:rsidRPr="00885D66">
        <w:t>.</w:t>
      </w:r>
    </w:p>
    <w:p w14:paraId="75CDAC44" w14:textId="777290DA" w:rsidR="00794FD2" w:rsidRDefault="00000000" w:rsidP="000F2945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9D1CD521F72842CB9F2D3C1FBAE1EA3D"/>
          </w:placeholder>
          <w:dropDownList>
            <w:listItem w:value="Zvolte položku."/>
            <w:listItem w:displayText="Dodatek je sepsán ve 2 (dvou) stejnopisech s platností originálu, přičemž každá smluvní strana obdrží 1 (jeden) stejnopis." w:value="Dodatek je sepsán ve 2 (dvou) stejnopisech s platností originálu, přičemž každá smluvní strana obdrží 1 (jeden) stejnopis."/>
            <w:listItem w:displayText="Dodatek je vyhotoven v elektronické podobě, přičemž každá ze stran dodatku obdrží jeho elektronický originál." w:value="Dodatek je vyhotoven v elektronické podobě, přičemž každá ze stran dodatku obdrží jeho elektronický originál."/>
          </w:dropDownList>
        </w:sdtPr>
        <w:sdtContent>
          <w:r w:rsidR="00E94BF7">
            <w:t>Dodatek je sepsán ve 4 (čtyřech) stejnopisech s platností originálu, přičemž každá smluvní strana obdrží 2 (dva) stejnopisy.</w:t>
          </w:r>
        </w:sdtContent>
      </w:sdt>
    </w:p>
    <w:p w14:paraId="6E56A69C" w14:textId="7525736B" w:rsidR="00794FD2" w:rsidRPr="00885D66" w:rsidRDefault="00083F49" w:rsidP="000F2945">
      <w:pPr>
        <w:pStyle w:val="Nadpis3"/>
      </w:pPr>
      <w:r>
        <w:t>Dodatek</w:t>
      </w:r>
      <w:r w:rsidR="00794FD2" w:rsidRPr="00885D66">
        <w:t xml:space="preserve"> nabývá platnosti a účinnosti dnem </w:t>
      </w:r>
      <w:r>
        <w:t>jeho</w:t>
      </w:r>
      <w:r w:rsidR="00794FD2" w:rsidRPr="00885D66">
        <w:t xml:space="preserve"> uzavření. Dnem uzavření </w:t>
      </w:r>
      <w:r>
        <w:t>dodatku</w:t>
      </w:r>
      <w:r w:rsidR="00794FD2" w:rsidRPr="00885D66">
        <w:t xml:space="preserve"> je den označený datem u podpisů stran</w:t>
      </w:r>
      <w:r>
        <w:t xml:space="preserve"> dodatku</w:t>
      </w:r>
      <w:r w:rsidR="00794FD2" w:rsidRPr="00885D66">
        <w:t xml:space="preserve">. Je-li takto označeno více dní, je dnem uzavření </w:t>
      </w:r>
      <w:r>
        <w:t>Dodatku</w:t>
      </w:r>
      <w:r w:rsidR="00794FD2" w:rsidRPr="00885D66">
        <w:t xml:space="preserve"> den z označených dnů nejpozdější. </w:t>
      </w:r>
    </w:p>
    <w:p w14:paraId="260071B3" w14:textId="54F38BE4" w:rsidR="00AE3924" w:rsidRPr="001241CC" w:rsidRDefault="00AE3924" w:rsidP="000F2945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 xml:space="preserve">jej </w:t>
      </w:r>
      <w:r w:rsidRPr="001241CC">
        <w:t>strany</w:t>
      </w:r>
      <w:r w:rsidR="00861D55">
        <w:t xml:space="preserve"> dodatku</w:t>
      </w:r>
      <w:r w:rsidRPr="001241CC">
        <w:t xml:space="preserve">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strany</w:t>
      </w:r>
      <w:r w:rsidR="00861D55">
        <w:t xml:space="preserve"> dodatku</w:t>
      </w:r>
      <w:r w:rsidRPr="001241CC">
        <w:t>.</w:t>
      </w:r>
    </w:p>
    <w:p w14:paraId="4F89B829" w14:textId="20103616" w:rsidR="00794FD2" w:rsidRPr="00885D66" w:rsidRDefault="00794FD2" w:rsidP="000F2945">
      <w:pPr>
        <w:pStyle w:val="Nadpis3"/>
      </w:pPr>
      <w:r w:rsidRPr="00885D66">
        <w:t xml:space="preserve">Každá ze </w:t>
      </w:r>
      <w:r w:rsidR="00FE4B41">
        <w:t>stran</w:t>
      </w:r>
      <w:r w:rsidRPr="00885D66">
        <w:t xml:space="preserve"> </w:t>
      </w:r>
      <w:r w:rsidR="00083F49">
        <w:t xml:space="preserve">dodatku </w:t>
      </w:r>
      <w:r w:rsidRPr="00885D66">
        <w:t xml:space="preserve">prohlašuje, že </w:t>
      </w:r>
      <w:r w:rsidR="00083F49">
        <w:t>Dodatek</w:t>
      </w:r>
      <w:r w:rsidR="00FE4B41">
        <w:t xml:space="preserve"> </w:t>
      </w:r>
      <w:r w:rsidRPr="00885D66">
        <w:t xml:space="preserve">uzavírá svobodně a vážně, že považuje obsah </w:t>
      </w:r>
      <w:r w:rsidR="00083F49">
        <w:t>Dodatku</w:t>
      </w:r>
      <w:r w:rsidRPr="00885D66">
        <w:t xml:space="preserve"> za určitý a srozumitelný a že jsou jí známy všechny skutečnosti, jež jsou pro uzavření </w:t>
      </w:r>
      <w:r w:rsidR="00083F49">
        <w:t>Dodatku</w:t>
      </w:r>
      <w:r>
        <w:t xml:space="preserve"> </w:t>
      </w:r>
      <w:r w:rsidRPr="00885D66">
        <w:t>rozhodující.</w:t>
      </w:r>
    </w:p>
    <w:p w14:paraId="716AD4DC" w14:textId="291C50DF" w:rsidR="00794FD2" w:rsidRDefault="00794FD2" w:rsidP="000F2945">
      <w:pPr>
        <w:pStyle w:val="Nadpis3"/>
      </w:pPr>
      <w:r w:rsidRPr="00885D66">
        <w:t xml:space="preserve">Nedílnou součást </w:t>
      </w:r>
      <w:r w:rsidR="00083F49">
        <w:t>Dodatku</w:t>
      </w:r>
      <w:r>
        <w:t xml:space="preserve"> </w:t>
      </w:r>
      <w:r w:rsidRPr="00885D66">
        <w:t>tvoří přílohy:</w:t>
      </w:r>
    </w:p>
    <w:p w14:paraId="0C845E9E" w14:textId="7DE56FF4" w:rsidR="00DC06E6" w:rsidRDefault="00DC06E6" w:rsidP="00DC06E6">
      <w:pPr>
        <w:pStyle w:val="Nadpis3"/>
        <w:numPr>
          <w:ilvl w:val="0"/>
          <w:numId w:val="0"/>
        </w:numPr>
      </w:pPr>
      <w:r>
        <w:t>Příloha č. 1 – seznam nemovitostí</w:t>
      </w:r>
    </w:p>
    <w:p w14:paraId="0F02F0DD" w14:textId="1B09B50D" w:rsidR="00F62B88" w:rsidRPr="00885D66" w:rsidRDefault="00F62B88" w:rsidP="00F62B88">
      <w:pPr>
        <w:pStyle w:val="Nadpis3"/>
        <w:numPr>
          <w:ilvl w:val="0"/>
          <w:numId w:val="0"/>
        </w:numPr>
      </w:pPr>
      <w:r>
        <w:t xml:space="preserve">Příloha č. </w:t>
      </w:r>
      <w:r w:rsidR="00DC06E6">
        <w:t>2</w:t>
      </w:r>
      <w:r>
        <w:t xml:space="preserve"> – kopie znaleckého posudku ze dne </w:t>
      </w:r>
      <w:sdt>
        <w:sdtPr>
          <w:id w:val="-1934805616"/>
          <w:placeholder>
            <w:docPart w:val="6FF97F89F5154634ADDF0F521FBDCE28"/>
          </w:placeholder>
          <w:date w:fullDate="2024-06-1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587F53">
            <w:rPr>
              <w:lang w:val="en-GB"/>
            </w:rPr>
            <w:t>10/06/2024</w:t>
          </w:r>
        </w:sdtContent>
      </w:sdt>
    </w:p>
    <w:p w14:paraId="2A74DF34" w14:textId="77777777" w:rsidR="00FE4B41" w:rsidRDefault="00FE4B41" w:rsidP="00794FD2">
      <w:pPr>
        <w:tabs>
          <w:tab w:val="center" w:pos="1701"/>
          <w:tab w:val="center" w:pos="6946"/>
        </w:tabs>
        <w:spacing w:after="0"/>
        <w:rPr>
          <w:i/>
        </w:rPr>
      </w:pPr>
    </w:p>
    <w:p w14:paraId="60A39B4A" w14:textId="3C462634" w:rsidR="00794FD2" w:rsidRPr="00885D66" w:rsidRDefault="00C54D8A" w:rsidP="00C54D8A">
      <w:pPr>
        <w:tabs>
          <w:tab w:val="center" w:pos="1701"/>
          <w:tab w:val="center" w:pos="6946"/>
        </w:tabs>
        <w:spacing w:after="0"/>
      </w:pPr>
      <w:r>
        <w:rPr>
          <w:i/>
        </w:rPr>
        <w:tab/>
      </w:r>
      <w:r w:rsidR="00794FD2" w:rsidRPr="00885D66">
        <w:tab/>
      </w:r>
    </w:p>
    <w:p w14:paraId="7F895812" w14:textId="18A7A08B" w:rsidR="00794FD2" w:rsidRPr="00654D0B" w:rsidRDefault="00794FD2" w:rsidP="00C54D8A">
      <w:pPr>
        <w:tabs>
          <w:tab w:val="center" w:pos="1701"/>
          <w:tab w:val="center" w:pos="6946"/>
        </w:tabs>
        <w:spacing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-1219434536"/>
          <w:placeholder>
            <w:docPart w:val="5E737B9EEE864437B50E2C0140EE46A8"/>
          </w:placeholder>
        </w:sdtPr>
        <w:sdtContent>
          <w:r w:rsidR="00587F53">
            <w:rPr>
              <w:b/>
            </w:rPr>
            <w:t>AVE Kladno s.r.o.</w:t>
          </w:r>
        </w:sdtContent>
      </w:sdt>
    </w:p>
    <w:p w14:paraId="5304A3D9" w14:textId="61C5C852" w:rsidR="00794FD2" w:rsidRPr="00885D66" w:rsidRDefault="00794FD2" w:rsidP="00C54D8A">
      <w:pPr>
        <w:tabs>
          <w:tab w:val="center" w:pos="1701"/>
          <w:tab w:val="center" w:pos="6946"/>
        </w:tabs>
        <w:spacing w:after="0"/>
      </w:pPr>
      <w:r w:rsidRPr="00885D66">
        <w:tab/>
        <w:t>V </w:t>
      </w:r>
      <w:sdt>
        <w:sdtPr>
          <w:id w:val="-377474278"/>
          <w:placeholder>
            <w:docPart w:val="B791F138CAB8462FA15D7EB17C981370"/>
          </w:placeholder>
        </w:sdtPr>
        <w:sdtContent>
          <w:r w:rsidR="00587F53">
            <w:t>Říčanech</w:t>
          </w:r>
        </w:sdtContent>
      </w:sdt>
      <w:r w:rsidRPr="00885D66">
        <w:t xml:space="preserve"> dne </w:t>
      </w:r>
      <w:r>
        <w:tab/>
      </w:r>
      <w:r w:rsidRPr="00885D66">
        <w:t>V </w:t>
      </w:r>
      <w:sdt>
        <w:sdtPr>
          <w:alias w:val="Místo podepsání (ne vpravo dole!)"/>
          <w:tag w:val="Místo podepsání (ne vpravo dole!)"/>
          <w:id w:val="-1057154817"/>
          <w:placeholder>
            <w:docPart w:val="EA777C8E67274E2796781E905D0CD6ED"/>
          </w:placeholder>
        </w:sdtPr>
        <w:sdtContent>
          <w:r w:rsidR="00587F53">
            <w:t>Kladně</w:t>
          </w:r>
        </w:sdtContent>
      </w:sdt>
      <w:r w:rsidRPr="00885D66">
        <w:t xml:space="preserve"> dne </w:t>
      </w:r>
    </w:p>
    <w:p w14:paraId="740E98AA" w14:textId="77777777" w:rsidR="00794FD2" w:rsidRPr="00885D66" w:rsidRDefault="00794FD2" w:rsidP="00C54D8A">
      <w:pPr>
        <w:tabs>
          <w:tab w:val="center" w:pos="1701"/>
          <w:tab w:val="center" w:pos="6946"/>
        </w:tabs>
        <w:spacing w:after="0"/>
      </w:pPr>
    </w:p>
    <w:p w14:paraId="6F03B3FB" w14:textId="77777777" w:rsidR="00794FD2" w:rsidRPr="00885D66" w:rsidRDefault="00794FD2" w:rsidP="00685F8A">
      <w:pPr>
        <w:tabs>
          <w:tab w:val="left" w:leader="dot" w:pos="3969"/>
          <w:tab w:val="left" w:pos="4820"/>
          <w:tab w:val="right" w:leader="dot" w:pos="9498"/>
        </w:tabs>
        <w:spacing w:after="0"/>
      </w:pPr>
      <w:r w:rsidRPr="00885D66">
        <w:tab/>
      </w:r>
      <w:r w:rsidRPr="00885D66">
        <w:tab/>
      </w:r>
      <w:r w:rsidRPr="00885D66">
        <w:tab/>
      </w:r>
    </w:p>
    <w:p w14:paraId="7C1C98B2" w14:textId="5F7718FA" w:rsidR="00794FD2" w:rsidRPr="00885D66" w:rsidRDefault="00794FD2" w:rsidP="00C54D8A">
      <w:pPr>
        <w:tabs>
          <w:tab w:val="center" w:pos="1701"/>
          <w:tab w:val="center" w:pos="6946"/>
        </w:tabs>
        <w:spacing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1207826250"/>
          <w:placeholder>
            <w:docPart w:val="5E737B9EEE864437B50E2C0140EE46A8"/>
          </w:placeholder>
        </w:sdtPr>
        <w:sdtContent>
          <w:r w:rsidR="005B55A2">
            <w:rPr>
              <w:b/>
            </w:rPr>
            <w:t>Ing. Aleš Čermák, Ph.D., MBA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804280386"/>
          <w:placeholder>
            <w:docPart w:val="19C276A67B3A44A28C7A57C3FC43A431"/>
          </w:placeholder>
        </w:sdtPr>
        <w:sdtContent>
          <w:sdt>
            <w:sdtPr>
              <w:rPr>
                <w:b/>
              </w:rPr>
              <w:alias w:val="Jméno podepisujícího"/>
              <w:tag w:val="Jméno podepisujícího"/>
              <w:id w:val="-726758972"/>
              <w:placeholder>
                <w:docPart w:val="CBDC0CA1A2D14DD38AC25CAAC0ECCE46"/>
              </w:placeholder>
            </w:sdtPr>
            <w:sdtContent>
              <w:r w:rsidR="0024034E">
                <w:rPr>
                  <w:b/>
                </w:rPr>
                <w:t>Ing. Radek Kruml,</w:t>
              </w:r>
              <w:r w:rsidR="0024034E" w:rsidRPr="0024034E">
                <w:rPr>
                  <w:bCs/>
                  <w:i/>
                  <w:iCs/>
                </w:rPr>
                <w:t xml:space="preserve"> jednatel</w:t>
              </w:r>
            </w:sdtContent>
          </w:sdt>
        </w:sdtContent>
      </w:sdt>
      <w:r>
        <w:rPr>
          <w:b/>
        </w:rPr>
        <w:tab/>
      </w:r>
    </w:p>
    <w:p w14:paraId="701ACFE2" w14:textId="0A751DFA" w:rsidR="00794FD2" w:rsidRDefault="004643D4" w:rsidP="004643D4">
      <w:pPr>
        <w:tabs>
          <w:tab w:val="center" w:pos="1701"/>
          <w:tab w:val="left" w:pos="5103"/>
          <w:tab w:val="center" w:pos="6946"/>
        </w:tabs>
        <w:spacing w:after="0"/>
        <w:rPr>
          <w:i/>
        </w:rPr>
      </w:pPr>
      <w:r>
        <w:rPr>
          <w:i/>
        </w:rPr>
        <w:tab/>
      </w:r>
      <w:sdt>
        <w:sdtPr>
          <w:rPr>
            <w:i/>
          </w:rPr>
          <w:id w:val="894323519"/>
          <w:placeholder>
            <w:docPart w:val="19C276A67B3A44A28C7A57C3FC43A431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103536831"/>
              <w:placeholder>
                <w:docPart w:val="19C276A67B3A44A28C7A57C3FC43A431"/>
              </w:placeholder>
            </w:sdtPr>
            <w:sdtContent>
              <w:r w:rsidR="005B55A2">
                <w:rPr>
                  <w:i/>
                </w:rPr>
                <w:t>Ředitel organizace</w:t>
              </w:r>
            </w:sdtContent>
          </w:sdt>
        </w:sdtContent>
      </w:sdt>
      <w:r w:rsidR="00794FD2" w:rsidRPr="00885D66">
        <w:rPr>
          <w:i/>
        </w:rPr>
        <w:tab/>
      </w:r>
      <w:sdt>
        <w:sdtPr>
          <w:rPr>
            <w:b/>
          </w:rPr>
          <w:alias w:val="Jméno podepisujícího"/>
          <w:tag w:val="Jméno podepisujícího"/>
          <w:id w:val="1236516350"/>
          <w:placeholder>
            <w:docPart w:val="900DB963534F44BE9D61571323681D17"/>
          </w:placeholder>
        </w:sdtPr>
        <w:sdtContent>
          <w:r w:rsidR="0024034E">
            <w:rPr>
              <w:b/>
            </w:rPr>
            <w:tab/>
            <w:t>Bc. Jakub Karel,</w:t>
          </w:r>
          <w:r w:rsidR="0024034E" w:rsidRPr="0024034E">
            <w:rPr>
              <w:bCs/>
            </w:rPr>
            <w:t xml:space="preserve"> </w:t>
          </w:r>
          <w:r w:rsidR="0024034E" w:rsidRPr="0024034E">
            <w:rPr>
              <w:bCs/>
              <w:i/>
              <w:iCs/>
            </w:rPr>
            <w:t>jednatel</w:t>
          </w:r>
        </w:sdtContent>
      </w:sdt>
      <w:r w:rsidR="00C54D8A">
        <w:rPr>
          <w:i/>
        </w:rPr>
        <w:tab/>
      </w:r>
    </w:p>
    <w:p w14:paraId="674CB4EC" w14:textId="5B980546" w:rsidR="00E1153F" w:rsidRDefault="00E1153F"/>
    <w:p w14:paraId="70BC57CA" w14:textId="77777777" w:rsidR="005B55A2" w:rsidRDefault="005B55A2"/>
    <w:p w14:paraId="5FC745B7" w14:textId="77777777" w:rsidR="005B55A2" w:rsidRDefault="005B55A2"/>
    <w:p w14:paraId="5353C360" w14:textId="1A8B86A1" w:rsidR="006C7EF9" w:rsidRDefault="005B55A2">
      <w:r>
        <w:t xml:space="preserve">                                                                                                                               </w:t>
      </w:r>
    </w:p>
    <w:sectPr w:rsidR="006C7EF9" w:rsidSect="00A031B1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239A7" w14:textId="77777777" w:rsidR="007D6F0B" w:rsidRDefault="007D6F0B" w:rsidP="00F55998">
      <w:pPr>
        <w:spacing w:before="0" w:after="0" w:line="240" w:lineRule="auto"/>
      </w:pPr>
      <w:r>
        <w:separator/>
      </w:r>
    </w:p>
  </w:endnote>
  <w:endnote w:type="continuationSeparator" w:id="0">
    <w:p w14:paraId="654BD25E" w14:textId="77777777" w:rsidR="007D6F0B" w:rsidRDefault="007D6F0B" w:rsidP="00F55998">
      <w:pPr>
        <w:spacing w:before="0" w:after="0" w:line="240" w:lineRule="auto"/>
      </w:pPr>
      <w:r>
        <w:continuationSeparator/>
      </w:r>
    </w:p>
  </w:endnote>
  <w:endnote w:type="continuationNotice" w:id="1">
    <w:p w14:paraId="25A55DF6" w14:textId="77777777" w:rsidR="007D6F0B" w:rsidRDefault="007D6F0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8788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4BDFC3" w14:textId="74279287" w:rsidR="007550F5" w:rsidRDefault="007550F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AC3D8E" w14:textId="77777777" w:rsidR="00F47C0B" w:rsidRDefault="00F47C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D9E5" w14:textId="77777777" w:rsidR="007D6F0B" w:rsidRDefault="007D6F0B" w:rsidP="00F55998">
      <w:pPr>
        <w:spacing w:before="0" w:after="0" w:line="240" w:lineRule="auto"/>
      </w:pPr>
      <w:r>
        <w:separator/>
      </w:r>
    </w:p>
  </w:footnote>
  <w:footnote w:type="continuationSeparator" w:id="0">
    <w:p w14:paraId="484C0BD2" w14:textId="77777777" w:rsidR="007D6F0B" w:rsidRDefault="007D6F0B" w:rsidP="00F55998">
      <w:pPr>
        <w:spacing w:before="0" w:after="0" w:line="240" w:lineRule="auto"/>
      </w:pPr>
      <w:r>
        <w:continuationSeparator/>
      </w:r>
    </w:p>
  </w:footnote>
  <w:footnote w:type="continuationNotice" w:id="1">
    <w:p w14:paraId="2B30F067" w14:textId="77777777" w:rsidR="007D6F0B" w:rsidRDefault="007D6F0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E43B" w14:textId="77777777" w:rsidR="00F47C0B" w:rsidRDefault="00F47C0B" w:rsidP="00537F93">
    <w:pPr>
      <w:pStyle w:val="Standard"/>
      <w:rPr>
        <w:b/>
        <w:bCs/>
        <w:i/>
        <w:iCs/>
        <w:color w:val="000080"/>
      </w:rPr>
    </w:pPr>
    <w:bookmarkStart w:id="3" w:name="_Hlk166569674"/>
  </w:p>
  <w:p w14:paraId="210F777D" w14:textId="77777777" w:rsidR="00F47C0B" w:rsidRPr="00B34464" w:rsidRDefault="00F47C0B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0" behindDoc="0" locked="0" layoutInCell="1" allowOverlap="1" wp14:anchorId="5D71E0A8" wp14:editId="74C47AF3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967B7E5" w14:textId="77777777" w:rsidR="00F47C0B" w:rsidRPr="00E7523B" w:rsidRDefault="00F47C0B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4B06C2F4" w14:textId="2E08F8FE" w:rsidR="00F47C0B" w:rsidRPr="0086567B" w:rsidRDefault="00F47C0B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F47C0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3"/>
  </w:p>
  <w:p w14:paraId="4C56DAE3" w14:textId="77777777" w:rsidR="00F47C0B" w:rsidRDefault="00F47C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5E51D2"/>
    <w:multiLevelType w:val="multilevel"/>
    <w:tmpl w:val="7F960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53335041">
    <w:abstractNumId w:val="1"/>
  </w:num>
  <w:num w:numId="2" w16cid:durableId="1502891444">
    <w:abstractNumId w:val="1"/>
  </w:num>
  <w:num w:numId="3" w16cid:durableId="1531527445">
    <w:abstractNumId w:val="1"/>
  </w:num>
  <w:num w:numId="4" w16cid:durableId="868109975">
    <w:abstractNumId w:val="1"/>
  </w:num>
  <w:num w:numId="5" w16cid:durableId="507601474">
    <w:abstractNumId w:val="1"/>
  </w:num>
  <w:num w:numId="6" w16cid:durableId="1878656959">
    <w:abstractNumId w:val="1"/>
  </w:num>
  <w:num w:numId="7" w16cid:durableId="368798233">
    <w:abstractNumId w:val="1"/>
  </w:num>
  <w:num w:numId="8" w16cid:durableId="320080277">
    <w:abstractNumId w:val="1"/>
  </w:num>
  <w:num w:numId="9" w16cid:durableId="1562859686">
    <w:abstractNumId w:val="1"/>
  </w:num>
  <w:num w:numId="10" w16cid:durableId="1768310649">
    <w:abstractNumId w:val="1"/>
  </w:num>
  <w:num w:numId="11" w16cid:durableId="1764109952">
    <w:abstractNumId w:val="1"/>
  </w:num>
  <w:num w:numId="12" w16cid:durableId="1714497876">
    <w:abstractNumId w:val="1"/>
  </w:num>
  <w:num w:numId="13" w16cid:durableId="1850438331">
    <w:abstractNumId w:val="1"/>
  </w:num>
  <w:num w:numId="14" w16cid:durableId="1153570072">
    <w:abstractNumId w:val="1"/>
  </w:num>
  <w:num w:numId="15" w16cid:durableId="374820171">
    <w:abstractNumId w:val="1"/>
  </w:num>
  <w:num w:numId="16" w16cid:durableId="615327623">
    <w:abstractNumId w:val="0"/>
  </w:num>
  <w:num w:numId="17" w16cid:durableId="86980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DF"/>
    <w:rsid w:val="000330A1"/>
    <w:rsid w:val="00037A98"/>
    <w:rsid w:val="00064545"/>
    <w:rsid w:val="000647A1"/>
    <w:rsid w:val="00075904"/>
    <w:rsid w:val="000807F5"/>
    <w:rsid w:val="00083F49"/>
    <w:rsid w:val="000904F2"/>
    <w:rsid w:val="00096B69"/>
    <w:rsid w:val="000A35B2"/>
    <w:rsid w:val="000C1E8B"/>
    <w:rsid w:val="000F2945"/>
    <w:rsid w:val="00117F9A"/>
    <w:rsid w:val="00120CE9"/>
    <w:rsid w:val="00126587"/>
    <w:rsid w:val="00137919"/>
    <w:rsid w:val="0014250B"/>
    <w:rsid w:val="001462DD"/>
    <w:rsid w:val="00153FE7"/>
    <w:rsid w:val="00165BA3"/>
    <w:rsid w:val="001A29B3"/>
    <w:rsid w:val="001A34F8"/>
    <w:rsid w:val="001C6460"/>
    <w:rsid w:val="001E45E5"/>
    <w:rsid w:val="001E4CB5"/>
    <w:rsid w:val="002046D5"/>
    <w:rsid w:val="00207979"/>
    <w:rsid w:val="00207C01"/>
    <w:rsid w:val="0024034E"/>
    <w:rsid w:val="00264C7C"/>
    <w:rsid w:val="002744D8"/>
    <w:rsid w:val="00296D41"/>
    <w:rsid w:val="002A1650"/>
    <w:rsid w:val="002C2946"/>
    <w:rsid w:val="002D1439"/>
    <w:rsid w:val="002D53D4"/>
    <w:rsid w:val="003264BC"/>
    <w:rsid w:val="0034033D"/>
    <w:rsid w:val="003621F8"/>
    <w:rsid w:val="003C6F60"/>
    <w:rsid w:val="00425DC8"/>
    <w:rsid w:val="00437A28"/>
    <w:rsid w:val="00453769"/>
    <w:rsid w:val="00457D89"/>
    <w:rsid w:val="004643D4"/>
    <w:rsid w:val="00465D09"/>
    <w:rsid w:val="004A2743"/>
    <w:rsid w:val="004A7176"/>
    <w:rsid w:val="004B17F2"/>
    <w:rsid w:val="004D293D"/>
    <w:rsid w:val="00502E11"/>
    <w:rsid w:val="005153BB"/>
    <w:rsid w:val="00526717"/>
    <w:rsid w:val="005373EA"/>
    <w:rsid w:val="0055091C"/>
    <w:rsid w:val="00561501"/>
    <w:rsid w:val="00587F53"/>
    <w:rsid w:val="005959E6"/>
    <w:rsid w:val="005B55A2"/>
    <w:rsid w:val="006131CB"/>
    <w:rsid w:val="006169ED"/>
    <w:rsid w:val="00664F3D"/>
    <w:rsid w:val="00671283"/>
    <w:rsid w:val="00685F8A"/>
    <w:rsid w:val="006B16EC"/>
    <w:rsid w:val="006C7EF9"/>
    <w:rsid w:val="006D09D7"/>
    <w:rsid w:val="006D0D70"/>
    <w:rsid w:val="006D1FBA"/>
    <w:rsid w:val="006E6313"/>
    <w:rsid w:val="006F2ED0"/>
    <w:rsid w:val="00704AF3"/>
    <w:rsid w:val="00721232"/>
    <w:rsid w:val="00727143"/>
    <w:rsid w:val="00734046"/>
    <w:rsid w:val="007550F5"/>
    <w:rsid w:val="007556A8"/>
    <w:rsid w:val="00793917"/>
    <w:rsid w:val="00794FD2"/>
    <w:rsid w:val="007A36D7"/>
    <w:rsid w:val="007D6F0B"/>
    <w:rsid w:val="007F1464"/>
    <w:rsid w:val="0080144D"/>
    <w:rsid w:val="008247D3"/>
    <w:rsid w:val="00843D79"/>
    <w:rsid w:val="00845C4B"/>
    <w:rsid w:val="00847E00"/>
    <w:rsid w:val="00861D55"/>
    <w:rsid w:val="008808EE"/>
    <w:rsid w:val="0088225C"/>
    <w:rsid w:val="008E1FA5"/>
    <w:rsid w:val="008F0370"/>
    <w:rsid w:val="00903A49"/>
    <w:rsid w:val="009555F7"/>
    <w:rsid w:val="009A0C21"/>
    <w:rsid w:val="009C497A"/>
    <w:rsid w:val="00A031B1"/>
    <w:rsid w:val="00A10706"/>
    <w:rsid w:val="00A14642"/>
    <w:rsid w:val="00A27236"/>
    <w:rsid w:val="00A5524D"/>
    <w:rsid w:val="00A906ED"/>
    <w:rsid w:val="00A9709E"/>
    <w:rsid w:val="00AB12EA"/>
    <w:rsid w:val="00AC5B91"/>
    <w:rsid w:val="00AE3924"/>
    <w:rsid w:val="00AE7E75"/>
    <w:rsid w:val="00AF30A1"/>
    <w:rsid w:val="00B174DB"/>
    <w:rsid w:val="00B35EE6"/>
    <w:rsid w:val="00B5450A"/>
    <w:rsid w:val="00B745FD"/>
    <w:rsid w:val="00BA491C"/>
    <w:rsid w:val="00C1398B"/>
    <w:rsid w:val="00C23434"/>
    <w:rsid w:val="00C54D8A"/>
    <w:rsid w:val="00C565F9"/>
    <w:rsid w:val="00C66649"/>
    <w:rsid w:val="00C92441"/>
    <w:rsid w:val="00CA0EFC"/>
    <w:rsid w:val="00CC2736"/>
    <w:rsid w:val="00CD4BD1"/>
    <w:rsid w:val="00CE57DC"/>
    <w:rsid w:val="00CE7F03"/>
    <w:rsid w:val="00CE7FF5"/>
    <w:rsid w:val="00CF0E59"/>
    <w:rsid w:val="00D016B3"/>
    <w:rsid w:val="00D10948"/>
    <w:rsid w:val="00D15B9F"/>
    <w:rsid w:val="00D22055"/>
    <w:rsid w:val="00D92422"/>
    <w:rsid w:val="00D965CD"/>
    <w:rsid w:val="00DC06E6"/>
    <w:rsid w:val="00DD22D6"/>
    <w:rsid w:val="00DD414B"/>
    <w:rsid w:val="00DD7A52"/>
    <w:rsid w:val="00DE50BF"/>
    <w:rsid w:val="00DF7B66"/>
    <w:rsid w:val="00E1153F"/>
    <w:rsid w:val="00E13227"/>
    <w:rsid w:val="00E21587"/>
    <w:rsid w:val="00E26179"/>
    <w:rsid w:val="00E563B2"/>
    <w:rsid w:val="00E720F6"/>
    <w:rsid w:val="00E94BF7"/>
    <w:rsid w:val="00EA2A8C"/>
    <w:rsid w:val="00EB50DF"/>
    <w:rsid w:val="00EB781A"/>
    <w:rsid w:val="00EC3803"/>
    <w:rsid w:val="00EC68D7"/>
    <w:rsid w:val="00F0383F"/>
    <w:rsid w:val="00F07334"/>
    <w:rsid w:val="00F174F8"/>
    <w:rsid w:val="00F2232A"/>
    <w:rsid w:val="00F30160"/>
    <w:rsid w:val="00F47C0B"/>
    <w:rsid w:val="00F55998"/>
    <w:rsid w:val="00F62B88"/>
    <w:rsid w:val="00F75C5B"/>
    <w:rsid w:val="00F76DAC"/>
    <w:rsid w:val="00FC79F4"/>
    <w:rsid w:val="00FE2C67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2B0F3"/>
  <w15:chartTrackingRefBased/>
  <w15:docId w15:val="{37624A47-5A8A-4C88-8552-663AAEEA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FD2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F75C5B"/>
    <w:pPr>
      <w:keepNext/>
      <w:tabs>
        <w:tab w:val="left" w:pos="1991"/>
        <w:tab w:val="left" w:pos="2534"/>
      </w:tabs>
      <w:spacing w:before="720" w:after="0"/>
      <w:jc w:val="center"/>
      <w:outlineLvl w:val="0"/>
    </w:pPr>
    <w:rPr>
      <w:b/>
      <w:bCs/>
      <w:spacing w:val="20"/>
      <w:sz w:val="28"/>
      <w:szCs w:val="16"/>
      <w14:ligatures w14:val="none"/>
    </w:rPr>
  </w:style>
  <w:style w:type="paragraph" w:styleId="Nadpis2">
    <w:name w:val="heading 2"/>
    <w:basedOn w:val="Bezmezer"/>
    <w:next w:val="Nadpis3"/>
    <w:link w:val="Nadpis2Char"/>
    <w:qFormat/>
    <w:rsid w:val="00CC2736"/>
    <w:pPr>
      <w:spacing w:before="240" w:after="120" w:line="276" w:lineRule="auto"/>
      <w:jc w:val="center"/>
      <w:outlineLvl w:val="1"/>
    </w:pPr>
    <w:rPr>
      <w:rFonts w:ascii="Times New Roman" w:eastAsia="Times New Roman" w:hAnsi="Times New Roman" w:cs="Times New Roman"/>
      <w:b/>
      <w:caps/>
      <w:kern w:val="0"/>
      <w:lang w:eastAsia="cs-CZ"/>
    </w:rPr>
  </w:style>
  <w:style w:type="paragraph" w:styleId="Nadpis3">
    <w:name w:val="heading 3"/>
    <w:basedOn w:val="Normln"/>
    <w:link w:val="Nadpis3Char"/>
    <w:autoRedefine/>
    <w:qFormat/>
    <w:rsid w:val="000F2945"/>
    <w:pPr>
      <w:numPr>
        <w:ilvl w:val="1"/>
        <w:numId w:val="9"/>
      </w:numPr>
      <w:spacing w:before="60" w:after="60"/>
      <w:ind w:left="0" w:firstLine="0"/>
      <w:jc w:val="both"/>
      <w:outlineLvl w:val="2"/>
    </w:pPr>
  </w:style>
  <w:style w:type="paragraph" w:styleId="Nadpis4">
    <w:name w:val="heading 4"/>
    <w:basedOn w:val="Bezmezer"/>
    <w:next w:val="Nadpis5"/>
    <w:link w:val="Nadpis4Char"/>
    <w:autoRedefine/>
    <w:qFormat/>
    <w:rsid w:val="002046D5"/>
    <w:pPr>
      <w:numPr>
        <w:ilvl w:val="2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kern w:val="0"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131CB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736"/>
    <w:rPr>
      <w:rFonts w:ascii="Times New Roman" w:eastAsia="Times New Roman" w:hAnsi="Times New Roman" w:cs="Times New Roman"/>
      <w:b/>
      <w:caps/>
      <w:kern w:val="0"/>
      <w:lang w:eastAsia="cs-CZ"/>
    </w:rPr>
  </w:style>
  <w:style w:type="paragraph" w:styleId="Bezmezer">
    <w:name w:val="No Spacing"/>
    <w:uiPriority w:val="1"/>
    <w:qFormat/>
    <w:rsid w:val="006131C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0F2945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75C5B"/>
    <w:rPr>
      <w:rFonts w:ascii="Times New Roman" w:eastAsia="Times New Roman" w:hAnsi="Times New Roman" w:cs="Times New Roman"/>
      <w:b/>
      <w:bCs/>
      <w:spacing w:val="20"/>
      <w:kern w:val="0"/>
      <w:sz w:val="28"/>
      <w:szCs w:val="1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2046D5"/>
    <w:rPr>
      <w:rFonts w:ascii="Times New Roman" w:eastAsia="Times New Roman" w:hAnsi="Times New Roman" w:cs="Times New Roman"/>
      <w:kern w:val="0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264BC"/>
    <w:rPr>
      <w:rFonts w:ascii="Times New Roman" w:eastAsiaTheme="majorEastAsia" w:hAnsi="Times New Roman" w:cstheme="majorBidi"/>
      <w:kern w:val="0"/>
    </w:rPr>
  </w:style>
  <w:style w:type="character" w:customStyle="1" w:styleId="Styl2">
    <w:name w:val="Styl2"/>
    <w:basedOn w:val="Standardnpsmoodstavce"/>
    <w:uiPriority w:val="1"/>
    <w:rsid w:val="00A14642"/>
    <w:rPr>
      <w:b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C1398B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398B"/>
    <w:rPr>
      <w:rFonts w:ascii="Times New Roman" w:eastAsiaTheme="majorEastAsia" w:hAnsi="Times New Roman" w:cstheme="majorBidi"/>
      <w:b/>
      <w:spacing w:val="-10"/>
      <w:kern w:val="28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4FD2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94FD2"/>
    <w:rPr>
      <w:rFonts w:ascii="Times New Roman" w:eastAsia="Times New Roman" w:hAnsi="Times New Roman" w:cs="Times New Roman"/>
      <w:i/>
      <w:kern w:val="0"/>
      <w:sz w:val="3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94FD2"/>
    <w:rPr>
      <w:color w:val="808080"/>
    </w:rPr>
  </w:style>
  <w:style w:type="character" w:customStyle="1" w:styleId="Styl1">
    <w:name w:val="Styl1"/>
    <w:basedOn w:val="Standardnpsmoodstavce"/>
    <w:uiPriority w:val="1"/>
    <w:rsid w:val="00794FD2"/>
    <w:rPr>
      <w:b/>
    </w:rPr>
  </w:style>
  <w:style w:type="paragraph" w:styleId="Zhlav">
    <w:name w:val="header"/>
    <w:basedOn w:val="Normln"/>
    <w:link w:val="ZhlavChar"/>
    <w:uiPriority w:val="99"/>
    <w:unhideWhenUsed/>
    <w:rsid w:val="00F5599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998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599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998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customStyle="1" w:styleId="Standard">
    <w:name w:val="Standard"/>
    <w:rsid w:val="00F559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paragraph" w:customStyle="1" w:styleId="Zpat1">
    <w:name w:val="Zápatí1"/>
    <w:basedOn w:val="Normln"/>
    <w:rsid w:val="00F55998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55998"/>
    <w:rPr>
      <w:color w:val="0563C1" w:themeColor="hyperlink"/>
      <w:u w:val="single"/>
    </w:rPr>
  </w:style>
  <w:style w:type="paragraph" w:customStyle="1" w:styleId="Normln1">
    <w:name w:val="Normální1"/>
    <w:basedOn w:val="Normln"/>
    <w:rsid w:val="00BA491C"/>
    <w:pPr>
      <w:widowControl w:val="0"/>
      <w:suppressAutoHyphens/>
      <w:spacing w:before="0" w:after="0" w:line="240" w:lineRule="auto"/>
    </w:pPr>
    <w:rPr>
      <w:rFonts w:eastAsia="Lucida Sans Unicode"/>
      <w:sz w:val="24"/>
      <w:lang w:eastAsia="ar-SA"/>
      <w14:ligatures w14:val="none"/>
    </w:rPr>
  </w:style>
  <w:style w:type="character" w:customStyle="1" w:styleId="Styl3">
    <w:name w:val="Styl3"/>
    <w:basedOn w:val="Standardnpsmoodstavce"/>
    <w:uiPriority w:val="1"/>
    <w:rsid w:val="00075904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ch.vrba\AppData\Roaming\Microsoft\Templates\Smlouv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D78C52A5EB4815A49A568B61493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3DCF0-7910-4A90-92A4-66E77934FD49}"/>
      </w:docPartPr>
      <w:docPartBody>
        <w:p w:rsidR="00445036" w:rsidRDefault="00445036">
          <w:pPr>
            <w:pStyle w:val="DED78C52A5EB4815A49A568B614937FE"/>
          </w:pPr>
          <w:r w:rsidRPr="000D28F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5E87D430D943708DEF8B186584B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2BDD4-EFDE-48E5-B0FA-6CE08E7CB857}"/>
      </w:docPartPr>
      <w:docPartBody>
        <w:p w:rsidR="00445036" w:rsidRDefault="00445036">
          <w:pPr>
            <w:pStyle w:val="E65E87D430D943708DEF8B186584B5A4"/>
          </w:pPr>
          <w:r w:rsidRPr="006E10F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1CD521F72842CB9F2D3C1FBAE1E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EADD3-12C5-4991-85C0-124537AA220B}"/>
      </w:docPartPr>
      <w:docPartBody>
        <w:p w:rsidR="00445036" w:rsidRDefault="00445036">
          <w:pPr>
            <w:pStyle w:val="9D1CD521F72842CB9F2D3C1FBAE1EA3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5E737B9EEE864437B50E2C0140EE4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D6D44-DBC2-4141-B80B-35793FC5C57F}"/>
      </w:docPartPr>
      <w:docPartBody>
        <w:p w:rsidR="00445036" w:rsidRDefault="00445036">
          <w:pPr>
            <w:pStyle w:val="5E737B9EEE864437B50E2C0140EE46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91F138CAB8462FA15D7EB17C981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81E67-BA99-49C9-BE86-BF3B1193BF12}"/>
      </w:docPartPr>
      <w:docPartBody>
        <w:p w:rsidR="00445036" w:rsidRDefault="00445036">
          <w:pPr>
            <w:pStyle w:val="B791F138CAB8462FA15D7EB17C98137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777C8E67274E2796781E905D0CD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421BD-2977-4134-A84A-DDDDB5EB5314}"/>
      </w:docPartPr>
      <w:docPartBody>
        <w:p w:rsidR="00445036" w:rsidRDefault="00445036">
          <w:pPr>
            <w:pStyle w:val="EA777C8E67274E2796781E905D0CD6E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C276A67B3A44A28C7A57C3FC43A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6FD09-10A4-42A8-8905-4BBD9FF82490}"/>
      </w:docPartPr>
      <w:docPartBody>
        <w:p w:rsidR="00445036" w:rsidRDefault="00445036">
          <w:pPr>
            <w:pStyle w:val="19C276A67B3A44A28C7A57C3FC43A43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B4460-427C-4F23-BBB2-2CE447FD4DDF}"/>
      </w:docPartPr>
      <w:docPartBody>
        <w:p w:rsidR="00445036" w:rsidRDefault="00445036">
          <w:r w:rsidRPr="001166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63B73-EDA6-4B15-9190-991905F0E5C4}"/>
      </w:docPartPr>
      <w:docPartBody>
        <w:p w:rsidR="00371881" w:rsidRDefault="00371881">
          <w:r w:rsidRPr="00E02E5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57C89E0049741DC98FF5FAF3EABC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703DB-AC27-4D86-97B4-47D35E732781}"/>
      </w:docPartPr>
      <w:docPartBody>
        <w:p w:rsidR="007B4929" w:rsidRDefault="007B4929" w:rsidP="007B4929">
          <w:pPr>
            <w:pStyle w:val="057C89E0049741DC98FF5FAF3EABC558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21CB2763821244D18E3D75AD5A342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79A7-09CD-4F46-AC35-5EBFEFB7D1E6}"/>
      </w:docPartPr>
      <w:docPartBody>
        <w:p w:rsidR="007B4929" w:rsidRDefault="007B4929" w:rsidP="007B4929">
          <w:pPr>
            <w:pStyle w:val="21CB2763821244D18E3D75AD5A342DB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845CD54F2C4771B49FD1FCF3D6A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76240-13E1-4EAF-A22E-FB7195CE20EA}"/>
      </w:docPartPr>
      <w:docPartBody>
        <w:p w:rsidR="007B4929" w:rsidRDefault="007B4929" w:rsidP="007B4929">
          <w:pPr>
            <w:pStyle w:val="0E845CD54F2C4771B49FD1FCF3D6A8C6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61BD0B34A844AC8151DBDE06DF4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B4123-E3FE-474A-ACE9-DBFAC4F8FAB1}"/>
      </w:docPartPr>
      <w:docPartBody>
        <w:p w:rsidR="003F72F7" w:rsidRDefault="00671CC9" w:rsidP="00671CC9">
          <w:pPr>
            <w:pStyle w:val="4D61BD0B34A844AC8151DBDE06DF4AE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1A86D09FA946068D71E05E07F43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DF37B-97C7-48A3-84EB-1CBAAFD77033}"/>
      </w:docPartPr>
      <w:docPartBody>
        <w:p w:rsidR="003F72F7" w:rsidRDefault="00671CC9" w:rsidP="00671CC9">
          <w:pPr>
            <w:pStyle w:val="941A86D09FA946068D71E05E07F438B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3705F88A7240868C3BA94E4FE74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5B192-7FE1-4666-8D78-5127436489BA}"/>
      </w:docPartPr>
      <w:docPartBody>
        <w:p w:rsidR="003F72F7" w:rsidRDefault="00671CC9" w:rsidP="00671CC9">
          <w:pPr>
            <w:pStyle w:val="DB3705F88A7240868C3BA94E4FE74EA5"/>
          </w:pPr>
          <w:r w:rsidRPr="001166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E5B45E2AE74B74A43029DA9847B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2957F-F17C-49E5-AD4F-53F049DA1CAF}"/>
      </w:docPartPr>
      <w:docPartBody>
        <w:p w:rsidR="003F72F7" w:rsidRDefault="00671CC9" w:rsidP="00671CC9">
          <w:pPr>
            <w:pStyle w:val="B1E5B45E2AE74B74A43029DA9847BD76"/>
          </w:pPr>
          <w:r w:rsidRPr="00E02E5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F97F89F5154634ADDF0F521FBDC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600725-B656-4E8E-BF03-5276AC5CEF66}"/>
      </w:docPartPr>
      <w:docPartBody>
        <w:p w:rsidR="003F72F7" w:rsidRDefault="00671CC9" w:rsidP="00671CC9">
          <w:pPr>
            <w:pStyle w:val="6FF97F89F5154634ADDF0F521FBDCE28"/>
          </w:pPr>
          <w:r w:rsidRPr="00E02E5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3829566D3514A5FB6BE60480EE11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8FAA4-070C-49FD-8F9E-A85F9FC57F98}"/>
      </w:docPartPr>
      <w:docPartBody>
        <w:p w:rsidR="00012AF4" w:rsidRDefault="00012AF4" w:rsidP="00012AF4">
          <w:pPr>
            <w:pStyle w:val="D3829566D3514A5FB6BE60480EE11E5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74046F417F4B258F8774E349F00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8B29E-1E02-4191-A6EC-44E4E3B66859}"/>
      </w:docPartPr>
      <w:docPartBody>
        <w:p w:rsidR="00012AF4" w:rsidRDefault="00012AF4" w:rsidP="00012AF4">
          <w:pPr>
            <w:pStyle w:val="8474046F417F4B258F8774E349F00E2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DC0CA1A2D14DD38AC25CAAC0EC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726BC-5D0F-4A32-88E1-78DA95AD8D2D}"/>
      </w:docPartPr>
      <w:docPartBody>
        <w:p w:rsidR="00012AF4" w:rsidRDefault="00012AF4" w:rsidP="00012AF4">
          <w:pPr>
            <w:pStyle w:val="CBDC0CA1A2D14DD38AC25CAAC0ECCE4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0DB963534F44BE9D61571323681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D019A-FC20-4A4C-BAF0-44410D572DB8}"/>
      </w:docPartPr>
      <w:docPartBody>
        <w:p w:rsidR="00012AF4" w:rsidRDefault="00012AF4" w:rsidP="00012AF4">
          <w:pPr>
            <w:pStyle w:val="900DB963534F44BE9D61571323681D1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B421F78CB94FEE882E12437B481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09B3F-E092-4A72-B817-6ADEF3CE5A7D}"/>
      </w:docPartPr>
      <w:docPartBody>
        <w:p w:rsidR="002B0F55" w:rsidRDefault="002B0F55" w:rsidP="002B0F55">
          <w:pPr>
            <w:pStyle w:val="5DB421F78CB94FEE882E12437B4813FD"/>
          </w:pPr>
          <w:r w:rsidRPr="00DD7A52">
            <w:rPr>
              <w:rStyle w:val="Zstupntext"/>
              <w:rFonts w:eastAsiaTheme="minorHAnsi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36"/>
    <w:rsid w:val="00012AF4"/>
    <w:rsid w:val="000807F5"/>
    <w:rsid w:val="0008743D"/>
    <w:rsid w:val="000904F2"/>
    <w:rsid w:val="000939E3"/>
    <w:rsid w:val="00096B69"/>
    <w:rsid w:val="0023537E"/>
    <w:rsid w:val="002B0F55"/>
    <w:rsid w:val="00371881"/>
    <w:rsid w:val="003B0C53"/>
    <w:rsid w:val="003F72F7"/>
    <w:rsid w:val="00445036"/>
    <w:rsid w:val="0055091C"/>
    <w:rsid w:val="005F0AD5"/>
    <w:rsid w:val="00664F3D"/>
    <w:rsid w:val="00671283"/>
    <w:rsid w:val="00671CC9"/>
    <w:rsid w:val="00762323"/>
    <w:rsid w:val="007B4929"/>
    <w:rsid w:val="008901C3"/>
    <w:rsid w:val="00AE7E75"/>
    <w:rsid w:val="00B745FD"/>
    <w:rsid w:val="00D10948"/>
    <w:rsid w:val="00D22055"/>
    <w:rsid w:val="00E333C3"/>
    <w:rsid w:val="00EA0D98"/>
    <w:rsid w:val="00EC3803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5FD4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0F55"/>
    <w:rPr>
      <w:color w:val="808080"/>
    </w:rPr>
  </w:style>
  <w:style w:type="paragraph" w:customStyle="1" w:styleId="DED78C52A5EB4815A49A568B614937FE">
    <w:name w:val="DED78C52A5EB4815A49A568B614937FE"/>
  </w:style>
  <w:style w:type="paragraph" w:customStyle="1" w:styleId="057C89E0049741DC98FF5FAF3EABC558">
    <w:name w:val="057C89E0049741DC98FF5FAF3EABC558"/>
    <w:rsid w:val="007B4929"/>
    <w:pPr>
      <w:spacing w:line="278" w:lineRule="auto"/>
    </w:pPr>
    <w:rPr>
      <w:sz w:val="24"/>
      <w:szCs w:val="24"/>
    </w:rPr>
  </w:style>
  <w:style w:type="paragraph" w:customStyle="1" w:styleId="4D61BD0B34A844AC8151DBDE06DF4AE1">
    <w:name w:val="4D61BD0B34A844AC8151DBDE06DF4AE1"/>
    <w:rsid w:val="00671CC9"/>
    <w:pPr>
      <w:spacing w:line="278" w:lineRule="auto"/>
    </w:pPr>
    <w:rPr>
      <w:sz w:val="24"/>
      <w:szCs w:val="24"/>
    </w:rPr>
  </w:style>
  <w:style w:type="paragraph" w:customStyle="1" w:styleId="941A86D09FA946068D71E05E07F438B2">
    <w:name w:val="941A86D09FA946068D71E05E07F438B2"/>
    <w:rsid w:val="00671CC9"/>
    <w:pPr>
      <w:spacing w:line="278" w:lineRule="auto"/>
    </w:pPr>
    <w:rPr>
      <w:sz w:val="24"/>
      <w:szCs w:val="24"/>
    </w:rPr>
  </w:style>
  <w:style w:type="paragraph" w:customStyle="1" w:styleId="DB3705F88A7240868C3BA94E4FE74EA5">
    <w:name w:val="DB3705F88A7240868C3BA94E4FE74EA5"/>
    <w:rsid w:val="00671CC9"/>
    <w:pPr>
      <w:spacing w:line="278" w:lineRule="auto"/>
    </w:pPr>
    <w:rPr>
      <w:sz w:val="24"/>
      <w:szCs w:val="24"/>
    </w:rPr>
  </w:style>
  <w:style w:type="paragraph" w:customStyle="1" w:styleId="B1E5B45E2AE74B74A43029DA9847BD76">
    <w:name w:val="B1E5B45E2AE74B74A43029DA9847BD76"/>
    <w:rsid w:val="00671CC9"/>
    <w:pPr>
      <w:spacing w:line="278" w:lineRule="auto"/>
    </w:pPr>
    <w:rPr>
      <w:sz w:val="24"/>
      <w:szCs w:val="24"/>
    </w:rPr>
  </w:style>
  <w:style w:type="paragraph" w:customStyle="1" w:styleId="6FF97F89F5154634ADDF0F521FBDCE28">
    <w:name w:val="6FF97F89F5154634ADDF0F521FBDCE28"/>
    <w:rsid w:val="00671CC9"/>
    <w:pPr>
      <w:spacing w:line="278" w:lineRule="auto"/>
    </w:pPr>
    <w:rPr>
      <w:sz w:val="24"/>
      <w:szCs w:val="24"/>
    </w:rPr>
  </w:style>
  <w:style w:type="paragraph" w:customStyle="1" w:styleId="E65E87D430D943708DEF8B186584B5A4">
    <w:name w:val="E65E87D430D943708DEF8B186584B5A4"/>
  </w:style>
  <w:style w:type="paragraph" w:customStyle="1" w:styleId="9D1CD521F72842CB9F2D3C1FBAE1EA3D">
    <w:name w:val="9D1CD521F72842CB9F2D3C1FBAE1EA3D"/>
  </w:style>
  <w:style w:type="paragraph" w:customStyle="1" w:styleId="21CB2763821244D18E3D75AD5A342DB0">
    <w:name w:val="21CB2763821244D18E3D75AD5A342DB0"/>
    <w:rsid w:val="007B4929"/>
    <w:pPr>
      <w:spacing w:line="278" w:lineRule="auto"/>
    </w:pPr>
    <w:rPr>
      <w:sz w:val="24"/>
      <w:szCs w:val="24"/>
    </w:rPr>
  </w:style>
  <w:style w:type="paragraph" w:customStyle="1" w:styleId="ACEB5981D49B44D8B0FA689D81299CE2">
    <w:name w:val="ACEB5981D49B44D8B0FA689D81299CE2"/>
    <w:rsid w:val="00012AF4"/>
    <w:pPr>
      <w:spacing w:line="278" w:lineRule="auto"/>
    </w:pPr>
    <w:rPr>
      <w:sz w:val="24"/>
      <w:szCs w:val="24"/>
    </w:rPr>
  </w:style>
  <w:style w:type="paragraph" w:customStyle="1" w:styleId="5E737B9EEE864437B50E2C0140EE46A8">
    <w:name w:val="5E737B9EEE864437B50E2C0140EE46A8"/>
  </w:style>
  <w:style w:type="paragraph" w:customStyle="1" w:styleId="B791F138CAB8462FA15D7EB17C981370">
    <w:name w:val="B791F138CAB8462FA15D7EB17C981370"/>
  </w:style>
  <w:style w:type="paragraph" w:customStyle="1" w:styleId="66994E0392C749D68070611CAE49EDF7">
    <w:name w:val="66994E0392C749D68070611CAE49EDF7"/>
  </w:style>
  <w:style w:type="paragraph" w:customStyle="1" w:styleId="EA777C8E67274E2796781E905D0CD6ED">
    <w:name w:val="EA777C8E67274E2796781E905D0CD6ED"/>
  </w:style>
  <w:style w:type="paragraph" w:customStyle="1" w:styleId="19C276A67B3A44A28C7A57C3FC43A431">
    <w:name w:val="19C276A67B3A44A28C7A57C3FC43A431"/>
  </w:style>
  <w:style w:type="paragraph" w:customStyle="1" w:styleId="0E845CD54F2C4771B49FD1FCF3D6A8C6">
    <w:name w:val="0E845CD54F2C4771B49FD1FCF3D6A8C6"/>
    <w:rsid w:val="007B4929"/>
    <w:pPr>
      <w:spacing w:line="278" w:lineRule="auto"/>
    </w:pPr>
    <w:rPr>
      <w:sz w:val="24"/>
      <w:szCs w:val="24"/>
    </w:rPr>
  </w:style>
  <w:style w:type="paragraph" w:customStyle="1" w:styleId="45E8564783CA45A5B5C77094D2CA98A1">
    <w:name w:val="45E8564783CA45A5B5C77094D2CA98A1"/>
    <w:rsid w:val="00012AF4"/>
    <w:pPr>
      <w:spacing w:line="278" w:lineRule="auto"/>
    </w:pPr>
    <w:rPr>
      <w:sz w:val="24"/>
      <w:szCs w:val="24"/>
    </w:rPr>
  </w:style>
  <w:style w:type="paragraph" w:customStyle="1" w:styleId="1D74132368104868A425A74524902A25">
    <w:name w:val="1D74132368104868A425A74524902A25"/>
    <w:rsid w:val="00012AF4"/>
    <w:pPr>
      <w:spacing w:line="278" w:lineRule="auto"/>
    </w:pPr>
    <w:rPr>
      <w:sz w:val="24"/>
      <w:szCs w:val="24"/>
    </w:rPr>
  </w:style>
  <w:style w:type="paragraph" w:customStyle="1" w:styleId="C84B06CA2C14455885F22DC983C602FF">
    <w:name w:val="C84B06CA2C14455885F22DC983C602FF"/>
    <w:rsid w:val="00012AF4"/>
    <w:pPr>
      <w:spacing w:line="278" w:lineRule="auto"/>
    </w:pPr>
    <w:rPr>
      <w:sz w:val="24"/>
      <w:szCs w:val="24"/>
    </w:rPr>
  </w:style>
  <w:style w:type="paragraph" w:customStyle="1" w:styleId="3BD66751D45D4AD789B9A07AF9A13A25">
    <w:name w:val="3BD66751D45D4AD789B9A07AF9A13A25"/>
    <w:rsid w:val="00012AF4"/>
    <w:pPr>
      <w:spacing w:line="278" w:lineRule="auto"/>
    </w:pPr>
    <w:rPr>
      <w:sz w:val="24"/>
      <w:szCs w:val="24"/>
    </w:rPr>
  </w:style>
  <w:style w:type="paragraph" w:customStyle="1" w:styleId="D3829566D3514A5FB6BE60480EE11E52">
    <w:name w:val="D3829566D3514A5FB6BE60480EE11E52"/>
    <w:rsid w:val="00012AF4"/>
    <w:pPr>
      <w:spacing w:line="278" w:lineRule="auto"/>
    </w:pPr>
    <w:rPr>
      <w:sz w:val="24"/>
      <w:szCs w:val="24"/>
    </w:rPr>
  </w:style>
  <w:style w:type="paragraph" w:customStyle="1" w:styleId="8474046F417F4B258F8774E349F00E25">
    <w:name w:val="8474046F417F4B258F8774E349F00E25"/>
    <w:rsid w:val="00012AF4"/>
    <w:pPr>
      <w:spacing w:line="278" w:lineRule="auto"/>
    </w:pPr>
    <w:rPr>
      <w:sz w:val="24"/>
      <w:szCs w:val="24"/>
    </w:rPr>
  </w:style>
  <w:style w:type="paragraph" w:customStyle="1" w:styleId="CBDC0CA1A2D14DD38AC25CAAC0ECCE46">
    <w:name w:val="CBDC0CA1A2D14DD38AC25CAAC0ECCE46"/>
    <w:rsid w:val="00012AF4"/>
    <w:pPr>
      <w:spacing w:line="278" w:lineRule="auto"/>
    </w:pPr>
    <w:rPr>
      <w:sz w:val="24"/>
      <w:szCs w:val="24"/>
    </w:rPr>
  </w:style>
  <w:style w:type="paragraph" w:customStyle="1" w:styleId="172D6347BE984D218CF8B40E8681F9FF">
    <w:name w:val="172D6347BE984D218CF8B40E8681F9FF"/>
    <w:rsid w:val="00012AF4"/>
    <w:pPr>
      <w:spacing w:line="278" w:lineRule="auto"/>
    </w:pPr>
    <w:rPr>
      <w:sz w:val="24"/>
      <w:szCs w:val="24"/>
    </w:rPr>
  </w:style>
  <w:style w:type="paragraph" w:customStyle="1" w:styleId="AE62CF8CCB8A4ACBBA2299999ED4E447">
    <w:name w:val="AE62CF8CCB8A4ACBBA2299999ED4E447"/>
    <w:rsid w:val="00012AF4"/>
    <w:pPr>
      <w:spacing w:line="278" w:lineRule="auto"/>
    </w:pPr>
    <w:rPr>
      <w:sz w:val="24"/>
      <w:szCs w:val="24"/>
    </w:rPr>
  </w:style>
  <w:style w:type="paragraph" w:customStyle="1" w:styleId="CF2372B056064669AFD5A1489A5472B0">
    <w:name w:val="CF2372B056064669AFD5A1489A5472B0"/>
    <w:rsid w:val="00012AF4"/>
    <w:pPr>
      <w:spacing w:line="278" w:lineRule="auto"/>
    </w:pPr>
    <w:rPr>
      <w:sz w:val="24"/>
      <w:szCs w:val="24"/>
    </w:rPr>
  </w:style>
  <w:style w:type="paragraph" w:customStyle="1" w:styleId="DA64E2BA31D04AA69A41DF43EBE38661">
    <w:name w:val="DA64E2BA31D04AA69A41DF43EBE38661"/>
    <w:rsid w:val="00012AF4"/>
    <w:pPr>
      <w:spacing w:line="278" w:lineRule="auto"/>
    </w:pPr>
    <w:rPr>
      <w:sz w:val="24"/>
      <w:szCs w:val="24"/>
    </w:rPr>
  </w:style>
  <w:style w:type="paragraph" w:customStyle="1" w:styleId="900DB963534F44BE9D61571323681D17">
    <w:name w:val="900DB963534F44BE9D61571323681D17"/>
    <w:rsid w:val="00012AF4"/>
    <w:pPr>
      <w:spacing w:line="278" w:lineRule="auto"/>
    </w:pPr>
    <w:rPr>
      <w:sz w:val="24"/>
      <w:szCs w:val="24"/>
    </w:rPr>
  </w:style>
  <w:style w:type="paragraph" w:customStyle="1" w:styleId="5DB421F78CB94FEE882E12437B4813FD">
    <w:name w:val="5DB421F78CB94FEE882E12437B4813FD"/>
    <w:rsid w:val="002B0F55"/>
    <w:pPr>
      <w:keepNext/>
      <w:tabs>
        <w:tab w:val="left" w:pos="1991"/>
        <w:tab w:val="left" w:pos="2534"/>
      </w:tabs>
      <w:spacing w:before="72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0"/>
      <w:sz w:val="28"/>
      <w:szCs w:val="16"/>
      <w14:ligatures w14:val="none"/>
    </w:rPr>
  </w:style>
  <w:style w:type="paragraph" w:customStyle="1" w:styleId="66994E0392C749D68070611CAE49EDF71">
    <w:name w:val="66994E0392C749D68070611CAE49EDF71"/>
    <w:rsid w:val="002B0F55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1ACE4-0C34-4050-8208-AFEC21337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C8C0A-1437-4548-94CD-8537CA6928EE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3.xml><?xml version="1.0" encoding="utf-8"?>
<ds:datastoreItem xmlns:ds="http://schemas.openxmlformats.org/officeDocument/2006/customXml" ds:itemID="{06CB9912-85F0-4041-B3B9-23F9E9420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Smlouva.dotm</Template>
  <TotalTime>0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 Vojtech</dc:creator>
  <cp:keywords/>
  <dc:description/>
  <cp:lastModifiedBy>Svejkovská Jana</cp:lastModifiedBy>
  <cp:revision>2</cp:revision>
  <cp:lastPrinted>2024-10-15T04:15:00Z</cp:lastPrinted>
  <dcterms:created xsi:type="dcterms:W3CDTF">2024-10-24T07:11:00Z</dcterms:created>
  <dcterms:modified xsi:type="dcterms:W3CDTF">2024-10-24T07:11:00Z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0x010100A46AA08DDD574142AE84C55D14B18FB3</vt:lpwstr>
  </property>
  <property fmtid="{D5CDD505-2E9C-101B-9397-08002B2CF9AE}" pid="3" name="MediaServiceImageTags">
    <vt:lpwstr/>
  </property>
</Properties>
</file>